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62" w:rsidRPr="007048FE" w:rsidRDefault="005757C8" w:rsidP="005757C8">
      <w:pPr>
        <w:pStyle w:val="Titel"/>
      </w:pPr>
      <w:r>
        <w:t xml:space="preserve">Bestätigung der Übereinstimmung von schriftlichen und elektronischen Antragsunterlagen </w:t>
      </w:r>
      <w:r>
        <w:rPr>
          <w:rFonts w:cs="Arial"/>
        </w:rPr>
        <w:t>für ein geplantes Vorhaben von Windenergieanlagen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  <w:tblCaption w:val="Angaben zum Vorhaben"/>
        <w:tblDescription w:val="Angaben zum Vorhabenträger, der genauen Bezeichnung des Vorhabens, der WEA-Standorte und der Anzahl der eingereichten Ordner"/>
      </w:tblPr>
      <w:tblGrid>
        <w:gridCol w:w="3577"/>
        <w:gridCol w:w="5597"/>
      </w:tblGrid>
      <w:tr w:rsidR="00480241" w:rsidRPr="00480241" w:rsidTr="00480241">
        <w:trPr>
          <w:tblHeader/>
        </w:trPr>
        <w:tc>
          <w:tcPr>
            <w:tcW w:w="9174" w:type="dxa"/>
            <w:gridSpan w:val="2"/>
          </w:tcPr>
          <w:p w:rsidR="00480241" w:rsidRPr="00480241" w:rsidRDefault="00480241" w:rsidP="00480241">
            <w:pPr>
              <w:pStyle w:val="Default"/>
              <w:spacing w:before="120" w:after="120"/>
            </w:pPr>
            <w:r>
              <w:t>Angaben zum Vorhaben</w:t>
            </w:r>
          </w:p>
        </w:tc>
      </w:tr>
      <w:tr w:rsidR="00480241" w:rsidRPr="00480241" w:rsidTr="00480241">
        <w:tc>
          <w:tcPr>
            <w:tcW w:w="3577" w:type="dxa"/>
          </w:tcPr>
          <w:p w:rsidR="00480241" w:rsidRPr="00480241" w:rsidRDefault="00480241" w:rsidP="00480241">
            <w:pPr>
              <w:pStyle w:val="Default"/>
              <w:spacing w:before="120" w:after="120"/>
            </w:pPr>
            <w:r w:rsidRPr="00480241">
              <w:t>Angaben zum Vorgabenträger:</w:t>
            </w:r>
          </w:p>
        </w:tc>
        <w:tc>
          <w:tcPr>
            <w:tcW w:w="5597" w:type="dxa"/>
          </w:tcPr>
          <w:p w:rsidR="00480241" w:rsidRPr="00480241" w:rsidRDefault="00A903FB" w:rsidP="00480241">
            <w:pPr>
              <w:pStyle w:val="Default"/>
              <w:spacing w:before="120" w:after="120"/>
            </w:pPr>
            <w:sdt>
              <w:sdtPr>
                <w:id w:val="-710801243"/>
                <w:placeholder>
                  <w:docPart w:val="58A90594CB924263AC51C69112013E3B"/>
                </w:placeholder>
                <w:showingPlcHdr/>
              </w:sdtPr>
              <w:sdtEndPr/>
              <w:sdtContent>
                <w:r w:rsidR="00480241" w:rsidRPr="00480241">
                  <w:rPr>
                    <w:rStyle w:val="Platzhaltertext"/>
                    <w:rFonts w:asciiTheme="minorHAnsi" w:hAnsiTheme="minorHAnsi" w:cs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480241" w:rsidRPr="00480241" w:rsidTr="00480241">
        <w:tc>
          <w:tcPr>
            <w:tcW w:w="3577" w:type="dxa"/>
          </w:tcPr>
          <w:p w:rsidR="00480241" w:rsidRPr="00480241" w:rsidRDefault="00480241" w:rsidP="00480241">
            <w:pPr>
              <w:pStyle w:val="Default"/>
              <w:spacing w:before="120" w:after="120"/>
            </w:pPr>
            <w:r w:rsidRPr="00480241">
              <w:t>vollständige Bezeichnung des geplanten Vorhabens:</w:t>
            </w:r>
          </w:p>
        </w:tc>
        <w:tc>
          <w:tcPr>
            <w:tcW w:w="5597" w:type="dxa"/>
          </w:tcPr>
          <w:p w:rsidR="00480241" w:rsidRPr="00480241" w:rsidRDefault="00A903FB" w:rsidP="00480241">
            <w:pPr>
              <w:pStyle w:val="Default"/>
              <w:spacing w:before="120" w:after="120"/>
            </w:pPr>
            <w:sdt>
              <w:sdtPr>
                <w:id w:val="1109385765"/>
                <w:placeholder>
                  <w:docPart w:val="266B646EE17B4FCDA4EBF97C5453B5F4"/>
                </w:placeholder>
                <w:showingPlcHdr/>
              </w:sdtPr>
              <w:sdtEndPr/>
              <w:sdtContent>
                <w:r w:rsidR="00480241" w:rsidRPr="00480241">
                  <w:rPr>
                    <w:rStyle w:val="Platzhaltertext"/>
                    <w:rFonts w:asciiTheme="minorHAnsi" w:hAnsiTheme="minorHAnsi" w:cs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480241" w:rsidRPr="00480241" w:rsidTr="00480241">
        <w:tc>
          <w:tcPr>
            <w:tcW w:w="3577" w:type="dxa"/>
          </w:tcPr>
          <w:p w:rsidR="00480241" w:rsidRPr="00480241" w:rsidRDefault="00480241" w:rsidP="00480241">
            <w:pPr>
              <w:pStyle w:val="Default"/>
              <w:spacing w:before="120" w:after="120"/>
            </w:pPr>
            <w:r w:rsidRPr="00480241">
              <w:t>Standorte der Anlagen:</w:t>
            </w:r>
          </w:p>
        </w:tc>
        <w:tc>
          <w:tcPr>
            <w:tcW w:w="5597" w:type="dxa"/>
          </w:tcPr>
          <w:p w:rsidR="00480241" w:rsidRPr="00480241" w:rsidRDefault="00A903FB" w:rsidP="00480241">
            <w:pPr>
              <w:pStyle w:val="Default"/>
              <w:spacing w:before="120" w:after="120"/>
            </w:pPr>
            <w:sdt>
              <w:sdtPr>
                <w:id w:val="799808495"/>
                <w:placeholder>
                  <w:docPart w:val="1D525AF967024BE4A3359EB754876F26"/>
                </w:placeholder>
                <w:showingPlcHdr/>
              </w:sdtPr>
              <w:sdtEndPr/>
              <w:sdtContent>
                <w:r w:rsidR="00480241" w:rsidRPr="00480241">
                  <w:rPr>
                    <w:rStyle w:val="Platzhaltertext"/>
                    <w:rFonts w:asciiTheme="minorHAnsi" w:hAnsiTheme="minorHAnsi" w:cs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480241" w:rsidRPr="00480241" w:rsidTr="00480241">
        <w:tc>
          <w:tcPr>
            <w:tcW w:w="3577" w:type="dxa"/>
          </w:tcPr>
          <w:p w:rsidR="00480241" w:rsidRPr="00480241" w:rsidRDefault="00480241" w:rsidP="001F2A26">
            <w:pPr>
              <w:pStyle w:val="Default"/>
              <w:spacing w:before="120" w:after="120"/>
            </w:pPr>
            <w:r w:rsidRPr="00480241">
              <w:t xml:space="preserve">Anzahl der </w:t>
            </w:r>
            <w:r w:rsidR="001F2A26">
              <w:t>Antragso</w:t>
            </w:r>
            <w:r w:rsidRPr="00480241">
              <w:t>rdner:</w:t>
            </w:r>
          </w:p>
        </w:tc>
        <w:tc>
          <w:tcPr>
            <w:tcW w:w="5597" w:type="dxa"/>
          </w:tcPr>
          <w:p w:rsidR="00480241" w:rsidRPr="00480241" w:rsidRDefault="00A903FB" w:rsidP="00480241">
            <w:pPr>
              <w:pStyle w:val="Default"/>
              <w:spacing w:before="120" w:after="120"/>
            </w:pPr>
            <w:sdt>
              <w:sdtPr>
                <w:id w:val="482819998"/>
                <w:placeholder>
                  <w:docPart w:val="E8176D22E31E4C6D964C614F2D4C06F2"/>
                </w:placeholder>
                <w:showingPlcHdr/>
              </w:sdtPr>
              <w:sdtEndPr/>
              <w:sdtContent>
                <w:r w:rsidR="00480241" w:rsidRPr="00480241">
                  <w:rPr>
                    <w:rStyle w:val="Platzhaltertext"/>
                    <w:rFonts w:asciiTheme="minorHAnsi" w:hAnsiTheme="minorHAnsi" w:cstheme="minorHAnsi"/>
                    <w:vanish/>
                  </w:rPr>
                  <w:t>Klicken Sie hier, um Text einzugeben.</w:t>
                </w:r>
              </w:sdtContent>
            </w:sdt>
          </w:p>
        </w:tc>
      </w:tr>
    </w:tbl>
    <w:p w:rsidR="000F6DC3" w:rsidRDefault="00FD0D9A" w:rsidP="00FD0D9A">
      <w:pPr>
        <w:pStyle w:val="Default"/>
        <w:spacing w:before="480" w:after="480" w:line="360" w:lineRule="atLeast"/>
      </w:pPr>
      <w:r>
        <w:t>Es wird bestätigt, dass die Ausfertigungen der Antragsunterlagen in Papierform mit den in elektronischer Form bereitgestellten Unterlagen übereinstimmen. Künftige Nachreichungen in Papierform werden identisch sein mit jenen in elektronischer Form.</w:t>
      </w:r>
    </w:p>
    <w:p w:rsidR="00FD0D9A" w:rsidRDefault="00A903FB" w:rsidP="00FD0D9A">
      <w:pPr>
        <w:pStyle w:val="Default"/>
        <w:spacing w:before="480" w:after="240" w:line="360" w:lineRule="atLeast"/>
      </w:pPr>
      <w:sdt>
        <w:sdtPr>
          <w:id w:val="-1367673661"/>
          <w:placeholder>
            <w:docPart w:val="105BE94DFC9F4B439D7A383746AAC7DC"/>
          </w:placeholder>
          <w:showingPlcHdr/>
        </w:sdtPr>
        <w:sdtEndPr/>
        <w:sdtContent>
          <w:bookmarkStart w:id="0" w:name="_GoBack"/>
          <w:r w:rsidR="00FD0D9A">
            <w:rPr>
              <w:rStyle w:val="Platzhaltertext"/>
              <w:rFonts w:asciiTheme="minorHAnsi" w:hAnsiTheme="minorHAnsi" w:cstheme="minorHAnsi"/>
              <w:vanish/>
            </w:rPr>
            <w:t>ttmmjjjj</w:t>
          </w:r>
          <w:bookmarkEnd w:id="0"/>
        </w:sdtContent>
      </w:sdt>
      <w:r w:rsidR="00FD0D9A">
        <w:t xml:space="preserve">, </w:t>
      </w:r>
      <w:sdt>
        <w:sdtPr>
          <w:id w:val="-1957620876"/>
          <w:placeholder>
            <w:docPart w:val="2B28E6181E384556B3FCA0F8343FC8A1"/>
          </w:placeholder>
          <w:showingPlcHdr/>
        </w:sdtPr>
        <w:sdtEndPr/>
        <w:sdtContent>
          <w:r w:rsidR="00FD0D9A" w:rsidRPr="00646C2A">
            <w:rPr>
              <w:rStyle w:val="Platzhaltertext"/>
              <w:rFonts w:asciiTheme="minorHAnsi" w:hAnsiTheme="minorHAnsi" w:cstheme="minorHAnsi"/>
              <w:vanish/>
            </w:rPr>
            <w:t>Klicken Sie hier, um Text einzugeben.</w:t>
          </w:r>
        </w:sdtContent>
      </w:sdt>
    </w:p>
    <w:p w:rsidR="00FD0D9A" w:rsidRDefault="00FD0D9A" w:rsidP="00FD0D9A">
      <w:pPr>
        <w:pStyle w:val="Default"/>
        <w:pBdr>
          <w:top w:val="single" w:sz="4" w:space="1" w:color="auto"/>
        </w:pBdr>
        <w:spacing w:before="480" w:after="480" w:line="360" w:lineRule="atLeast"/>
      </w:pPr>
      <w:r>
        <w:t>Datum, Name, Unterschrift</w:t>
      </w:r>
    </w:p>
    <w:sectPr w:rsidR="00FD0D9A" w:rsidSect="004F67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304" w:bottom="907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7C" w:rsidRDefault="000E197C">
      <w:r>
        <w:separator/>
      </w:r>
    </w:p>
  </w:endnote>
  <w:endnote w:type="continuationSeparator" w:id="0">
    <w:p w:rsidR="000E197C" w:rsidRDefault="000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2A" w:rsidRPr="004A5865" w:rsidRDefault="0049612A" w:rsidP="004F67EE">
    <w:pPr>
      <w:pStyle w:val="Fuzeile"/>
      <w:rPr>
        <w:rFonts w:ascii="Arial" w:hAnsi="Arial" w:cs="Arial"/>
        <w:sz w:val="16"/>
        <w:szCs w:val="16"/>
      </w:rPr>
    </w:pPr>
    <w:r w:rsidRPr="004A5865">
      <w:rPr>
        <w:rFonts w:ascii="Arial" w:hAnsi="Arial" w:cs="Arial"/>
        <w:bCs/>
        <w:sz w:val="16"/>
        <w:szCs w:val="16"/>
      </w:rPr>
      <w:fldChar w:fldCharType="begin"/>
    </w:r>
    <w:r w:rsidRPr="004A5865">
      <w:rPr>
        <w:rFonts w:ascii="Arial" w:hAnsi="Arial" w:cs="Arial"/>
        <w:bCs/>
        <w:sz w:val="16"/>
        <w:szCs w:val="16"/>
      </w:rPr>
      <w:instrText>PAGE</w:instrText>
    </w:r>
    <w:r w:rsidRPr="004A5865">
      <w:rPr>
        <w:rFonts w:ascii="Arial" w:hAnsi="Arial" w:cs="Arial"/>
        <w:bCs/>
        <w:sz w:val="16"/>
        <w:szCs w:val="16"/>
      </w:rPr>
      <w:fldChar w:fldCharType="separate"/>
    </w:r>
    <w:r w:rsidR="00646C2A">
      <w:rPr>
        <w:rFonts w:ascii="Arial" w:hAnsi="Arial" w:cs="Arial"/>
        <w:bCs/>
        <w:noProof/>
        <w:sz w:val="16"/>
        <w:szCs w:val="16"/>
      </w:rPr>
      <w:t>2</w:t>
    </w:r>
    <w:r w:rsidRPr="004A586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Pr="004A5865">
      <w:rPr>
        <w:rFonts w:ascii="Arial" w:hAnsi="Arial" w:cs="Arial"/>
        <w:bCs/>
        <w:sz w:val="16"/>
        <w:szCs w:val="16"/>
      </w:rPr>
      <w:fldChar w:fldCharType="begin"/>
    </w:r>
    <w:r w:rsidRPr="004A5865">
      <w:rPr>
        <w:rFonts w:ascii="Arial" w:hAnsi="Arial" w:cs="Arial"/>
        <w:bCs/>
        <w:sz w:val="16"/>
        <w:szCs w:val="16"/>
      </w:rPr>
      <w:instrText>NUMPAGES</w:instrText>
    </w:r>
    <w:r w:rsidRPr="004A5865">
      <w:rPr>
        <w:rFonts w:ascii="Arial" w:hAnsi="Arial" w:cs="Arial"/>
        <w:bCs/>
        <w:sz w:val="16"/>
        <w:szCs w:val="16"/>
      </w:rPr>
      <w:fldChar w:fldCharType="separate"/>
    </w:r>
    <w:r w:rsidR="001F2A26">
      <w:rPr>
        <w:rFonts w:ascii="Arial" w:hAnsi="Arial" w:cs="Arial"/>
        <w:bCs/>
        <w:noProof/>
        <w:sz w:val="16"/>
        <w:szCs w:val="16"/>
      </w:rPr>
      <w:t>1</w:t>
    </w:r>
    <w:r w:rsidRPr="004A5865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EF" w:rsidRPr="00DC4D3E" w:rsidRDefault="00C50CEF" w:rsidP="00DC4D3E">
    <w:pPr>
      <w:pStyle w:val="Fuzeile"/>
      <w:tabs>
        <w:tab w:val="clear" w:pos="4536"/>
      </w:tabs>
      <w:rPr>
        <w:rFonts w:ascii="Arial" w:hAnsi="Arial" w:cs="Arial"/>
        <w:sz w:val="16"/>
        <w:szCs w:val="16"/>
      </w:rPr>
    </w:pPr>
    <w:r w:rsidRPr="00AB442A">
      <w:rPr>
        <w:rFonts w:ascii="Arial" w:hAnsi="Arial" w:cs="Arial"/>
        <w:bCs/>
        <w:sz w:val="16"/>
        <w:szCs w:val="16"/>
      </w:rPr>
      <w:fldChar w:fldCharType="begin"/>
    </w:r>
    <w:r w:rsidRPr="00AB442A">
      <w:rPr>
        <w:rFonts w:ascii="Arial" w:hAnsi="Arial" w:cs="Arial"/>
        <w:bCs/>
        <w:sz w:val="16"/>
        <w:szCs w:val="16"/>
      </w:rPr>
      <w:instrText>PAGE</w:instrText>
    </w:r>
    <w:r w:rsidRPr="00AB442A">
      <w:rPr>
        <w:rFonts w:ascii="Arial" w:hAnsi="Arial" w:cs="Arial"/>
        <w:bCs/>
        <w:sz w:val="16"/>
        <w:szCs w:val="16"/>
      </w:rPr>
      <w:fldChar w:fldCharType="separate"/>
    </w:r>
    <w:r w:rsidR="00A903FB">
      <w:rPr>
        <w:rFonts w:ascii="Arial" w:hAnsi="Arial" w:cs="Arial"/>
        <w:bCs/>
        <w:noProof/>
        <w:sz w:val="16"/>
        <w:szCs w:val="16"/>
      </w:rPr>
      <w:t>1</w:t>
    </w:r>
    <w:r w:rsidRPr="00AB442A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>/</w:t>
    </w:r>
    <w:r w:rsidRPr="00AB442A">
      <w:rPr>
        <w:rFonts w:ascii="Arial" w:hAnsi="Arial" w:cs="Arial"/>
        <w:bCs/>
        <w:sz w:val="16"/>
        <w:szCs w:val="16"/>
      </w:rPr>
      <w:fldChar w:fldCharType="begin"/>
    </w:r>
    <w:r w:rsidRPr="00AB442A">
      <w:rPr>
        <w:rFonts w:ascii="Arial" w:hAnsi="Arial" w:cs="Arial"/>
        <w:bCs/>
        <w:sz w:val="16"/>
        <w:szCs w:val="16"/>
      </w:rPr>
      <w:instrText>NUMPAGES</w:instrText>
    </w:r>
    <w:r w:rsidRPr="00AB442A">
      <w:rPr>
        <w:rFonts w:ascii="Arial" w:hAnsi="Arial" w:cs="Arial"/>
        <w:bCs/>
        <w:sz w:val="16"/>
        <w:szCs w:val="16"/>
      </w:rPr>
      <w:fldChar w:fldCharType="separate"/>
    </w:r>
    <w:r w:rsidR="00A903FB">
      <w:rPr>
        <w:rFonts w:ascii="Arial" w:hAnsi="Arial" w:cs="Arial"/>
        <w:bCs/>
        <w:noProof/>
        <w:sz w:val="16"/>
        <w:szCs w:val="16"/>
      </w:rPr>
      <w:t>1</w:t>
    </w:r>
    <w:r w:rsidRPr="00AB442A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7C" w:rsidRDefault="000E197C">
      <w:r>
        <w:separator/>
      </w:r>
    </w:p>
  </w:footnote>
  <w:footnote w:type="continuationSeparator" w:id="0">
    <w:p w:rsidR="000E197C" w:rsidRDefault="000E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66" w:rsidRPr="0051049B" w:rsidRDefault="000F6DC3" w:rsidP="00D47487">
    <w:pPr>
      <w:tabs>
        <w:tab w:val="center" w:pos="4536"/>
        <w:tab w:val="right" w:pos="9072"/>
      </w:tabs>
      <w:spacing w:before="480" w:after="840"/>
      <w:rPr>
        <w:rFonts w:ascii="Arial" w:eastAsia="Calibri" w:hAnsi="Arial" w:cs="Arial"/>
        <w:sz w:val="24"/>
        <w:lang w:eastAsia="en-US"/>
      </w:rPr>
    </w:pPr>
    <w:r w:rsidRPr="007E1E75">
      <w:rPr>
        <w:rFonts w:ascii="Arial" w:hAnsi="Arial" w:cs="Arial"/>
        <w:noProof/>
        <w:sz w:val="24"/>
      </w:rPr>
      <w:drawing>
        <wp:anchor distT="0" distB="0" distL="114300" distR="114300" simplePos="0" relativeHeight="251659776" behindDoc="0" locked="0" layoutInCell="1" allowOverlap="1" wp14:anchorId="06FDABC4" wp14:editId="4CB32684">
          <wp:simplePos x="0" y="0"/>
          <wp:positionH relativeFrom="page">
            <wp:posOffset>5400675</wp:posOffset>
          </wp:positionH>
          <wp:positionV relativeFrom="page">
            <wp:posOffset>252095</wp:posOffset>
          </wp:positionV>
          <wp:extent cx="1789200" cy="1047600"/>
          <wp:effectExtent l="0" t="0" r="1905" b="635"/>
          <wp:wrapNone/>
          <wp:docPr id="2" name="Bild 1" descr="Rheinland-Pfalz-Wappen und Schriftzug sowie  Schriftzug der Struktur- und Genehmigungsdirektion Nord" title="Rheinland-Pfalz-Wappen und Schriftzug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49B" w:rsidRPr="0051049B">
      <w:rPr>
        <w:rFonts w:ascii="Arial" w:eastAsia="Calibri" w:hAnsi="Arial" w:cs="Arial"/>
        <w:sz w:val="24"/>
        <w:lang w:eastAsia="en-US"/>
      </w:rPr>
      <w:t>Raumverträglichkeitsprüfung für Windenergieanlagen</w:t>
    </w:r>
  </w:p>
  <w:p w:rsidR="00CE0884" w:rsidRPr="0051049B" w:rsidRDefault="00CE0884" w:rsidP="004A1466">
    <w:pPr>
      <w:tabs>
        <w:tab w:val="center" w:pos="4536"/>
        <w:tab w:val="left" w:pos="7797"/>
        <w:tab w:val="right" w:pos="9072"/>
      </w:tabs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3D" w:rsidRPr="007E1E75" w:rsidRDefault="000C3A78" w:rsidP="005757C8">
    <w:pPr>
      <w:tabs>
        <w:tab w:val="center" w:pos="4536"/>
        <w:tab w:val="right" w:pos="9072"/>
      </w:tabs>
      <w:spacing w:before="480" w:after="960"/>
      <w:rPr>
        <w:rFonts w:ascii="Arial" w:eastAsia="Calibri" w:hAnsi="Arial" w:cs="Arial"/>
        <w:sz w:val="24"/>
        <w:lang w:eastAsia="en-US"/>
      </w:rPr>
    </w:pPr>
    <w:r w:rsidRPr="007E1E75">
      <w:rPr>
        <w:rFonts w:ascii="Arial" w:hAnsi="Arial" w:cs="Arial"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5400675</wp:posOffset>
          </wp:positionH>
          <wp:positionV relativeFrom="page">
            <wp:posOffset>252095</wp:posOffset>
          </wp:positionV>
          <wp:extent cx="1789200" cy="1047600"/>
          <wp:effectExtent l="0" t="0" r="1905" b="635"/>
          <wp:wrapNone/>
          <wp:docPr id="4" name="Bild 1" descr="Rheinland-Pfalz-Wappen und Schriftzug sowie  Schriftzug der Struktur- und Genehmigungsdirektion Nord" title="Rheinland-Pfalz-Wappen und Schriftzug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7C8">
      <w:rPr>
        <w:rFonts w:ascii="Arial" w:eastAsia="Calibri" w:hAnsi="Arial" w:cs="Arial"/>
        <w:sz w:val="24"/>
        <w:lang w:eastAsia="en-US"/>
      </w:rPr>
      <w:t>Formular</w:t>
    </w:r>
  </w:p>
  <w:p w:rsidR="00A9074F" w:rsidRPr="00C412F6" w:rsidRDefault="00A9074F" w:rsidP="00C412F6">
    <w:pPr>
      <w:tabs>
        <w:tab w:val="left" w:pos="7938"/>
        <w:tab w:val="right" w:pos="8931"/>
      </w:tabs>
      <w:rPr>
        <w:rFonts w:ascii="Arial" w:eastAsia="Calibri" w:hAnsi="Arial" w:cs="Arial"/>
        <w:sz w:val="24"/>
        <w:lang w:eastAsia="en-US"/>
      </w:rPr>
    </w:pPr>
    <w:r>
      <w:rPr>
        <w:rFonts w:ascii="Arial" w:eastAsia="Calibri" w:hAnsi="Arial" w:cs="Arial"/>
        <w:b/>
        <w:caps/>
        <w:noProof/>
        <w:sz w:val="24"/>
      </w:rPr>
      <mc:AlternateContent>
        <mc:Choice Requires="wps">
          <w:drawing>
            <wp:inline distT="0" distB="0" distL="0" distR="0">
              <wp:extent cx="4863600" cy="0"/>
              <wp:effectExtent l="0" t="0" r="32385" b="19050"/>
              <wp:docPr id="1" name="Gerader Verbinder 1" descr="Trennstrich zum Ende der Kopfzeile" title="Trennstri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360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E7D0B56" id="Gerader Verbinder 1" o:spid="_x0000_s1026" alt="Titel: Trennstrich - Beschreibung: Trennstrich zum Ende der Kopfzeil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" strokecolor="black [3200]" strokeweight="2pt">
              <v:stroke joinstyle="miter"/>
              <w10:anchorlock/>
            </v:line>
          </w:pict>
        </mc:Fallback>
      </mc:AlternateContent>
    </w:r>
    <w:r>
      <w:rPr>
        <w:rFonts w:ascii="Arial" w:eastAsia="Calibri" w:hAnsi="Arial" w:cs="Arial"/>
        <w:b/>
        <w:caps/>
        <w:sz w:val="24"/>
        <w:lang w:eastAsia="en-US"/>
      </w:rPr>
      <w:tab/>
    </w:r>
    <w:r w:rsidR="005757C8">
      <w:rPr>
        <w:rFonts w:ascii="Arial" w:eastAsia="Calibri" w:hAnsi="Arial" w:cs="Arial"/>
        <w:sz w:val="24"/>
        <w:lang w:eastAsia="en-US"/>
      </w:rPr>
      <w:t>Jan.</w:t>
    </w:r>
    <w:r w:rsidR="000F6DC3">
      <w:rPr>
        <w:rFonts w:ascii="Arial" w:eastAsia="Calibri" w:hAnsi="Arial" w:cs="Arial"/>
        <w:sz w:val="24"/>
        <w:lang w:eastAsia="en-US"/>
      </w:rPr>
      <w:t xml:space="preserve"> 202</w:t>
    </w:r>
    <w:r w:rsidR="005757C8">
      <w:rPr>
        <w:rFonts w:ascii="Arial" w:eastAsia="Calibri" w:hAnsi="Arial" w:cs="Arial"/>
        <w:sz w:val="24"/>
        <w:lang w:eastAsia="en-US"/>
      </w:rPr>
      <w:t>5</w:t>
    </w:r>
  </w:p>
  <w:p w:rsidR="00A9074F" w:rsidRPr="00A9074F" w:rsidRDefault="00A9074F" w:rsidP="00CE0884">
    <w:pPr>
      <w:tabs>
        <w:tab w:val="right" w:pos="8931"/>
      </w:tabs>
      <w:rPr>
        <w:rFonts w:ascii="Arial" w:eastAsia="Calibri" w:hAnsi="Arial" w:cs="Arial"/>
        <w:b/>
        <w:caps/>
        <w:sz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F87"/>
    <w:multiLevelType w:val="hybridMultilevel"/>
    <w:tmpl w:val="54A6FDEA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53CDF"/>
    <w:multiLevelType w:val="hybridMultilevel"/>
    <w:tmpl w:val="E1F65B4A"/>
    <w:lvl w:ilvl="0" w:tplc="4AD653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E82E0A"/>
    <w:multiLevelType w:val="hybridMultilevel"/>
    <w:tmpl w:val="1DB85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4C7"/>
    <w:multiLevelType w:val="hybridMultilevel"/>
    <w:tmpl w:val="EF24FE3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57B60"/>
    <w:multiLevelType w:val="hybridMultilevel"/>
    <w:tmpl w:val="D3D403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1B061C"/>
    <w:multiLevelType w:val="hybridMultilevel"/>
    <w:tmpl w:val="9090508E"/>
    <w:lvl w:ilvl="0" w:tplc="B728EF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6772D"/>
    <w:multiLevelType w:val="hybridMultilevel"/>
    <w:tmpl w:val="24F08B66"/>
    <w:lvl w:ilvl="0" w:tplc="168AF0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587CFF"/>
    <w:multiLevelType w:val="hybridMultilevel"/>
    <w:tmpl w:val="7B587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9EF"/>
    <w:multiLevelType w:val="hybridMultilevel"/>
    <w:tmpl w:val="85C08A84"/>
    <w:lvl w:ilvl="0" w:tplc="168AF0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96E70"/>
    <w:multiLevelType w:val="hybridMultilevel"/>
    <w:tmpl w:val="33524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F3E39"/>
    <w:multiLevelType w:val="hybridMultilevel"/>
    <w:tmpl w:val="1934508E"/>
    <w:lvl w:ilvl="0" w:tplc="F32EF4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0F26FE"/>
    <w:multiLevelType w:val="hybridMultilevel"/>
    <w:tmpl w:val="D77892C4"/>
    <w:lvl w:ilvl="0" w:tplc="6ED2F86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1E046B"/>
    <w:multiLevelType w:val="hybridMultilevel"/>
    <w:tmpl w:val="920C3D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documentProtection w:edit="forms" w:enforcement="1" w:cryptProviderType="rsaAES" w:cryptAlgorithmClass="hash" w:cryptAlgorithmType="typeAny" w:cryptAlgorithmSid="14" w:cryptSpinCount="100000" w:hash="UFik0UlZdM+J7STHo+nWhSRibj7ZeS3btPUUoGtoQiNDaj0Mld4AR6TokhW4mgQKhcRmXeCMDsU9z5AxawCPYw==" w:salt="Ms0TX6A1IjEKsHu//RT1zA=="/>
  <w:defaultTabStop w:val="708"/>
  <w:autoHyphenation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3"/>
    <w:rsid w:val="00001582"/>
    <w:rsid w:val="00064A92"/>
    <w:rsid w:val="0007479A"/>
    <w:rsid w:val="00083933"/>
    <w:rsid w:val="000A2160"/>
    <w:rsid w:val="000A322C"/>
    <w:rsid w:val="000A5B8D"/>
    <w:rsid w:val="000A78F7"/>
    <w:rsid w:val="000C32F1"/>
    <w:rsid w:val="000C3A78"/>
    <w:rsid w:val="000D20BA"/>
    <w:rsid w:val="000E197C"/>
    <w:rsid w:val="000F071B"/>
    <w:rsid w:val="000F6DC3"/>
    <w:rsid w:val="00104800"/>
    <w:rsid w:val="001243D9"/>
    <w:rsid w:val="0013128F"/>
    <w:rsid w:val="001612AF"/>
    <w:rsid w:val="0016331D"/>
    <w:rsid w:val="00166313"/>
    <w:rsid w:val="001B3266"/>
    <w:rsid w:val="001C43F3"/>
    <w:rsid w:val="001E2298"/>
    <w:rsid w:val="001F2A26"/>
    <w:rsid w:val="001F4303"/>
    <w:rsid w:val="00222905"/>
    <w:rsid w:val="00235F6E"/>
    <w:rsid w:val="00251EE9"/>
    <w:rsid w:val="00252D6B"/>
    <w:rsid w:val="0026293A"/>
    <w:rsid w:val="00283DCA"/>
    <w:rsid w:val="002A1B34"/>
    <w:rsid w:val="002A37D6"/>
    <w:rsid w:val="002F220C"/>
    <w:rsid w:val="002F305B"/>
    <w:rsid w:val="00317BE0"/>
    <w:rsid w:val="00332868"/>
    <w:rsid w:val="00340471"/>
    <w:rsid w:val="00343061"/>
    <w:rsid w:val="0037443B"/>
    <w:rsid w:val="003758E1"/>
    <w:rsid w:val="003931DA"/>
    <w:rsid w:val="00395A73"/>
    <w:rsid w:val="003D6CF7"/>
    <w:rsid w:val="003E67BC"/>
    <w:rsid w:val="003F53A2"/>
    <w:rsid w:val="00403A03"/>
    <w:rsid w:val="004420B7"/>
    <w:rsid w:val="00480241"/>
    <w:rsid w:val="004830EF"/>
    <w:rsid w:val="0049612A"/>
    <w:rsid w:val="004A1466"/>
    <w:rsid w:val="004A5865"/>
    <w:rsid w:val="004B2DE7"/>
    <w:rsid w:val="004C0AEF"/>
    <w:rsid w:val="004C0BD5"/>
    <w:rsid w:val="004D17E8"/>
    <w:rsid w:val="004D766E"/>
    <w:rsid w:val="004F1E5F"/>
    <w:rsid w:val="004F67EE"/>
    <w:rsid w:val="00504141"/>
    <w:rsid w:val="0051049B"/>
    <w:rsid w:val="0052524C"/>
    <w:rsid w:val="00541145"/>
    <w:rsid w:val="005757C8"/>
    <w:rsid w:val="00582978"/>
    <w:rsid w:val="00592D3B"/>
    <w:rsid w:val="005A2FDC"/>
    <w:rsid w:val="005B031C"/>
    <w:rsid w:val="005B038F"/>
    <w:rsid w:val="005B2A9E"/>
    <w:rsid w:val="005B399E"/>
    <w:rsid w:val="005C29FC"/>
    <w:rsid w:val="005D442B"/>
    <w:rsid w:val="005D7309"/>
    <w:rsid w:val="00636838"/>
    <w:rsid w:val="006375F4"/>
    <w:rsid w:val="00642955"/>
    <w:rsid w:val="00646C2A"/>
    <w:rsid w:val="00653E9B"/>
    <w:rsid w:val="00671959"/>
    <w:rsid w:val="006B5A8B"/>
    <w:rsid w:val="006C44A0"/>
    <w:rsid w:val="007048FE"/>
    <w:rsid w:val="007077E0"/>
    <w:rsid w:val="00722B40"/>
    <w:rsid w:val="00744A90"/>
    <w:rsid w:val="00752B5E"/>
    <w:rsid w:val="0075463C"/>
    <w:rsid w:val="00776D43"/>
    <w:rsid w:val="00784D5C"/>
    <w:rsid w:val="007D7477"/>
    <w:rsid w:val="007E1E75"/>
    <w:rsid w:val="007E4880"/>
    <w:rsid w:val="007F61E5"/>
    <w:rsid w:val="00804055"/>
    <w:rsid w:val="00806639"/>
    <w:rsid w:val="00814364"/>
    <w:rsid w:val="00815283"/>
    <w:rsid w:val="00822859"/>
    <w:rsid w:val="00827CDF"/>
    <w:rsid w:val="00840274"/>
    <w:rsid w:val="00861EC6"/>
    <w:rsid w:val="00877D25"/>
    <w:rsid w:val="008B40B8"/>
    <w:rsid w:val="00906BD7"/>
    <w:rsid w:val="0091010F"/>
    <w:rsid w:val="0091644F"/>
    <w:rsid w:val="00917BBD"/>
    <w:rsid w:val="00943402"/>
    <w:rsid w:val="00943C8C"/>
    <w:rsid w:val="009A0118"/>
    <w:rsid w:val="009D1966"/>
    <w:rsid w:val="009D6407"/>
    <w:rsid w:val="009F3B4B"/>
    <w:rsid w:val="009F5442"/>
    <w:rsid w:val="009F5F40"/>
    <w:rsid w:val="00A174FE"/>
    <w:rsid w:val="00A252B8"/>
    <w:rsid w:val="00A44ECE"/>
    <w:rsid w:val="00A7543A"/>
    <w:rsid w:val="00A87159"/>
    <w:rsid w:val="00A903FB"/>
    <w:rsid w:val="00A9074F"/>
    <w:rsid w:val="00AA36DB"/>
    <w:rsid w:val="00AE2C46"/>
    <w:rsid w:val="00AF0B45"/>
    <w:rsid w:val="00B0466D"/>
    <w:rsid w:val="00B16894"/>
    <w:rsid w:val="00B305E5"/>
    <w:rsid w:val="00B3596E"/>
    <w:rsid w:val="00B412CB"/>
    <w:rsid w:val="00B43959"/>
    <w:rsid w:val="00B44D54"/>
    <w:rsid w:val="00B5003D"/>
    <w:rsid w:val="00B62D50"/>
    <w:rsid w:val="00B93FFB"/>
    <w:rsid w:val="00B95592"/>
    <w:rsid w:val="00BA3083"/>
    <w:rsid w:val="00C073BA"/>
    <w:rsid w:val="00C07974"/>
    <w:rsid w:val="00C25E26"/>
    <w:rsid w:val="00C40D0E"/>
    <w:rsid w:val="00C412F6"/>
    <w:rsid w:val="00C50CEF"/>
    <w:rsid w:val="00C5174F"/>
    <w:rsid w:val="00C63819"/>
    <w:rsid w:val="00C6593D"/>
    <w:rsid w:val="00C90862"/>
    <w:rsid w:val="00C908CB"/>
    <w:rsid w:val="00CD3E3A"/>
    <w:rsid w:val="00CE0884"/>
    <w:rsid w:val="00D267C5"/>
    <w:rsid w:val="00D307E3"/>
    <w:rsid w:val="00D35A37"/>
    <w:rsid w:val="00D3755C"/>
    <w:rsid w:val="00D40DEC"/>
    <w:rsid w:val="00D41DA6"/>
    <w:rsid w:val="00D47487"/>
    <w:rsid w:val="00D516AB"/>
    <w:rsid w:val="00DA74FE"/>
    <w:rsid w:val="00DC005C"/>
    <w:rsid w:val="00DC424C"/>
    <w:rsid w:val="00DC4D3E"/>
    <w:rsid w:val="00DE3B1D"/>
    <w:rsid w:val="00E053B3"/>
    <w:rsid w:val="00E47721"/>
    <w:rsid w:val="00E50340"/>
    <w:rsid w:val="00E56526"/>
    <w:rsid w:val="00E84299"/>
    <w:rsid w:val="00E915C6"/>
    <w:rsid w:val="00E92DE3"/>
    <w:rsid w:val="00EA7CEB"/>
    <w:rsid w:val="00EB75E4"/>
    <w:rsid w:val="00EC15E2"/>
    <w:rsid w:val="00EC1C1B"/>
    <w:rsid w:val="00ED3DB5"/>
    <w:rsid w:val="00ED3E93"/>
    <w:rsid w:val="00F05467"/>
    <w:rsid w:val="00F41A44"/>
    <w:rsid w:val="00F65083"/>
    <w:rsid w:val="00F65247"/>
    <w:rsid w:val="00FB5E3D"/>
    <w:rsid w:val="00FD0D9A"/>
    <w:rsid w:val="00FE225D"/>
    <w:rsid w:val="00FE2E22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CB1F97CE-3CEB-4740-8681-F586D6C2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4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C">
    <w:name w:val="NC"/>
    <w:basedOn w:val="Standard"/>
    <w:pPr>
      <w:tabs>
        <w:tab w:val="left" w:pos="709"/>
      </w:tabs>
      <w:ind w:left="709" w:hanging="709"/>
    </w:pPr>
  </w:style>
  <w:style w:type="paragraph" w:customStyle="1" w:styleId="NA">
    <w:name w:val="NA"/>
    <w:basedOn w:val="Standard"/>
    <w:pPr>
      <w:ind w:left="709"/>
    </w:p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B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A5865"/>
    <w:rPr>
      <w:rFonts w:ascii="Verdana" w:hAnsi="Verdana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9D64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0340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403A03"/>
    <w:rPr>
      <w:rFonts w:ascii="Calibri" w:eastAsia="Times New Roman" w:hAnsi="Calibri" w:cs="Times New Roman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403A03"/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03A03"/>
  </w:style>
  <w:style w:type="character" w:styleId="Funotenzeichen">
    <w:name w:val="footnote reference"/>
    <w:semiHidden/>
    <w:rsid w:val="00403A03"/>
    <w:rPr>
      <w:rFonts w:ascii="Verdana" w:hAnsi="Verdana"/>
      <w:sz w:val="24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412C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92D3B"/>
    <w:rPr>
      <w:color w:val="0563C1" w:themeColor="hyperlink"/>
      <w:u w:val="single"/>
    </w:rPr>
  </w:style>
  <w:style w:type="paragraph" w:customStyle="1" w:styleId="Default">
    <w:name w:val="Default"/>
    <w:rsid w:val="00C90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A252B8"/>
    <w:pPr>
      <w:spacing w:before="240" w:after="720"/>
      <w:contextualSpacing/>
    </w:pPr>
    <w:rPr>
      <w:rFonts w:ascii="Arial" w:eastAsiaTheme="majorEastAsia" w:hAnsi="Arial" w:cstheme="majorBidi"/>
      <w:spacing w:val="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52B8"/>
    <w:rPr>
      <w:rFonts w:ascii="Arial" w:eastAsiaTheme="majorEastAsia" w:hAnsi="Arial" w:cstheme="majorBidi"/>
      <w:spacing w:val="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5BE94DFC9F4B439D7A383746AAC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431BB-07B6-4CE1-963C-B813DE86A971}"/>
      </w:docPartPr>
      <w:docPartBody>
        <w:p w:rsidR="00861211" w:rsidRDefault="001E1098" w:rsidP="001E1098">
          <w:pPr>
            <w:pStyle w:val="105BE94DFC9F4B439D7A383746AAC7DC1"/>
          </w:pPr>
          <w:r>
            <w:rPr>
              <w:rStyle w:val="Platzhaltertext"/>
              <w:rFonts w:asciiTheme="minorHAnsi" w:hAnsiTheme="minorHAnsi" w:cstheme="minorHAnsi"/>
              <w:vanish/>
            </w:rPr>
            <w:t>ttmmjjjj</w:t>
          </w:r>
        </w:p>
      </w:docPartBody>
    </w:docPart>
    <w:docPart>
      <w:docPartPr>
        <w:name w:val="2B28E6181E384556B3FCA0F8343FC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7E245-8D8C-4422-9916-ABC9B34D700F}"/>
      </w:docPartPr>
      <w:docPartBody>
        <w:p w:rsidR="00861211" w:rsidRDefault="001E1098" w:rsidP="001E1098">
          <w:pPr>
            <w:pStyle w:val="2B28E6181E384556B3FCA0F8343FC8A11"/>
          </w:pPr>
          <w:r w:rsidRPr="00646C2A">
            <w:rPr>
              <w:rStyle w:val="Platzhaltertext"/>
              <w:rFonts w:asciiTheme="minorHAnsi" w:hAnsiTheme="minorHAnsi" w:cstheme="minorHAnsi"/>
              <w:vanish/>
            </w:rPr>
            <w:t>Klicken Sie hier, um Text einzugeben.</w:t>
          </w:r>
        </w:p>
      </w:docPartBody>
    </w:docPart>
    <w:docPart>
      <w:docPartPr>
        <w:name w:val="58A90594CB924263AC51C69112013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FA08F-1A28-4D5E-A317-E2065438AA2F}"/>
      </w:docPartPr>
      <w:docPartBody>
        <w:p w:rsidR="00DA54A2" w:rsidRDefault="00861211" w:rsidP="00861211">
          <w:pPr>
            <w:pStyle w:val="58A90594CB924263AC51C69112013E3B"/>
          </w:pPr>
          <w:r w:rsidRPr="00646C2A">
            <w:rPr>
              <w:rStyle w:val="Platzhaltertext"/>
              <w:rFonts w:cstheme="minorHAnsi"/>
              <w:vanish/>
            </w:rPr>
            <w:t>Klicken Sie hier, um Text einzugeben.</w:t>
          </w:r>
        </w:p>
      </w:docPartBody>
    </w:docPart>
    <w:docPart>
      <w:docPartPr>
        <w:name w:val="266B646EE17B4FCDA4EBF97C5453B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956BE-6112-4BEE-83E7-C11471FE44E5}"/>
      </w:docPartPr>
      <w:docPartBody>
        <w:p w:rsidR="00DA54A2" w:rsidRDefault="00861211" w:rsidP="00861211">
          <w:pPr>
            <w:pStyle w:val="266B646EE17B4FCDA4EBF97C5453B5F4"/>
          </w:pPr>
          <w:r w:rsidRPr="00646C2A">
            <w:rPr>
              <w:rStyle w:val="Platzhaltertext"/>
              <w:rFonts w:cstheme="minorHAnsi"/>
              <w:vanish/>
            </w:rPr>
            <w:t>Klicken Sie hier, um Text einzugeben.</w:t>
          </w:r>
        </w:p>
      </w:docPartBody>
    </w:docPart>
    <w:docPart>
      <w:docPartPr>
        <w:name w:val="1D525AF967024BE4A3359EB754876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D1249-F97E-4C04-AA7F-50199772445C}"/>
      </w:docPartPr>
      <w:docPartBody>
        <w:p w:rsidR="00DA54A2" w:rsidRDefault="00861211" w:rsidP="00861211">
          <w:pPr>
            <w:pStyle w:val="1D525AF967024BE4A3359EB754876F26"/>
          </w:pPr>
          <w:r w:rsidRPr="00646C2A">
            <w:rPr>
              <w:rStyle w:val="Platzhaltertext"/>
              <w:rFonts w:cstheme="minorHAnsi"/>
              <w:vanish/>
            </w:rPr>
            <w:t>Klicken Sie hier, um Text einzugeben.</w:t>
          </w:r>
        </w:p>
      </w:docPartBody>
    </w:docPart>
    <w:docPart>
      <w:docPartPr>
        <w:name w:val="E8176D22E31E4C6D964C614F2D4C0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628BA-DE70-440A-A8F3-86A4BAE36AFF}"/>
      </w:docPartPr>
      <w:docPartBody>
        <w:p w:rsidR="00DA54A2" w:rsidRDefault="00861211" w:rsidP="00861211">
          <w:pPr>
            <w:pStyle w:val="E8176D22E31E4C6D964C614F2D4C06F2"/>
          </w:pPr>
          <w:r w:rsidRPr="00646C2A">
            <w:rPr>
              <w:rStyle w:val="Platzhaltertext"/>
              <w:rFonts w:cstheme="minorHAnsi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98"/>
    <w:rsid w:val="001E1098"/>
    <w:rsid w:val="00861211"/>
    <w:rsid w:val="00D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1211"/>
    <w:rPr>
      <w:color w:val="808080"/>
    </w:rPr>
  </w:style>
  <w:style w:type="paragraph" w:customStyle="1" w:styleId="14A1CA751E404BAC96E1B20AC99DEE31">
    <w:name w:val="14A1CA751E404BAC96E1B20AC99DEE3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EED4A592624AA8A41083E15966C854">
    <w:name w:val="C5EED4A592624AA8A41083E15966C854"/>
    <w:rsid w:val="001E1098"/>
  </w:style>
  <w:style w:type="paragraph" w:customStyle="1" w:styleId="FCD2AFC83F124F88A38982B70F3CF90F">
    <w:name w:val="FCD2AFC83F124F88A38982B70F3CF90F"/>
    <w:rsid w:val="001E1098"/>
  </w:style>
  <w:style w:type="paragraph" w:customStyle="1" w:styleId="1D30F4330EE144D1B9FD348F7150C8B0">
    <w:name w:val="1D30F4330EE144D1B9FD348F7150C8B0"/>
    <w:rsid w:val="001E1098"/>
  </w:style>
  <w:style w:type="paragraph" w:customStyle="1" w:styleId="73A76F9E9806487C9DBA3278A029CEFD">
    <w:name w:val="73A76F9E9806487C9DBA3278A029CEFD"/>
    <w:rsid w:val="001E1098"/>
  </w:style>
  <w:style w:type="paragraph" w:customStyle="1" w:styleId="14A1CA751E404BAC96E1B20AC99DEE311">
    <w:name w:val="14A1CA751E404BAC96E1B20AC99DEE31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EED4A592624AA8A41083E15966C8541">
    <w:name w:val="C5EED4A592624AA8A41083E15966C854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D2AFC83F124F88A38982B70F3CF90F1">
    <w:name w:val="FCD2AFC83F124F88A38982B70F3CF90F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D30F4330EE144D1B9FD348F7150C8B01">
    <w:name w:val="1D30F4330EE144D1B9FD348F7150C8B0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3A76F9E9806487C9DBA3278A029CEFD1">
    <w:name w:val="73A76F9E9806487C9DBA3278A029CEFD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05BE94DFC9F4B439D7A383746AAC7DC">
    <w:name w:val="105BE94DFC9F4B439D7A383746AAC7DC"/>
    <w:rsid w:val="001E1098"/>
  </w:style>
  <w:style w:type="paragraph" w:customStyle="1" w:styleId="2B28E6181E384556B3FCA0F8343FC8A1">
    <w:name w:val="2B28E6181E384556B3FCA0F8343FC8A1"/>
    <w:rsid w:val="001E1098"/>
  </w:style>
  <w:style w:type="paragraph" w:customStyle="1" w:styleId="14A1CA751E404BAC96E1B20AC99DEE312">
    <w:name w:val="14A1CA751E404BAC96E1B20AC99DEE312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5EED4A592624AA8A41083E15966C8542">
    <w:name w:val="C5EED4A592624AA8A41083E15966C8542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D2AFC83F124F88A38982B70F3CF90F2">
    <w:name w:val="FCD2AFC83F124F88A38982B70F3CF90F2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D30F4330EE144D1B9FD348F7150C8B02">
    <w:name w:val="1D30F4330EE144D1B9FD348F7150C8B02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05BE94DFC9F4B439D7A383746AAC7DC1">
    <w:name w:val="105BE94DFC9F4B439D7A383746AAC7DC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B28E6181E384556B3FCA0F8343FC8A11">
    <w:name w:val="2B28E6181E384556B3FCA0F8343FC8A11"/>
    <w:rsid w:val="001E1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33982A5B5143D7B920CF5F9250C5D4">
    <w:name w:val="F733982A5B5143D7B920CF5F9250C5D4"/>
    <w:rsid w:val="00861211"/>
  </w:style>
  <w:style w:type="paragraph" w:customStyle="1" w:styleId="B5107416EBB44D9FAC91F001B9FA084F">
    <w:name w:val="B5107416EBB44D9FAC91F001B9FA084F"/>
    <w:rsid w:val="00861211"/>
  </w:style>
  <w:style w:type="paragraph" w:customStyle="1" w:styleId="7CA3C2E4FE0B4A07A8F96C14C840AE13">
    <w:name w:val="7CA3C2E4FE0B4A07A8F96C14C840AE13"/>
    <w:rsid w:val="00861211"/>
  </w:style>
  <w:style w:type="paragraph" w:customStyle="1" w:styleId="971AD4B81F084FB9930BF644A3905882">
    <w:name w:val="971AD4B81F084FB9930BF644A3905882"/>
    <w:rsid w:val="00861211"/>
  </w:style>
  <w:style w:type="paragraph" w:customStyle="1" w:styleId="58A90594CB924263AC51C69112013E3B">
    <w:name w:val="58A90594CB924263AC51C69112013E3B"/>
    <w:rsid w:val="00861211"/>
  </w:style>
  <w:style w:type="paragraph" w:customStyle="1" w:styleId="266B646EE17B4FCDA4EBF97C5453B5F4">
    <w:name w:val="266B646EE17B4FCDA4EBF97C5453B5F4"/>
    <w:rsid w:val="00861211"/>
  </w:style>
  <w:style w:type="paragraph" w:customStyle="1" w:styleId="1D525AF967024BE4A3359EB754876F26">
    <w:name w:val="1D525AF967024BE4A3359EB754876F26"/>
    <w:rsid w:val="00861211"/>
  </w:style>
  <w:style w:type="paragraph" w:customStyle="1" w:styleId="E8176D22E31E4C6D964C614F2D4C06F2">
    <w:name w:val="E8176D22E31E4C6D964C614F2D4C06F2"/>
    <w:rsid w:val="00861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C021-8F03-4323-978C-A6E8F9D7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1D6EB95E.dotm</Template>
  <TotalTime>0</TotalTime>
  <Pages>1</Pages>
  <Words>65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Nord- Regionalstellen Gewerbeaufsicht -</vt:lpstr>
    </vt:vector>
  </TitlesOfParts>
  <Company>SGD Nord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Nord- Regionalstellen Gewerbeaufsicht -</dc:title>
  <dc:subject/>
  <dc:creator>Fricke</dc:creator>
  <cp:keywords/>
  <cp:lastModifiedBy>Gutwein, Marion</cp:lastModifiedBy>
  <cp:revision>20</cp:revision>
  <cp:lastPrinted>2024-05-02T09:38:00Z</cp:lastPrinted>
  <dcterms:created xsi:type="dcterms:W3CDTF">2025-01-07T10:47:00Z</dcterms:created>
  <dcterms:modified xsi:type="dcterms:W3CDTF">2025-01-07T12:33:00Z</dcterms:modified>
</cp:coreProperties>
</file>