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469" w:rsidRDefault="00E87469" w:rsidP="000740AA">
      <w:pPr>
        <w:pStyle w:val="Titel"/>
        <w:rPr>
          <w:rFonts w:eastAsia="Calibri"/>
          <w:lang w:eastAsia="en-US"/>
        </w:rPr>
      </w:pPr>
      <w:r w:rsidRPr="00794B42">
        <w:rPr>
          <w:rFonts w:eastAsia="Calibri"/>
          <w:lang w:eastAsia="en-US"/>
        </w:rPr>
        <w:t xml:space="preserve">Antrag auf Genehmigung zum Umgang mit sonstigen radioaktiven Stoffen nach § </w:t>
      </w:r>
      <w:r>
        <w:rPr>
          <w:rFonts w:eastAsia="Calibri"/>
          <w:lang w:eastAsia="en-US"/>
        </w:rPr>
        <w:t>12 Abs. 1 Nr. 3 und Abs. 2</w:t>
      </w:r>
      <w:r w:rsidRPr="00794B42">
        <w:rPr>
          <w:rFonts w:eastAsia="Calibri"/>
          <w:lang w:eastAsia="en-US"/>
        </w:rPr>
        <w:t xml:space="preserve"> StrlSch</w:t>
      </w:r>
      <w:r>
        <w:rPr>
          <w:rFonts w:eastAsia="Calibri"/>
          <w:lang w:eastAsia="en-US"/>
        </w:rPr>
        <w:t>G</w:t>
      </w:r>
    </w:p>
    <w:p w:rsidR="004253F2" w:rsidRPr="00DA74FE" w:rsidRDefault="004253F2" w:rsidP="00E87469">
      <w:pPr>
        <w:pStyle w:val="berschrift1"/>
      </w:pPr>
      <w:r w:rsidRPr="00DA74FE">
        <w:t xml:space="preserve">An die Struktur- </w:t>
      </w:r>
      <w:r w:rsidRPr="00E87469">
        <w:t>und</w:t>
      </w:r>
      <w:r w:rsidRPr="00DA74FE">
        <w:t xml:space="preserve"> Genehmigungsdirektion Nord</w:t>
      </w:r>
      <w:r w:rsidRPr="00DA74FE">
        <w:br/>
        <w:t>Regionalstelle Gewerbeaufsicht</w:t>
      </w:r>
    </w:p>
    <w:tbl>
      <w:tblPr>
        <w:tblW w:w="5000" w:type="pct"/>
        <w:tblLayout w:type="fixed"/>
        <w:tblLook w:val="04A0" w:firstRow="1" w:lastRow="0" w:firstColumn="1" w:lastColumn="0" w:noHBand="0" w:noVBand="1"/>
        <w:tblCaption w:val="Auswahl der Regionalstellen Gewerbeaufsicht der Struktur- und Genehmigungsdirektion Nord"/>
        <w:tblDescription w:val="Tabelle mit Ankreuzfeldern für die zuständige Regionalstelle Gewerbeaufsicht Idar-Oberstein, Koblenz oder Trier der Struktur- und Genehmigungsdirektion Nord."/>
      </w:tblPr>
      <w:tblGrid>
        <w:gridCol w:w="567"/>
        <w:gridCol w:w="2547"/>
        <w:gridCol w:w="2692"/>
        <w:gridCol w:w="3368"/>
      </w:tblGrid>
      <w:tr w:rsidR="004253F2" w:rsidRPr="00EA7CEB" w:rsidTr="000740AA">
        <w:permStart w:id="205417192" w:edGrp="everyone" w:displacedByCustomXml="next"/>
        <w:sdt>
          <w:sdtPr>
            <w:rPr>
              <w:rFonts w:cs="Arial"/>
            </w:rPr>
            <w:id w:val="9015584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auto"/>
              </w:tcPr>
              <w:p w:rsidR="004253F2" w:rsidRPr="00EA7CEB" w:rsidRDefault="002236F0" w:rsidP="004253F2">
                <w:pPr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205417192" w:displacedByCustomXml="prev"/>
        <w:tc>
          <w:tcPr>
            <w:tcW w:w="2547" w:type="dxa"/>
            <w:tcBorders>
              <w:top w:val="single" w:sz="4" w:space="0" w:color="auto"/>
            </w:tcBorders>
            <w:shd w:val="clear" w:color="auto" w:fill="auto"/>
          </w:tcPr>
          <w:p w:rsidR="004253F2" w:rsidRPr="00EA7CEB" w:rsidRDefault="004253F2" w:rsidP="004253F2">
            <w:pPr>
              <w:rPr>
                <w:rFonts w:cs="Arial"/>
              </w:rPr>
            </w:pPr>
            <w:r w:rsidRPr="00EA7CEB">
              <w:rPr>
                <w:rFonts w:cs="Arial"/>
              </w:rPr>
              <w:t>Idar-Oberstein</w:t>
            </w:r>
          </w:p>
        </w:tc>
        <w:tc>
          <w:tcPr>
            <w:tcW w:w="2692" w:type="dxa"/>
            <w:tcBorders>
              <w:top w:val="single" w:sz="4" w:space="0" w:color="auto"/>
            </w:tcBorders>
          </w:tcPr>
          <w:p w:rsidR="004253F2" w:rsidRPr="00EA7CEB" w:rsidRDefault="004253F2" w:rsidP="004253F2">
            <w:pPr>
              <w:tabs>
                <w:tab w:val="left" w:pos="1142"/>
              </w:tabs>
              <w:rPr>
                <w:rFonts w:cs="Arial"/>
              </w:rPr>
            </w:pPr>
            <w:r w:rsidRPr="00EA7CEB">
              <w:rPr>
                <w:rFonts w:cs="Arial"/>
              </w:rPr>
              <w:t>Hauptstraße 238</w:t>
            </w:r>
          </w:p>
        </w:tc>
        <w:tc>
          <w:tcPr>
            <w:tcW w:w="336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253F2" w:rsidRPr="00EA7CEB" w:rsidRDefault="004253F2" w:rsidP="004253F2">
            <w:pPr>
              <w:tabs>
                <w:tab w:val="left" w:pos="1142"/>
              </w:tabs>
              <w:rPr>
                <w:rFonts w:cs="Arial"/>
              </w:rPr>
            </w:pPr>
            <w:r w:rsidRPr="00EA7CEB">
              <w:rPr>
                <w:rFonts w:cs="Arial"/>
              </w:rPr>
              <w:t>5</w:t>
            </w:r>
            <w:r>
              <w:rPr>
                <w:rFonts w:cs="Arial"/>
              </w:rPr>
              <w:t>5743 Idar-Oberstein</w:t>
            </w:r>
          </w:p>
        </w:tc>
      </w:tr>
      <w:tr w:rsidR="004253F2" w:rsidRPr="00EA7CEB" w:rsidTr="000740AA"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253F2" w:rsidRDefault="004253F2" w:rsidP="004253F2">
            <w:pPr>
              <w:rPr>
                <w:rFonts w:cs="Arial"/>
              </w:rPr>
            </w:pPr>
          </w:p>
        </w:tc>
        <w:tc>
          <w:tcPr>
            <w:tcW w:w="2547" w:type="dxa"/>
            <w:tcBorders>
              <w:bottom w:val="single" w:sz="4" w:space="0" w:color="auto"/>
            </w:tcBorders>
            <w:shd w:val="clear" w:color="auto" w:fill="auto"/>
          </w:tcPr>
          <w:p w:rsidR="004253F2" w:rsidRPr="00EA7CEB" w:rsidRDefault="004253F2" w:rsidP="004253F2">
            <w:pPr>
              <w:tabs>
                <w:tab w:val="left" w:pos="913"/>
              </w:tabs>
              <w:rPr>
                <w:rFonts w:cs="Arial"/>
              </w:rPr>
            </w:pPr>
            <w:r w:rsidRPr="00EA7CEB">
              <w:rPr>
                <w:rFonts w:cs="Arial"/>
              </w:rPr>
              <w:t>Tel</w:t>
            </w:r>
            <w:r>
              <w:rPr>
                <w:rFonts w:cs="Arial"/>
              </w:rPr>
              <w:t xml:space="preserve">. </w:t>
            </w:r>
            <w:r w:rsidRPr="00EA7CEB">
              <w:rPr>
                <w:rFonts w:cs="Arial"/>
              </w:rPr>
              <w:t>06781 565-0</w:t>
            </w:r>
          </w:p>
        </w:tc>
        <w:tc>
          <w:tcPr>
            <w:tcW w:w="2692" w:type="dxa"/>
            <w:tcBorders>
              <w:bottom w:val="single" w:sz="4" w:space="0" w:color="auto"/>
            </w:tcBorders>
          </w:tcPr>
          <w:p w:rsidR="004253F2" w:rsidRPr="00EA7CEB" w:rsidRDefault="004253F2" w:rsidP="004253F2">
            <w:pPr>
              <w:tabs>
                <w:tab w:val="left" w:pos="472"/>
              </w:tabs>
              <w:rPr>
                <w:rFonts w:cs="Arial"/>
              </w:rPr>
            </w:pPr>
            <w:r>
              <w:rPr>
                <w:rFonts w:cs="Arial"/>
              </w:rPr>
              <w:t xml:space="preserve">Fax </w:t>
            </w:r>
            <w:r w:rsidRPr="00EA7CEB">
              <w:rPr>
                <w:rFonts w:cs="Arial"/>
              </w:rPr>
              <w:t>06781 565-1</w:t>
            </w:r>
            <w:r w:rsidR="00514090">
              <w:rPr>
                <w:rFonts w:cs="Arial"/>
              </w:rPr>
              <w:t>1</w:t>
            </w:r>
            <w:r w:rsidRPr="00EA7CEB">
              <w:rPr>
                <w:rFonts w:cs="Arial"/>
              </w:rPr>
              <w:t>50</w:t>
            </w:r>
          </w:p>
        </w:tc>
        <w:tc>
          <w:tcPr>
            <w:tcW w:w="336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3F2" w:rsidRPr="00EA7CEB" w:rsidRDefault="004253F2" w:rsidP="004253F2">
            <w:pPr>
              <w:rPr>
                <w:rFonts w:cs="Arial"/>
              </w:rPr>
            </w:pPr>
            <w:r w:rsidRPr="00EA7CEB">
              <w:rPr>
                <w:rFonts w:cs="Arial"/>
              </w:rPr>
              <w:t>poststelle22@sgdnord.rlp.de</w:t>
            </w:r>
          </w:p>
        </w:tc>
      </w:tr>
      <w:tr w:rsidR="004253F2" w:rsidRPr="00EA7CEB" w:rsidTr="000740AA">
        <w:permStart w:id="1487605339" w:edGrp="everyone" w:displacedByCustomXml="next"/>
        <w:sdt>
          <w:sdtPr>
            <w:rPr>
              <w:rFonts w:cs="Arial"/>
            </w:rPr>
            <w:id w:val="-1914383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auto"/>
              </w:tcPr>
              <w:p w:rsidR="004253F2" w:rsidRPr="00EA7CEB" w:rsidRDefault="002236F0" w:rsidP="004253F2">
                <w:pPr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1487605339" w:displacedByCustomXml="prev"/>
        <w:tc>
          <w:tcPr>
            <w:tcW w:w="2547" w:type="dxa"/>
            <w:tcBorders>
              <w:top w:val="single" w:sz="4" w:space="0" w:color="auto"/>
            </w:tcBorders>
            <w:shd w:val="clear" w:color="auto" w:fill="auto"/>
          </w:tcPr>
          <w:p w:rsidR="004253F2" w:rsidRPr="00EA7CEB" w:rsidRDefault="004253F2" w:rsidP="004253F2">
            <w:pPr>
              <w:rPr>
                <w:rFonts w:cs="Arial"/>
              </w:rPr>
            </w:pPr>
            <w:r w:rsidRPr="00EA7CEB">
              <w:rPr>
                <w:rFonts w:cs="Arial"/>
              </w:rPr>
              <w:t>Koblenz</w:t>
            </w:r>
          </w:p>
        </w:tc>
        <w:tc>
          <w:tcPr>
            <w:tcW w:w="2692" w:type="dxa"/>
            <w:tcBorders>
              <w:top w:val="single" w:sz="4" w:space="0" w:color="auto"/>
            </w:tcBorders>
            <w:shd w:val="clear" w:color="auto" w:fill="auto"/>
          </w:tcPr>
          <w:p w:rsidR="004253F2" w:rsidRPr="00EA7CEB" w:rsidRDefault="004253F2" w:rsidP="000740AA">
            <w:pPr>
              <w:rPr>
                <w:rFonts w:cs="Arial"/>
              </w:rPr>
            </w:pPr>
            <w:r w:rsidRPr="00EA7CEB">
              <w:rPr>
                <w:rFonts w:cs="Arial"/>
              </w:rPr>
              <w:t>Stresemannstraße 3</w:t>
            </w:r>
            <w:r w:rsidR="000740AA">
              <w:rPr>
                <w:rFonts w:cs="Arial"/>
              </w:rPr>
              <w:t>-</w:t>
            </w:r>
            <w:r w:rsidRPr="00EA7CEB">
              <w:rPr>
                <w:rFonts w:cs="Arial"/>
              </w:rPr>
              <w:t xml:space="preserve">5 </w:t>
            </w:r>
          </w:p>
        </w:tc>
        <w:tc>
          <w:tcPr>
            <w:tcW w:w="336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253F2" w:rsidRPr="00EA7CEB" w:rsidRDefault="004253F2" w:rsidP="004253F2">
            <w:pPr>
              <w:tabs>
                <w:tab w:val="left" w:pos="1142"/>
              </w:tabs>
              <w:rPr>
                <w:rFonts w:cs="Arial"/>
              </w:rPr>
            </w:pPr>
            <w:r w:rsidRPr="00EA7CEB">
              <w:rPr>
                <w:rFonts w:cs="Arial"/>
              </w:rPr>
              <w:t>56068 Koblenz</w:t>
            </w:r>
          </w:p>
        </w:tc>
      </w:tr>
      <w:tr w:rsidR="004253F2" w:rsidRPr="00EA7CEB" w:rsidTr="000740AA"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253F2" w:rsidRDefault="004253F2" w:rsidP="004253F2">
            <w:pPr>
              <w:rPr>
                <w:rFonts w:cs="Arial"/>
              </w:rPr>
            </w:pPr>
          </w:p>
        </w:tc>
        <w:tc>
          <w:tcPr>
            <w:tcW w:w="2547" w:type="dxa"/>
            <w:tcBorders>
              <w:bottom w:val="single" w:sz="4" w:space="0" w:color="auto"/>
            </w:tcBorders>
            <w:shd w:val="clear" w:color="auto" w:fill="auto"/>
          </w:tcPr>
          <w:p w:rsidR="004253F2" w:rsidRPr="00EA7CEB" w:rsidRDefault="004253F2" w:rsidP="004253F2">
            <w:pPr>
              <w:tabs>
                <w:tab w:val="left" w:pos="913"/>
              </w:tabs>
              <w:rPr>
                <w:rFonts w:cs="Arial"/>
              </w:rPr>
            </w:pPr>
            <w:r w:rsidRPr="00EA7CEB">
              <w:rPr>
                <w:rFonts w:cs="Arial"/>
              </w:rPr>
              <w:t>Tel</w:t>
            </w:r>
            <w:r>
              <w:rPr>
                <w:rFonts w:cs="Arial"/>
              </w:rPr>
              <w:t xml:space="preserve">. </w:t>
            </w:r>
            <w:r w:rsidRPr="00EA7CEB">
              <w:rPr>
                <w:rFonts w:cs="Arial"/>
              </w:rPr>
              <w:t>0261 120-</w:t>
            </w:r>
            <w:r>
              <w:rPr>
                <w:rFonts w:cs="Arial"/>
              </w:rPr>
              <w:t>2192</w:t>
            </w:r>
          </w:p>
        </w:tc>
        <w:tc>
          <w:tcPr>
            <w:tcW w:w="2692" w:type="dxa"/>
            <w:tcBorders>
              <w:bottom w:val="single" w:sz="4" w:space="0" w:color="auto"/>
            </w:tcBorders>
            <w:shd w:val="clear" w:color="auto" w:fill="auto"/>
          </w:tcPr>
          <w:p w:rsidR="004253F2" w:rsidRPr="00EA7CEB" w:rsidRDefault="004253F2" w:rsidP="004253F2">
            <w:pPr>
              <w:tabs>
                <w:tab w:val="left" w:pos="472"/>
              </w:tabs>
              <w:rPr>
                <w:rFonts w:cs="Arial"/>
              </w:rPr>
            </w:pPr>
            <w:r>
              <w:rPr>
                <w:rFonts w:cs="Arial"/>
              </w:rPr>
              <w:t xml:space="preserve">Fax </w:t>
            </w:r>
            <w:r w:rsidRPr="00EA7CEB">
              <w:rPr>
                <w:rFonts w:cs="Arial"/>
              </w:rPr>
              <w:t>0261 120-217</w:t>
            </w:r>
            <w:r>
              <w:rPr>
                <w:rFonts w:cs="Arial"/>
              </w:rPr>
              <w:t>1</w:t>
            </w:r>
          </w:p>
        </w:tc>
        <w:tc>
          <w:tcPr>
            <w:tcW w:w="336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3F2" w:rsidRPr="00EA7CEB" w:rsidRDefault="004253F2" w:rsidP="004253F2">
            <w:pPr>
              <w:rPr>
                <w:rFonts w:cs="Arial"/>
              </w:rPr>
            </w:pPr>
            <w:r w:rsidRPr="00EA7CEB">
              <w:rPr>
                <w:rFonts w:cs="Arial"/>
              </w:rPr>
              <w:t>poststelle2</w:t>
            </w:r>
            <w:r>
              <w:rPr>
                <w:rFonts w:cs="Arial"/>
              </w:rPr>
              <w:t>3</w:t>
            </w:r>
            <w:r w:rsidRPr="00EA7CEB">
              <w:rPr>
                <w:rFonts w:cs="Arial"/>
              </w:rPr>
              <w:t>@sgdnord.rlp.de</w:t>
            </w:r>
          </w:p>
        </w:tc>
      </w:tr>
      <w:tr w:rsidR="004253F2" w:rsidRPr="00EA7CEB" w:rsidTr="000740AA">
        <w:permStart w:id="1580603532" w:edGrp="everyone" w:displacedByCustomXml="next"/>
        <w:sdt>
          <w:sdtPr>
            <w:rPr>
              <w:rFonts w:cs="Arial"/>
            </w:rPr>
            <w:id w:val="16594909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auto"/>
              </w:tcPr>
              <w:p w:rsidR="004253F2" w:rsidRPr="00EA7CEB" w:rsidRDefault="002236F0" w:rsidP="004253F2">
                <w:pPr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1580603532" w:displacedByCustomXml="prev"/>
        <w:tc>
          <w:tcPr>
            <w:tcW w:w="2547" w:type="dxa"/>
            <w:tcBorders>
              <w:top w:val="single" w:sz="4" w:space="0" w:color="auto"/>
            </w:tcBorders>
            <w:shd w:val="clear" w:color="auto" w:fill="auto"/>
          </w:tcPr>
          <w:p w:rsidR="004253F2" w:rsidRPr="00EA7CEB" w:rsidRDefault="004253F2" w:rsidP="004253F2">
            <w:pPr>
              <w:rPr>
                <w:rFonts w:cs="Arial"/>
              </w:rPr>
            </w:pPr>
            <w:r w:rsidRPr="00EA7CEB">
              <w:rPr>
                <w:rFonts w:cs="Arial"/>
              </w:rPr>
              <w:t>Trier</w:t>
            </w:r>
          </w:p>
        </w:tc>
        <w:tc>
          <w:tcPr>
            <w:tcW w:w="2692" w:type="dxa"/>
            <w:tcBorders>
              <w:top w:val="single" w:sz="4" w:space="0" w:color="auto"/>
            </w:tcBorders>
          </w:tcPr>
          <w:p w:rsidR="004253F2" w:rsidRPr="00EA7CEB" w:rsidRDefault="004253F2" w:rsidP="004253F2">
            <w:pPr>
              <w:tabs>
                <w:tab w:val="left" w:pos="1142"/>
              </w:tabs>
              <w:rPr>
                <w:rFonts w:cs="Arial"/>
              </w:rPr>
            </w:pPr>
            <w:r w:rsidRPr="00EA7CEB">
              <w:rPr>
                <w:rFonts w:cs="Arial"/>
              </w:rPr>
              <w:t>Deworastraße 8</w:t>
            </w:r>
          </w:p>
        </w:tc>
        <w:tc>
          <w:tcPr>
            <w:tcW w:w="336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253F2" w:rsidRPr="00EA7CEB" w:rsidRDefault="004253F2" w:rsidP="004253F2">
            <w:pPr>
              <w:tabs>
                <w:tab w:val="left" w:pos="1142"/>
              </w:tabs>
              <w:rPr>
                <w:rFonts w:cs="Arial"/>
              </w:rPr>
            </w:pPr>
            <w:r w:rsidRPr="00EA7CEB">
              <w:rPr>
                <w:rFonts w:cs="Arial"/>
              </w:rPr>
              <w:t>54290 Trier</w:t>
            </w:r>
          </w:p>
        </w:tc>
      </w:tr>
      <w:tr w:rsidR="004253F2" w:rsidRPr="00EA7CEB" w:rsidTr="000740AA"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253F2" w:rsidRDefault="004253F2" w:rsidP="004253F2">
            <w:pPr>
              <w:rPr>
                <w:rFonts w:cs="Arial"/>
              </w:rPr>
            </w:pPr>
          </w:p>
        </w:tc>
        <w:tc>
          <w:tcPr>
            <w:tcW w:w="2547" w:type="dxa"/>
            <w:tcBorders>
              <w:bottom w:val="single" w:sz="4" w:space="0" w:color="auto"/>
            </w:tcBorders>
            <w:shd w:val="clear" w:color="auto" w:fill="auto"/>
          </w:tcPr>
          <w:p w:rsidR="004253F2" w:rsidRPr="00EA7CEB" w:rsidRDefault="004253F2" w:rsidP="00145EC2">
            <w:pPr>
              <w:tabs>
                <w:tab w:val="left" w:pos="1142"/>
              </w:tabs>
              <w:rPr>
                <w:rFonts w:cs="Arial"/>
              </w:rPr>
            </w:pPr>
            <w:r w:rsidRPr="00EA7CEB">
              <w:rPr>
                <w:rFonts w:cs="Arial"/>
              </w:rPr>
              <w:t>Tel</w:t>
            </w:r>
            <w:r>
              <w:rPr>
                <w:rFonts w:cs="Arial"/>
              </w:rPr>
              <w:t xml:space="preserve">. </w:t>
            </w:r>
            <w:r w:rsidRPr="00EA7CEB">
              <w:rPr>
                <w:rFonts w:cs="Arial"/>
              </w:rPr>
              <w:t>0651 4601-</w:t>
            </w:r>
            <w:r w:rsidR="00145EC2">
              <w:rPr>
                <w:rFonts w:cs="Arial"/>
              </w:rPr>
              <w:t>0</w:t>
            </w:r>
            <w:bookmarkStart w:id="0" w:name="_GoBack"/>
            <w:bookmarkEnd w:id="0"/>
          </w:p>
        </w:tc>
        <w:tc>
          <w:tcPr>
            <w:tcW w:w="2692" w:type="dxa"/>
            <w:tcBorders>
              <w:bottom w:val="single" w:sz="4" w:space="0" w:color="auto"/>
            </w:tcBorders>
          </w:tcPr>
          <w:p w:rsidR="004253F2" w:rsidRPr="00EA7CEB" w:rsidRDefault="004253F2" w:rsidP="004253F2">
            <w:pPr>
              <w:tabs>
                <w:tab w:val="left" w:pos="1142"/>
              </w:tabs>
              <w:rPr>
                <w:rFonts w:cs="Arial"/>
              </w:rPr>
            </w:pPr>
            <w:r w:rsidRPr="00EA7CEB">
              <w:rPr>
                <w:rFonts w:cs="Arial"/>
              </w:rPr>
              <w:t>Fax</w:t>
            </w:r>
            <w:r>
              <w:rPr>
                <w:rFonts w:cs="Arial"/>
              </w:rPr>
              <w:t xml:space="preserve"> </w:t>
            </w:r>
            <w:r w:rsidRPr="00EA7CEB">
              <w:rPr>
                <w:rFonts w:cs="Arial"/>
              </w:rPr>
              <w:t>0651 4601-</w:t>
            </w:r>
            <w:r w:rsidR="00BE31C6">
              <w:rPr>
                <w:rFonts w:cs="Arial"/>
              </w:rPr>
              <w:t>5</w:t>
            </w:r>
            <w:r w:rsidRPr="00EA7CEB">
              <w:rPr>
                <w:rFonts w:cs="Arial"/>
              </w:rPr>
              <w:t>200</w:t>
            </w:r>
          </w:p>
        </w:tc>
        <w:tc>
          <w:tcPr>
            <w:tcW w:w="336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3F2" w:rsidRPr="00EA7CEB" w:rsidRDefault="004253F2" w:rsidP="004253F2">
            <w:pPr>
              <w:tabs>
                <w:tab w:val="left" w:pos="1142"/>
              </w:tabs>
              <w:rPr>
                <w:rFonts w:cs="Arial"/>
              </w:rPr>
            </w:pPr>
            <w:r w:rsidRPr="00EA7CEB">
              <w:rPr>
                <w:rFonts w:cs="Arial"/>
              </w:rPr>
              <w:t>poststelle24@sgdnord.rlp.de</w:t>
            </w:r>
          </w:p>
        </w:tc>
      </w:tr>
    </w:tbl>
    <w:p w:rsidR="00241791" w:rsidRDefault="00241791" w:rsidP="0016331D">
      <w:pPr>
        <w:rPr>
          <w:rFonts w:cs="Arial"/>
        </w:rPr>
      </w:pPr>
    </w:p>
    <w:tbl>
      <w:tblPr>
        <w:tblW w:w="5001" w:type="pct"/>
        <w:tblLook w:val="04A0" w:firstRow="1" w:lastRow="0" w:firstColumn="1" w:lastColumn="0" w:noHBand="0" w:noVBand="1"/>
        <w:tblCaption w:val="Angaben zum Antrag auf Genehmigung zum Umgang mit sonstigen radioaktiven Stoffen"/>
        <w:tblDescription w:val="Tabelle mit Ankreuz- und Eingabefeldern für die Angaben zum Antrag auf Genehmigung zum Umgang mit sonstigen radioaktiven Stoffen enthaltend Angaben z. B. zum Antragsteller, zum Strahlenschutzbeauftragten und zum Medizinphysik-Experten."/>
      </w:tblPr>
      <w:tblGrid>
        <w:gridCol w:w="568"/>
        <w:gridCol w:w="3952"/>
        <w:gridCol w:w="3134"/>
        <w:gridCol w:w="1532"/>
      </w:tblGrid>
      <w:tr w:rsidR="005E31E3" w:rsidRPr="00332868" w:rsidTr="002236F0">
        <w:trPr>
          <w:trHeight w:val="340"/>
        </w:trPr>
        <w:tc>
          <w:tcPr>
            <w:tcW w:w="568" w:type="dxa"/>
            <w:shd w:val="clear" w:color="auto" w:fill="auto"/>
            <w:tcMar>
              <w:top w:w="108" w:type="dxa"/>
              <w:bottom w:w="108" w:type="dxa"/>
            </w:tcMar>
          </w:tcPr>
          <w:p w:rsidR="005E31E3" w:rsidRPr="00332868" w:rsidRDefault="005E31E3" w:rsidP="00E87469">
            <w:pPr>
              <w:pStyle w:val="berschrift1"/>
            </w:pPr>
            <w:r>
              <w:t>1</w:t>
            </w:r>
            <w:r w:rsidRPr="00332868">
              <w:t>.</w:t>
            </w:r>
          </w:p>
        </w:tc>
        <w:tc>
          <w:tcPr>
            <w:tcW w:w="8618" w:type="dxa"/>
            <w:gridSpan w:val="3"/>
            <w:shd w:val="clear" w:color="auto" w:fill="auto"/>
            <w:tcMar>
              <w:top w:w="108" w:type="dxa"/>
              <w:bottom w:w="108" w:type="dxa"/>
            </w:tcMar>
          </w:tcPr>
          <w:p w:rsidR="005E31E3" w:rsidRPr="00332868" w:rsidRDefault="00241791" w:rsidP="00E87469">
            <w:pPr>
              <w:pStyle w:val="berschrift1"/>
            </w:pPr>
            <w:r w:rsidRPr="00241791">
              <w:t xml:space="preserve">Antragsteller </w:t>
            </w:r>
            <w:r w:rsidR="006D06EB">
              <w:t>-</w:t>
            </w:r>
            <w:r w:rsidRPr="00241791">
              <w:t>Strahlenschutzverantwortliche</w:t>
            </w:r>
            <w:r w:rsidR="006D06EB">
              <w:t>(</w:t>
            </w:r>
            <w:r w:rsidRPr="00241791">
              <w:t>r</w:t>
            </w:r>
            <w:r w:rsidR="006D06EB">
              <w:t>)</w:t>
            </w:r>
          </w:p>
        </w:tc>
      </w:tr>
      <w:tr w:rsidR="002236F0" w:rsidRPr="00EA7CEB" w:rsidTr="002236F0">
        <w:trPr>
          <w:trHeight w:val="340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</w:tcPr>
          <w:p w:rsidR="002236F0" w:rsidRPr="00EA7CEB" w:rsidRDefault="002236F0" w:rsidP="002236F0">
            <w:pPr>
              <w:rPr>
                <w:rFonts w:cs="Arial"/>
              </w:rPr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</w:tcPr>
          <w:p w:rsidR="002236F0" w:rsidRPr="00C37647" w:rsidRDefault="002236F0" w:rsidP="002236F0">
            <w:pPr>
              <w:rPr>
                <w:rFonts w:cs="Arial"/>
              </w:rPr>
            </w:pPr>
            <w:r w:rsidRPr="00C37647">
              <w:rPr>
                <w:rFonts w:cs="Arial"/>
              </w:rPr>
              <w:t>Name, Vorname/ Firmierung:</w:t>
            </w:r>
          </w:p>
        </w:tc>
        <w:sdt>
          <w:sdtPr>
            <w:rPr>
              <w:rFonts w:cs="Arial"/>
            </w:rPr>
            <w:id w:val="757021926"/>
            <w:placeholder>
              <w:docPart w:val="D1F9DC7328BA4DBA801A6E70B2EB8BBD"/>
            </w:placeholder>
          </w:sdtPr>
          <w:sdtEndPr/>
          <w:sdtContent>
            <w:permStart w:id="1811106956" w:edGrp="everyone" w:displacedByCustomXml="next"/>
            <w:sdt>
              <w:sdtPr>
                <w:rPr>
                  <w:rFonts w:cs="Arial"/>
                </w:rPr>
                <w:id w:val="-1708866215"/>
                <w:placeholder>
                  <w:docPart w:val="4FEF205CA41040ADA8AD7532DBAAFF28"/>
                </w:placeholder>
                <w:showingPlcHdr/>
              </w:sdtPr>
              <w:sdtEndPr/>
              <w:sdtContent>
                <w:tc>
                  <w:tcPr>
                    <w:tcW w:w="4666" w:type="dxa"/>
                    <w:gridSpan w:val="2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  <w:tcMar>
                      <w:top w:w="108" w:type="dxa"/>
                      <w:bottom w:w="108" w:type="dxa"/>
                    </w:tcMar>
                  </w:tcPr>
                  <w:p w:rsidR="002236F0" w:rsidRDefault="002236F0" w:rsidP="002236F0">
                    <w:r w:rsidRPr="00547A01">
                      <w:rPr>
                        <w:rStyle w:val="Platzhaltertext"/>
                        <w:vanish/>
                      </w:rPr>
                      <w:t>Klicken Sie hier, um Text einzugeben.</w:t>
                    </w:r>
                  </w:p>
                </w:tc>
              </w:sdtContent>
            </w:sdt>
            <w:permEnd w:id="1811106956" w:displacedByCustomXml="next"/>
          </w:sdtContent>
        </w:sdt>
      </w:tr>
      <w:tr w:rsidR="002236F0" w:rsidRPr="00EA7CEB" w:rsidTr="002236F0">
        <w:trPr>
          <w:trHeight w:val="340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</w:tcPr>
          <w:p w:rsidR="002236F0" w:rsidRPr="00EA7CEB" w:rsidRDefault="002236F0" w:rsidP="002236F0">
            <w:pPr>
              <w:rPr>
                <w:rFonts w:cs="Arial"/>
              </w:rPr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</w:tcPr>
          <w:p w:rsidR="002236F0" w:rsidRPr="00C37647" w:rsidRDefault="002236F0" w:rsidP="002236F0">
            <w:pPr>
              <w:rPr>
                <w:rFonts w:cs="Arial"/>
              </w:rPr>
            </w:pPr>
            <w:r w:rsidRPr="00C37647">
              <w:rPr>
                <w:rFonts w:cs="Arial"/>
              </w:rPr>
              <w:t>Straße, Hausnummer:</w:t>
            </w:r>
          </w:p>
        </w:tc>
        <w:sdt>
          <w:sdtPr>
            <w:rPr>
              <w:rFonts w:cs="Arial"/>
            </w:rPr>
            <w:id w:val="1926215700"/>
            <w:placeholder>
              <w:docPart w:val="1F62A0F34E1A4715A229F40FC06011B4"/>
            </w:placeholder>
          </w:sdtPr>
          <w:sdtEndPr/>
          <w:sdtContent>
            <w:permStart w:id="1934054001" w:edGrp="everyone" w:displacedByCustomXml="next"/>
            <w:sdt>
              <w:sdtPr>
                <w:rPr>
                  <w:rFonts w:cs="Arial"/>
                </w:rPr>
                <w:id w:val="1115563043"/>
                <w:placeholder>
                  <w:docPart w:val="33806B11FC0F455C808E84AA1FD3791C"/>
                </w:placeholder>
                <w:showingPlcHdr/>
              </w:sdtPr>
              <w:sdtEndPr/>
              <w:sdtContent>
                <w:tc>
                  <w:tcPr>
                    <w:tcW w:w="4666" w:type="dxa"/>
                    <w:gridSpan w:val="2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  <w:tcMar>
                      <w:top w:w="108" w:type="dxa"/>
                      <w:bottom w:w="108" w:type="dxa"/>
                    </w:tcMar>
                  </w:tcPr>
                  <w:p w:rsidR="002236F0" w:rsidRDefault="002236F0" w:rsidP="002236F0">
                    <w:r w:rsidRPr="00547A01">
                      <w:rPr>
                        <w:rStyle w:val="Platzhaltertext"/>
                        <w:vanish/>
                      </w:rPr>
                      <w:t>Klicken Sie hier, um Text einzugeben.</w:t>
                    </w:r>
                  </w:p>
                </w:tc>
              </w:sdtContent>
            </w:sdt>
            <w:permEnd w:id="1934054001" w:displacedByCustomXml="next"/>
          </w:sdtContent>
        </w:sdt>
      </w:tr>
      <w:tr w:rsidR="002236F0" w:rsidRPr="00EA7CEB" w:rsidTr="002236F0">
        <w:trPr>
          <w:trHeight w:val="340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</w:tcPr>
          <w:p w:rsidR="002236F0" w:rsidRPr="00EA7CEB" w:rsidRDefault="002236F0" w:rsidP="002236F0">
            <w:pPr>
              <w:rPr>
                <w:rFonts w:cs="Arial"/>
              </w:rPr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</w:tcPr>
          <w:p w:rsidR="002236F0" w:rsidRPr="00C37647" w:rsidRDefault="002236F0" w:rsidP="002236F0">
            <w:pPr>
              <w:rPr>
                <w:rFonts w:cs="Arial"/>
              </w:rPr>
            </w:pPr>
            <w:r w:rsidRPr="00C37647">
              <w:rPr>
                <w:rFonts w:cs="Arial"/>
              </w:rPr>
              <w:t>PLZ, Ort:</w:t>
            </w:r>
          </w:p>
        </w:tc>
        <w:sdt>
          <w:sdtPr>
            <w:rPr>
              <w:rFonts w:cs="Arial"/>
            </w:rPr>
            <w:id w:val="-807463817"/>
            <w:placeholder>
              <w:docPart w:val="68A38B3676D04A3483D569314A08E5E7"/>
            </w:placeholder>
          </w:sdtPr>
          <w:sdtEndPr/>
          <w:sdtContent>
            <w:permStart w:id="1540305561" w:edGrp="everyone" w:displacedByCustomXml="next"/>
            <w:sdt>
              <w:sdtPr>
                <w:rPr>
                  <w:rFonts w:cs="Arial"/>
                </w:rPr>
                <w:id w:val="1550806582"/>
                <w:placeholder>
                  <w:docPart w:val="0B5A3415E6CE41D494B5C29EE49C31F3"/>
                </w:placeholder>
                <w:showingPlcHdr/>
              </w:sdtPr>
              <w:sdtEndPr/>
              <w:sdtContent>
                <w:tc>
                  <w:tcPr>
                    <w:tcW w:w="4666" w:type="dxa"/>
                    <w:gridSpan w:val="2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  <w:tcMar>
                      <w:top w:w="108" w:type="dxa"/>
                      <w:bottom w:w="108" w:type="dxa"/>
                    </w:tcMar>
                  </w:tcPr>
                  <w:p w:rsidR="002236F0" w:rsidRDefault="002236F0" w:rsidP="002236F0">
                    <w:r w:rsidRPr="00547A01">
                      <w:rPr>
                        <w:rStyle w:val="Platzhaltertext"/>
                        <w:vanish/>
                      </w:rPr>
                      <w:t>Klicken Sie hier, um Text einzugeben.</w:t>
                    </w:r>
                  </w:p>
                </w:tc>
              </w:sdtContent>
            </w:sdt>
            <w:permEnd w:id="1540305561" w:displacedByCustomXml="next"/>
          </w:sdtContent>
        </w:sdt>
      </w:tr>
      <w:tr w:rsidR="002236F0" w:rsidRPr="00EA7CEB" w:rsidTr="002236F0">
        <w:trPr>
          <w:trHeight w:val="340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</w:tcPr>
          <w:p w:rsidR="002236F0" w:rsidRPr="001243D9" w:rsidRDefault="002236F0" w:rsidP="002236F0">
            <w:pPr>
              <w:rPr>
                <w:rFonts w:cs="Arial"/>
                <w:i/>
                <w:color w:val="215868"/>
                <w:szCs w:val="20"/>
              </w:rPr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</w:tcPr>
          <w:p w:rsidR="002236F0" w:rsidRPr="00C37647" w:rsidRDefault="002236F0" w:rsidP="002236F0">
            <w:pPr>
              <w:rPr>
                <w:rFonts w:cs="Arial"/>
              </w:rPr>
            </w:pPr>
            <w:r w:rsidRPr="00C37647">
              <w:rPr>
                <w:rFonts w:cs="Arial"/>
              </w:rPr>
              <w:t>Ansprechpartner:</w:t>
            </w:r>
          </w:p>
        </w:tc>
        <w:sdt>
          <w:sdtPr>
            <w:rPr>
              <w:rFonts w:cs="Arial"/>
            </w:rPr>
            <w:id w:val="-1657834911"/>
            <w:placeholder>
              <w:docPart w:val="AEA9C21159B24C0FB0A1EA5653A48C88"/>
            </w:placeholder>
          </w:sdtPr>
          <w:sdtEndPr/>
          <w:sdtContent>
            <w:permStart w:id="390343042" w:edGrp="everyone" w:displacedByCustomXml="next"/>
            <w:sdt>
              <w:sdtPr>
                <w:rPr>
                  <w:rFonts w:cs="Arial"/>
                </w:rPr>
                <w:id w:val="1325475327"/>
                <w:placeholder>
                  <w:docPart w:val="1220FAE8A1824C198818E9635898164B"/>
                </w:placeholder>
                <w:showingPlcHdr/>
              </w:sdtPr>
              <w:sdtEndPr/>
              <w:sdtContent>
                <w:tc>
                  <w:tcPr>
                    <w:tcW w:w="4666" w:type="dxa"/>
                    <w:gridSpan w:val="2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  <w:tcMar>
                      <w:top w:w="108" w:type="dxa"/>
                      <w:bottom w:w="108" w:type="dxa"/>
                    </w:tcMar>
                  </w:tcPr>
                  <w:p w:rsidR="002236F0" w:rsidRDefault="002236F0" w:rsidP="002236F0">
                    <w:r w:rsidRPr="00547A01">
                      <w:rPr>
                        <w:rStyle w:val="Platzhaltertext"/>
                        <w:vanish/>
                      </w:rPr>
                      <w:t>Klicken Sie hier, um Text einzugeben.</w:t>
                    </w:r>
                  </w:p>
                </w:tc>
              </w:sdtContent>
            </w:sdt>
            <w:permEnd w:id="390343042" w:displacedByCustomXml="next"/>
          </w:sdtContent>
        </w:sdt>
      </w:tr>
      <w:tr w:rsidR="002236F0" w:rsidRPr="00EA7CEB" w:rsidTr="002236F0">
        <w:trPr>
          <w:trHeight w:val="340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</w:tcPr>
          <w:p w:rsidR="002236F0" w:rsidRPr="001243D9" w:rsidRDefault="002236F0" w:rsidP="002236F0">
            <w:pPr>
              <w:rPr>
                <w:rFonts w:cs="Arial"/>
                <w:i/>
                <w:color w:val="215868"/>
                <w:szCs w:val="20"/>
              </w:rPr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</w:tcPr>
          <w:p w:rsidR="002236F0" w:rsidRPr="00C37647" w:rsidRDefault="002236F0" w:rsidP="002236F0">
            <w:pPr>
              <w:rPr>
                <w:rFonts w:cs="Arial"/>
              </w:rPr>
            </w:pPr>
            <w:r w:rsidRPr="00C37647">
              <w:rPr>
                <w:rFonts w:cs="Arial"/>
              </w:rPr>
              <w:t>Telefon:</w:t>
            </w:r>
          </w:p>
        </w:tc>
        <w:sdt>
          <w:sdtPr>
            <w:rPr>
              <w:rFonts w:cs="Arial"/>
            </w:rPr>
            <w:id w:val="-1569880401"/>
            <w:placeholder>
              <w:docPart w:val="25523FF345EB42A989E162A80DF001E0"/>
            </w:placeholder>
          </w:sdtPr>
          <w:sdtEndPr/>
          <w:sdtContent>
            <w:permStart w:id="2108034528" w:edGrp="everyone" w:displacedByCustomXml="next"/>
            <w:sdt>
              <w:sdtPr>
                <w:rPr>
                  <w:rFonts w:cs="Arial"/>
                </w:rPr>
                <w:id w:val="1249854193"/>
                <w:placeholder>
                  <w:docPart w:val="44487C54B5194FBA9934250E937C98C6"/>
                </w:placeholder>
                <w:showingPlcHdr/>
              </w:sdtPr>
              <w:sdtEndPr/>
              <w:sdtContent>
                <w:tc>
                  <w:tcPr>
                    <w:tcW w:w="4666" w:type="dxa"/>
                    <w:gridSpan w:val="2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  <w:tcMar>
                      <w:top w:w="108" w:type="dxa"/>
                      <w:bottom w:w="108" w:type="dxa"/>
                    </w:tcMar>
                  </w:tcPr>
                  <w:p w:rsidR="002236F0" w:rsidRDefault="002236F0" w:rsidP="002236F0">
                    <w:r w:rsidRPr="00547A01">
                      <w:rPr>
                        <w:rStyle w:val="Platzhaltertext"/>
                        <w:vanish/>
                      </w:rPr>
                      <w:t>Klicken Sie hier, um Text einzugeben.</w:t>
                    </w:r>
                  </w:p>
                </w:tc>
              </w:sdtContent>
            </w:sdt>
            <w:permEnd w:id="2108034528" w:displacedByCustomXml="next"/>
          </w:sdtContent>
        </w:sdt>
      </w:tr>
      <w:tr w:rsidR="002236F0" w:rsidRPr="00EA7CEB" w:rsidTr="002236F0">
        <w:trPr>
          <w:trHeight w:val="340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</w:tcPr>
          <w:p w:rsidR="002236F0" w:rsidRPr="001243D9" w:rsidRDefault="002236F0" w:rsidP="002236F0">
            <w:pPr>
              <w:rPr>
                <w:rFonts w:cs="Arial"/>
                <w:i/>
                <w:color w:val="215868"/>
                <w:szCs w:val="20"/>
              </w:rPr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</w:tcPr>
          <w:p w:rsidR="002236F0" w:rsidRPr="00C37647" w:rsidRDefault="002236F0" w:rsidP="002236F0">
            <w:pPr>
              <w:rPr>
                <w:rFonts w:cs="Arial"/>
              </w:rPr>
            </w:pPr>
            <w:r w:rsidRPr="00C37647">
              <w:rPr>
                <w:rFonts w:cs="Arial"/>
                <w:lang w:val="it-IT"/>
              </w:rPr>
              <w:t>E-Mail:</w:t>
            </w:r>
          </w:p>
        </w:tc>
        <w:sdt>
          <w:sdtPr>
            <w:rPr>
              <w:rFonts w:cs="Arial"/>
            </w:rPr>
            <w:id w:val="1046112313"/>
            <w:placeholder>
              <w:docPart w:val="9C7601B7D43E431395554C1C5BAFC3DA"/>
            </w:placeholder>
          </w:sdtPr>
          <w:sdtEndPr/>
          <w:sdtContent>
            <w:permStart w:id="1349283061" w:edGrp="everyone" w:displacedByCustomXml="next"/>
            <w:sdt>
              <w:sdtPr>
                <w:rPr>
                  <w:rFonts w:cs="Arial"/>
                </w:rPr>
                <w:id w:val="-1653753182"/>
                <w:placeholder>
                  <w:docPart w:val="5183B801E6A542869DE83B798388FD76"/>
                </w:placeholder>
                <w:showingPlcHdr/>
              </w:sdtPr>
              <w:sdtEndPr/>
              <w:sdtContent>
                <w:tc>
                  <w:tcPr>
                    <w:tcW w:w="4666" w:type="dxa"/>
                    <w:gridSpan w:val="2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  <w:tcMar>
                      <w:top w:w="108" w:type="dxa"/>
                      <w:bottom w:w="108" w:type="dxa"/>
                    </w:tcMar>
                  </w:tcPr>
                  <w:p w:rsidR="002236F0" w:rsidRDefault="002236F0" w:rsidP="002236F0">
                    <w:r w:rsidRPr="00547A01">
                      <w:rPr>
                        <w:rStyle w:val="Platzhaltertext"/>
                        <w:vanish/>
                      </w:rPr>
                      <w:t>Klicken Sie hier, um Text einzugeben.</w:t>
                    </w:r>
                  </w:p>
                </w:tc>
              </w:sdtContent>
            </w:sdt>
            <w:permEnd w:id="1349283061" w:displacedByCustomXml="next"/>
          </w:sdtContent>
        </w:sdt>
      </w:tr>
      <w:tr w:rsidR="00241791" w:rsidRPr="00332868" w:rsidTr="002236F0">
        <w:trPr>
          <w:trHeight w:val="340"/>
        </w:trPr>
        <w:tc>
          <w:tcPr>
            <w:tcW w:w="568" w:type="dxa"/>
            <w:shd w:val="clear" w:color="auto" w:fill="auto"/>
            <w:tcMar>
              <w:top w:w="108" w:type="dxa"/>
              <w:bottom w:w="108" w:type="dxa"/>
            </w:tcMar>
          </w:tcPr>
          <w:p w:rsidR="00241791" w:rsidRPr="00332868" w:rsidRDefault="00241791" w:rsidP="00E87469">
            <w:pPr>
              <w:pStyle w:val="berschrift1"/>
            </w:pPr>
          </w:p>
        </w:tc>
        <w:tc>
          <w:tcPr>
            <w:tcW w:w="8618" w:type="dxa"/>
            <w:gridSpan w:val="3"/>
            <w:shd w:val="clear" w:color="auto" w:fill="auto"/>
            <w:tcMar>
              <w:top w:w="108" w:type="dxa"/>
              <w:bottom w:w="108" w:type="dxa"/>
            </w:tcMar>
          </w:tcPr>
          <w:p w:rsidR="00241791" w:rsidRPr="00332868" w:rsidRDefault="00241791" w:rsidP="00E87469">
            <w:pPr>
              <w:pStyle w:val="berschrift1"/>
            </w:pPr>
            <w:r>
              <w:t>Be</w:t>
            </w:r>
            <w:r w:rsidRPr="00241791">
              <w:t>i juristischen Personen Angabe de</w:t>
            </w:r>
            <w:r>
              <w:t>r</w:t>
            </w:r>
            <w:r w:rsidRPr="00241791">
              <w:t xml:space="preserve"> gesetzlichen Vertret</w:t>
            </w:r>
            <w:r>
              <w:t>ung, b</w:t>
            </w:r>
            <w:r w:rsidRPr="00241791">
              <w:t>ei Personenvereinigungen</w:t>
            </w:r>
            <w:r>
              <w:t xml:space="preserve"> Vertretungsberechtigte(r)</w:t>
            </w:r>
          </w:p>
        </w:tc>
      </w:tr>
      <w:tr w:rsidR="002236F0" w:rsidRPr="00EA7CEB" w:rsidTr="002236F0">
        <w:trPr>
          <w:trHeight w:val="340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</w:tcPr>
          <w:p w:rsidR="002236F0" w:rsidRPr="00EA7CEB" w:rsidRDefault="002236F0" w:rsidP="002236F0">
            <w:pPr>
              <w:rPr>
                <w:rFonts w:cs="Arial"/>
              </w:rPr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</w:tcPr>
          <w:p w:rsidR="002236F0" w:rsidRDefault="002236F0" w:rsidP="002236F0">
            <w:pPr>
              <w:rPr>
                <w:rFonts w:cs="Arial"/>
              </w:rPr>
            </w:pPr>
            <w:r>
              <w:rPr>
                <w:rFonts w:cs="Arial"/>
              </w:rPr>
              <w:t xml:space="preserve">Name, </w:t>
            </w:r>
            <w:r w:rsidRPr="00935C8F">
              <w:rPr>
                <w:rFonts w:cs="Arial"/>
              </w:rPr>
              <w:t>Vorname</w:t>
            </w:r>
            <w:r>
              <w:rPr>
                <w:rFonts w:cs="Arial"/>
              </w:rPr>
              <w:t>:</w:t>
            </w:r>
          </w:p>
        </w:tc>
        <w:sdt>
          <w:sdtPr>
            <w:rPr>
              <w:rFonts w:cs="Arial"/>
            </w:rPr>
            <w:id w:val="-1323268572"/>
            <w:placeholder>
              <w:docPart w:val="864609A23AF4411598570A77507D04BB"/>
            </w:placeholder>
          </w:sdtPr>
          <w:sdtEndPr/>
          <w:sdtContent>
            <w:permStart w:id="935078685" w:edGrp="everyone" w:displacedByCustomXml="next"/>
            <w:sdt>
              <w:sdtPr>
                <w:rPr>
                  <w:rFonts w:cs="Arial"/>
                </w:rPr>
                <w:id w:val="1618182211"/>
                <w:placeholder>
                  <w:docPart w:val="157E019E43084ED7B8B83B5C5147EC10"/>
                </w:placeholder>
                <w:showingPlcHdr/>
              </w:sdtPr>
              <w:sdtEndPr/>
              <w:sdtContent>
                <w:tc>
                  <w:tcPr>
                    <w:tcW w:w="4666" w:type="dxa"/>
                    <w:gridSpan w:val="2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  <w:tcMar>
                      <w:top w:w="108" w:type="dxa"/>
                      <w:bottom w:w="108" w:type="dxa"/>
                    </w:tcMar>
                  </w:tcPr>
                  <w:p w:rsidR="002236F0" w:rsidRDefault="002236F0" w:rsidP="002236F0">
                    <w:r w:rsidRPr="006A4A86">
                      <w:rPr>
                        <w:rStyle w:val="Platzhaltertext"/>
                        <w:vanish/>
                      </w:rPr>
                      <w:t>Klicken Sie hier, um Text einzugeben.</w:t>
                    </w:r>
                  </w:p>
                </w:tc>
              </w:sdtContent>
            </w:sdt>
            <w:permEnd w:id="935078685" w:displacedByCustomXml="next"/>
          </w:sdtContent>
        </w:sdt>
      </w:tr>
      <w:tr w:rsidR="002236F0" w:rsidRPr="00EA7CEB" w:rsidTr="002236F0">
        <w:trPr>
          <w:trHeight w:val="340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</w:tcPr>
          <w:p w:rsidR="002236F0" w:rsidRPr="00EA7CEB" w:rsidRDefault="002236F0" w:rsidP="002236F0">
            <w:pPr>
              <w:rPr>
                <w:rFonts w:cs="Arial"/>
              </w:rPr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</w:tcPr>
          <w:p w:rsidR="002236F0" w:rsidRPr="00EA7CEB" w:rsidRDefault="002236F0" w:rsidP="002236F0">
            <w:pPr>
              <w:rPr>
                <w:rFonts w:cs="Arial"/>
              </w:rPr>
            </w:pPr>
            <w:r>
              <w:rPr>
                <w:rFonts w:cs="Arial"/>
              </w:rPr>
              <w:t>Straße, Hausnummer:</w:t>
            </w:r>
          </w:p>
        </w:tc>
        <w:sdt>
          <w:sdtPr>
            <w:rPr>
              <w:rFonts w:cs="Arial"/>
            </w:rPr>
            <w:id w:val="-1612967234"/>
            <w:placeholder>
              <w:docPart w:val="5C722D6C646640748B8CC9CB7FBC9E61"/>
            </w:placeholder>
          </w:sdtPr>
          <w:sdtEndPr/>
          <w:sdtContent>
            <w:permStart w:id="85270239" w:edGrp="everyone" w:displacedByCustomXml="next"/>
            <w:sdt>
              <w:sdtPr>
                <w:rPr>
                  <w:rFonts w:cs="Arial"/>
                </w:rPr>
                <w:id w:val="539322907"/>
                <w:placeholder>
                  <w:docPart w:val="B0CA1453348C4892A09C1AAD7778F2FA"/>
                </w:placeholder>
                <w:showingPlcHdr/>
              </w:sdtPr>
              <w:sdtEndPr/>
              <w:sdtContent>
                <w:tc>
                  <w:tcPr>
                    <w:tcW w:w="4666" w:type="dxa"/>
                    <w:gridSpan w:val="2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  <w:tcMar>
                      <w:top w:w="108" w:type="dxa"/>
                      <w:bottom w:w="108" w:type="dxa"/>
                    </w:tcMar>
                  </w:tcPr>
                  <w:p w:rsidR="002236F0" w:rsidRDefault="002236F0" w:rsidP="002236F0">
                    <w:r w:rsidRPr="006A4A86">
                      <w:rPr>
                        <w:rStyle w:val="Platzhaltertext"/>
                        <w:vanish/>
                      </w:rPr>
                      <w:t>Klicken Sie hier, um Text einzugeben.</w:t>
                    </w:r>
                  </w:p>
                </w:tc>
              </w:sdtContent>
            </w:sdt>
            <w:permEnd w:id="85270239" w:displacedByCustomXml="next"/>
          </w:sdtContent>
        </w:sdt>
      </w:tr>
      <w:tr w:rsidR="002236F0" w:rsidRPr="00EA7CEB" w:rsidTr="002236F0">
        <w:trPr>
          <w:trHeight w:val="340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</w:tcPr>
          <w:p w:rsidR="002236F0" w:rsidRPr="00EA7CEB" w:rsidRDefault="002236F0" w:rsidP="002236F0">
            <w:pPr>
              <w:rPr>
                <w:rFonts w:cs="Arial"/>
              </w:rPr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</w:tcPr>
          <w:p w:rsidR="002236F0" w:rsidRPr="00EA7CEB" w:rsidRDefault="002236F0" w:rsidP="002236F0">
            <w:pPr>
              <w:rPr>
                <w:rFonts w:cs="Arial"/>
              </w:rPr>
            </w:pPr>
            <w:r>
              <w:rPr>
                <w:rFonts w:cs="Arial"/>
              </w:rPr>
              <w:t>PLZ, Ort:</w:t>
            </w:r>
          </w:p>
        </w:tc>
        <w:sdt>
          <w:sdtPr>
            <w:rPr>
              <w:rFonts w:cs="Arial"/>
            </w:rPr>
            <w:id w:val="-1885092149"/>
            <w:placeholder>
              <w:docPart w:val="A8A307BBC11C4511AC319CEAB0377FE2"/>
            </w:placeholder>
          </w:sdtPr>
          <w:sdtEndPr/>
          <w:sdtContent>
            <w:permStart w:id="1921541219" w:edGrp="everyone" w:displacedByCustomXml="next"/>
            <w:sdt>
              <w:sdtPr>
                <w:rPr>
                  <w:rFonts w:cs="Arial"/>
                </w:rPr>
                <w:id w:val="-777175929"/>
                <w:placeholder>
                  <w:docPart w:val="4FC145F812354AAABA88B15C97E4E2F9"/>
                </w:placeholder>
                <w:showingPlcHdr/>
              </w:sdtPr>
              <w:sdtEndPr/>
              <w:sdtContent>
                <w:tc>
                  <w:tcPr>
                    <w:tcW w:w="4666" w:type="dxa"/>
                    <w:gridSpan w:val="2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  <w:tcMar>
                      <w:top w:w="108" w:type="dxa"/>
                      <w:bottom w:w="108" w:type="dxa"/>
                    </w:tcMar>
                  </w:tcPr>
                  <w:p w:rsidR="002236F0" w:rsidRDefault="002236F0" w:rsidP="002236F0">
                    <w:r w:rsidRPr="006A4A86">
                      <w:rPr>
                        <w:rStyle w:val="Platzhaltertext"/>
                        <w:vanish/>
                      </w:rPr>
                      <w:t>Klicken Sie hier, um Text einzugeben.</w:t>
                    </w:r>
                  </w:p>
                </w:tc>
              </w:sdtContent>
            </w:sdt>
            <w:permEnd w:id="1921541219" w:displacedByCustomXml="next"/>
          </w:sdtContent>
        </w:sdt>
      </w:tr>
      <w:tr w:rsidR="002236F0" w:rsidRPr="00EA7CEB" w:rsidTr="002236F0">
        <w:trPr>
          <w:trHeight w:val="340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</w:tcPr>
          <w:p w:rsidR="002236F0" w:rsidRPr="001243D9" w:rsidRDefault="002236F0" w:rsidP="002236F0">
            <w:pPr>
              <w:rPr>
                <w:rFonts w:cs="Arial"/>
                <w:i/>
                <w:color w:val="215868"/>
                <w:szCs w:val="20"/>
              </w:rPr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</w:tcPr>
          <w:p w:rsidR="002236F0" w:rsidRPr="00241791" w:rsidRDefault="002236F0" w:rsidP="002236F0">
            <w:pPr>
              <w:rPr>
                <w:rFonts w:cs="Arial"/>
              </w:rPr>
            </w:pPr>
            <w:r w:rsidRPr="00241791">
              <w:rPr>
                <w:rFonts w:cs="Arial"/>
              </w:rPr>
              <w:t>Telefon</w:t>
            </w:r>
            <w:r>
              <w:rPr>
                <w:rFonts w:cs="Arial"/>
              </w:rPr>
              <w:t>:</w:t>
            </w:r>
          </w:p>
        </w:tc>
        <w:sdt>
          <w:sdtPr>
            <w:rPr>
              <w:rFonts w:cs="Arial"/>
            </w:rPr>
            <w:id w:val="638384363"/>
            <w:placeholder>
              <w:docPart w:val="B4DAA20333A34D26BA78C872F9A6173A"/>
            </w:placeholder>
          </w:sdtPr>
          <w:sdtEndPr/>
          <w:sdtContent>
            <w:permStart w:id="1594971670" w:edGrp="everyone" w:displacedByCustomXml="next"/>
            <w:sdt>
              <w:sdtPr>
                <w:rPr>
                  <w:rFonts w:cs="Arial"/>
                </w:rPr>
                <w:id w:val="-789126012"/>
                <w:placeholder>
                  <w:docPart w:val="B4624C57B1344FBC8032087E5F6FD3FF"/>
                </w:placeholder>
                <w:showingPlcHdr/>
              </w:sdtPr>
              <w:sdtEndPr/>
              <w:sdtContent>
                <w:tc>
                  <w:tcPr>
                    <w:tcW w:w="4666" w:type="dxa"/>
                    <w:gridSpan w:val="2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  <w:tcMar>
                      <w:top w:w="108" w:type="dxa"/>
                      <w:bottom w:w="108" w:type="dxa"/>
                    </w:tcMar>
                  </w:tcPr>
                  <w:p w:rsidR="002236F0" w:rsidRDefault="002236F0" w:rsidP="002236F0">
                    <w:r w:rsidRPr="006A4A86">
                      <w:rPr>
                        <w:rStyle w:val="Platzhaltertext"/>
                        <w:vanish/>
                      </w:rPr>
                      <w:t>Klicken Sie hier, um Text einzugeben.</w:t>
                    </w:r>
                  </w:p>
                </w:tc>
              </w:sdtContent>
            </w:sdt>
            <w:permEnd w:id="1594971670" w:displacedByCustomXml="next"/>
          </w:sdtContent>
        </w:sdt>
      </w:tr>
      <w:tr w:rsidR="00241791" w:rsidRPr="00EA7CEB" w:rsidTr="002236F0">
        <w:trPr>
          <w:trHeight w:val="340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</w:tcPr>
          <w:p w:rsidR="00241791" w:rsidRPr="001243D9" w:rsidRDefault="00241791" w:rsidP="00AC0705">
            <w:pPr>
              <w:rPr>
                <w:rFonts w:cs="Arial"/>
                <w:i/>
                <w:color w:val="215868"/>
                <w:szCs w:val="20"/>
              </w:rPr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</w:tcPr>
          <w:p w:rsidR="00241791" w:rsidRPr="00241791" w:rsidRDefault="00241791" w:rsidP="00AC0705">
            <w:pPr>
              <w:rPr>
                <w:rFonts w:cs="Arial"/>
              </w:rPr>
            </w:pPr>
            <w:r w:rsidRPr="00C37647">
              <w:rPr>
                <w:rFonts w:cs="Arial"/>
                <w:szCs w:val="22"/>
                <w:lang w:val="it-IT"/>
              </w:rPr>
              <w:t>E-Mail:</w:t>
            </w:r>
          </w:p>
        </w:tc>
        <w:permStart w:id="991264764" w:edGrp="everyone" w:displacedByCustomXml="next"/>
        <w:sdt>
          <w:sdtPr>
            <w:rPr>
              <w:rFonts w:cs="Arial"/>
            </w:rPr>
            <w:id w:val="-452326141"/>
            <w:placeholder>
              <w:docPart w:val="CCFFC313C4CA45E5B3299F8261223D7B"/>
            </w:placeholder>
            <w:showingPlcHdr/>
          </w:sdtPr>
          <w:sdtEndPr/>
          <w:sdtContent>
            <w:tc>
              <w:tcPr>
                <w:tcW w:w="466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tcMar>
                  <w:top w:w="108" w:type="dxa"/>
                  <w:bottom w:w="108" w:type="dxa"/>
                </w:tcMar>
              </w:tcPr>
              <w:p w:rsidR="00241791" w:rsidRDefault="00241791" w:rsidP="00AC0705">
                <w:pPr>
                  <w:tabs>
                    <w:tab w:val="left" w:pos="1142"/>
                  </w:tabs>
                  <w:rPr>
                    <w:rFonts w:cs="Arial"/>
                  </w:rPr>
                </w:pPr>
                <w:r w:rsidRPr="00241791">
                  <w:rPr>
                    <w:rStyle w:val="Platzhaltertext"/>
                    <w:vanish/>
                  </w:rPr>
                  <w:t>Klicken Sie hier, um Text einzugeben.</w:t>
                </w:r>
              </w:p>
            </w:tc>
          </w:sdtContent>
        </w:sdt>
        <w:permEnd w:id="991264764" w:displacedByCustomXml="prev"/>
      </w:tr>
      <w:tr w:rsidR="00BD5E24" w:rsidRPr="00EA7CEB" w:rsidTr="002236F0"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</w:tcPr>
          <w:p w:rsidR="00BD5E24" w:rsidRPr="00EA7CEB" w:rsidRDefault="00BD5E24" w:rsidP="00BD5E24">
            <w:pPr>
              <w:rPr>
                <w:rFonts w:cs="Arial"/>
              </w:rPr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</w:tcPr>
          <w:p w:rsidR="00BD5E24" w:rsidRPr="00EA7CEB" w:rsidRDefault="00BD5E24" w:rsidP="00BD5E24">
            <w:pPr>
              <w:rPr>
                <w:rFonts w:cs="Arial"/>
              </w:rPr>
            </w:pPr>
            <w:r w:rsidRPr="00282995">
              <w:rPr>
                <w:rFonts w:cs="Arial"/>
              </w:rPr>
              <w:t>Nachweis der Zuverlässigkeit des Antragstellers bzw. des gesetzlichen Vertreters durch Vorlage eines aktuellen polizeilichen Führungszeugnisses</w:t>
            </w:r>
          </w:p>
        </w:tc>
        <w:permStart w:id="558170849" w:edGrp="everyone"/>
        <w:tc>
          <w:tcPr>
            <w:tcW w:w="4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</w:tcPr>
          <w:p w:rsidR="00BD5E24" w:rsidRDefault="00145EC2" w:rsidP="00BD5E24">
            <w:pPr>
              <w:tabs>
                <w:tab w:val="left" w:pos="1142"/>
              </w:tabs>
              <w:rPr>
                <w:rFonts w:cs="Arial"/>
              </w:rPr>
            </w:pPr>
            <w:sdt>
              <w:sdtPr>
                <w:rPr>
                  <w:rFonts w:cs="Arial"/>
                </w:rPr>
                <w:id w:val="-186146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5E2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D5E24">
              <w:rPr>
                <w:rFonts w:cs="Arial"/>
              </w:rPr>
              <w:t xml:space="preserve"> </w:t>
            </w:r>
            <w:permEnd w:id="558170849"/>
            <w:r w:rsidR="00BD5E24">
              <w:rPr>
                <w:rFonts w:cs="Arial"/>
              </w:rPr>
              <w:t>liegt bei</w:t>
            </w:r>
          </w:p>
          <w:permStart w:id="931202689" w:edGrp="everyone"/>
          <w:p w:rsidR="00BD5E24" w:rsidRDefault="00145EC2" w:rsidP="00BD5E24">
            <w:pPr>
              <w:tabs>
                <w:tab w:val="left" w:pos="1142"/>
              </w:tabs>
              <w:rPr>
                <w:rFonts w:cs="Arial"/>
              </w:rPr>
            </w:pPr>
            <w:sdt>
              <w:sdtPr>
                <w:rPr>
                  <w:rFonts w:cs="Arial"/>
                </w:rPr>
                <w:id w:val="1836420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5E2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D5E24">
              <w:rPr>
                <w:rFonts w:cs="Arial"/>
              </w:rPr>
              <w:t xml:space="preserve"> </w:t>
            </w:r>
            <w:permEnd w:id="931202689"/>
            <w:r w:rsidR="00BD5E24">
              <w:rPr>
                <w:rFonts w:cs="Arial"/>
              </w:rPr>
              <w:t>wird nachgereicht</w:t>
            </w:r>
          </w:p>
          <w:permStart w:id="1498683068" w:edGrp="everyone"/>
          <w:p w:rsidR="00BD5E24" w:rsidRDefault="00145EC2" w:rsidP="00BD5E24">
            <w:pPr>
              <w:tabs>
                <w:tab w:val="left" w:pos="1142"/>
              </w:tabs>
              <w:rPr>
                <w:rFonts w:cs="Arial"/>
              </w:rPr>
            </w:pPr>
            <w:sdt>
              <w:sdtPr>
                <w:rPr>
                  <w:rFonts w:cs="Arial"/>
                </w:rPr>
                <w:id w:val="2019420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5E2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D5E24">
              <w:rPr>
                <w:rFonts w:cs="Arial"/>
              </w:rPr>
              <w:t xml:space="preserve"> </w:t>
            </w:r>
            <w:permEnd w:id="1498683068"/>
            <w:r w:rsidR="00BD5E24">
              <w:rPr>
                <w:rFonts w:cs="Arial"/>
              </w:rPr>
              <w:t>liegt vor</w:t>
            </w:r>
          </w:p>
          <w:p w:rsidR="00BD5E24" w:rsidRDefault="00BD5E24" w:rsidP="00BD5E24">
            <w:pPr>
              <w:tabs>
                <w:tab w:val="left" w:pos="1142"/>
              </w:tabs>
              <w:rPr>
                <w:rFonts w:cs="Arial"/>
              </w:rPr>
            </w:pPr>
            <w:r>
              <w:rPr>
                <w:rFonts w:cs="Arial"/>
              </w:rPr>
              <w:t>Bemerkung:</w:t>
            </w:r>
          </w:p>
          <w:permStart w:id="137183242" w:edGrp="everyone"/>
          <w:p w:rsidR="00BD5E24" w:rsidRPr="00EA7CEB" w:rsidRDefault="00145EC2" w:rsidP="00BD5E24">
            <w:pPr>
              <w:tabs>
                <w:tab w:val="left" w:pos="1142"/>
              </w:tabs>
              <w:rPr>
                <w:rFonts w:cs="Arial"/>
              </w:rPr>
            </w:pPr>
            <w:sdt>
              <w:sdtPr>
                <w:rPr>
                  <w:rFonts w:cs="Arial"/>
                </w:rPr>
                <w:id w:val="1012807301"/>
                <w:placeholder>
                  <w:docPart w:val="49A761BA2F3343D6AFD2474855516928"/>
                </w:placeholder>
                <w:showingPlcHdr/>
              </w:sdtPr>
              <w:sdtEndPr/>
              <w:sdtContent>
                <w:r w:rsidR="00BD5E24" w:rsidRPr="00241791">
                  <w:rPr>
                    <w:rStyle w:val="Platzhaltertext"/>
                    <w:vanish/>
                  </w:rPr>
                  <w:t>Klicken Sie hier, um Text einzugeben.</w:t>
                </w:r>
              </w:sdtContent>
            </w:sdt>
            <w:permEnd w:id="137183242"/>
          </w:p>
        </w:tc>
      </w:tr>
      <w:tr w:rsidR="00BD5E24" w:rsidRPr="00EA7CEB" w:rsidTr="002236F0"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</w:tcPr>
          <w:p w:rsidR="00BD5E24" w:rsidRPr="00EA7CEB" w:rsidRDefault="00BD5E24" w:rsidP="00BD5E24">
            <w:pPr>
              <w:rPr>
                <w:rFonts w:cs="Arial"/>
              </w:rPr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</w:tcPr>
          <w:p w:rsidR="00BD5E24" w:rsidRPr="00EA7CEB" w:rsidRDefault="00BD5E24" w:rsidP="00BD5E24">
            <w:pPr>
              <w:rPr>
                <w:rFonts w:cs="Arial"/>
              </w:rPr>
            </w:pPr>
            <w:r>
              <w:rPr>
                <w:rFonts w:cs="Arial"/>
              </w:rPr>
              <w:t>Handelsregistera</w:t>
            </w:r>
            <w:r w:rsidRPr="00282995">
              <w:rPr>
                <w:rFonts w:cs="Arial"/>
              </w:rPr>
              <w:t>uszug, aus dem die Vertretungsbefugnis ersichtlich ist</w:t>
            </w:r>
          </w:p>
        </w:tc>
        <w:permStart w:id="1355898381" w:edGrp="everyone"/>
        <w:tc>
          <w:tcPr>
            <w:tcW w:w="4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</w:tcPr>
          <w:p w:rsidR="00BD5E24" w:rsidRDefault="00145EC2" w:rsidP="00BD5E24">
            <w:pPr>
              <w:tabs>
                <w:tab w:val="left" w:pos="1142"/>
              </w:tabs>
              <w:rPr>
                <w:rFonts w:cs="Arial"/>
              </w:rPr>
            </w:pPr>
            <w:sdt>
              <w:sdtPr>
                <w:rPr>
                  <w:rFonts w:cs="Arial"/>
                </w:rPr>
                <w:id w:val="1700503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5E2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D5E24">
              <w:rPr>
                <w:rFonts w:cs="Arial"/>
              </w:rPr>
              <w:t xml:space="preserve"> </w:t>
            </w:r>
            <w:permEnd w:id="1355898381"/>
            <w:r w:rsidR="00BD5E24">
              <w:rPr>
                <w:rFonts w:cs="Arial"/>
              </w:rPr>
              <w:t>liegt bei</w:t>
            </w:r>
          </w:p>
          <w:permStart w:id="2115124100" w:edGrp="everyone"/>
          <w:p w:rsidR="00BD5E24" w:rsidRDefault="00145EC2" w:rsidP="00BD5E24">
            <w:pPr>
              <w:tabs>
                <w:tab w:val="left" w:pos="1142"/>
              </w:tabs>
              <w:rPr>
                <w:rFonts w:cs="Arial"/>
              </w:rPr>
            </w:pPr>
            <w:sdt>
              <w:sdtPr>
                <w:rPr>
                  <w:rFonts w:cs="Arial"/>
                </w:rPr>
                <w:id w:val="-1795439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5E2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D5E24">
              <w:rPr>
                <w:rFonts w:cs="Arial"/>
              </w:rPr>
              <w:t xml:space="preserve"> </w:t>
            </w:r>
            <w:permEnd w:id="2115124100"/>
            <w:r w:rsidR="00BD5E24">
              <w:rPr>
                <w:rFonts w:cs="Arial"/>
              </w:rPr>
              <w:t>wird nachgereicht</w:t>
            </w:r>
          </w:p>
          <w:permStart w:id="1031034012" w:edGrp="everyone"/>
          <w:p w:rsidR="00BD5E24" w:rsidRDefault="00145EC2" w:rsidP="00BD5E24">
            <w:pPr>
              <w:tabs>
                <w:tab w:val="left" w:pos="1142"/>
              </w:tabs>
              <w:rPr>
                <w:rFonts w:cs="Arial"/>
              </w:rPr>
            </w:pPr>
            <w:sdt>
              <w:sdtPr>
                <w:rPr>
                  <w:rFonts w:cs="Arial"/>
                </w:rPr>
                <w:id w:val="-1866432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5E2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D5E24">
              <w:rPr>
                <w:rFonts w:cs="Arial"/>
              </w:rPr>
              <w:t xml:space="preserve"> </w:t>
            </w:r>
            <w:permEnd w:id="1031034012"/>
            <w:r w:rsidR="00BD5E24">
              <w:rPr>
                <w:rFonts w:cs="Arial"/>
              </w:rPr>
              <w:t>liegt vor</w:t>
            </w:r>
          </w:p>
          <w:p w:rsidR="00BD5E24" w:rsidRDefault="00BD5E24" w:rsidP="00BD5E24">
            <w:pPr>
              <w:tabs>
                <w:tab w:val="left" w:pos="1142"/>
              </w:tabs>
              <w:rPr>
                <w:rFonts w:cs="Arial"/>
              </w:rPr>
            </w:pPr>
            <w:r>
              <w:rPr>
                <w:rFonts w:cs="Arial"/>
              </w:rPr>
              <w:t>Bemerkung:</w:t>
            </w:r>
          </w:p>
          <w:permStart w:id="692338402" w:edGrp="everyone"/>
          <w:p w:rsidR="00BD5E24" w:rsidRPr="00EA7CEB" w:rsidRDefault="00145EC2" w:rsidP="00BD5E24">
            <w:pPr>
              <w:tabs>
                <w:tab w:val="left" w:pos="1142"/>
              </w:tabs>
              <w:rPr>
                <w:rFonts w:cs="Arial"/>
              </w:rPr>
            </w:pPr>
            <w:sdt>
              <w:sdtPr>
                <w:rPr>
                  <w:rFonts w:cs="Arial"/>
                </w:rPr>
                <w:id w:val="1674300029"/>
                <w:placeholder>
                  <w:docPart w:val="7049CBF5031A4C799D7030B96F485BD5"/>
                </w:placeholder>
                <w:showingPlcHdr/>
              </w:sdtPr>
              <w:sdtEndPr/>
              <w:sdtContent>
                <w:r w:rsidR="00BD5E24" w:rsidRPr="00241791">
                  <w:rPr>
                    <w:rStyle w:val="Platzhaltertext"/>
                    <w:vanish/>
                  </w:rPr>
                  <w:t>Klicken Sie hier, um Text einzugeben.</w:t>
                </w:r>
              </w:sdtContent>
            </w:sdt>
            <w:permEnd w:id="692338402"/>
          </w:p>
        </w:tc>
      </w:tr>
      <w:tr w:rsidR="00241791" w:rsidRPr="00332868" w:rsidTr="002236F0">
        <w:trPr>
          <w:trHeight w:val="340"/>
        </w:trPr>
        <w:tc>
          <w:tcPr>
            <w:tcW w:w="568" w:type="dxa"/>
            <w:shd w:val="clear" w:color="auto" w:fill="auto"/>
            <w:tcMar>
              <w:top w:w="108" w:type="dxa"/>
              <w:bottom w:w="108" w:type="dxa"/>
            </w:tcMar>
          </w:tcPr>
          <w:p w:rsidR="00241791" w:rsidRPr="00332868" w:rsidRDefault="00A33204" w:rsidP="00E87469">
            <w:pPr>
              <w:pStyle w:val="berschrift1"/>
            </w:pPr>
            <w:r>
              <w:t>2.</w:t>
            </w:r>
          </w:p>
        </w:tc>
        <w:tc>
          <w:tcPr>
            <w:tcW w:w="8618" w:type="dxa"/>
            <w:gridSpan w:val="3"/>
            <w:shd w:val="clear" w:color="auto" w:fill="auto"/>
            <w:tcMar>
              <w:top w:w="108" w:type="dxa"/>
              <w:bottom w:w="108" w:type="dxa"/>
            </w:tcMar>
          </w:tcPr>
          <w:p w:rsidR="00241791" w:rsidRPr="00332868" w:rsidRDefault="00241791" w:rsidP="00E87469">
            <w:pPr>
              <w:pStyle w:val="berschrift1"/>
            </w:pPr>
            <w:r>
              <w:t>Angaben zum</w:t>
            </w:r>
            <w:r w:rsidR="006D06EB">
              <w:t>/zur</w:t>
            </w:r>
            <w:r>
              <w:t xml:space="preserve"> Strahlenschutzbeauftragten</w:t>
            </w:r>
          </w:p>
        </w:tc>
      </w:tr>
      <w:tr w:rsidR="002236F0" w:rsidRPr="00EA7CEB" w:rsidTr="002236F0">
        <w:trPr>
          <w:trHeight w:val="340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</w:tcPr>
          <w:p w:rsidR="002236F0" w:rsidRPr="00EA7CEB" w:rsidRDefault="002236F0" w:rsidP="002236F0">
            <w:pPr>
              <w:rPr>
                <w:rFonts w:cs="Arial"/>
              </w:rPr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</w:tcPr>
          <w:p w:rsidR="002236F0" w:rsidRDefault="002236F0" w:rsidP="002236F0">
            <w:pPr>
              <w:rPr>
                <w:rFonts w:cs="Arial"/>
              </w:rPr>
            </w:pPr>
            <w:r>
              <w:rPr>
                <w:rFonts w:cs="Arial"/>
              </w:rPr>
              <w:t xml:space="preserve">Name, </w:t>
            </w:r>
            <w:r w:rsidRPr="00935C8F">
              <w:rPr>
                <w:rFonts w:cs="Arial"/>
              </w:rPr>
              <w:t>Vorname</w:t>
            </w:r>
            <w:r>
              <w:rPr>
                <w:rFonts w:cs="Arial"/>
              </w:rPr>
              <w:t>:</w:t>
            </w:r>
          </w:p>
        </w:tc>
        <w:sdt>
          <w:sdtPr>
            <w:rPr>
              <w:rFonts w:cs="Arial"/>
            </w:rPr>
            <w:id w:val="-156301889"/>
            <w:placeholder>
              <w:docPart w:val="FC599D7B5DF44EC3838FFD61001FCB27"/>
            </w:placeholder>
          </w:sdtPr>
          <w:sdtEndPr/>
          <w:sdtContent>
            <w:permStart w:id="1584087429" w:edGrp="everyone" w:displacedByCustomXml="next"/>
            <w:sdt>
              <w:sdtPr>
                <w:rPr>
                  <w:rFonts w:cs="Arial"/>
                </w:rPr>
                <w:id w:val="-1186827436"/>
                <w:placeholder>
                  <w:docPart w:val="DF754BF0EE5D4584BB2965D33DB361F5"/>
                </w:placeholder>
                <w:showingPlcHdr/>
              </w:sdtPr>
              <w:sdtEndPr/>
              <w:sdtContent>
                <w:tc>
                  <w:tcPr>
                    <w:tcW w:w="4666" w:type="dxa"/>
                    <w:gridSpan w:val="2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  <w:tcMar>
                      <w:top w:w="108" w:type="dxa"/>
                      <w:bottom w:w="108" w:type="dxa"/>
                    </w:tcMar>
                  </w:tcPr>
                  <w:p w:rsidR="002236F0" w:rsidRDefault="002236F0" w:rsidP="002236F0">
                    <w:r w:rsidRPr="001725F8">
                      <w:rPr>
                        <w:rStyle w:val="Platzhaltertext"/>
                        <w:vanish/>
                      </w:rPr>
                      <w:t>Klicken Sie hier, um Text einzugeben.</w:t>
                    </w:r>
                  </w:p>
                </w:tc>
              </w:sdtContent>
            </w:sdt>
            <w:permEnd w:id="1584087429" w:displacedByCustomXml="next"/>
          </w:sdtContent>
        </w:sdt>
      </w:tr>
      <w:tr w:rsidR="002236F0" w:rsidRPr="00EA7CEB" w:rsidTr="002236F0">
        <w:trPr>
          <w:trHeight w:val="340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</w:tcPr>
          <w:p w:rsidR="002236F0" w:rsidRPr="00EA7CEB" w:rsidRDefault="002236F0" w:rsidP="002236F0">
            <w:pPr>
              <w:rPr>
                <w:rFonts w:cs="Arial"/>
              </w:rPr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</w:tcPr>
          <w:p w:rsidR="002236F0" w:rsidRPr="00EA7CEB" w:rsidRDefault="002236F0" w:rsidP="002236F0">
            <w:pPr>
              <w:rPr>
                <w:rFonts w:cs="Arial"/>
              </w:rPr>
            </w:pPr>
            <w:r>
              <w:rPr>
                <w:rFonts w:cs="Arial"/>
              </w:rPr>
              <w:t>Straße, Hausnummer:</w:t>
            </w:r>
          </w:p>
        </w:tc>
        <w:sdt>
          <w:sdtPr>
            <w:rPr>
              <w:rFonts w:cs="Arial"/>
            </w:rPr>
            <w:id w:val="1038552608"/>
            <w:placeholder>
              <w:docPart w:val="5D9730B2A16C4FD791FB53A33CBD671A"/>
            </w:placeholder>
          </w:sdtPr>
          <w:sdtEndPr/>
          <w:sdtContent>
            <w:permStart w:id="1434860352" w:edGrp="everyone" w:displacedByCustomXml="next"/>
            <w:sdt>
              <w:sdtPr>
                <w:rPr>
                  <w:rFonts w:cs="Arial"/>
                </w:rPr>
                <w:id w:val="610248633"/>
                <w:placeholder>
                  <w:docPart w:val="5FA7D25A0A234058BA17B729F9B6392E"/>
                </w:placeholder>
                <w:showingPlcHdr/>
              </w:sdtPr>
              <w:sdtEndPr/>
              <w:sdtContent>
                <w:tc>
                  <w:tcPr>
                    <w:tcW w:w="4666" w:type="dxa"/>
                    <w:gridSpan w:val="2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  <w:tcMar>
                      <w:top w:w="108" w:type="dxa"/>
                      <w:bottom w:w="108" w:type="dxa"/>
                    </w:tcMar>
                  </w:tcPr>
                  <w:p w:rsidR="002236F0" w:rsidRDefault="002236F0" w:rsidP="002236F0">
                    <w:r w:rsidRPr="001725F8">
                      <w:rPr>
                        <w:rStyle w:val="Platzhaltertext"/>
                        <w:vanish/>
                      </w:rPr>
                      <w:t>Klicken Sie hier, um Text einzugeben.</w:t>
                    </w:r>
                  </w:p>
                </w:tc>
              </w:sdtContent>
            </w:sdt>
            <w:permEnd w:id="1434860352" w:displacedByCustomXml="next"/>
          </w:sdtContent>
        </w:sdt>
      </w:tr>
      <w:tr w:rsidR="002236F0" w:rsidRPr="00EA7CEB" w:rsidTr="002236F0">
        <w:trPr>
          <w:trHeight w:val="340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</w:tcPr>
          <w:p w:rsidR="002236F0" w:rsidRPr="00EA7CEB" w:rsidRDefault="002236F0" w:rsidP="002236F0">
            <w:pPr>
              <w:rPr>
                <w:rFonts w:cs="Arial"/>
              </w:rPr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</w:tcPr>
          <w:p w:rsidR="002236F0" w:rsidRPr="00EA7CEB" w:rsidRDefault="002236F0" w:rsidP="002236F0">
            <w:pPr>
              <w:rPr>
                <w:rFonts w:cs="Arial"/>
              </w:rPr>
            </w:pPr>
            <w:r>
              <w:rPr>
                <w:rFonts w:cs="Arial"/>
              </w:rPr>
              <w:t>PLZ, Ort:</w:t>
            </w:r>
          </w:p>
        </w:tc>
        <w:sdt>
          <w:sdtPr>
            <w:rPr>
              <w:rFonts w:cs="Arial"/>
            </w:rPr>
            <w:id w:val="-1930429523"/>
            <w:placeholder>
              <w:docPart w:val="469968F5D7EE4907A572A3C5E3FB768C"/>
            </w:placeholder>
          </w:sdtPr>
          <w:sdtEndPr/>
          <w:sdtContent>
            <w:permStart w:id="1711695153" w:edGrp="everyone" w:displacedByCustomXml="next"/>
            <w:sdt>
              <w:sdtPr>
                <w:rPr>
                  <w:rFonts w:cs="Arial"/>
                </w:rPr>
                <w:id w:val="-1910458166"/>
                <w:placeholder>
                  <w:docPart w:val="CB6893C83635479693E6BA57C36F4961"/>
                </w:placeholder>
                <w:showingPlcHdr/>
              </w:sdtPr>
              <w:sdtEndPr/>
              <w:sdtContent>
                <w:tc>
                  <w:tcPr>
                    <w:tcW w:w="4666" w:type="dxa"/>
                    <w:gridSpan w:val="2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  <w:tcMar>
                      <w:top w:w="108" w:type="dxa"/>
                      <w:bottom w:w="108" w:type="dxa"/>
                    </w:tcMar>
                  </w:tcPr>
                  <w:p w:rsidR="002236F0" w:rsidRDefault="002236F0" w:rsidP="002236F0">
                    <w:r w:rsidRPr="001725F8">
                      <w:rPr>
                        <w:rStyle w:val="Platzhaltertext"/>
                        <w:vanish/>
                      </w:rPr>
                      <w:t>Klicken Sie hier, um Text einzugeben.</w:t>
                    </w:r>
                  </w:p>
                </w:tc>
              </w:sdtContent>
            </w:sdt>
            <w:permEnd w:id="1711695153" w:displacedByCustomXml="next"/>
          </w:sdtContent>
        </w:sdt>
      </w:tr>
      <w:tr w:rsidR="002236F0" w:rsidRPr="00EA7CEB" w:rsidTr="002236F0">
        <w:trPr>
          <w:trHeight w:val="340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</w:tcPr>
          <w:p w:rsidR="002236F0" w:rsidRPr="001243D9" w:rsidRDefault="002236F0" w:rsidP="002236F0">
            <w:pPr>
              <w:rPr>
                <w:rFonts w:cs="Arial"/>
                <w:i/>
                <w:color w:val="215868"/>
                <w:szCs w:val="20"/>
              </w:rPr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</w:tcPr>
          <w:p w:rsidR="002236F0" w:rsidRPr="00241791" w:rsidRDefault="002236F0" w:rsidP="002236F0">
            <w:pPr>
              <w:rPr>
                <w:rFonts w:cs="Arial"/>
              </w:rPr>
            </w:pPr>
            <w:r w:rsidRPr="00241791">
              <w:rPr>
                <w:rFonts w:cs="Arial"/>
              </w:rPr>
              <w:t>Telefon</w:t>
            </w:r>
            <w:r>
              <w:rPr>
                <w:rFonts w:cs="Arial"/>
              </w:rPr>
              <w:t>:</w:t>
            </w:r>
          </w:p>
        </w:tc>
        <w:sdt>
          <w:sdtPr>
            <w:rPr>
              <w:rFonts w:cs="Arial"/>
            </w:rPr>
            <w:id w:val="224718843"/>
            <w:placeholder>
              <w:docPart w:val="9499A41CC5384337BE28F88F73312C4F"/>
            </w:placeholder>
          </w:sdtPr>
          <w:sdtEndPr/>
          <w:sdtContent>
            <w:permStart w:id="53889398" w:edGrp="everyone" w:displacedByCustomXml="next"/>
            <w:sdt>
              <w:sdtPr>
                <w:rPr>
                  <w:rFonts w:cs="Arial"/>
                </w:rPr>
                <w:id w:val="-795441875"/>
                <w:placeholder>
                  <w:docPart w:val="2C4EB361C8B642B4A9A9E30D85944224"/>
                </w:placeholder>
                <w:showingPlcHdr/>
              </w:sdtPr>
              <w:sdtEndPr/>
              <w:sdtContent>
                <w:tc>
                  <w:tcPr>
                    <w:tcW w:w="4666" w:type="dxa"/>
                    <w:gridSpan w:val="2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  <w:tcMar>
                      <w:top w:w="108" w:type="dxa"/>
                      <w:bottom w:w="108" w:type="dxa"/>
                    </w:tcMar>
                  </w:tcPr>
                  <w:p w:rsidR="002236F0" w:rsidRDefault="002236F0" w:rsidP="002236F0">
                    <w:r w:rsidRPr="001725F8">
                      <w:rPr>
                        <w:rStyle w:val="Platzhaltertext"/>
                        <w:vanish/>
                      </w:rPr>
                      <w:t>Klicken Sie hier, um Text einzugeben.</w:t>
                    </w:r>
                  </w:p>
                </w:tc>
              </w:sdtContent>
            </w:sdt>
            <w:permEnd w:id="53889398" w:displacedByCustomXml="next"/>
          </w:sdtContent>
        </w:sdt>
      </w:tr>
      <w:tr w:rsidR="002236F0" w:rsidRPr="00EA7CEB" w:rsidTr="002236F0">
        <w:trPr>
          <w:trHeight w:val="340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</w:tcPr>
          <w:p w:rsidR="002236F0" w:rsidRPr="001243D9" w:rsidRDefault="002236F0" w:rsidP="002236F0">
            <w:pPr>
              <w:rPr>
                <w:rFonts w:cs="Arial"/>
                <w:i/>
                <w:color w:val="215868"/>
                <w:szCs w:val="20"/>
              </w:rPr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</w:tcPr>
          <w:p w:rsidR="002236F0" w:rsidRPr="00241791" w:rsidRDefault="002236F0" w:rsidP="002236F0">
            <w:pPr>
              <w:rPr>
                <w:rFonts w:cs="Arial"/>
              </w:rPr>
            </w:pPr>
            <w:r w:rsidRPr="00C37647">
              <w:rPr>
                <w:rFonts w:cs="Arial"/>
                <w:szCs w:val="22"/>
                <w:lang w:val="it-IT"/>
              </w:rPr>
              <w:t>E-Mail:</w:t>
            </w:r>
          </w:p>
        </w:tc>
        <w:sdt>
          <w:sdtPr>
            <w:rPr>
              <w:rFonts w:cs="Arial"/>
            </w:rPr>
            <w:id w:val="-1713647985"/>
            <w:placeholder>
              <w:docPart w:val="247E1BA1E06C4368A31E1279012FB00A"/>
            </w:placeholder>
          </w:sdtPr>
          <w:sdtEndPr/>
          <w:sdtContent>
            <w:permStart w:id="1643254540" w:edGrp="everyone" w:displacedByCustomXml="next"/>
            <w:sdt>
              <w:sdtPr>
                <w:rPr>
                  <w:rFonts w:cs="Arial"/>
                </w:rPr>
                <w:id w:val="-1727678043"/>
                <w:placeholder>
                  <w:docPart w:val="240EA9C9F79E44C1B7590C8E634EBAF5"/>
                </w:placeholder>
                <w:showingPlcHdr/>
              </w:sdtPr>
              <w:sdtEndPr/>
              <w:sdtContent>
                <w:tc>
                  <w:tcPr>
                    <w:tcW w:w="4666" w:type="dxa"/>
                    <w:gridSpan w:val="2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  <w:tcMar>
                      <w:top w:w="108" w:type="dxa"/>
                      <w:bottom w:w="108" w:type="dxa"/>
                    </w:tcMar>
                  </w:tcPr>
                  <w:p w:rsidR="002236F0" w:rsidRDefault="002236F0" w:rsidP="002236F0">
                    <w:r w:rsidRPr="001725F8">
                      <w:rPr>
                        <w:rStyle w:val="Platzhaltertext"/>
                        <w:vanish/>
                      </w:rPr>
                      <w:t>Klicken Sie hier, um Text einzugeben.</w:t>
                    </w:r>
                  </w:p>
                </w:tc>
              </w:sdtContent>
            </w:sdt>
            <w:permEnd w:id="1643254540" w:displacedByCustomXml="next"/>
          </w:sdtContent>
        </w:sdt>
      </w:tr>
      <w:tr w:rsidR="002236F0" w:rsidRPr="00EA7CEB" w:rsidTr="002236F0">
        <w:trPr>
          <w:trHeight w:val="340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</w:tcPr>
          <w:p w:rsidR="002236F0" w:rsidRPr="001243D9" w:rsidRDefault="002236F0" w:rsidP="002236F0">
            <w:pPr>
              <w:rPr>
                <w:rFonts w:cs="Arial"/>
                <w:i/>
                <w:color w:val="215868"/>
                <w:szCs w:val="20"/>
              </w:rPr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</w:tcPr>
          <w:p w:rsidR="002236F0" w:rsidRPr="00C37647" w:rsidRDefault="002236F0" w:rsidP="002236F0">
            <w:pPr>
              <w:rPr>
                <w:rFonts w:cs="Arial"/>
                <w:szCs w:val="22"/>
                <w:lang w:val="it-IT"/>
              </w:rPr>
            </w:pPr>
            <w:r w:rsidRPr="00C37647">
              <w:rPr>
                <w:rFonts w:cs="Arial"/>
                <w:szCs w:val="22"/>
                <w:lang w:val="it-IT"/>
              </w:rPr>
              <w:t>Innerbetrieblicher Entscheidungsbereich:</w:t>
            </w:r>
          </w:p>
        </w:tc>
        <w:sdt>
          <w:sdtPr>
            <w:rPr>
              <w:rFonts w:cs="Arial"/>
            </w:rPr>
            <w:id w:val="1204988253"/>
            <w:placeholder>
              <w:docPart w:val="C35637E1ACE34AE58960ED98E473C362"/>
            </w:placeholder>
          </w:sdtPr>
          <w:sdtEndPr/>
          <w:sdtContent>
            <w:permStart w:id="1838891111" w:edGrp="everyone" w:displacedByCustomXml="next"/>
            <w:sdt>
              <w:sdtPr>
                <w:rPr>
                  <w:rFonts w:cs="Arial"/>
                </w:rPr>
                <w:id w:val="-1395502908"/>
                <w:placeholder>
                  <w:docPart w:val="465753AEB7CB44D58F58A009A750D5BA"/>
                </w:placeholder>
                <w:showingPlcHdr/>
              </w:sdtPr>
              <w:sdtEndPr/>
              <w:sdtContent>
                <w:tc>
                  <w:tcPr>
                    <w:tcW w:w="4666" w:type="dxa"/>
                    <w:gridSpan w:val="2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  <w:tcMar>
                      <w:top w:w="108" w:type="dxa"/>
                      <w:bottom w:w="108" w:type="dxa"/>
                    </w:tcMar>
                  </w:tcPr>
                  <w:p w:rsidR="002236F0" w:rsidRDefault="002236F0" w:rsidP="002236F0">
                    <w:r w:rsidRPr="001725F8">
                      <w:rPr>
                        <w:rStyle w:val="Platzhaltertext"/>
                        <w:vanish/>
                      </w:rPr>
                      <w:t>Klicken Sie hier, um Text einzugeben.</w:t>
                    </w:r>
                  </w:p>
                </w:tc>
              </w:sdtContent>
            </w:sdt>
            <w:permEnd w:id="1838891111" w:displacedByCustomXml="next"/>
          </w:sdtContent>
        </w:sdt>
      </w:tr>
      <w:tr w:rsidR="00BD5E24" w:rsidRPr="00EA7CEB" w:rsidTr="002236F0"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</w:tcPr>
          <w:p w:rsidR="00BD5E24" w:rsidRPr="00EA7CEB" w:rsidRDefault="00BD5E24" w:rsidP="00BD5E24">
            <w:pPr>
              <w:rPr>
                <w:rFonts w:cs="Arial"/>
              </w:rPr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</w:tcPr>
          <w:p w:rsidR="00BD5E24" w:rsidRPr="00EA7CEB" w:rsidRDefault="00BD5E24" w:rsidP="00BD5E24">
            <w:pPr>
              <w:rPr>
                <w:rFonts w:cs="Arial"/>
              </w:rPr>
            </w:pPr>
            <w:r w:rsidRPr="00282995">
              <w:rPr>
                <w:rFonts w:cs="Arial"/>
              </w:rPr>
              <w:t>Nachweis der Zuverlässigkeit durch Vorlage eines aktuellen polizeilichen Führungszeugnisses</w:t>
            </w:r>
          </w:p>
        </w:tc>
        <w:permStart w:id="314003574" w:edGrp="everyone"/>
        <w:tc>
          <w:tcPr>
            <w:tcW w:w="4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</w:tcPr>
          <w:p w:rsidR="00BD5E24" w:rsidRDefault="00145EC2" w:rsidP="00BD5E24">
            <w:pPr>
              <w:tabs>
                <w:tab w:val="left" w:pos="1142"/>
              </w:tabs>
              <w:rPr>
                <w:rFonts w:cs="Arial"/>
              </w:rPr>
            </w:pPr>
            <w:sdt>
              <w:sdtPr>
                <w:rPr>
                  <w:rFonts w:cs="Arial"/>
                </w:rPr>
                <w:id w:val="1889997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5E2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D5E24">
              <w:rPr>
                <w:rFonts w:cs="Arial"/>
              </w:rPr>
              <w:t xml:space="preserve"> </w:t>
            </w:r>
            <w:permEnd w:id="314003574"/>
            <w:r w:rsidR="00BD5E24">
              <w:rPr>
                <w:rFonts w:cs="Arial"/>
              </w:rPr>
              <w:t>liegt bei</w:t>
            </w:r>
          </w:p>
          <w:permStart w:id="829700347" w:edGrp="everyone"/>
          <w:p w:rsidR="00BD5E24" w:rsidRDefault="00145EC2" w:rsidP="00BD5E24">
            <w:pPr>
              <w:tabs>
                <w:tab w:val="left" w:pos="1142"/>
              </w:tabs>
              <w:rPr>
                <w:rFonts w:cs="Arial"/>
              </w:rPr>
            </w:pPr>
            <w:sdt>
              <w:sdtPr>
                <w:rPr>
                  <w:rFonts w:cs="Arial"/>
                </w:rPr>
                <w:id w:val="1505084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5E2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D5E24">
              <w:rPr>
                <w:rFonts w:cs="Arial"/>
              </w:rPr>
              <w:t xml:space="preserve"> </w:t>
            </w:r>
            <w:permEnd w:id="829700347"/>
            <w:r w:rsidR="00BD5E24">
              <w:rPr>
                <w:rFonts w:cs="Arial"/>
              </w:rPr>
              <w:t>wird nachgereicht</w:t>
            </w:r>
          </w:p>
          <w:permStart w:id="764308825" w:edGrp="everyone"/>
          <w:p w:rsidR="00BD5E24" w:rsidRDefault="00145EC2" w:rsidP="00BD5E24">
            <w:pPr>
              <w:tabs>
                <w:tab w:val="left" w:pos="1142"/>
              </w:tabs>
              <w:rPr>
                <w:rFonts w:cs="Arial"/>
              </w:rPr>
            </w:pPr>
            <w:sdt>
              <w:sdtPr>
                <w:rPr>
                  <w:rFonts w:cs="Arial"/>
                </w:rPr>
                <w:id w:val="-1469114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5E2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D5E24">
              <w:rPr>
                <w:rFonts w:cs="Arial"/>
              </w:rPr>
              <w:t xml:space="preserve"> </w:t>
            </w:r>
            <w:permEnd w:id="764308825"/>
            <w:r w:rsidR="00BD5E24">
              <w:rPr>
                <w:rFonts w:cs="Arial"/>
              </w:rPr>
              <w:t>liegt vor</w:t>
            </w:r>
          </w:p>
          <w:p w:rsidR="00BD5E24" w:rsidRDefault="00BD5E24" w:rsidP="00BD5E24">
            <w:pPr>
              <w:tabs>
                <w:tab w:val="left" w:pos="1142"/>
              </w:tabs>
              <w:rPr>
                <w:rFonts w:cs="Arial"/>
              </w:rPr>
            </w:pPr>
            <w:r>
              <w:rPr>
                <w:rFonts w:cs="Arial"/>
              </w:rPr>
              <w:t>Bemerkung:</w:t>
            </w:r>
          </w:p>
          <w:permStart w:id="675368141" w:edGrp="everyone"/>
          <w:p w:rsidR="00BD5E24" w:rsidRPr="00EA7CEB" w:rsidRDefault="00145EC2" w:rsidP="00BD5E24">
            <w:pPr>
              <w:tabs>
                <w:tab w:val="left" w:pos="1142"/>
              </w:tabs>
              <w:rPr>
                <w:rFonts w:cs="Arial"/>
              </w:rPr>
            </w:pPr>
            <w:sdt>
              <w:sdtPr>
                <w:rPr>
                  <w:rFonts w:cs="Arial"/>
                </w:rPr>
                <w:id w:val="1088421074"/>
                <w:placeholder>
                  <w:docPart w:val="2C2D1807BC8C4B1BB5E09C4FE9F8D860"/>
                </w:placeholder>
                <w:showingPlcHdr/>
              </w:sdtPr>
              <w:sdtEndPr/>
              <w:sdtContent>
                <w:r w:rsidR="00BD5E24" w:rsidRPr="00241791">
                  <w:rPr>
                    <w:rStyle w:val="Platzhaltertext"/>
                    <w:vanish/>
                  </w:rPr>
                  <w:t>Klicken Sie hier, um Text einzugeben.</w:t>
                </w:r>
              </w:sdtContent>
            </w:sdt>
            <w:permEnd w:id="675368141"/>
          </w:p>
        </w:tc>
      </w:tr>
      <w:tr w:rsidR="00BD5E24" w:rsidRPr="00EA7CEB" w:rsidTr="002236F0">
        <w:trPr>
          <w:trHeight w:val="340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</w:tcPr>
          <w:p w:rsidR="00BD5E24" w:rsidRPr="001243D9" w:rsidRDefault="00BD5E24" w:rsidP="00BD5E24">
            <w:pPr>
              <w:rPr>
                <w:rFonts w:cs="Arial"/>
                <w:i/>
                <w:color w:val="215868"/>
                <w:szCs w:val="20"/>
              </w:rPr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</w:tcPr>
          <w:p w:rsidR="00BD5E24" w:rsidRPr="009C1A02" w:rsidRDefault="00BD5E24" w:rsidP="00BD5E24">
            <w:pPr>
              <w:rPr>
                <w:rFonts w:cs="Arial"/>
                <w:lang w:val="it-IT"/>
              </w:rPr>
            </w:pPr>
            <w:r w:rsidRPr="009C1A02">
              <w:rPr>
                <w:rFonts w:cs="Arial"/>
                <w:lang w:val="it-IT"/>
              </w:rPr>
              <w:t>Nachweis der Fachkunde/ letzte Aktualisierung/ Bestellschreiben</w:t>
            </w:r>
          </w:p>
        </w:tc>
        <w:permStart w:id="293406833" w:edGrp="everyone"/>
        <w:tc>
          <w:tcPr>
            <w:tcW w:w="4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</w:tcPr>
          <w:p w:rsidR="00BD5E24" w:rsidRDefault="00145EC2" w:rsidP="00BD5E24">
            <w:pPr>
              <w:tabs>
                <w:tab w:val="left" w:pos="1142"/>
              </w:tabs>
              <w:rPr>
                <w:rFonts w:cs="Arial"/>
              </w:rPr>
            </w:pPr>
            <w:sdt>
              <w:sdtPr>
                <w:rPr>
                  <w:rFonts w:cs="Arial"/>
                </w:rPr>
                <w:id w:val="609561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5E2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D5E24">
              <w:rPr>
                <w:rFonts w:cs="Arial"/>
              </w:rPr>
              <w:t xml:space="preserve"> </w:t>
            </w:r>
            <w:permEnd w:id="293406833"/>
            <w:r w:rsidR="00BD5E24">
              <w:rPr>
                <w:rFonts w:cs="Arial"/>
              </w:rPr>
              <w:t>liegt bei</w:t>
            </w:r>
          </w:p>
          <w:permStart w:id="372377817" w:edGrp="everyone"/>
          <w:p w:rsidR="00BD5E24" w:rsidRDefault="00145EC2" w:rsidP="00BD5E24">
            <w:pPr>
              <w:tabs>
                <w:tab w:val="left" w:pos="1142"/>
              </w:tabs>
              <w:rPr>
                <w:rFonts w:cs="Arial"/>
              </w:rPr>
            </w:pPr>
            <w:sdt>
              <w:sdtPr>
                <w:rPr>
                  <w:rFonts w:cs="Arial"/>
                </w:rPr>
                <w:id w:val="655880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5E2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D5E24">
              <w:rPr>
                <w:rFonts w:cs="Arial"/>
              </w:rPr>
              <w:t xml:space="preserve"> </w:t>
            </w:r>
            <w:permEnd w:id="372377817"/>
            <w:r w:rsidR="00BD5E24">
              <w:rPr>
                <w:rFonts w:cs="Arial"/>
              </w:rPr>
              <w:t>wird nachgereicht</w:t>
            </w:r>
          </w:p>
          <w:permStart w:id="734471050" w:edGrp="everyone"/>
          <w:p w:rsidR="00BD5E24" w:rsidRDefault="00145EC2" w:rsidP="00BD5E24">
            <w:pPr>
              <w:tabs>
                <w:tab w:val="left" w:pos="1142"/>
              </w:tabs>
              <w:rPr>
                <w:rFonts w:cs="Arial"/>
              </w:rPr>
            </w:pPr>
            <w:sdt>
              <w:sdtPr>
                <w:rPr>
                  <w:rFonts w:cs="Arial"/>
                </w:rPr>
                <w:id w:val="-2020689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5E2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D5E24">
              <w:rPr>
                <w:rFonts w:cs="Arial"/>
              </w:rPr>
              <w:t xml:space="preserve"> </w:t>
            </w:r>
            <w:permEnd w:id="734471050"/>
            <w:r w:rsidR="00BD5E24">
              <w:rPr>
                <w:rFonts w:cs="Arial"/>
              </w:rPr>
              <w:t>liegt vor</w:t>
            </w:r>
          </w:p>
          <w:p w:rsidR="00BD5E24" w:rsidRDefault="00BD5E24" w:rsidP="00BD5E24">
            <w:pPr>
              <w:tabs>
                <w:tab w:val="left" w:pos="1142"/>
              </w:tabs>
              <w:rPr>
                <w:rFonts w:cs="Arial"/>
              </w:rPr>
            </w:pPr>
            <w:r>
              <w:rPr>
                <w:rFonts w:cs="Arial"/>
              </w:rPr>
              <w:t>Bemerkung:</w:t>
            </w:r>
          </w:p>
          <w:permStart w:id="709892905" w:edGrp="everyone"/>
          <w:p w:rsidR="00BD5E24" w:rsidRPr="00EA7CEB" w:rsidRDefault="00145EC2" w:rsidP="00BD5E24">
            <w:pPr>
              <w:tabs>
                <w:tab w:val="left" w:pos="1142"/>
              </w:tabs>
              <w:rPr>
                <w:rFonts w:cs="Arial"/>
              </w:rPr>
            </w:pPr>
            <w:sdt>
              <w:sdtPr>
                <w:rPr>
                  <w:rFonts w:cs="Arial"/>
                </w:rPr>
                <w:id w:val="1510489262"/>
                <w:placeholder>
                  <w:docPart w:val="018E577BE54E4146861D71629254A5F5"/>
                </w:placeholder>
                <w:showingPlcHdr/>
              </w:sdtPr>
              <w:sdtEndPr/>
              <w:sdtContent>
                <w:r w:rsidR="00BD5E24" w:rsidRPr="00241791">
                  <w:rPr>
                    <w:rStyle w:val="Platzhaltertext"/>
                    <w:vanish/>
                  </w:rPr>
                  <w:t>Klicken Sie hier, um Text einzugeben.</w:t>
                </w:r>
              </w:sdtContent>
            </w:sdt>
            <w:permEnd w:id="709892905"/>
          </w:p>
        </w:tc>
      </w:tr>
      <w:tr w:rsidR="00794B42" w:rsidRPr="00332868" w:rsidTr="002236F0">
        <w:trPr>
          <w:trHeight w:val="340"/>
        </w:trPr>
        <w:tc>
          <w:tcPr>
            <w:tcW w:w="568" w:type="dxa"/>
            <w:shd w:val="clear" w:color="auto" w:fill="auto"/>
            <w:tcMar>
              <w:top w:w="108" w:type="dxa"/>
              <w:bottom w:w="108" w:type="dxa"/>
            </w:tcMar>
          </w:tcPr>
          <w:p w:rsidR="00794B42" w:rsidRPr="00332868" w:rsidRDefault="00794B42" w:rsidP="00E87469">
            <w:pPr>
              <w:pStyle w:val="berschrift1"/>
            </w:pPr>
            <w:r>
              <w:lastRenderedPageBreak/>
              <w:t>3</w:t>
            </w:r>
            <w:r w:rsidRPr="00332868">
              <w:t>.</w:t>
            </w:r>
          </w:p>
        </w:tc>
        <w:tc>
          <w:tcPr>
            <w:tcW w:w="8618" w:type="dxa"/>
            <w:gridSpan w:val="3"/>
            <w:shd w:val="clear" w:color="auto" w:fill="auto"/>
            <w:tcMar>
              <w:top w:w="108" w:type="dxa"/>
              <w:bottom w:w="108" w:type="dxa"/>
            </w:tcMar>
          </w:tcPr>
          <w:p w:rsidR="00794B42" w:rsidRPr="00332868" w:rsidRDefault="00794B42" w:rsidP="00E87469">
            <w:pPr>
              <w:pStyle w:val="berschrift1"/>
            </w:pPr>
            <w:r>
              <w:t xml:space="preserve">Angaben zum/zur </w:t>
            </w:r>
            <w:r w:rsidRPr="00794B42">
              <w:t>Medizinphysik-Experten</w:t>
            </w:r>
            <w:r>
              <w:t>(in)</w:t>
            </w:r>
          </w:p>
        </w:tc>
      </w:tr>
      <w:tr w:rsidR="002236F0" w:rsidRPr="00EA7CEB" w:rsidTr="002236F0">
        <w:trPr>
          <w:trHeight w:val="340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</w:tcPr>
          <w:p w:rsidR="002236F0" w:rsidRPr="00EA7CEB" w:rsidRDefault="002236F0" w:rsidP="002236F0">
            <w:pPr>
              <w:rPr>
                <w:rFonts w:cs="Arial"/>
              </w:rPr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</w:tcPr>
          <w:p w:rsidR="002236F0" w:rsidRDefault="002236F0" w:rsidP="002236F0">
            <w:pPr>
              <w:rPr>
                <w:rFonts w:cs="Arial"/>
              </w:rPr>
            </w:pPr>
            <w:r>
              <w:rPr>
                <w:rFonts w:cs="Arial"/>
              </w:rPr>
              <w:t xml:space="preserve">Name, </w:t>
            </w:r>
            <w:r w:rsidRPr="00935C8F">
              <w:rPr>
                <w:rFonts w:cs="Arial"/>
              </w:rPr>
              <w:t>Vorname</w:t>
            </w:r>
            <w:r>
              <w:rPr>
                <w:rFonts w:cs="Arial"/>
              </w:rPr>
              <w:t>:</w:t>
            </w:r>
          </w:p>
        </w:tc>
        <w:sdt>
          <w:sdtPr>
            <w:rPr>
              <w:rFonts w:cs="Arial"/>
            </w:rPr>
            <w:id w:val="1535997228"/>
            <w:placeholder>
              <w:docPart w:val="164E95DF487249EF914B050A17719D25"/>
            </w:placeholder>
          </w:sdtPr>
          <w:sdtEndPr/>
          <w:sdtContent>
            <w:permStart w:id="1508313313" w:edGrp="everyone" w:displacedByCustomXml="next"/>
            <w:sdt>
              <w:sdtPr>
                <w:rPr>
                  <w:rFonts w:cs="Arial"/>
                </w:rPr>
                <w:id w:val="2030453843"/>
                <w:placeholder>
                  <w:docPart w:val="1210C548B45B413E8B92BFB2610A673C"/>
                </w:placeholder>
                <w:showingPlcHdr/>
              </w:sdtPr>
              <w:sdtEndPr/>
              <w:sdtContent>
                <w:tc>
                  <w:tcPr>
                    <w:tcW w:w="4666" w:type="dxa"/>
                    <w:gridSpan w:val="2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  <w:tcMar>
                      <w:top w:w="108" w:type="dxa"/>
                      <w:bottom w:w="108" w:type="dxa"/>
                    </w:tcMar>
                  </w:tcPr>
                  <w:p w:rsidR="002236F0" w:rsidRDefault="002236F0" w:rsidP="002236F0">
                    <w:r w:rsidRPr="00E72A81">
                      <w:rPr>
                        <w:rStyle w:val="Platzhaltertext"/>
                        <w:vanish/>
                      </w:rPr>
                      <w:t>Klicken Sie hier, um Text einzugeben.</w:t>
                    </w:r>
                  </w:p>
                </w:tc>
              </w:sdtContent>
            </w:sdt>
            <w:permEnd w:id="1508313313" w:displacedByCustomXml="next"/>
          </w:sdtContent>
        </w:sdt>
      </w:tr>
      <w:tr w:rsidR="002236F0" w:rsidRPr="00EA7CEB" w:rsidTr="002236F0">
        <w:trPr>
          <w:trHeight w:val="340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</w:tcPr>
          <w:p w:rsidR="002236F0" w:rsidRPr="00EA7CEB" w:rsidRDefault="002236F0" w:rsidP="002236F0">
            <w:pPr>
              <w:rPr>
                <w:rFonts w:cs="Arial"/>
              </w:rPr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</w:tcPr>
          <w:p w:rsidR="002236F0" w:rsidRPr="00EA7CEB" w:rsidRDefault="002236F0" w:rsidP="002236F0">
            <w:pPr>
              <w:rPr>
                <w:rFonts w:cs="Arial"/>
              </w:rPr>
            </w:pPr>
            <w:r>
              <w:rPr>
                <w:rFonts w:cs="Arial"/>
              </w:rPr>
              <w:t>Straße, Hausnummer:</w:t>
            </w:r>
          </w:p>
        </w:tc>
        <w:sdt>
          <w:sdtPr>
            <w:rPr>
              <w:rFonts w:cs="Arial"/>
            </w:rPr>
            <w:id w:val="1700283665"/>
            <w:placeholder>
              <w:docPart w:val="05C5AFF468CE49088BDF366F58C87C80"/>
            </w:placeholder>
          </w:sdtPr>
          <w:sdtEndPr/>
          <w:sdtContent>
            <w:permStart w:id="1546942187" w:edGrp="everyone" w:displacedByCustomXml="next"/>
            <w:sdt>
              <w:sdtPr>
                <w:rPr>
                  <w:rFonts w:cs="Arial"/>
                </w:rPr>
                <w:id w:val="-437990111"/>
                <w:placeholder>
                  <w:docPart w:val="3EDAA4EEC916457FA1CDDE596AEF8F49"/>
                </w:placeholder>
                <w:showingPlcHdr/>
              </w:sdtPr>
              <w:sdtEndPr/>
              <w:sdtContent>
                <w:tc>
                  <w:tcPr>
                    <w:tcW w:w="4666" w:type="dxa"/>
                    <w:gridSpan w:val="2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  <w:tcMar>
                      <w:top w:w="108" w:type="dxa"/>
                      <w:bottom w:w="108" w:type="dxa"/>
                    </w:tcMar>
                  </w:tcPr>
                  <w:p w:rsidR="002236F0" w:rsidRDefault="002236F0" w:rsidP="002236F0">
                    <w:r w:rsidRPr="00E72A81">
                      <w:rPr>
                        <w:rStyle w:val="Platzhaltertext"/>
                        <w:vanish/>
                      </w:rPr>
                      <w:t>Klicken Sie hier, um Text einzugeben.</w:t>
                    </w:r>
                  </w:p>
                </w:tc>
              </w:sdtContent>
            </w:sdt>
            <w:permEnd w:id="1546942187" w:displacedByCustomXml="next"/>
          </w:sdtContent>
        </w:sdt>
      </w:tr>
      <w:tr w:rsidR="002236F0" w:rsidRPr="00EA7CEB" w:rsidTr="002236F0">
        <w:trPr>
          <w:trHeight w:val="340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</w:tcPr>
          <w:p w:rsidR="002236F0" w:rsidRPr="00EA7CEB" w:rsidRDefault="002236F0" w:rsidP="002236F0">
            <w:pPr>
              <w:rPr>
                <w:rFonts w:cs="Arial"/>
              </w:rPr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</w:tcPr>
          <w:p w:rsidR="002236F0" w:rsidRPr="00EA7CEB" w:rsidRDefault="002236F0" w:rsidP="002236F0">
            <w:pPr>
              <w:rPr>
                <w:rFonts w:cs="Arial"/>
              </w:rPr>
            </w:pPr>
            <w:r>
              <w:rPr>
                <w:rFonts w:cs="Arial"/>
              </w:rPr>
              <w:t>PLZ, Ort:</w:t>
            </w:r>
          </w:p>
        </w:tc>
        <w:sdt>
          <w:sdtPr>
            <w:rPr>
              <w:rFonts w:cs="Arial"/>
            </w:rPr>
            <w:id w:val="-331453001"/>
            <w:placeholder>
              <w:docPart w:val="E3C27221DBD04591972055E7998F1E09"/>
            </w:placeholder>
          </w:sdtPr>
          <w:sdtEndPr/>
          <w:sdtContent>
            <w:permStart w:id="1383340508" w:edGrp="everyone" w:displacedByCustomXml="next"/>
            <w:sdt>
              <w:sdtPr>
                <w:rPr>
                  <w:rFonts w:cs="Arial"/>
                </w:rPr>
                <w:id w:val="1596584653"/>
                <w:placeholder>
                  <w:docPart w:val="ABA70EA8B4784EEDB8894E34F55169FA"/>
                </w:placeholder>
                <w:showingPlcHdr/>
              </w:sdtPr>
              <w:sdtEndPr/>
              <w:sdtContent>
                <w:tc>
                  <w:tcPr>
                    <w:tcW w:w="4666" w:type="dxa"/>
                    <w:gridSpan w:val="2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  <w:tcMar>
                      <w:top w:w="108" w:type="dxa"/>
                      <w:bottom w:w="108" w:type="dxa"/>
                    </w:tcMar>
                  </w:tcPr>
                  <w:p w:rsidR="002236F0" w:rsidRDefault="002236F0" w:rsidP="002236F0">
                    <w:r w:rsidRPr="00E72A81">
                      <w:rPr>
                        <w:rStyle w:val="Platzhaltertext"/>
                        <w:vanish/>
                      </w:rPr>
                      <w:t>Klicken Sie hier, um Text einzugeben.</w:t>
                    </w:r>
                  </w:p>
                </w:tc>
              </w:sdtContent>
            </w:sdt>
            <w:permEnd w:id="1383340508" w:displacedByCustomXml="next"/>
          </w:sdtContent>
        </w:sdt>
      </w:tr>
      <w:tr w:rsidR="002236F0" w:rsidRPr="00EA7CEB" w:rsidTr="002236F0">
        <w:trPr>
          <w:trHeight w:val="340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</w:tcPr>
          <w:p w:rsidR="002236F0" w:rsidRPr="001243D9" w:rsidRDefault="002236F0" w:rsidP="002236F0">
            <w:pPr>
              <w:rPr>
                <w:rFonts w:cs="Arial"/>
                <w:i/>
                <w:color w:val="215868"/>
                <w:szCs w:val="20"/>
              </w:rPr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</w:tcPr>
          <w:p w:rsidR="002236F0" w:rsidRPr="00241791" w:rsidRDefault="002236F0" w:rsidP="002236F0">
            <w:pPr>
              <w:rPr>
                <w:rFonts w:cs="Arial"/>
              </w:rPr>
            </w:pPr>
            <w:r w:rsidRPr="00241791">
              <w:rPr>
                <w:rFonts w:cs="Arial"/>
              </w:rPr>
              <w:t>Telefon</w:t>
            </w:r>
            <w:r>
              <w:rPr>
                <w:rFonts w:cs="Arial"/>
              </w:rPr>
              <w:t>:</w:t>
            </w:r>
          </w:p>
        </w:tc>
        <w:sdt>
          <w:sdtPr>
            <w:rPr>
              <w:rFonts w:cs="Arial"/>
            </w:rPr>
            <w:id w:val="1735113658"/>
            <w:placeholder>
              <w:docPart w:val="12F648D9EE834B8F89209EEBE6B58E30"/>
            </w:placeholder>
          </w:sdtPr>
          <w:sdtEndPr/>
          <w:sdtContent>
            <w:permStart w:id="1140480904" w:edGrp="everyone" w:displacedByCustomXml="next"/>
            <w:sdt>
              <w:sdtPr>
                <w:rPr>
                  <w:rFonts w:cs="Arial"/>
                </w:rPr>
                <w:id w:val="844446367"/>
                <w:placeholder>
                  <w:docPart w:val="F1FC9A76AE364EAAB9ACBA3AC8F9C2F9"/>
                </w:placeholder>
                <w:showingPlcHdr/>
              </w:sdtPr>
              <w:sdtEndPr/>
              <w:sdtContent>
                <w:tc>
                  <w:tcPr>
                    <w:tcW w:w="4666" w:type="dxa"/>
                    <w:gridSpan w:val="2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  <w:tcMar>
                      <w:top w:w="108" w:type="dxa"/>
                      <w:bottom w:w="108" w:type="dxa"/>
                    </w:tcMar>
                  </w:tcPr>
                  <w:p w:rsidR="002236F0" w:rsidRDefault="002236F0" w:rsidP="002236F0">
                    <w:r w:rsidRPr="00E72A81">
                      <w:rPr>
                        <w:rStyle w:val="Platzhaltertext"/>
                        <w:vanish/>
                      </w:rPr>
                      <w:t>Klicken Sie hier, um Text einzugeben.</w:t>
                    </w:r>
                  </w:p>
                </w:tc>
              </w:sdtContent>
            </w:sdt>
            <w:permEnd w:id="1140480904" w:displacedByCustomXml="next"/>
          </w:sdtContent>
        </w:sdt>
      </w:tr>
      <w:tr w:rsidR="002236F0" w:rsidRPr="00EA7CEB" w:rsidTr="002236F0">
        <w:trPr>
          <w:trHeight w:val="340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</w:tcPr>
          <w:p w:rsidR="002236F0" w:rsidRPr="001243D9" w:rsidRDefault="002236F0" w:rsidP="002236F0">
            <w:pPr>
              <w:rPr>
                <w:rFonts w:cs="Arial"/>
                <w:i/>
                <w:color w:val="215868"/>
                <w:szCs w:val="20"/>
              </w:rPr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</w:tcPr>
          <w:p w:rsidR="002236F0" w:rsidRPr="00C37647" w:rsidRDefault="002236F0" w:rsidP="002236F0">
            <w:pPr>
              <w:rPr>
                <w:rFonts w:cs="Arial"/>
              </w:rPr>
            </w:pPr>
            <w:r w:rsidRPr="00C37647">
              <w:rPr>
                <w:rFonts w:cs="Arial"/>
                <w:lang w:val="it-IT"/>
              </w:rPr>
              <w:t>E-Mail:</w:t>
            </w:r>
          </w:p>
        </w:tc>
        <w:sdt>
          <w:sdtPr>
            <w:rPr>
              <w:rFonts w:cs="Arial"/>
            </w:rPr>
            <w:id w:val="-1818942686"/>
            <w:placeholder>
              <w:docPart w:val="0659573D898749D6AA8169A45443C6E1"/>
            </w:placeholder>
          </w:sdtPr>
          <w:sdtEndPr/>
          <w:sdtContent>
            <w:permStart w:id="895960953" w:edGrp="everyone" w:displacedByCustomXml="next"/>
            <w:sdt>
              <w:sdtPr>
                <w:rPr>
                  <w:rFonts w:cs="Arial"/>
                </w:rPr>
                <w:id w:val="584268493"/>
                <w:placeholder>
                  <w:docPart w:val="1AAFBF194137493299F8A9687DF58C6C"/>
                </w:placeholder>
                <w:showingPlcHdr/>
              </w:sdtPr>
              <w:sdtEndPr/>
              <w:sdtContent>
                <w:tc>
                  <w:tcPr>
                    <w:tcW w:w="4666" w:type="dxa"/>
                    <w:gridSpan w:val="2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  <w:tcMar>
                      <w:top w:w="108" w:type="dxa"/>
                      <w:bottom w:w="108" w:type="dxa"/>
                    </w:tcMar>
                  </w:tcPr>
                  <w:p w:rsidR="002236F0" w:rsidRDefault="002236F0" w:rsidP="002236F0">
                    <w:r w:rsidRPr="00E72A81">
                      <w:rPr>
                        <w:rStyle w:val="Platzhaltertext"/>
                        <w:vanish/>
                      </w:rPr>
                      <w:t>Klicken Sie hier, um Text einzugeben.</w:t>
                    </w:r>
                  </w:p>
                </w:tc>
              </w:sdtContent>
            </w:sdt>
            <w:permEnd w:id="895960953" w:displacedByCustomXml="next"/>
          </w:sdtContent>
        </w:sdt>
      </w:tr>
      <w:tr w:rsidR="00794B42" w:rsidRPr="00EA7CEB" w:rsidTr="002236F0">
        <w:trPr>
          <w:trHeight w:val="340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</w:tcPr>
          <w:p w:rsidR="00794B42" w:rsidRPr="001243D9" w:rsidRDefault="00794B42" w:rsidP="00AC0705">
            <w:pPr>
              <w:rPr>
                <w:rFonts w:cs="Arial"/>
                <w:i/>
                <w:color w:val="215868"/>
                <w:szCs w:val="20"/>
              </w:rPr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</w:tcPr>
          <w:p w:rsidR="00794B42" w:rsidRPr="00C37647" w:rsidRDefault="00794B42" w:rsidP="00AC0705">
            <w:pPr>
              <w:rPr>
                <w:rFonts w:cs="Arial"/>
                <w:lang w:val="it-IT"/>
              </w:rPr>
            </w:pPr>
            <w:r w:rsidRPr="00C37647">
              <w:rPr>
                <w:rFonts w:cs="Arial"/>
                <w:lang w:val="it-IT"/>
              </w:rPr>
              <w:t>Innerbetrieblicher Entscheidungsbereich:</w:t>
            </w:r>
          </w:p>
        </w:tc>
        <w:sdt>
          <w:sdtPr>
            <w:rPr>
              <w:rFonts w:cs="Arial"/>
            </w:rPr>
            <w:id w:val="-1272932139"/>
            <w:placeholder>
              <w:docPart w:val="7AA7276A35724A28BB076B14F50DBCBD"/>
            </w:placeholder>
          </w:sdtPr>
          <w:sdtEndPr/>
          <w:sdtContent>
            <w:permStart w:id="1344551504" w:edGrp="everyone" w:displacedByCustomXml="next"/>
            <w:sdt>
              <w:sdtPr>
                <w:rPr>
                  <w:rFonts w:cs="Arial"/>
                </w:rPr>
                <w:id w:val="1984805418"/>
                <w:placeholder>
                  <w:docPart w:val="3207843A7A724D67B0F5F4DFB2A955CC"/>
                </w:placeholder>
                <w:showingPlcHdr/>
              </w:sdtPr>
              <w:sdtEndPr/>
              <w:sdtContent>
                <w:tc>
                  <w:tcPr>
                    <w:tcW w:w="4666" w:type="dxa"/>
                    <w:gridSpan w:val="2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  <w:tcMar>
                      <w:top w:w="108" w:type="dxa"/>
                      <w:bottom w:w="108" w:type="dxa"/>
                    </w:tcMar>
                  </w:tcPr>
                  <w:p w:rsidR="00794B42" w:rsidRDefault="00794B42" w:rsidP="00AC0705">
                    <w:pPr>
                      <w:tabs>
                        <w:tab w:val="left" w:pos="1142"/>
                      </w:tabs>
                      <w:rPr>
                        <w:rFonts w:cs="Arial"/>
                      </w:rPr>
                    </w:pPr>
                    <w:r w:rsidRPr="00241791">
                      <w:rPr>
                        <w:rStyle w:val="Platzhaltertext"/>
                        <w:vanish/>
                      </w:rPr>
                      <w:t>Klicken Sie hier, um Text einzugeben.</w:t>
                    </w:r>
                  </w:p>
                </w:tc>
              </w:sdtContent>
            </w:sdt>
            <w:permEnd w:id="1344551504" w:displacedByCustomXml="next"/>
          </w:sdtContent>
        </w:sdt>
      </w:tr>
      <w:tr w:rsidR="002236F0" w:rsidRPr="00EA7CEB" w:rsidTr="002236F0"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</w:tcPr>
          <w:p w:rsidR="002236F0" w:rsidRPr="00EA7CEB" w:rsidRDefault="002236F0" w:rsidP="002236F0">
            <w:pPr>
              <w:rPr>
                <w:rFonts w:cs="Arial"/>
              </w:rPr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</w:tcPr>
          <w:p w:rsidR="002236F0" w:rsidRPr="00EA7CEB" w:rsidRDefault="002236F0" w:rsidP="002236F0">
            <w:pPr>
              <w:rPr>
                <w:rFonts w:cs="Arial"/>
              </w:rPr>
            </w:pPr>
            <w:r w:rsidRPr="00282995">
              <w:rPr>
                <w:rFonts w:cs="Arial"/>
              </w:rPr>
              <w:t>Nachweis der Zuverlässigkeit durch Vorlage eines aktuellen polizeilichen Führungszeugnisses</w:t>
            </w:r>
          </w:p>
        </w:tc>
        <w:permStart w:id="1279751230" w:edGrp="everyone"/>
        <w:tc>
          <w:tcPr>
            <w:tcW w:w="4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</w:tcPr>
          <w:p w:rsidR="002236F0" w:rsidRDefault="00145EC2" w:rsidP="002236F0">
            <w:pPr>
              <w:tabs>
                <w:tab w:val="left" w:pos="1142"/>
              </w:tabs>
              <w:rPr>
                <w:rFonts w:cs="Arial"/>
              </w:rPr>
            </w:pPr>
            <w:sdt>
              <w:sdtPr>
                <w:rPr>
                  <w:rFonts w:cs="Arial"/>
                </w:rPr>
                <w:id w:val="539104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36F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236F0">
              <w:rPr>
                <w:rFonts w:cs="Arial"/>
              </w:rPr>
              <w:t xml:space="preserve"> </w:t>
            </w:r>
            <w:permEnd w:id="1279751230"/>
            <w:r w:rsidR="002236F0">
              <w:rPr>
                <w:rFonts w:cs="Arial"/>
              </w:rPr>
              <w:t>liegt bei</w:t>
            </w:r>
          </w:p>
          <w:permStart w:id="1450575890" w:edGrp="everyone"/>
          <w:p w:rsidR="002236F0" w:rsidRDefault="00145EC2" w:rsidP="002236F0">
            <w:pPr>
              <w:tabs>
                <w:tab w:val="left" w:pos="1142"/>
              </w:tabs>
              <w:rPr>
                <w:rFonts w:cs="Arial"/>
              </w:rPr>
            </w:pPr>
            <w:sdt>
              <w:sdtPr>
                <w:rPr>
                  <w:rFonts w:cs="Arial"/>
                </w:rPr>
                <w:id w:val="2008785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36F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236F0">
              <w:rPr>
                <w:rFonts w:cs="Arial"/>
              </w:rPr>
              <w:t xml:space="preserve"> </w:t>
            </w:r>
            <w:permEnd w:id="1450575890"/>
            <w:r w:rsidR="002236F0">
              <w:rPr>
                <w:rFonts w:cs="Arial"/>
              </w:rPr>
              <w:t>wird nachgereicht</w:t>
            </w:r>
          </w:p>
          <w:permStart w:id="2020094101" w:edGrp="everyone"/>
          <w:p w:rsidR="002236F0" w:rsidRDefault="00145EC2" w:rsidP="002236F0">
            <w:pPr>
              <w:tabs>
                <w:tab w:val="left" w:pos="1142"/>
              </w:tabs>
              <w:rPr>
                <w:rFonts w:cs="Arial"/>
              </w:rPr>
            </w:pPr>
            <w:sdt>
              <w:sdtPr>
                <w:rPr>
                  <w:rFonts w:cs="Arial"/>
                </w:rPr>
                <w:id w:val="410510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36F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236F0">
              <w:rPr>
                <w:rFonts w:cs="Arial"/>
              </w:rPr>
              <w:t xml:space="preserve"> </w:t>
            </w:r>
            <w:permEnd w:id="2020094101"/>
            <w:r w:rsidR="002236F0">
              <w:rPr>
                <w:rFonts w:cs="Arial"/>
              </w:rPr>
              <w:t>liegt vor</w:t>
            </w:r>
          </w:p>
          <w:p w:rsidR="002236F0" w:rsidRDefault="002236F0" w:rsidP="002236F0">
            <w:pPr>
              <w:tabs>
                <w:tab w:val="left" w:pos="1142"/>
              </w:tabs>
              <w:rPr>
                <w:rFonts w:cs="Arial"/>
              </w:rPr>
            </w:pPr>
            <w:r>
              <w:rPr>
                <w:rFonts w:cs="Arial"/>
              </w:rPr>
              <w:t>Bemerkung:</w:t>
            </w:r>
          </w:p>
          <w:permStart w:id="1593734057" w:edGrp="everyone"/>
          <w:p w:rsidR="002236F0" w:rsidRPr="00EA7CEB" w:rsidRDefault="00145EC2" w:rsidP="002236F0">
            <w:pPr>
              <w:tabs>
                <w:tab w:val="left" w:pos="1142"/>
              </w:tabs>
              <w:rPr>
                <w:rFonts w:cs="Arial"/>
              </w:rPr>
            </w:pPr>
            <w:sdt>
              <w:sdtPr>
                <w:rPr>
                  <w:rFonts w:cs="Arial"/>
                </w:rPr>
                <w:id w:val="323788975"/>
                <w:placeholder>
                  <w:docPart w:val="D7FBF0F5E9554835997E0B3BCD279DF8"/>
                </w:placeholder>
                <w:showingPlcHdr/>
              </w:sdtPr>
              <w:sdtEndPr/>
              <w:sdtContent>
                <w:r w:rsidR="002236F0" w:rsidRPr="00241791">
                  <w:rPr>
                    <w:rStyle w:val="Platzhaltertext"/>
                    <w:vanish/>
                  </w:rPr>
                  <w:t>Klicken Sie hier, um Text einzugeben.</w:t>
                </w:r>
              </w:sdtContent>
            </w:sdt>
            <w:permEnd w:id="1593734057"/>
          </w:p>
        </w:tc>
      </w:tr>
      <w:tr w:rsidR="008B6F83" w:rsidRPr="00EA7CEB" w:rsidTr="002236F0">
        <w:trPr>
          <w:trHeight w:val="340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</w:tcPr>
          <w:p w:rsidR="008B6F83" w:rsidRPr="001243D9" w:rsidRDefault="008B6F83" w:rsidP="008B6F83">
            <w:pPr>
              <w:rPr>
                <w:rFonts w:cs="Arial"/>
                <w:i/>
                <w:color w:val="215868"/>
                <w:szCs w:val="20"/>
              </w:rPr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</w:tcPr>
          <w:p w:rsidR="008B6F83" w:rsidRPr="009C1A02" w:rsidRDefault="008B6F83" w:rsidP="008B6F83">
            <w:pPr>
              <w:rPr>
                <w:rFonts w:cs="Arial"/>
                <w:lang w:val="it-IT"/>
              </w:rPr>
            </w:pPr>
            <w:r w:rsidRPr="009C1A02">
              <w:rPr>
                <w:rFonts w:cs="Arial"/>
                <w:lang w:val="it-IT"/>
              </w:rPr>
              <w:t>Nachweis der Fachkunde/ letzte Aktualisierung/ Bestellschreiben</w:t>
            </w:r>
          </w:p>
        </w:tc>
        <w:permStart w:id="1635677450" w:edGrp="everyone"/>
        <w:tc>
          <w:tcPr>
            <w:tcW w:w="4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</w:tcPr>
          <w:p w:rsidR="008B6F83" w:rsidRDefault="00145EC2" w:rsidP="008B6F83">
            <w:pPr>
              <w:tabs>
                <w:tab w:val="left" w:pos="1142"/>
              </w:tabs>
              <w:rPr>
                <w:rFonts w:cs="Arial"/>
              </w:rPr>
            </w:pPr>
            <w:sdt>
              <w:sdtPr>
                <w:rPr>
                  <w:rFonts w:cs="Arial"/>
                </w:rPr>
                <w:id w:val="1354075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36F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236F0">
              <w:rPr>
                <w:rFonts w:cs="Arial"/>
              </w:rPr>
              <w:t xml:space="preserve"> </w:t>
            </w:r>
            <w:permEnd w:id="1635677450"/>
            <w:r w:rsidR="008B6F83">
              <w:rPr>
                <w:rFonts w:cs="Arial"/>
              </w:rPr>
              <w:t>liegt bei</w:t>
            </w:r>
          </w:p>
          <w:permStart w:id="2145549033" w:edGrp="everyone"/>
          <w:p w:rsidR="008B6F83" w:rsidRDefault="00145EC2" w:rsidP="008B6F83">
            <w:pPr>
              <w:tabs>
                <w:tab w:val="left" w:pos="1142"/>
              </w:tabs>
              <w:rPr>
                <w:rFonts w:cs="Arial"/>
              </w:rPr>
            </w:pPr>
            <w:sdt>
              <w:sdtPr>
                <w:rPr>
                  <w:rFonts w:cs="Arial"/>
                </w:rPr>
                <w:id w:val="1281222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36F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236F0">
              <w:rPr>
                <w:rFonts w:cs="Arial"/>
              </w:rPr>
              <w:t xml:space="preserve"> </w:t>
            </w:r>
            <w:permEnd w:id="2145549033"/>
            <w:r w:rsidR="008B6F83">
              <w:rPr>
                <w:rFonts w:cs="Arial"/>
              </w:rPr>
              <w:t>wird nachgereicht</w:t>
            </w:r>
          </w:p>
          <w:permStart w:id="1822122002" w:edGrp="everyone"/>
          <w:p w:rsidR="008B6F83" w:rsidRDefault="00145EC2" w:rsidP="008B6F83">
            <w:pPr>
              <w:tabs>
                <w:tab w:val="left" w:pos="1142"/>
              </w:tabs>
              <w:rPr>
                <w:rFonts w:cs="Arial"/>
              </w:rPr>
            </w:pPr>
            <w:sdt>
              <w:sdtPr>
                <w:rPr>
                  <w:rFonts w:cs="Arial"/>
                </w:rPr>
                <w:id w:val="82810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36F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236F0">
              <w:rPr>
                <w:rFonts w:cs="Arial"/>
              </w:rPr>
              <w:t xml:space="preserve"> </w:t>
            </w:r>
            <w:permEnd w:id="1822122002"/>
            <w:r w:rsidR="008B6F83">
              <w:rPr>
                <w:rFonts w:cs="Arial"/>
              </w:rPr>
              <w:t>liegt vor</w:t>
            </w:r>
          </w:p>
          <w:p w:rsidR="008B6F83" w:rsidRDefault="008B6F83" w:rsidP="008B6F83">
            <w:pPr>
              <w:tabs>
                <w:tab w:val="left" w:pos="1142"/>
              </w:tabs>
              <w:rPr>
                <w:rFonts w:cs="Arial"/>
              </w:rPr>
            </w:pPr>
            <w:r>
              <w:rPr>
                <w:rFonts w:cs="Arial"/>
              </w:rPr>
              <w:t>Bemerkung:</w:t>
            </w:r>
          </w:p>
          <w:permStart w:id="967848904" w:edGrp="everyone"/>
          <w:p w:rsidR="008B6F83" w:rsidRPr="00EA7CEB" w:rsidRDefault="00145EC2" w:rsidP="008B6F83">
            <w:pPr>
              <w:tabs>
                <w:tab w:val="left" w:pos="1142"/>
              </w:tabs>
              <w:rPr>
                <w:rFonts w:cs="Arial"/>
              </w:rPr>
            </w:pPr>
            <w:sdt>
              <w:sdtPr>
                <w:rPr>
                  <w:rFonts w:cs="Arial"/>
                </w:rPr>
                <w:id w:val="-2007429626"/>
                <w:placeholder>
                  <w:docPart w:val="25EDA42CBD414AD082F42F9FFBB56463"/>
                </w:placeholder>
                <w:showingPlcHdr/>
              </w:sdtPr>
              <w:sdtEndPr/>
              <w:sdtContent>
                <w:r w:rsidR="008B6F83" w:rsidRPr="00241791">
                  <w:rPr>
                    <w:rStyle w:val="Platzhaltertext"/>
                    <w:vanish/>
                  </w:rPr>
                  <w:t>Klicken Sie hier, um Text einzugeben.</w:t>
                </w:r>
              </w:sdtContent>
            </w:sdt>
            <w:permEnd w:id="967848904"/>
          </w:p>
        </w:tc>
      </w:tr>
      <w:tr w:rsidR="007E258F" w:rsidRPr="00332868" w:rsidTr="002236F0">
        <w:trPr>
          <w:trHeight w:val="340"/>
        </w:trPr>
        <w:tc>
          <w:tcPr>
            <w:tcW w:w="568" w:type="dxa"/>
            <w:shd w:val="clear" w:color="auto" w:fill="auto"/>
            <w:tcMar>
              <w:top w:w="108" w:type="dxa"/>
              <w:bottom w:w="108" w:type="dxa"/>
            </w:tcMar>
          </w:tcPr>
          <w:p w:rsidR="007E258F" w:rsidRPr="00332868" w:rsidRDefault="007E258F" w:rsidP="00E87469">
            <w:pPr>
              <w:pStyle w:val="berschrift1"/>
            </w:pPr>
            <w:r>
              <w:t>4</w:t>
            </w:r>
            <w:r w:rsidRPr="00332868">
              <w:t>.</w:t>
            </w:r>
          </w:p>
        </w:tc>
        <w:tc>
          <w:tcPr>
            <w:tcW w:w="8618" w:type="dxa"/>
            <w:gridSpan w:val="3"/>
            <w:shd w:val="clear" w:color="auto" w:fill="auto"/>
            <w:tcMar>
              <w:top w:w="108" w:type="dxa"/>
              <w:bottom w:w="108" w:type="dxa"/>
            </w:tcMar>
          </w:tcPr>
          <w:p w:rsidR="007E258F" w:rsidRPr="00332868" w:rsidRDefault="00A737D2" w:rsidP="00E87469">
            <w:pPr>
              <w:pStyle w:val="berschrift1"/>
            </w:pPr>
            <w:r>
              <w:t>Art des Antrags</w:t>
            </w:r>
          </w:p>
        </w:tc>
      </w:tr>
      <w:tr w:rsidR="00604AB1" w:rsidRPr="00EA7CEB" w:rsidTr="002236F0">
        <w:trPr>
          <w:trHeight w:val="340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</w:tcPr>
          <w:p w:rsidR="00604AB1" w:rsidRPr="00EA7CEB" w:rsidRDefault="00604AB1" w:rsidP="00AC0705">
            <w:pPr>
              <w:rPr>
                <w:rFonts w:cs="Arial"/>
              </w:rPr>
            </w:pPr>
          </w:p>
        </w:tc>
        <w:permStart w:id="206786945" w:edGrp="everyone"/>
        <w:tc>
          <w:tcPr>
            <w:tcW w:w="8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</w:tcPr>
          <w:p w:rsidR="002236F0" w:rsidRDefault="00145EC2" w:rsidP="00AC0705">
            <w:pPr>
              <w:tabs>
                <w:tab w:val="left" w:pos="1142"/>
              </w:tabs>
              <w:rPr>
                <w:rFonts w:cs="Arial"/>
              </w:rPr>
            </w:pPr>
            <w:sdt>
              <w:sdtPr>
                <w:rPr>
                  <w:rFonts w:cs="Arial"/>
                </w:rPr>
                <w:id w:val="1800333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36F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236F0">
              <w:rPr>
                <w:rFonts w:cs="Arial"/>
              </w:rPr>
              <w:t xml:space="preserve"> </w:t>
            </w:r>
            <w:permEnd w:id="206786945"/>
            <w:r w:rsidR="00A737D2">
              <w:rPr>
                <w:rFonts w:cs="Arial"/>
              </w:rPr>
              <w:t>Neugenehmigung</w:t>
            </w:r>
          </w:p>
          <w:permStart w:id="146477069" w:edGrp="everyone"/>
          <w:p w:rsidR="00A737D2" w:rsidRDefault="00145EC2" w:rsidP="00AC0705">
            <w:pPr>
              <w:tabs>
                <w:tab w:val="left" w:pos="1142"/>
              </w:tabs>
              <w:rPr>
                <w:rFonts w:cs="Arial"/>
              </w:rPr>
            </w:pPr>
            <w:sdt>
              <w:sdtPr>
                <w:rPr>
                  <w:rFonts w:cs="Arial"/>
                </w:rPr>
                <w:id w:val="-1616431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36F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236F0">
              <w:rPr>
                <w:rFonts w:cs="Arial"/>
              </w:rPr>
              <w:t xml:space="preserve"> </w:t>
            </w:r>
            <w:permEnd w:id="146477069"/>
            <w:r w:rsidR="00A737D2">
              <w:rPr>
                <w:rFonts w:cs="Arial"/>
              </w:rPr>
              <w:t xml:space="preserve">Änderungsantrag der Genehmigung vom </w:t>
            </w:r>
            <w:permStart w:id="1674712407" w:edGrp="everyone"/>
            <w:sdt>
              <w:sdtPr>
                <w:rPr>
                  <w:rFonts w:cs="Arial"/>
                </w:rPr>
                <w:id w:val="-1798746063"/>
                <w:placeholder>
                  <w:docPart w:val="4647C6F23D7C41F89C676A6957D79476"/>
                </w:placeholder>
                <w:showingPlcHdr/>
              </w:sdtPr>
              <w:sdtEndPr/>
              <w:sdtContent>
                <w:r w:rsidR="00A737D2" w:rsidRPr="00C04DDA">
                  <w:rPr>
                    <w:rStyle w:val="Platzhaltertext"/>
                    <w:vanish/>
                    <w:szCs w:val="20"/>
                  </w:rPr>
                  <w:t>TT.MM.JJJJ</w:t>
                </w:r>
              </w:sdtContent>
            </w:sdt>
            <w:permEnd w:id="1674712407"/>
            <w:r w:rsidR="00A737D2">
              <w:rPr>
                <w:rFonts w:cs="Arial"/>
              </w:rPr>
              <w:t xml:space="preserve"> </w:t>
            </w:r>
            <w:r w:rsidR="00C37647">
              <w:rPr>
                <w:rFonts w:cs="Arial"/>
              </w:rPr>
              <w:br/>
            </w:r>
            <w:r w:rsidR="00A737D2">
              <w:rPr>
                <w:rFonts w:cs="Arial"/>
              </w:rPr>
              <w:t xml:space="preserve">Az.: </w:t>
            </w:r>
            <w:permStart w:id="93467367" w:edGrp="everyone"/>
            <w:sdt>
              <w:sdtPr>
                <w:rPr>
                  <w:rFonts w:cs="Arial"/>
                </w:rPr>
                <w:id w:val="878822456"/>
                <w:placeholder>
                  <w:docPart w:val="3416246E517B4872BE5A7FCA596B0AB3"/>
                </w:placeholder>
                <w:showingPlcHdr/>
              </w:sdtPr>
              <w:sdtEndPr/>
              <w:sdtContent>
                <w:r w:rsidR="00A737D2" w:rsidRPr="00241791">
                  <w:rPr>
                    <w:rStyle w:val="Platzhaltertext"/>
                    <w:vanish/>
                  </w:rPr>
                  <w:t>Klicken Sie hier, um Text einzugeben.</w:t>
                </w:r>
              </w:sdtContent>
            </w:sdt>
            <w:permEnd w:id="93467367"/>
          </w:p>
        </w:tc>
      </w:tr>
      <w:tr w:rsidR="00604AB1" w:rsidRPr="00332868" w:rsidTr="002236F0">
        <w:trPr>
          <w:trHeight w:val="340"/>
        </w:trPr>
        <w:tc>
          <w:tcPr>
            <w:tcW w:w="568" w:type="dxa"/>
            <w:shd w:val="clear" w:color="auto" w:fill="auto"/>
            <w:tcMar>
              <w:top w:w="108" w:type="dxa"/>
              <w:bottom w:w="108" w:type="dxa"/>
            </w:tcMar>
          </w:tcPr>
          <w:p w:rsidR="00604AB1" w:rsidRPr="00332868" w:rsidRDefault="00604AB1" w:rsidP="00E87469">
            <w:pPr>
              <w:pStyle w:val="berschrift1"/>
            </w:pPr>
            <w:r>
              <w:t>5.</w:t>
            </w:r>
          </w:p>
        </w:tc>
        <w:tc>
          <w:tcPr>
            <w:tcW w:w="8618" w:type="dxa"/>
            <w:gridSpan w:val="3"/>
            <w:shd w:val="clear" w:color="auto" w:fill="auto"/>
            <w:tcMar>
              <w:top w:w="108" w:type="dxa"/>
              <w:bottom w:w="108" w:type="dxa"/>
            </w:tcMar>
          </w:tcPr>
          <w:p w:rsidR="00604AB1" w:rsidRPr="00332868" w:rsidRDefault="00A84A15" w:rsidP="00E87469">
            <w:pPr>
              <w:pStyle w:val="berschrift1"/>
            </w:pPr>
            <w:r w:rsidRPr="00A84A15">
              <w:t>Umgang mit radioaktiven Stoffen</w:t>
            </w:r>
          </w:p>
        </w:tc>
      </w:tr>
      <w:tr w:rsidR="00604AB1" w:rsidRPr="00EA7CEB" w:rsidTr="002236F0">
        <w:trPr>
          <w:trHeight w:val="340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</w:tcPr>
          <w:p w:rsidR="00604AB1" w:rsidRPr="00EA7CEB" w:rsidRDefault="00604AB1" w:rsidP="00AC0705">
            <w:pPr>
              <w:rPr>
                <w:rFonts w:cs="Arial"/>
              </w:rPr>
            </w:pPr>
          </w:p>
        </w:tc>
        <w:permStart w:id="474829976" w:edGrp="everyone"/>
        <w:tc>
          <w:tcPr>
            <w:tcW w:w="8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</w:tcPr>
          <w:p w:rsidR="002236F0" w:rsidRDefault="00145EC2" w:rsidP="00B4395B">
            <w:pPr>
              <w:tabs>
                <w:tab w:val="left" w:pos="1142"/>
              </w:tabs>
              <w:rPr>
                <w:rFonts w:cs="Arial"/>
                <w:i/>
                <w:color w:val="568278" w:themeColor="accent5" w:themeShade="BF"/>
                <w:sz w:val="20"/>
                <w:szCs w:val="20"/>
              </w:rPr>
            </w:pPr>
            <w:sdt>
              <w:sdtPr>
                <w:rPr>
                  <w:rFonts w:cs="Arial"/>
                </w:rPr>
                <w:id w:val="-1448542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36F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236F0">
              <w:rPr>
                <w:rFonts w:cs="Arial"/>
              </w:rPr>
              <w:t xml:space="preserve"> </w:t>
            </w:r>
            <w:permEnd w:id="474829976"/>
            <w:r w:rsidR="00A84A15">
              <w:rPr>
                <w:rFonts w:cs="Arial"/>
              </w:rPr>
              <w:t xml:space="preserve">umschlossen </w:t>
            </w:r>
            <w:r w:rsidR="00A84A15" w:rsidRPr="00E87469">
              <w:rPr>
                <w:rFonts w:cs="Arial"/>
                <w:i/>
                <w:color w:val="568278" w:themeColor="accent5" w:themeShade="BF"/>
                <w:sz w:val="20"/>
                <w:szCs w:val="20"/>
              </w:rPr>
              <w:t>(Anlage 1 ausfüllen)</w:t>
            </w:r>
          </w:p>
          <w:permStart w:id="168721893" w:edGrp="everyone"/>
          <w:p w:rsidR="00A84A15" w:rsidRPr="002236F0" w:rsidRDefault="00145EC2" w:rsidP="00B4395B">
            <w:pPr>
              <w:tabs>
                <w:tab w:val="left" w:pos="1142"/>
              </w:tabs>
              <w:rPr>
                <w:rFonts w:cs="Arial"/>
                <w:i/>
                <w:color w:val="568278" w:themeColor="accent5" w:themeShade="BF"/>
                <w:sz w:val="20"/>
                <w:szCs w:val="20"/>
              </w:rPr>
            </w:pPr>
            <w:sdt>
              <w:sdtPr>
                <w:rPr>
                  <w:rFonts w:cs="Arial"/>
                </w:rPr>
                <w:id w:val="136390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36F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236F0">
              <w:rPr>
                <w:rFonts w:cs="Arial"/>
              </w:rPr>
              <w:t xml:space="preserve"> </w:t>
            </w:r>
            <w:permEnd w:id="168721893"/>
            <w:r w:rsidR="00B4395B">
              <w:rPr>
                <w:rFonts w:cs="Arial"/>
              </w:rPr>
              <w:t xml:space="preserve">offen </w:t>
            </w:r>
            <w:r w:rsidR="00B4395B" w:rsidRPr="00E87469">
              <w:rPr>
                <w:rFonts w:cs="Arial"/>
                <w:i/>
                <w:color w:val="568278" w:themeColor="accent5" w:themeShade="BF"/>
                <w:sz w:val="20"/>
                <w:szCs w:val="20"/>
              </w:rPr>
              <w:t>(Anlage 2 ausfüllen)</w:t>
            </w:r>
          </w:p>
        </w:tc>
      </w:tr>
      <w:tr w:rsidR="00604AB1" w:rsidRPr="00332868" w:rsidTr="002236F0">
        <w:trPr>
          <w:trHeight w:val="340"/>
        </w:trPr>
        <w:tc>
          <w:tcPr>
            <w:tcW w:w="568" w:type="dxa"/>
            <w:shd w:val="clear" w:color="auto" w:fill="auto"/>
            <w:tcMar>
              <w:top w:w="108" w:type="dxa"/>
              <w:bottom w:w="108" w:type="dxa"/>
            </w:tcMar>
          </w:tcPr>
          <w:p w:rsidR="00604AB1" w:rsidRPr="00332868" w:rsidRDefault="00604AB1" w:rsidP="00E87469">
            <w:pPr>
              <w:pStyle w:val="berschrift1"/>
            </w:pPr>
            <w:r>
              <w:lastRenderedPageBreak/>
              <w:t>6.</w:t>
            </w:r>
          </w:p>
        </w:tc>
        <w:tc>
          <w:tcPr>
            <w:tcW w:w="8618" w:type="dxa"/>
            <w:gridSpan w:val="3"/>
            <w:shd w:val="clear" w:color="auto" w:fill="auto"/>
            <w:tcMar>
              <w:top w:w="108" w:type="dxa"/>
              <w:bottom w:w="108" w:type="dxa"/>
            </w:tcMar>
          </w:tcPr>
          <w:p w:rsidR="00604AB1" w:rsidRPr="00332868" w:rsidRDefault="00135C30" w:rsidP="00E87469">
            <w:pPr>
              <w:pStyle w:val="berschrift1"/>
            </w:pPr>
            <w:r w:rsidRPr="00135C30">
              <w:t>Einsatzort beim Umgang mit radioaktiven Stoffen</w:t>
            </w:r>
          </w:p>
        </w:tc>
      </w:tr>
      <w:tr w:rsidR="00135C30" w:rsidRPr="00EA7CEB" w:rsidTr="002236F0">
        <w:trPr>
          <w:trHeight w:val="340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</w:tcPr>
          <w:p w:rsidR="00135C30" w:rsidRPr="00EA7CEB" w:rsidRDefault="00135C30" w:rsidP="00AC0705">
            <w:pPr>
              <w:rPr>
                <w:rFonts w:cs="Arial"/>
              </w:rPr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</w:tcPr>
          <w:p w:rsidR="00135C30" w:rsidRDefault="00A947C3" w:rsidP="00135C30">
            <w:pPr>
              <w:rPr>
                <w:rFonts w:cs="Arial"/>
              </w:rPr>
            </w:pPr>
            <w:r>
              <w:rPr>
                <w:rFonts w:cs="Arial"/>
              </w:rPr>
              <w:t>Firma/ Abteilung/ Klinik/ Institut/ Praxis</w:t>
            </w:r>
            <w:r w:rsidR="00135C30">
              <w:rPr>
                <w:rFonts w:cs="Arial"/>
              </w:rPr>
              <w:t>:</w:t>
            </w:r>
          </w:p>
        </w:tc>
        <w:permStart w:id="1351112511" w:edGrp="everyone" w:displacedByCustomXml="next"/>
        <w:sdt>
          <w:sdtPr>
            <w:rPr>
              <w:rFonts w:cs="Arial"/>
            </w:rPr>
            <w:id w:val="-1395505431"/>
            <w:placeholder>
              <w:docPart w:val="EC7742C2EBFA4244A5B6F65236B3D4CD"/>
            </w:placeholder>
            <w:showingPlcHdr/>
          </w:sdtPr>
          <w:sdtEndPr/>
          <w:sdtContent>
            <w:tc>
              <w:tcPr>
                <w:tcW w:w="466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tcMar>
                  <w:top w:w="108" w:type="dxa"/>
                  <w:bottom w:w="108" w:type="dxa"/>
                </w:tcMar>
              </w:tcPr>
              <w:p w:rsidR="00135C30" w:rsidRDefault="00135C30" w:rsidP="00AC0705">
                <w:pPr>
                  <w:tabs>
                    <w:tab w:val="left" w:pos="1142"/>
                  </w:tabs>
                  <w:rPr>
                    <w:rFonts w:cs="Arial"/>
                  </w:rPr>
                </w:pPr>
                <w:r w:rsidRPr="00241791">
                  <w:rPr>
                    <w:rStyle w:val="Platzhaltertext"/>
                    <w:vanish/>
                  </w:rPr>
                  <w:t>Klicken Sie hier, um Text einzugeben.</w:t>
                </w:r>
              </w:p>
            </w:tc>
          </w:sdtContent>
        </w:sdt>
        <w:permEnd w:id="1351112511" w:displacedByCustomXml="prev"/>
      </w:tr>
      <w:tr w:rsidR="00135C30" w:rsidRPr="00EA7CEB" w:rsidTr="002236F0">
        <w:trPr>
          <w:trHeight w:val="340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</w:tcPr>
          <w:p w:rsidR="00135C30" w:rsidRPr="00EA7CEB" w:rsidRDefault="00135C30" w:rsidP="00AC0705">
            <w:pPr>
              <w:rPr>
                <w:rFonts w:cs="Arial"/>
              </w:rPr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</w:tcPr>
          <w:p w:rsidR="00135C30" w:rsidRPr="00EA7CEB" w:rsidRDefault="00135C30" w:rsidP="00AC0705">
            <w:pPr>
              <w:rPr>
                <w:rFonts w:cs="Arial"/>
              </w:rPr>
            </w:pPr>
            <w:r>
              <w:rPr>
                <w:rFonts w:cs="Arial"/>
              </w:rPr>
              <w:t>Straße, Hausnummer:</w:t>
            </w:r>
          </w:p>
        </w:tc>
        <w:permStart w:id="50993563" w:edGrp="everyone" w:displacedByCustomXml="next"/>
        <w:sdt>
          <w:sdtPr>
            <w:rPr>
              <w:rFonts w:cs="Arial"/>
            </w:rPr>
            <w:id w:val="-1307783471"/>
            <w:placeholder>
              <w:docPart w:val="BC391FCB28DB49F49C7287EF3A7AA9CA"/>
            </w:placeholder>
            <w:showingPlcHdr/>
          </w:sdtPr>
          <w:sdtEndPr/>
          <w:sdtContent>
            <w:tc>
              <w:tcPr>
                <w:tcW w:w="466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tcMar>
                  <w:top w:w="108" w:type="dxa"/>
                  <w:bottom w:w="108" w:type="dxa"/>
                </w:tcMar>
              </w:tcPr>
              <w:p w:rsidR="00135C30" w:rsidRPr="00EA7CEB" w:rsidRDefault="00135C30" w:rsidP="00AC0705">
                <w:pPr>
                  <w:tabs>
                    <w:tab w:val="left" w:pos="1142"/>
                  </w:tabs>
                  <w:rPr>
                    <w:rFonts w:cs="Arial"/>
                  </w:rPr>
                </w:pPr>
                <w:r w:rsidRPr="00241791">
                  <w:rPr>
                    <w:rStyle w:val="Platzhaltertext"/>
                    <w:vanish/>
                  </w:rPr>
                  <w:t>Klicken Sie hier, um Text einzugeben.</w:t>
                </w:r>
              </w:p>
            </w:tc>
          </w:sdtContent>
        </w:sdt>
        <w:permEnd w:id="50993563" w:displacedByCustomXml="prev"/>
      </w:tr>
      <w:tr w:rsidR="00135C30" w:rsidRPr="00EA7CEB" w:rsidTr="002236F0">
        <w:trPr>
          <w:trHeight w:val="340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</w:tcPr>
          <w:p w:rsidR="00135C30" w:rsidRPr="00EA7CEB" w:rsidRDefault="00135C30" w:rsidP="00AC0705">
            <w:pPr>
              <w:rPr>
                <w:rFonts w:cs="Arial"/>
              </w:rPr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</w:tcPr>
          <w:p w:rsidR="00135C30" w:rsidRPr="00EA7CEB" w:rsidRDefault="00135C30" w:rsidP="00AC0705">
            <w:pPr>
              <w:rPr>
                <w:rFonts w:cs="Arial"/>
              </w:rPr>
            </w:pPr>
            <w:r>
              <w:rPr>
                <w:rFonts w:cs="Arial"/>
              </w:rPr>
              <w:t>PLZ, Ort:</w:t>
            </w:r>
          </w:p>
        </w:tc>
        <w:permStart w:id="2132964299" w:edGrp="everyone" w:displacedByCustomXml="next"/>
        <w:sdt>
          <w:sdtPr>
            <w:rPr>
              <w:rFonts w:cs="Arial"/>
            </w:rPr>
            <w:id w:val="2131199671"/>
            <w:placeholder>
              <w:docPart w:val="40C05D1980944028A664995D417C4B81"/>
            </w:placeholder>
            <w:showingPlcHdr/>
          </w:sdtPr>
          <w:sdtEndPr/>
          <w:sdtContent>
            <w:tc>
              <w:tcPr>
                <w:tcW w:w="466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tcMar>
                  <w:top w:w="108" w:type="dxa"/>
                  <w:bottom w:w="108" w:type="dxa"/>
                </w:tcMar>
              </w:tcPr>
              <w:p w:rsidR="00135C30" w:rsidRPr="00EA7CEB" w:rsidRDefault="00135C30" w:rsidP="00AC0705">
                <w:pPr>
                  <w:tabs>
                    <w:tab w:val="left" w:pos="1142"/>
                  </w:tabs>
                  <w:rPr>
                    <w:rFonts w:cs="Arial"/>
                  </w:rPr>
                </w:pPr>
                <w:r w:rsidRPr="00241791">
                  <w:rPr>
                    <w:rStyle w:val="Platzhaltertext"/>
                    <w:vanish/>
                  </w:rPr>
                  <w:t>Klicken Sie hier, um Text einzugeben.</w:t>
                </w:r>
              </w:p>
            </w:tc>
          </w:sdtContent>
        </w:sdt>
        <w:permEnd w:id="2132964299" w:displacedByCustomXml="prev"/>
      </w:tr>
      <w:tr w:rsidR="00135C30" w:rsidRPr="00332868" w:rsidTr="002236F0">
        <w:trPr>
          <w:trHeight w:val="340"/>
        </w:trPr>
        <w:tc>
          <w:tcPr>
            <w:tcW w:w="568" w:type="dxa"/>
            <w:shd w:val="clear" w:color="auto" w:fill="auto"/>
            <w:tcMar>
              <w:top w:w="108" w:type="dxa"/>
              <w:bottom w:w="108" w:type="dxa"/>
            </w:tcMar>
          </w:tcPr>
          <w:p w:rsidR="00135C30" w:rsidRPr="00332868" w:rsidRDefault="00135C30" w:rsidP="00E87469">
            <w:pPr>
              <w:pStyle w:val="berschrift1"/>
            </w:pPr>
            <w:r>
              <w:t>7</w:t>
            </w:r>
          </w:p>
        </w:tc>
        <w:tc>
          <w:tcPr>
            <w:tcW w:w="8618" w:type="dxa"/>
            <w:gridSpan w:val="3"/>
            <w:shd w:val="clear" w:color="auto" w:fill="auto"/>
            <w:tcMar>
              <w:top w:w="108" w:type="dxa"/>
              <w:bottom w:w="108" w:type="dxa"/>
            </w:tcMar>
          </w:tcPr>
          <w:p w:rsidR="00135C30" w:rsidRPr="00332868" w:rsidRDefault="00135C30" w:rsidP="00E87469">
            <w:pPr>
              <w:pStyle w:val="berschrift1"/>
            </w:pPr>
            <w:r>
              <w:t>Einsatzgebiete</w:t>
            </w:r>
          </w:p>
        </w:tc>
      </w:tr>
      <w:tr w:rsidR="00135C30" w:rsidRPr="00EA7CEB" w:rsidTr="002236F0">
        <w:trPr>
          <w:trHeight w:val="340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</w:tcPr>
          <w:p w:rsidR="00135C30" w:rsidRPr="00EA7CEB" w:rsidRDefault="00135C30" w:rsidP="00AC0705">
            <w:pPr>
              <w:rPr>
                <w:rFonts w:cs="Arial"/>
              </w:rPr>
            </w:pPr>
          </w:p>
        </w:tc>
        <w:permStart w:id="294410779" w:edGrp="everyone"/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</w:tcPr>
          <w:p w:rsidR="002236F0" w:rsidRDefault="00145EC2" w:rsidP="008B6F83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id w:val="-616449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36F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236F0">
              <w:rPr>
                <w:rFonts w:cs="Arial"/>
              </w:rPr>
              <w:t xml:space="preserve"> </w:t>
            </w:r>
            <w:permEnd w:id="294410779"/>
            <w:r w:rsidR="00135C30">
              <w:rPr>
                <w:rFonts w:cs="Arial"/>
              </w:rPr>
              <w:t xml:space="preserve">med. </w:t>
            </w:r>
            <w:r w:rsidR="00135C30" w:rsidRPr="00135C30">
              <w:rPr>
                <w:rFonts w:cs="Arial"/>
              </w:rPr>
              <w:t>Diagnostik</w:t>
            </w:r>
          </w:p>
          <w:permStart w:id="2085377079" w:edGrp="everyone"/>
          <w:p w:rsidR="00135C30" w:rsidRDefault="00145EC2" w:rsidP="008B6F83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id w:val="-887959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36F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236F0">
              <w:rPr>
                <w:rFonts w:cs="Arial"/>
              </w:rPr>
              <w:t xml:space="preserve"> </w:t>
            </w:r>
            <w:permEnd w:id="2085377079"/>
            <w:r w:rsidR="00135C30">
              <w:rPr>
                <w:rFonts w:cs="Arial"/>
              </w:rPr>
              <w:t>med.</w:t>
            </w:r>
            <w:r w:rsidR="00135C30" w:rsidRPr="00135C30">
              <w:rPr>
                <w:rFonts w:cs="Arial"/>
              </w:rPr>
              <w:t xml:space="preserve"> Therapie</w:t>
            </w:r>
          </w:p>
          <w:permStart w:id="1230131093" w:edGrp="everyone"/>
          <w:p w:rsidR="00135C30" w:rsidRPr="00135C30" w:rsidRDefault="00145EC2" w:rsidP="008B6F83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id w:val="2025819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36F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236F0" w:rsidRPr="00135C30">
              <w:rPr>
                <w:rFonts w:cs="Arial"/>
              </w:rPr>
              <w:t xml:space="preserve"> </w:t>
            </w:r>
            <w:permEnd w:id="1230131093"/>
            <w:r w:rsidR="00135C30" w:rsidRPr="00135C30">
              <w:rPr>
                <w:rFonts w:cs="Arial"/>
              </w:rPr>
              <w:t>Gewerbe</w:t>
            </w:r>
          </w:p>
          <w:permStart w:id="1524829186" w:edGrp="everyone"/>
          <w:p w:rsidR="00135C30" w:rsidRPr="00135C30" w:rsidRDefault="00145EC2" w:rsidP="008B6F83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id w:val="1527752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36F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236F0" w:rsidRPr="00135C30">
              <w:rPr>
                <w:rFonts w:cs="Arial"/>
              </w:rPr>
              <w:t xml:space="preserve"> </w:t>
            </w:r>
            <w:permEnd w:id="1524829186"/>
            <w:r w:rsidR="00135C30" w:rsidRPr="00135C30">
              <w:rPr>
                <w:rFonts w:cs="Arial"/>
              </w:rPr>
              <w:t>Behörde</w:t>
            </w:r>
          </w:p>
          <w:permStart w:id="1673163952" w:edGrp="everyone"/>
          <w:p w:rsidR="00135C30" w:rsidRPr="00EA7CEB" w:rsidRDefault="00145EC2" w:rsidP="008B6F83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id w:val="-1144041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36F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236F0" w:rsidRPr="00135C30">
              <w:rPr>
                <w:rFonts w:cs="Arial"/>
              </w:rPr>
              <w:t xml:space="preserve"> </w:t>
            </w:r>
            <w:permEnd w:id="1673163952"/>
            <w:r w:rsidR="00135C30" w:rsidRPr="00135C30">
              <w:rPr>
                <w:rFonts w:cs="Arial"/>
              </w:rPr>
              <w:t>Schule</w:t>
            </w:r>
          </w:p>
        </w:tc>
        <w:tc>
          <w:tcPr>
            <w:tcW w:w="4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</w:tcPr>
          <w:p w:rsidR="00135C30" w:rsidRDefault="00FE57F3" w:rsidP="00AC0705">
            <w:pPr>
              <w:tabs>
                <w:tab w:val="left" w:pos="1142"/>
              </w:tabs>
              <w:rPr>
                <w:rFonts w:cs="Arial"/>
              </w:rPr>
            </w:pPr>
            <w:r>
              <w:rPr>
                <w:rFonts w:cs="Arial"/>
              </w:rPr>
              <w:t>Forschung:</w:t>
            </w:r>
          </w:p>
          <w:permStart w:id="973216066" w:edGrp="everyone"/>
          <w:p w:rsidR="00FE57F3" w:rsidRDefault="00145EC2" w:rsidP="008B6F83">
            <w:pPr>
              <w:tabs>
                <w:tab w:val="left" w:pos="1142"/>
              </w:tabs>
              <w:rPr>
                <w:rFonts w:cs="Arial"/>
              </w:rPr>
            </w:pPr>
            <w:sdt>
              <w:sdtPr>
                <w:rPr>
                  <w:rFonts w:cs="Arial"/>
                </w:rPr>
                <w:id w:val="-818498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36F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permEnd w:id="973216066"/>
            <w:r w:rsidR="00FE57F3" w:rsidRPr="00FE57F3">
              <w:rPr>
                <w:rFonts w:cs="Arial"/>
              </w:rPr>
              <w:t>Bergbau / Hüttenwesen</w:t>
            </w:r>
          </w:p>
          <w:permStart w:id="1253320944" w:edGrp="everyone"/>
          <w:p w:rsidR="00FE57F3" w:rsidRDefault="00145EC2" w:rsidP="008B6F83">
            <w:pPr>
              <w:tabs>
                <w:tab w:val="left" w:pos="1142"/>
              </w:tabs>
              <w:rPr>
                <w:rFonts w:cs="Arial"/>
              </w:rPr>
            </w:pPr>
            <w:sdt>
              <w:sdtPr>
                <w:rPr>
                  <w:rFonts w:cs="Arial"/>
                </w:rPr>
                <w:id w:val="1259792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36F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236F0" w:rsidRPr="00FE57F3">
              <w:rPr>
                <w:rFonts w:cs="Arial"/>
              </w:rPr>
              <w:t xml:space="preserve"> </w:t>
            </w:r>
            <w:permEnd w:id="1253320944"/>
            <w:r w:rsidR="00FE57F3" w:rsidRPr="00FE57F3">
              <w:rPr>
                <w:rFonts w:cs="Arial"/>
              </w:rPr>
              <w:t>Biologie</w:t>
            </w:r>
          </w:p>
          <w:permStart w:id="2028152330" w:edGrp="everyone"/>
          <w:p w:rsidR="00FE57F3" w:rsidRDefault="00145EC2" w:rsidP="008B6F83">
            <w:pPr>
              <w:tabs>
                <w:tab w:val="left" w:pos="1142"/>
              </w:tabs>
              <w:rPr>
                <w:rFonts w:cs="Arial"/>
              </w:rPr>
            </w:pPr>
            <w:sdt>
              <w:sdtPr>
                <w:rPr>
                  <w:rFonts w:cs="Arial"/>
                </w:rPr>
                <w:id w:val="-1896886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36F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236F0" w:rsidRPr="00FE57F3">
              <w:rPr>
                <w:rFonts w:cs="Arial"/>
              </w:rPr>
              <w:t xml:space="preserve"> </w:t>
            </w:r>
            <w:permEnd w:id="2028152330"/>
            <w:r w:rsidR="00FE57F3" w:rsidRPr="00FE57F3">
              <w:rPr>
                <w:rFonts w:cs="Arial"/>
              </w:rPr>
              <w:t>Chemie</w:t>
            </w:r>
          </w:p>
          <w:permStart w:id="334848740" w:edGrp="everyone"/>
          <w:p w:rsidR="00FE57F3" w:rsidRPr="00FE57F3" w:rsidRDefault="00145EC2" w:rsidP="008B6F83">
            <w:pPr>
              <w:tabs>
                <w:tab w:val="left" w:pos="1142"/>
              </w:tabs>
              <w:rPr>
                <w:rFonts w:cs="Arial"/>
              </w:rPr>
            </w:pPr>
            <w:sdt>
              <w:sdtPr>
                <w:rPr>
                  <w:rFonts w:cs="Arial"/>
                </w:rPr>
                <w:id w:val="-1078046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36F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236F0" w:rsidRPr="00FE57F3">
              <w:rPr>
                <w:rFonts w:cs="Arial"/>
              </w:rPr>
              <w:t xml:space="preserve"> </w:t>
            </w:r>
            <w:permEnd w:id="334848740"/>
            <w:r w:rsidR="00FE57F3" w:rsidRPr="00FE57F3">
              <w:rPr>
                <w:rFonts w:cs="Arial"/>
              </w:rPr>
              <w:t>Geologie / Mineralogie</w:t>
            </w:r>
          </w:p>
          <w:permStart w:id="810836485" w:edGrp="everyone"/>
          <w:p w:rsidR="00FE57F3" w:rsidRDefault="00145EC2" w:rsidP="008B6F83">
            <w:pPr>
              <w:tabs>
                <w:tab w:val="left" w:pos="1142"/>
              </w:tabs>
              <w:rPr>
                <w:rFonts w:cs="Arial"/>
              </w:rPr>
            </w:pPr>
            <w:sdt>
              <w:sdtPr>
                <w:rPr>
                  <w:rFonts w:cs="Arial"/>
                </w:rPr>
                <w:id w:val="301284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36F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236F0" w:rsidRPr="00FE57F3">
              <w:rPr>
                <w:rFonts w:cs="Arial"/>
              </w:rPr>
              <w:t xml:space="preserve"> </w:t>
            </w:r>
            <w:permEnd w:id="810836485"/>
            <w:r w:rsidR="00FE57F3" w:rsidRPr="00FE57F3">
              <w:rPr>
                <w:rFonts w:cs="Arial"/>
              </w:rPr>
              <w:t>Medizin</w:t>
            </w:r>
          </w:p>
          <w:permStart w:id="1037058110" w:edGrp="everyone"/>
          <w:p w:rsidR="00FE57F3" w:rsidRDefault="00145EC2" w:rsidP="008B6F83">
            <w:pPr>
              <w:tabs>
                <w:tab w:val="left" w:pos="1142"/>
              </w:tabs>
              <w:rPr>
                <w:rFonts w:cs="Arial"/>
              </w:rPr>
            </w:pPr>
            <w:sdt>
              <w:sdtPr>
                <w:rPr>
                  <w:rFonts w:cs="Arial"/>
                </w:rPr>
                <w:id w:val="266748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36F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236F0" w:rsidRPr="00FE57F3">
              <w:rPr>
                <w:rFonts w:cs="Arial"/>
              </w:rPr>
              <w:t xml:space="preserve"> </w:t>
            </w:r>
            <w:permEnd w:id="1037058110"/>
            <w:r w:rsidR="00FE57F3" w:rsidRPr="00FE57F3">
              <w:rPr>
                <w:rFonts w:cs="Arial"/>
              </w:rPr>
              <w:t>Pharmazie</w:t>
            </w:r>
          </w:p>
          <w:permStart w:id="524821900" w:edGrp="everyone"/>
          <w:p w:rsidR="00FE57F3" w:rsidRDefault="00145EC2" w:rsidP="008B6F83">
            <w:pPr>
              <w:tabs>
                <w:tab w:val="left" w:pos="1142"/>
              </w:tabs>
              <w:rPr>
                <w:rFonts w:cs="Arial"/>
              </w:rPr>
            </w:pPr>
            <w:sdt>
              <w:sdtPr>
                <w:rPr>
                  <w:rFonts w:cs="Arial"/>
                </w:rPr>
                <w:id w:val="1965238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36F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236F0" w:rsidRPr="00FE57F3">
              <w:rPr>
                <w:rFonts w:cs="Arial"/>
              </w:rPr>
              <w:t xml:space="preserve"> </w:t>
            </w:r>
            <w:permEnd w:id="524821900"/>
            <w:r w:rsidR="00FE57F3" w:rsidRPr="00FE57F3">
              <w:rPr>
                <w:rFonts w:cs="Arial"/>
              </w:rPr>
              <w:t>Physik</w:t>
            </w:r>
          </w:p>
          <w:permStart w:id="1466121785" w:edGrp="everyone"/>
          <w:p w:rsidR="00FE57F3" w:rsidRPr="00FE57F3" w:rsidRDefault="00145EC2" w:rsidP="008B6F83">
            <w:pPr>
              <w:tabs>
                <w:tab w:val="left" w:pos="1142"/>
              </w:tabs>
              <w:rPr>
                <w:rFonts w:cs="Arial"/>
              </w:rPr>
            </w:pPr>
            <w:sdt>
              <w:sdtPr>
                <w:rPr>
                  <w:rFonts w:cs="Arial"/>
                </w:rPr>
                <w:id w:val="1879125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36F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236F0" w:rsidRPr="00FE57F3">
              <w:rPr>
                <w:rFonts w:cs="Arial"/>
              </w:rPr>
              <w:t xml:space="preserve"> </w:t>
            </w:r>
            <w:permEnd w:id="1466121785"/>
            <w:r w:rsidR="00FE57F3" w:rsidRPr="00FE57F3">
              <w:rPr>
                <w:rFonts w:cs="Arial"/>
              </w:rPr>
              <w:t>Technik</w:t>
            </w:r>
          </w:p>
          <w:permStart w:id="54675470" w:edGrp="everyone"/>
          <w:p w:rsidR="00FE57F3" w:rsidRDefault="00145EC2" w:rsidP="008B6F83">
            <w:pPr>
              <w:tabs>
                <w:tab w:val="left" w:pos="1142"/>
              </w:tabs>
              <w:rPr>
                <w:rFonts w:cs="Arial"/>
              </w:rPr>
            </w:pPr>
            <w:sdt>
              <w:sdtPr>
                <w:rPr>
                  <w:rFonts w:cs="Arial"/>
                </w:rPr>
                <w:id w:val="-516314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36F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236F0" w:rsidRPr="00FE57F3">
              <w:rPr>
                <w:rFonts w:cs="Arial"/>
              </w:rPr>
              <w:t xml:space="preserve"> </w:t>
            </w:r>
            <w:permEnd w:id="54675470"/>
            <w:r w:rsidR="00FE57F3" w:rsidRPr="00FE57F3">
              <w:rPr>
                <w:rFonts w:cs="Arial"/>
              </w:rPr>
              <w:t>Forst- und Landwirtschaf</w:t>
            </w:r>
          </w:p>
          <w:permStart w:id="1949511705" w:edGrp="everyone"/>
          <w:p w:rsidR="00FE57F3" w:rsidRPr="00EA7CEB" w:rsidRDefault="00145EC2" w:rsidP="008B6F83">
            <w:pPr>
              <w:tabs>
                <w:tab w:val="left" w:pos="1142"/>
              </w:tabs>
              <w:rPr>
                <w:rFonts w:cs="Arial"/>
              </w:rPr>
            </w:pPr>
            <w:sdt>
              <w:sdtPr>
                <w:rPr>
                  <w:rFonts w:cs="Arial"/>
                </w:rPr>
                <w:id w:val="-1556002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36F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236F0" w:rsidRPr="00FE57F3">
              <w:rPr>
                <w:rFonts w:cs="Arial"/>
              </w:rPr>
              <w:t xml:space="preserve"> </w:t>
            </w:r>
            <w:permEnd w:id="1949511705"/>
            <w:r w:rsidR="00FE57F3" w:rsidRPr="00FE57F3">
              <w:rPr>
                <w:rFonts w:cs="Arial"/>
              </w:rPr>
              <w:t>sonstige Anwendungen</w:t>
            </w:r>
          </w:p>
        </w:tc>
      </w:tr>
      <w:tr w:rsidR="00604AB1" w:rsidRPr="00EA7CEB" w:rsidTr="002236F0">
        <w:trPr>
          <w:trHeight w:val="340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</w:tcPr>
          <w:p w:rsidR="00604AB1" w:rsidRPr="00EA7CEB" w:rsidRDefault="00604AB1" w:rsidP="00AC0705">
            <w:pPr>
              <w:rPr>
                <w:rFonts w:cs="Arial"/>
              </w:rPr>
            </w:pPr>
          </w:p>
        </w:tc>
        <w:tc>
          <w:tcPr>
            <w:tcW w:w="8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</w:tcPr>
          <w:p w:rsidR="00604AB1" w:rsidRDefault="00604AB1" w:rsidP="00AC0705">
            <w:pPr>
              <w:tabs>
                <w:tab w:val="left" w:pos="1142"/>
              </w:tabs>
              <w:rPr>
                <w:rFonts w:cs="Arial"/>
              </w:rPr>
            </w:pPr>
          </w:p>
        </w:tc>
      </w:tr>
      <w:tr w:rsidR="006143AC" w:rsidRPr="00332868" w:rsidTr="002236F0">
        <w:trPr>
          <w:trHeight w:val="340"/>
        </w:trPr>
        <w:tc>
          <w:tcPr>
            <w:tcW w:w="9186" w:type="dxa"/>
            <w:gridSpan w:val="4"/>
            <w:shd w:val="clear" w:color="auto" w:fill="auto"/>
            <w:tcMar>
              <w:top w:w="108" w:type="dxa"/>
              <w:bottom w:w="108" w:type="dxa"/>
            </w:tcMar>
          </w:tcPr>
          <w:p w:rsidR="006143AC" w:rsidRPr="00332868" w:rsidRDefault="006143AC" w:rsidP="00E87469">
            <w:pPr>
              <w:pStyle w:val="berschrift1"/>
            </w:pPr>
            <w:r w:rsidRPr="007E258F">
              <w:t>Beizufügende Unterlagen</w:t>
            </w:r>
          </w:p>
        </w:tc>
      </w:tr>
      <w:tr w:rsidR="002236F0" w:rsidRPr="00EA7CEB" w:rsidTr="002236F0">
        <w:trPr>
          <w:trHeight w:val="340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</w:tcPr>
          <w:p w:rsidR="002236F0" w:rsidRPr="00EA7CEB" w:rsidRDefault="002236F0" w:rsidP="002236F0">
            <w:pPr>
              <w:rPr>
                <w:rFonts w:cs="Arial"/>
              </w:rPr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</w:tcPr>
          <w:p w:rsidR="002236F0" w:rsidRDefault="002236F0" w:rsidP="002236F0">
            <w:pPr>
              <w:rPr>
                <w:rFonts w:cs="Arial"/>
              </w:rPr>
            </w:pPr>
            <w:r w:rsidRPr="001F67BC">
              <w:rPr>
                <w:rFonts w:cs="Arial"/>
              </w:rPr>
              <w:t>Lagepläne, Grundrisse</w:t>
            </w:r>
          </w:p>
        </w:tc>
        <w:permStart w:id="1362042656" w:edGrp="everyone"/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</w:tcPr>
          <w:p w:rsidR="002236F0" w:rsidRDefault="00145EC2" w:rsidP="002236F0">
            <w:pPr>
              <w:tabs>
                <w:tab w:val="left" w:pos="1142"/>
              </w:tabs>
              <w:rPr>
                <w:rFonts w:cs="Arial"/>
              </w:rPr>
            </w:pPr>
            <w:sdt>
              <w:sdtPr>
                <w:rPr>
                  <w:rFonts w:cs="Arial"/>
                </w:rPr>
                <w:id w:val="-1330675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36F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permEnd w:id="1362042656"/>
            <w:r w:rsidR="002236F0">
              <w:rPr>
                <w:rFonts w:cs="Arial"/>
              </w:rPr>
              <w:t>liegt bei</w:t>
            </w:r>
          </w:p>
          <w:permStart w:id="1855144850" w:edGrp="everyone"/>
          <w:p w:rsidR="002236F0" w:rsidRDefault="00145EC2" w:rsidP="002236F0">
            <w:pPr>
              <w:tabs>
                <w:tab w:val="left" w:pos="1142"/>
              </w:tabs>
              <w:rPr>
                <w:rFonts w:cs="Arial"/>
              </w:rPr>
            </w:pPr>
            <w:sdt>
              <w:sdtPr>
                <w:rPr>
                  <w:rFonts w:cs="Arial"/>
                </w:rPr>
                <w:id w:val="-1399898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36F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236F0">
              <w:rPr>
                <w:rFonts w:cs="Arial"/>
              </w:rPr>
              <w:t xml:space="preserve"> </w:t>
            </w:r>
            <w:permEnd w:id="1855144850"/>
            <w:r w:rsidR="002236F0">
              <w:rPr>
                <w:rFonts w:cs="Arial"/>
              </w:rPr>
              <w:t>wird nachgereicht</w:t>
            </w:r>
          </w:p>
          <w:permStart w:id="1862420163" w:edGrp="everyone"/>
          <w:p w:rsidR="002236F0" w:rsidRDefault="00145EC2" w:rsidP="002236F0">
            <w:pPr>
              <w:tabs>
                <w:tab w:val="left" w:pos="1142"/>
              </w:tabs>
              <w:rPr>
                <w:rFonts w:cs="Arial"/>
              </w:rPr>
            </w:pPr>
            <w:sdt>
              <w:sdtPr>
                <w:rPr>
                  <w:rFonts w:cs="Arial"/>
                </w:rPr>
                <w:id w:val="1041627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36F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236F0">
              <w:rPr>
                <w:rFonts w:cs="Arial"/>
              </w:rPr>
              <w:t xml:space="preserve"> </w:t>
            </w:r>
            <w:permEnd w:id="1862420163"/>
            <w:r w:rsidR="002236F0">
              <w:rPr>
                <w:rFonts w:cs="Arial"/>
              </w:rPr>
              <w:t>liegt vor</w:t>
            </w:r>
          </w:p>
          <w:permStart w:id="1019833345" w:edGrp="everyone"/>
          <w:p w:rsidR="002236F0" w:rsidRDefault="00145EC2" w:rsidP="002236F0">
            <w:pPr>
              <w:tabs>
                <w:tab w:val="left" w:pos="1142"/>
              </w:tabs>
              <w:rPr>
                <w:rFonts w:cs="Arial"/>
              </w:rPr>
            </w:pPr>
            <w:sdt>
              <w:sdtPr>
                <w:rPr>
                  <w:rFonts w:cs="Arial"/>
                </w:rPr>
                <w:id w:val="-1717803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36F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236F0">
              <w:rPr>
                <w:rFonts w:cs="Arial"/>
              </w:rPr>
              <w:t xml:space="preserve"> </w:t>
            </w:r>
            <w:permEnd w:id="1019833345"/>
            <w:r w:rsidR="002236F0">
              <w:rPr>
                <w:rFonts w:cs="Arial"/>
              </w:rPr>
              <w:t>nicht erforderlich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6F0" w:rsidRDefault="002236F0" w:rsidP="002236F0">
            <w:pPr>
              <w:tabs>
                <w:tab w:val="left" w:pos="1142"/>
              </w:tabs>
              <w:rPr>
                <w:rFonts w:cs="Arial"/>
              </w:rPr>
            </w:pPr>
            <w:r>
              <w:rPr>
                <w:rFonts w:cs="Arial"/>
              </w:rPr>
              <w:t>Anlage Nr.:</w:t>
            </w:r>
          </w:p>
          <w:permStart w:id="587883553" w:edGrp="everyone" w:displacedByCustomXml="next"/>
          <w:sdt>
            <w:sdtPr>
              <w:rPr>
                <w:rFonts w:cs="Arial"/>
              </w:rPr>
              <w:id w:val="938570185"/>
              <w:placeholder>
                <w:docPart w:val="75219FF7AE834CF9A779DBE17FEDA522"/>
              </w:placeholder>
              <w:showingPlcHdr/>
            </w:sdtPr>
            <w:sdtEndPr/>
            <w:sdtContent>
              <w:p w:rsidR="002236F0" w:rsidRDefault="002236F0" w:rsidP="002236F0">
                <w:pPr>
                  <w:tabs>
                    <w:tab w:val="left" w:pos="1142"/>
                  </w:tabs>
                  <w:rPr>
                    <w:rFonts w:cs="Arial"/>
                  </w:rPr>
                </w:pPr>
                <w:r w:rsidRPr="00E87469">
                  <w:rPr>
                    <w:rStyle w:val="Platzhaltertext"/>
                    <w:vanish/>
                    <w:sz w:val="20"/>
                    <w:szCs w:val="20"/>
                  </w:rPr>
                  <w:t>Anlagennr.</w:t>
                </w:r>
              </w:p>
            </w:sdtContent>
          </w:sdt>
          <w:permEnd w:id="587883553" w:displacedByCustomXml="prev"/>
        </w:tc>
      </w:tr>
      <w:tr w:rsidR="002236F0" w:rsidRPr="00EA7CEB" w:rsidTr="002236F0">
        <w:trPr>
          <w:trHeight w:val="340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</w:tcPr>
          <w:p w:rsidR="002236F0" w:rsidRPr="00EA7CEB" w:rsidRDefault="002236F0" w:rsidP="002236F0">
            <w:pPr>
              <w:rPr>
                <w:rFonts w:cs="Arial"/>
              </w:rPr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</w:tcPr>
          <w:p w:rsidR="002236F0" w:rsidRDefault="002236F0" w:rsidP="002236F0">
            <w:pPr>
              <w:rPr>
                <w:rFonts w:cs="Arial"/>
              </w:rPr>
            </w:pPr>
            <w:r w:rsidRPr="001F67BC">
              <w:rPr>
                <w:rFonts w:cs="Arial"/>
              </w:rPr>
              <w:t xml:space="preserve">Strahlenschutzpläne und </w:t>
            </w:r>
            <w:r>
              <w:rPr>
                <w:rFonts w:cs="Arial"/>
              </w:rPr>
              <w:br/>
            </w:r>
            <w:r w:rsidRPr="001F67BC">
              <w:rPr>
                <w:rFonts w:cs="Arial"/>
              </w:rPr>
              <w:t>-berechnungen</w:t>
            </w:r>
          </w:p>
        </w:tc>
        <w:permStart w:id="258811999" w:edGrp="everyone"/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</w:tcPr>
          <w:p w:rsidR="002236F0" w:rsidRDefault="00145EC2" w:rsidP="002236F0">
            <w:pPr>
              <w:tabs>
                <w:tab w:val="left" w:pos="1142"/>
              </w:tabs>
              <w:rPr>
                <w:rFonts w:cs="Arial"/>
              </w:rPr>
            </w:pPr>
            <w:sdt>
              <w:sdtPr>
                <w:rPr>
                  <w:rFonts w:cs="Arial"/>
                </w:rPr>
                <w:id w:val="-1769995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36F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permEnd w:id="258811999"/>
            <w:r w:rsidR="002236F0">
              <w:rPr>
                <w:rFonts w:cs="Arial"/>
              </w:rPr>
              <w:t>liegt bei</w:t>
            </w:r>
          </w:p>
          <w:permStart w:id="25823692" w:edGrp="everyone"/>
          <w:p w:rsidR="002236F0" w:rsidRDefault="00145EC2" w:rsidP="002236F0">
            <w:pPr>
              <w:tabs>
                <w:tab w:val="left" w:pos="1142"/>
              </w:tabs>
              <w:rPr>
                <w:rFonts w:cs="Arial"/>
              </w:rPr>
            </w:pPr>
            <w:sdt>
              <w:sdtPr>
                <w:rPr>
                  <w:rFonts w:cs="Arial"/>
                </w:rPr>
                <w:id w:val="-2029701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36F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236F0">
              <w:rPr>
                <w:rFonts w:cs="Arial"/>
              </w:rPr>
              <w:t xml:space="preserve"> </w:t>
            </w:r>
            <w:permEnd w:id="25823692"/>
            <w:r w:rsidR="002236F0">
              <w:rPr>
                <w:rFonts w:cs="Arial"/>
              </w:rPr>
              <w:t>wird nachgereicht</w:t>
            </w:r>
          </w:p>
          <w:permStart w:id="740108811" w:edGrp="everyone"/>
          <w:p w:rsidR="002236F0" w:rsidRDefault="00145EC2" w:rsidP="002236F0">
            <w:pPr>
              <w:tabs>
                <w:tab w:val="left" w:pos="1142"/>
              </w:tabs>
              <w:rPr>
                <w:rFonts w:cs="Arial"/>
              </w:rPr>
            </w:pPr>
            <w:sdt>
              <w:sdtPr>
                <w:rPr>
                  <w:rFonts w:cs="Arial"/>
                </w:rPr>
                <w:id w:val="427008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36F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236F0">
              <w:rPr>
                <w:rFonts w:cs="Arial"/>
              </w:rPr>
              <w:t xml:space="preserve"> </w:t>
            </w:r>
            <w:permEnd w:id="740108811"/>
            <w:r w:rsidR="002236F0">
              <w:rPr>
                <w:rFonts w:cs="Arial"/>
              </w:rPr>
              <w:t>liegt vor</w:t>
            </w:r>
          </w:p>
          <w:permStart w:id="167510546" w:edGrp="everyone"/>
          <w:p w:rsidR="002236F0" w:rsidRDefault="00145EC2" w:rsidP="002236F0">
            <w:pPr>
              <w:tabs>
                <w:tab w:val="left" w:pos="1142"/>
              </w:tabs>
              <w:rPr>
                <w:rFonts w:cs="Arial"/>
              </w:rPr>
            </w:pPr>
            <w:sdt>
              <w:sdtPr>
                <w:rPr>
                  <w:rFonts w:cs="Arial"/>
                </w:rPr>
                <w:id w:val="1536006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36F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236F0">
              <w:rPr>
                <w:rFonts w:cs="Arial"/>
              </w:rPr>
              <w:t xml:space="preserve"> </w:t>
            </w:r>
            <w:permEnd w:id="167510546"/>
            <w:r w:rsidR="002236F0">
              <w:rPr>
                <w:rFonts w:cs="Arial"/>
              </w:rPr>
              <w:t>nicht erforderlich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6F0" w:rsidRDefault="002236F0" w:rsidP="002236F0">
            <w:pPr>
              <w:tabs>
                <w:tab w:val="left" w:pos="1142"/>
              </w:tabs>
              <w:rPr>
                <w:rFonts w:cs="Arial"/>
              </w:rPr>
            </w:pPr>
            <w:r>
              <w:rPr>
                <w:rFonts w:cs="Arial"/>
              </w:rPr>
              <w:t>Anlage Nr.:</w:t>
            </w:r>
          </w:p>
          <w:permStart w:id="1111980655" w:edGrp="everyone" w:displacedByCustomXml="next"/>
          <w:sdt>
            <w:sdtPr>
              <w:rPr>
                <w:rFonts w:cs="Arial"/>
              </w:rPr>
              <w:id w:val="-1661379314"/>
              <w:placeholder>
                <w:docPart w:val="BB865FA2C74A4137B5E75AA60DA1A876"/>
              </w:placeholder>
              <w:showingPlcHdr/>
            </w:sdtPr>
            <w:sdtEndPr/>
            <w:sdtContent>
              <w:p w:rsidR="002236F0" w:rsidRDefault="002236F0" w:rsidP="002236F0">
                <w:pPr>
                  <w:tabs>
                    <w:tab w:val="left" w:pos="1142"/>
                  </w:tabs>
                  <w:rPr>
                    <w:rFonts w:cs="Arial"/>
                  </w:rPr>
                </w:pPr>
                <w:r w:rsidRPr="00E87469">
                  <w:rPr>
                    <w:rStyle w:val="Platzhaltertext"/>
                    <w:vanish/>
                    <w:sz w:val="20"/>
                    <w:szCs w:val="20"/>
                  </w:rPr>
                  <w:t>Anlagennr.</w:t>
                </w:r>
              </w:p>
            </w:sdtContent>
          </w:sdt>
          <w:permEnd w:id="1111980655" w:displacedByCustomXml="prev"/>
        </w:tc>
      </w:tr>
      <w:tr w:rsidR="002236F0" w:rsidRPr="00EA7CEB" w:rsidTr="002236F0">
        <w:trPr>
          <w:trHeight w:val="340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</w:tcPr>
          <w:p w:rsidR="002236F0" w:rsidRPr="00EA7CEB" w:rsidRDefault="002236F0" w:rsidP="002236F0">
            <w:pPr>
              <w:rPr>
                <w:rFonts w:cs="Arial"/>
              </w:rPr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</w:tcPr>
          <w:p w:rsidR="002236F0" w:rsidRDefault="002236F0" w:rsidP="002236F0">
            <w:pPr>
              <w:rPr>
                <w:rFonts w:cs="Arial"/>
              </w:rPr>
            </w:pPr>
            <w:r w:rsidRPr="00B95BFB">
              <w:rPr>
                <w:rFonts w:cs="Arial"/>
              </w:rPr>
              <w:t>Detaillierte Beschreibung der Tätigkeit</w:t>
            </w:r>
          </w:p>
        </w:tc>
        <w:permStart w:id="2094672294" w:edGrp="everyone"/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</w:tcPr>
          <w:p w:rsidR="002236F0" w:rsidRDefault="00145EC2" w:rsidP="002236F0">
            <w:pPr>
              <w:tabs>
                <w:tab w:val="left" w:pos="1142"/>
              </w:tabs>
              <w:rPr>
                <w:rFonts w:cs="Arial"/>
              </w:rPr>
            </w:pPr>
            <w:sdt>
              <w:sdtPr>
                <w:rPr>
                  <w:rFonts w:cs="Arial"/>
                </w:rPr>
                <w:id w:val="-664090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36F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permEnd w:id="2094672294"/>
            <w:r w:rsidR="002236F0">
              <w:rPr>
                <w:rFonts w:cs="Arial"/>
              </w:rPr>
              <w:t>liegt bei</w:t>
            </w:r>
          </w:p>
          <w:permStart w:id="882605819" w:edGrp="everyone"/>
          <w:p w:rsidR="002236F0" w:rsidRDefault="00145EC2" w:rsidP="002236F0">
            <w:pPr>
              <w:tabs>
                <w:tab w:val="left" w:pos="1142"/>
              </w:tabs>
              <w:rPr>
                <w:rFonts w:cs="Arial"/>
              </w:rPr>
            </w:pPr>
            <w:sdt>
              <w:sdtPr>
                <w:rPr>
                  <w:rFonts w:cs="Arial"/>
                </w:rPr>
                <w:id w:val="1965536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36F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236F0">
              <w:rPr>
                <w:rFonts w:cs="Arial"/>
              </w:rPr>
              <w:t xml:space="preserve"> </w:t>
            </w:r>
            <w:permEnd w:id="882605819"/>
            <w:r w:rsidR="002236F0">
              <w:rPr>
                <w:rFonts w:cs="Arial"/>
              </w:rPr>
              <w:t>wird nachgereicht</w:t>
            </w:r>
          </w:p>
          <w:permStart w:id="816927737" w:edGrp="everyone"/>
          <w:p w:rsidR="002236F0" w:rsidRDefault="00145EC2" w:rsidP="002236F0">
            <w:pPr>
              <w:tabs>
                <w:tab w:val="left" w:pos="1142"/>
              </w:tabs>
              <w:rPr>
                <w:rFonts w:cs="Arial"/>
              </w:rPr>
            </w:pPr>
            <w:sdt>
              <w:sdtPr>
                <w:rPr>
                  <w:rFonts w:cs="Arial"/>
                </w:rPr>
                <w:id w:val="-292669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36F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236F0">
              <w:rPr>
                <w:rFonts w:cs="Arial"/>
              </w:rPr>
              <w:t xml:space="preserve"> </w:t>
            </w:r>
            <w:permEnd w:id="816927737"/>
            <w:r w:rsidR="002236F0">
              <w:rPr>
                <w:rFonts w:cs="Arial"/>
              </w:rPr>
              <w:t>liegt vor</w:t>
            </w:r>
          </w:p>
          <w:permStart w:id="389495188" w:edGrp="everyone"/>
          <w:p w:rsidR="002236F0" w:rsidRDefault="00145EC2" w:rsidP="002236F0">
            <w:pPr>
              <w:tabs>
                <w:tab w:val="left" w:pos="1142"/>
              </w:tabs>
              <w:rPr>
                <w:rFonts w:cs="Arial"/>
              </w:rPr>
            </w:pPr>
            <w:sdt>
              <w:sdtPr>
                <w:rPr>
                  <w:rFonts w:cs="Arial"/>
                </w:rPr>
                <w:id w:val="885377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36F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236F0">
              <w:rPr>
                <w:rFonts w:cs="Arial"/>
              </w:rPr>
              <w:t xml:space="preserve"> </w:t>
            </w:r>
            <w:permEnd w:id="389495188"/>
            <w:r w:rsidR="002236F0">
              <w:rPr>
                <w:rFonts w:cs="Arial"/>
              </w:rPr>
              <w:t>nicht erforderlich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6F0" w:rsidRDefault="002236F0" w:rsidP="002236F0">
            <w:pPr>
              <w:tabs>
                <w:tab w:val="left" w:pos="1142"/>
              </w:tabs>
              <w:rPr>
                <w:rFonts w:cs="Arial"/>
              </w:rPr>
            </w:pPr>
            <w:r>
              <w:rPr>
                <w:rFonts w:cs="Arial"/>
              </w:rPr>
              <w:t>Anlage Nr.:</w:t>
            </w:r>
          </w:p>
          <w:permStart w:id="2142511772" w:edGrp="everyone" w:displacedByCustomXml="next"/>
          <w:sdt>
            <w:sdtPr>
              <w:rPr>
                <w:rFonts w:cs="Arial"/>
              </w:rPr>
              <w:id w:val="-1600330438"/>
              <w:placeholder>
                <w:docPart w:val="D9484A7543734A869EEE140E32D50A9B"/>
              </w:placeholder>
              <w:showingPlcHdr/>
            </w:sdtPr>
            <w:sdtEndPr/>
            <w:sdtContent>
              <w:p w:rsidR="002236F0" w:rsidRDefault="002236F0" w:rsidP="002236F0">
                <w:pPr>
                  <w:tabs>
                    <w:tab w:val="left" w:pos="1142"/>
                  </w:tabs>
                  <w:rPr>
                    <w:rFonts w:cs="Arial"/>
                  </w:rPr>
                </w:pPr>
                <w:r w:rsidRPr="00E87469">
                  <w:rPr>
                    <w:rStyle w:val="Platzhaltertext"/>
                    <w:vanish/>
                    <w:sz w:val="20"/>
                    <w:szCs w:val="20"/>
                  </w:rPr>
                  <w:t>Anlagennr.</w:t>
                </w:r>
              </w:p>
            </w:sdtContent>
          </w:sdt>
          <w:permEnd w:id="2142511772" w:displacedByCustomXml="prev"/>
        </w:tc>
      </w:tr>
      <w:tr w:rsidR="002236F0" w:rsidRPr="00EA7CEB" w:rsidTr="002236F0">
        <w:trPr>
          <w:trHeight w:val="340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</w:tcPr>
          <w:p w:rsidR="002236F0" w:rsidRPr="00EA7CEB" w:rsidRDefault="002236F0" w:rsidP="002236F0">
            <w:pPr>
              <w:rPr>
                <w:rFonts w:cs="Arial"/>
              </w:rPr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</w:tcPr>
          <w:p w:rsidR="002236F0" w:rsidRDefault="002236F0" w:rsidP="002236F0">
            <w:pPr>
              <w:rPr>
                <w:rFonts w:cs="Arial"/>
              </w:rPr>
            </w:pPr>
            <w:r w:rsidRPr="00B95BFB">
              <w:rPr>
                <w:rFonts w:cs="Arial"/>
              </w:rPr>
              <w:t>Beschreibung der radioaktiven Stoffe/Strahler</w:t>
            </w:r>
          </w:p>
        </w:tc>
        <w:permStart w:id="410146645" w:edGrp="everyone"/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</w:tcPr>
          <w:p w:rsidR="002236F0" w:rsidRDefault="00145EC2" w:rsidP="002236F0">
            <w:pPr>
              <w:tabs>
                <w:tab w:val="left" w:pos="1142"/>
              </w:tabs>
              <w:rPr>
                <w:rFonts w:cs="Arial"/>
              </w:rPr>
            </w:pPr>
            <w:sdt>
              <w:sdtPr>
                <w:rPr>
                  <w:rFonts w:cs="Arial"/>
                </w:rPr>
                <w:id w:val="-1342927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36F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permEnd w:id="410146645"/>
            <w:r w:rsidR="002236F0">
              <w:rPr>
                <w:rFonts w:cs="Arial"/>
              </w:rPr>
              <w:t>liegt bei</w:t>
            </w:r>
          </w:p>
          <w:permStart w:id="10256302" w:edGrp="everyone"/>
          <w:p w:rsidR="002236F0" w:rsidRDefault="00145EC2" w:rsidP="002236F0">
            <w:pPr>
              <w:tabs>
                <w:tab w:val="left" w:pos="1142"/>
              </w:tabs>
              <w:rPr>
                <w:rFonts w:cs="Arial"/>
              </w:rPr>
            </w:pPr>
            <w:sdt>
              <w:sdtPr>
                <w:rPr>
                  <w:rFonts w:cs="Arial"/>
                </w:rPr>
                <w:id w:val="974947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36F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236F0">
              <w:rPr>
                <w:rFonts w:cs="Arial"/>
              </w:rPr>
              <w:t xml:space="preserve"> </w:t>
            </w:r>
            <w:permEnd w:id="10256302"/>
            <w:r w:rsidR="002236F0">
              <w:rPr>
                <w:rFonts w:cs="Arial"/>
              </w:rPr>
              <w:t>wird nachgereicht</w:t>
            </w:r>
          </w:p>
          <w:permStart w:id="987365680" w:edGrp="everyone"/>
          <w:p w:rsidR="002236F0" w:rsidRDefault="00145EC2" w:rsidP="002236F0">
            <w:pPr>
              <w:tabs>
                <w:tab w:val="left" w:pos="1142"/>
              </w:tabs>
              <w:rPr>
                <w:rFonts w:cs="Arial"/>
              </w:rPr>
            </w:pPr>
            <w:sdt>
              <w:sdtPr>
                <w:rPr>
                  <w:rFonts w:cs="Arial"/>
                </w:rPr>
                <w:id w:val="68320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36F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236F0">
              <w:rPr>
                <w:rFonts w:cs="Arial"/>
              </w:rPr>
              <w:t xml:space="preserve"> </w:t>
            </w:r>
            <w:permEnd w:id="987365680"/>
            <w:r w:rsidR="002236F0">
              <w:rPr>
                <w:rFonts w:cs="Arial"/>
              </w:rPr>
              <w:t>liegt vor</w:t>
            </w:r>
          </w:p>
          <w:permStart w:id="898893031" w:edGrp="everyone"/>
          <w:p w:rsidR="002236F0" w:rsidRDefault="00145EC2" w:rsidP="002236F0">
            <w:pPr>
              <w:tabs>
                <w:tab w:val="left" w:pos="1142"/>
              </w:tabs>
              <w:rPr>
                <w:rFonts w:cs="Arial"/>
              </w:rPr>
            </w:pPr>
            <w:sdt>
              <w:sdtPr>
                <w:rPr>
                  <w:rFonts w:cs="Arial"/>
                </w:rPr>
                <w:id w:val="-1978683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36F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236F0">
              <w:rPr>
                <w:rFonts w:cs="Arial"/>
              </w:rPr>
              <w:t xml:space="preserve"> </w:t>
            </w:r>
            <w:permEnd w:id="898893031"/>
            <w:r w:rsidR="002236F0">
              <w:rPr>
                <w:rFonts w:cs="Arial"/>
              </w:rPr>
              <w:t>nicht erforderlich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6F0" w:rsidRDefault="002236F0" w:rsidP="002236F0">
            <w:pPr>
              <w:tabs>
                <w:tab w:val="left" w:pos="1142"/>
              </w:tabs>
              <w:rPr>
                <w:rFonts w:cs="Arial"/>
              </w:rPr>
            </w:pPr>
            <w:r>
              <w:rPr>
                <w:rFonts w:cs="Arial"/>
              </w:rPr>
              <w:t>Anlage Nr.:</w:t>
            </w:r>
          </w:p>
          <w:permStart w:id="1802583823" w:edGrp="everyone" w:displacedByCustomXml="next"/>
          <w:sdt>
            <w:sdtPr>
              <w:rPr>
                <w:rFonts w:cs="Arial"/>
              </w:rPr>
              <w:id w:val="2100747500"/>
              <w:placeholder>
                <w:docPart w:val="5CB9CD57D18744E0A7B0ADEFF6B169BA"/>
              </w:placeholder>
              <w:showingPlcHdr/>
            </w:sdtPr>
            <w:sdtEndPr/>
            <w:sdtContent>
              <w:p w:rsidR="002236F0" w:rsidRDefault="002236F0" w:rsidP="002236F0">
                <w:pPr>
                  <w:tabs>
                    <w:tab w:val="left" w:pos="1142"/>
                  </w:tabs>
                  <w:rPr>
                    <w:rFonts w:cs="Arial"/>
                  </w:rPr>
                </w:pPr>
                <w:r w:rsidRPr="00E87469">
                  <w:rPr>
                    <w:rStyle w:val="Platzhaltertext"/>
                    <w:vanish/>
                    <w:sz w:val="20"/>
                    <w:szCs w:val="20"/>
                  </w:rPr>
                  <w:t>Anlagennr.</w:t>
                </w:r>
              </w:p>
            </w:sdtContent>
          </w:sdt>
          <w:permEnd w:id="1802583823" w:displacedByCustomXml="prev"/>
        </w:tc>
      </w:tr>
      <w:tr w:rsidR="002236F0" w:rsidRPr="00EA7CEB" w:rsidTr="002236F0">
        <w:trPr>
          <w:trHeight w:val="340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</w:tcPr>
          <w:p w:rsidR="002236F0" w:rsidRPr="00EA7CEB" w:rsidRDefault="002236F0" w:rsidP="002236F0">
            <w:pPr>
              <w:rPr>
                <w:rFonts w:cs="Arial"/>
              </w:rPr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</w:tcPr>
          <w:p w:rsidR="002236F0" w:rsidRDefault="002236F0" w:rsidP="002236F0">
            <w:pPr>
              <w:rPr>
                <w:rFonts w:cs="Arial"/>
              </w:rPr>
            </w:pPr>
            <w:r w:rsidRPr="00B95BFB">
              <w:rPr>
                <w:rFonts w:cs="Arial"/>
              </w:rPr>
              <w:t>Technische Unterlagen der Strahler</w:t>
            </w:r>
          </w:p>
        </w:tc>
        <w:permStart w:id="1404903831" w:edGrp="everyone"/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</w:tcPr>
          <w:p w:rsidR="002236F0" w:rsidRDefault="00145EC2" w:rsidP="002236F0">
            <w:pPr>
              <w:tabs>
                <w:tab w:val="left" w:pos="1142"/>
              </w:tabs>
              <w:rPr>
                <w:rFonts w:cs="Arial"/>
              </w:rPr>
            </w:pPr>
            <w:sdt>
              <w:sdtPr>
                <w:rPr>
                  <w:rFonts w:cs="Arial"/>
                </w:rPr>
                <w:id w:val="687793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36F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permEnd w:id="1404903831"/>
            <w:r w:rsidR="002236F0">
              <w:rPr>
                <w:rFonts w:cs="Arial"/>
              </w:rPr>
              <w:t>liegt bei</w:t>
            </w:r>
          </w:p>
          <w:permStart w:id="223295027" w:edGrp="everyone"/>
          <w:p w:rsidR="002236F0" w:rsidRDefault="00145EC2" w:rsidP="002236F0">
            <w:pPr>
              <w:tabs>
                <w:tab w:val="left" w:pos="1142"/>
              </w:tabs>
              <w:rPr>
                <w:rFonts w:cs="Arial"/>
              </w:rPr>
            </w:pPr>
            <w:sdt>
              <w:sdtPr>
                <w:rPr>
                  <w:rFonts w:cs="Arial"/>
                </w:rPr>
                <w:id w:val="2130814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36F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236F0">
              <w:rPr>
                <w:rFonts w:cs="Arial"/>
              </w:rPr>
              <w:t xml:space="preserve"> </w:t>
            </w:r>
            <w:permEnd w:id="223295027"/>
            <w:r w:rsidR="002236F0">
              <w:rPr>
                <w:rFonts w:cs="Arial"/>
              </w:rPr>
              <w:t>wird nachgereicht</w:t>
            </w:r>
          </w:p>
          <w:permStart w:id="1197158357" w:edGrp="everyone"/>
          <w:p w:rsidR="002236F0" w:rsidRDefault="00145EC2" w:rsidP="002236F0">
            <w:pPr>
              <w:tabs>
                <w:tab w:val="left" w:pos="1142"/>
              </w:tabs>
              <w:rPr>
                <w:rFonts w:cs="Arial"/>
              </w:rPr>
            </w:pPr>
            <w:sdt>
              <w:sdtPr>
                <w:rPr>
                  <w:rFonts w:cs="Arial"/>
                </w:rPr>
                <w:id w:val="872966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36F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236F0">
              <w:rPr>
                <w:rFonts w:cs="Arial"/>
              </w:rPr>
              <w:t xml:space="preserve"> </w:t>
            </w:r>
            <w:permEnd w:id="1197158357"/>
            <w:r w:rsidR="002236F0">
              <w:rPr>
                <w:rFonts w:cs="Arial"/>
              </w:rPr>
              <w:t>liegt vor</w:t>
            </w:r>
          </w:p>
          <w:permStart w:id="953433823" w:edGrp="everyone"/>
          <w:p w:rsidR="002236F0" w:rsidRDefault="00145EC2" w:rsidP="002236F0">
            <w:pPr>
              <w:tabs>
                <w:tab w:val="left" w:pos="1142"/>
              </w:tabs>
              <w:rPr>
                <w:rFonts w:cs="Arial"/>
              </w:rPr>
            </w:pPr>
            <w:sdt>
              <w:sdtPr>
                <w:rPr>
                  <w:rFonts w:cs="Arial"/>
                </w:rPr>
                <w:id w:val="1182858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36F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236F0">
              <w:rPr>
                <w:rFonts w:cs="Arial"/>
              </w:rPr>
              <w:t xml:space="preserve"> </w:t>
            </w:r>
            <w:permEnd w:id="953433823"/>
            <w:r w:rsidR="002236F0">
              <w:rPr>
                <w:rFonts w:cs="Arial"/>
              </w:rPr>
              <w:t>nicht erforderlich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6F0" w:rsidRDefault="002236F0" w:rsidP="002236F0">
            <w:pPr>
              <w:tabs>
                <w:tab w:val="left" w:pos="1142"/>
              </w:tabs>
              <w:rPr>
                <w:rFonts w:cs="Arial"/>
              </w:rPr>
            </w:pPr>
            <w:r>
              <w:rPr>
                <w:rFonts w:cs="Arial"/>
              </w:rPr>
              <w:t>Anlage Nr.:</w:t>
            </w:r>
          </w:p>
          <w:permStart w:id="930620646" w:edGrp="everyone" w:displacedByCustomXml="next"/>
          <w:sdt>
            <w:sdtPr>
              <w:rPr>
                <w:rFonts w:cs="Arial"/>
              </w:rPr>
              <w:id w:val="-276718450"/>
              <w:placeholder>
                <w:docPart w:val="468B9945FDA74291A8BB66B44A6D0617"/>
              </w:placeholder>
              <w:showingPlcHdr/>
            </w:sdtPr>
            <w:sdtEndPr/>
            <w:sdtContent>
              <w:p w:rsidR="002236F0" w:rsidRDefault="002236F0" w:rsidP="002236F0">
                <w:pPr>
                  <w:tabs>
                    <w:tab w:val="left" w:pos="1142"/>
                  </w:tabs>
                  <w:rPr>
                    <w:rFonts w:cs="Arial"/>
                  </w:rPr>
                </w:pPr>
                <w:r w:rsidRPr="00E87469">
                  <w:rPr>
                    <w:rStyle w:val="Platzhaltertext"/>
                    <w:vanish/>
                    <w:sz w:val="20"/>
                    <w:szCs w:val="20"/>
                  </w:rPr>
                  <w:t>Anlagennr.</w:t>
                </w:r>
              </w:p>
            </w:sdtContent>
          </w:sdt>
          <w:permEnd w:id="930620646" w:displacedByCustomXml="prev"/>
        </w:tc>
      </w:tr>
      <w:tr w:rsidR="002236F0" w:rsidRPr="00EA7CEB" w:rsidTr="002236F0">
        <w:trPr>
          <w:trHeight w:val="340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</w:tcPr>
          <w:p w:rsidR="002236F0" w:rsidRPr="00EA7CEB" w:rsidRDefault="002236F0" w:rsidP="002236F0">
            <w:pPr>
              <w:rPr>
                <w:rFonts w:cs="Arial"/>
              </w:rPr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</w:tcPr>
          <w:p w:rsidR="002236F0" w:rsidRDefault="002236F0" w:rsidP="002236F0">
            <w:pPr>
              <w:rPr>
                <w:rFonts w:cs="Arial"/>
              </w:rPr>
            </w:pPr>
            <w:r w:rsidRPr="00B95BFB">
              <w:rPr>
                <w:rFonts w:cs="Arial"/>
              </w:rPr>
              <w:t>Prüfbescheinigungen/</w:t>
            </w:r>
            <w:r w:rsidRPr="00B95BFB">
              <w:rPr>
                <w:rFonts w:cs="Arial"/>
              </w:rPr>
              <w:br/>
              <w:t>Bauar</w:t>
            </w:r>
            <w:r>
              <w:rPr>
                <w:rFonts w:cs="Arial"/>
              </w:rPr>
              <w:t>t</w:t>
            </w:r>
            <w:r w:rsidRPr="00B95BFB">
              <w:rPr>
                <w:rFonts w:cs="Arial"/>
              </w:rPr>
              <w:t>zulassung</w:t>
            </w:r>
          </w:p>
        </w:tc>
        <w:permStart w:id="956717229" w:edGrp="everyone"/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</w:tcPr>
          <w:p w:rsidR="002236F0" w:rsidRDefault="00145EC2" w:rsidP="002236F0">
            <w:pPr>
              <w:tabs>
                <w:tab w:val="left" w:pos="1142"/>
              </w:tabs>
              <w:rPr>
                <w:rFonts w:cs="Arial"/>
              </w:rPr>
            </w:pPr>
            <w:sdt>
              <w:sdtPr>
                <w:rPr>
                  <w:rFonts w:cs="Arial"/>
                </w:rPr>
                <w:id w:val="528068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36F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permEnd w:id="956717229"/>
            <w:r w:rsidR="002236F0">
              <w:rPr>
                <w:rFonts w:cs="Arial"/>
              </w:rPr>
              <w:t>liegt bei</w:t>
            </w:r>
          </w:p>
          <w:permStart w:id="346712174" w:edGrp="everyone"/>
          <w:p w:rsidR="002236F0" w:rsidRDefault="00145EC2" w:rsidP="002236F0">
            <w:pPr>
              <w:tabs>
                <w:tab w:val="left" w:pos="1142"/>
              </w:tabs>
              <w:rPr>
                <w:rFonts w:cs="Arial"/>
              </w:rPr>
            </w:pPr>
            <w:sdt>
              <w:sdtPr>
                <w:rPr>
                  <w:rFonts w:cs="Arial"/>
                </w:rPr>
                <w:id w:val="-1215265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36F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236F0">
              <w:rPr>
                <w:rFonts w:cs="Arial"/>
              </w:rPr>
              <w:t xml:space="preserve"> </w:t>
            </w:r>
            <w:permEnd w:id="346712174"/>
            <w:r w:rsidR="002236F0">
              <w:rPr>
                <w:rFonts w:cs="Arial"/>
              </w:rPr>
              <w:t>wird nachgereicht</w:t>
            </w:r>
          </w:p>
          <w:permStart w:id="1086456165" w:edGrp="everyone"/>
          <w:p w:rsidR="002236F0" w:rsidRDefault="00145EC2" w:rsidP="002236F0">
            <w:pPr>
              <w:tabs>
                <w:tab w:val="left" w:pos="1142"/>
              </w:tabs>
              <w:rPr>
                <w:rFonts w:cs="Arial"/>
              </w:rPr>
            </w:pPr>
            <w:sdt>
              <w:sdtPr>
                <w:rPr>
                  <w:rFonts w:cs="Arial"/>
                </w:rPr>
                <w:id w:val="-615521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36F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236F0">
              <w:rPr>
                <w:rFonts w:cs="Arial"/>
              </w:rPr>
              <w:t xml:space="preserve"> </w:t>
            </w:r>
            <w:permEnd w:id="1086456165"/>
            <w:r w:rsidR="002236F0">
              <w:rPr>
                <w:rFonts w:cs="Arial"/>
              </w:rPr>
              <w:t>liegt vor</w:t>
            </w:r>
          </w:p>
          <w:permStart w:id="1783307014" w:edGrp="everyone"/>
          <w:p w:rsidR="002236F0" w:rsidRDefault="00145EC2" w:rsidP="002236F0">
            <w:pPr>
              <w:tabs>
                <w:tab w:val="left" w:pos="1142"/>
              </w:tabs>
              <w:rPr>
                <w:rFonts w:cs="Arial"/>
              </w:rPr>
            </w:pPr>
            <w:sdt>
              <w:sdtPr>
                <w:rPr>
                  <w:rFonts w:cs="Arial"/>
                </w:rPr>
                <w:id w:val="-2037641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36F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236F0">
              <w:rPr>
                <w:rFonts w:cs="Arial"/>
              </w:rPr>
              <w:t xml:space="preserve"> </w:t>
            </w:r>
            <w:permEnd w:id="1783307014"/>
            <w:r w:rsidR="002236F0">
              <w:rPr>
                <w:rFonts w:cs="Arial"/>
              </w:rPr>
              <w:t>nicht erforderlich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6F0" w:rsidRDefault="002236F0" w:rsidP="002236F0">
            <w:pPr>
              <w:tabs>
                <w:tab w:val="left" w:pos="1142"/>
              </w:tabs>
              <w:rPr>
                <w:rFonts w:cs="Arial"/>
              </w:rPr>
            </w:pPr>
            <w:r>
              <w:rPr>
                <w:rFonts w:cs="Arial"/>
              </w:rPr>
              <w:t>Anlage Nr.:</w:t>
            </w:r>
          </w:p>
          <w:permStart w:id="1003821412" w:edGrp="everyone" w:displacedByCustomXml="next"/>
          <w:sdt>
            <w:sdtPr>
              <w:rPr>
                <w:rFonts w:cs="Arial"/>
              </w:rPr>
              <w:id w:val="-988485519"/>
              <w:placeholder>
                <w:docPart w:val="109C764B7890417A936E2F0C345D743D"/>
              </w:placeholder>
              <w:showingPlcHdr/>
            </w:sdtPr>
            <w:sdtEndPr/>
            <w:sdtContent>
              <w:p w:rsidR="002236F0" w:rsidRDefault="002236F0" w:rsidP="002236F0">
                <w:pPr>
                  <w:tabs>
                    <w:tab w:val="left" w:pos="1142"/>
                  </w:tabs>
                  <w:rPr>
                    <w:rFonts w:cs="Arial"/>
                  </w:rPr>
                </w:pPr>
                <w:r w:rsidRPr="00E87469">
                  <w:rPr>
                    <w:rStyle w:val="Platzhaltertext"/>
                    <w:vanish/>
                    <w:sz w:val="20"/>
                    <w:szCs w:val="20"/>
                  </w:rPr>
                  <w:t>Anlagennr.</w:t>
                </w:r>
              </w:p>
            </w:sdtContent>
          </w:sdt>
          <w:permEnd w:id="1003821412" w:displacedByCustomXml="prev"/>
        </w:tc>
      </w:tr>
      <w:tr w:rsidR="002236F0" w:rsidRPr="00EA7CEB" w:rsidTr="002236F0">
        <w:trPr>
          <w:trHeight w:val="340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</w:tcPr>
          <w:p w:rsidR="002236F0" w:rsidRPr="00EA7CEB" w:rsidRDefault="002236F0" w:rsidP="002236F0">
            <w:pPr>
              <w:rPr>
                <w:rFonts w:cs="Arial"/>
              </w:rPr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</w:tcPr>
          <w:p w:rsidR="002236F0" w:rsidRDefault="002236F0" w:rsidP="002236F0">
            <w:pPr>
              <w:rPr>
                <w:rFonts w:cs="Arial"/>
              </w:rPr>
            </w:pPr>
            <w:r>
              <w:rPr>
                <w:rFonts w:cs="Arial"/>
              </w:rPr>
              <w:t>Angaben zur Wartung</w:t>
            </w:r>
          </w:p>
        </w:tc>
        <w:permStart w:id="1301249651" w:edGrp="everyone"/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</w:tcPr>
          <w:p w:rsidR="002236F0" w:rsidRDefault="00145EC2" w:rsidP="002236F0">
            <w:pPr>
              <w:tabs>
                <w:tab w:val="left" w:pos="1142"/>
              </w:tabs>
              <w:rPr>
                <w:rFonts w:cs="Arial"/>
              </w:rPr>
            </w:pPr>
            <w:sdt>
              <w:sdtPr>
                <w:rPr>
                  <w:rFonts w:cs="Arial"/>
                </w:rPr>
                <w:id w:val="-1875143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36F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permEnd w:id="1301249651"/>
            <w:r w:rsidR="002236F0">
              <w:rPr>
                <w:rFonts w:cs="Arial"/>
              </w:rPr>
              <w:t>liegt bei</w:t>
            </w:r>
          </w:p>
          <w:permStart w:id="1700937407" w:edGrp="everyone"/>
          <w:p w:rsidR="002236F0" w:rsidRDefault="00145EC2" w:rsidP="002236F0">
            <w:pPr>
              <w:tabs>
                <w:tab w:val="left" w:pos="1142"/>
              </w:tabs>
              <w:rPr>
                <w:rFonts w:cs="Arial"/>
              </w:rPr>
            </w:pPr>
            <w:sdt>
              <w:sdtPr>
                <w:rPr>
                  <w:rFonts w:cs="Arial"/>
                </w:rPr>
                <w:id w:val="-161858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36F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236F0">
              <w:rPr>
                <w:rFonts w:cs="Arial"/>
              </w:rPr>
              <w:t xml:space="preserve"> </w:t>
            </w:r>
            <w:permEnd w:id="1700937407"/>
            <w:r w:rsidR="002236F0">
              <w:rPr>
                <w:rFonts w:cs="Arial"/>
              </w:rPr>
              <w:t>wird nachgereicht</w:t>
            </w:r>
          </w:p>
          <w:permStart w:id="722739689" w:edGrp="everyone"/>
          <w:p w:rsidR="002236F0" w:rsidRDefault="00145EC2" w:rsidP="002236F0">
            <w:pPr>
              <w:tabs>
                <w:tab w:val="left" w:pos="1142"/>
              </w:tabs>
              <w:rPr>
                <w:rFonts w:cs="Arial"/>
              </w:rPr>
            </w:pPr>
            <w:sdt>
              <w:sdtPr>
                <w:rPr>
                  <w:rFonts w:cs="Arial"/>
                </w:rPr>
                <w:id w:val="1085957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36F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236F0">
              <w:rPr>
                <w:rFonts w:cs="Arial"/>
              </w:rPr>
              <w:t xml:space="preserve"> </w:t>
            </w:r>
            <w:permEnd w:id="722739689"/>
            <w:r w:rsidR="002236F0">
              <w:rPr>
                <w:rFonts w:cs="Arial"/>
              </w:rPr>
              <w:t>liegt vor</w:t>
            </w:r>
          </w:p>
          <w:permStart w:id="362767703" w:edGrp="everyone"/>
          <w:p w:rsidR="002236F0" w:rsidRDefault="00145EC2" w:rsidP="002236F0">
            <w:pPr>
              <w:tabs>
                <w:tab w:val="left" w:pos="1142"/>
              </w:tabs>
              <w:rPr>
                <w:rFonts w:cs="Arial"/>
              </w:rPr>
            </w:pPr>
            <w:sdt>
              <w:sdtPr>
                <w:rPr>
                  <w:rFonts w:cs="Arial"/>
                </w:rPr>
                <w:id w:val="771281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36F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236F0">
              <w:rPr>
                <w:rFonts w:cs="Arial"/>
              </w:rPr>
              <w:t xml:space="preserve"> </w:t>
            </w:r>
            <w:permEnd w:id="362767703"/>
            <w:r w:rsidR="002236F0">
              <w:rPr>
                <w:rFonts w:cs="Arial"/>
              </w:rPr>
              <w:t>nicht erforderlich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6F0" w:rsidRDefault="002236F0" w:rsidP="002236F0">
            <w:pPr>
              <w:tabs>
                <w:tab w:val="left" w:pos="1142"/>
              </w:tabs>
              <w:rPr>
                <w:rFonts w:cs="Arial"/>
              </w:rPr>
            </w:pPr>
            <w:r>
              <w:rPr>
                <w:rFonts w:cs="Arial"/>
              </w:rPr>
              <w:t>Anlage Nr.:</w:t>
            </w:r>
          </w:p>
          <w:permStart w:id="1483346326" w:edGrp="everyone" w:displacedByCustomXml="next"/>
          <w:sdt>
            <w:sdtPr>
              <w:rPr>
                <w:rFonts w:cs="Arial"/>
              </w:rPr>
              <w:id w:val="50665905"/>
              <w:placeholder>
                <w:docPart w:val="B314396010B24744B935F6879C123789"/>
              </w:placeholder>
              <w:showingPlcHdr/>
            </w:sdtPr>
            <w:sdtEndPr/>
            <w:sdtContent>
              <w:p w:rsidR="002236F0" w:rsidRDefault="002236F0" w:rsidP="002236F0">
                <w:pPr>
                  <w:tabs>
                    <w:tab w:val="left" w:pos="1142"/>
                  </w:tabs>
                  <w:rPr>
                    <w:rFonts w:cs="Arial"/>
                  </w:rPr>
                </w:pPr>
                <w:r w:rsidRPr="00E87469">
                  <w:rPr>
                    <w:rStyle w:val="Platzhaltertext"/>
                    <w:vanish/>
                    <w:sz w:val="20"/>
                    <w:szCs w:val="20"/>
                  </w:rPr>
                  <w:t>Anlagennr.</w:t>
                </w:r>
              </w:p>
            </w:sdtContent>
          </w:sdt>
          <w:permEnd w:id="1483346326" w:displacedByCustomXml="prev"/>
        </w:tc>
      </w:tr>
      <w:tr w:rsidR="002236F0" w:rsidRPr="00EA7CEB" w:rsidTr="002236F0">
        <w:trPr>
          <w:trHeight w:val="340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</w:tcPr>
          <w:p w:rsidR="002236F0" w:rsidRPr="00EA7CEB" w:rsidRDefault="002236F0" w:rsidP="002236F0">
            <w:pPr>
              <w:rPr>
                <w:rFonts w:cs="Arial"/>
              </w:rPr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</w:tcPr>
          <w:p w:rsidR="002236F0" w:rsidRDefault="002236F0" w:rsidP="002236F0">
            <w:pPr>
              <w:rPr>
                <w:rFonts w:cs="Arial"/>
              </w:rPr>
            </w:pPr>
            <w:r w:rsidRPr="00B95BFB">
              <w:rPr>
                <w:rFonts w:cs="Arial"/>
              </w:rPr>
              <w:t>Angaben zu</w:t>
            </w:r>
            <w:r>
              <w:rPr>
                <w:rFonts w:cs="Arial"/>
              </w:rPr>
              <w:t>r</w:t>
            </w:r>
            <w:r w:rsidRPr="00B95BFB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Sicherung </w:t>
            </w:r>
            <w:r w:rsidRPr="00B95BFB">
              <w:rPr>
                <w:rFonts w:cs="Arial"/>
              </w:rPr>
              <w:t>(Tresore, Diebstahlsicherungen)</w:t>
            </w:r>
          </w:p>
        </w:tc>
        <w:permStart w:id="1559697941" w:edGrp="everyone"/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</w:tcPr>
          <w:p w:rsidR="002236F0" w:rsidRDefault="00145EC2" w:rsidP="002236F0">
            <w:pPr>
              <w:tabs>
                <w:tab w:val="left" w:pos="1142"/>
              </w:tabs>
              <w:rPr>
                <w:rFonts w:cs="Arial"/>
              </w:rPr>
            </w:pPr>
            <w:sdt>
              <w:sdtPr>
                <w:rPr>
                  <w:rFonts w:cs="Arial"/>
                </w:rPr>
                <w:id w:val="1468395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36F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permEnd w:id="1559697941"/>
            <w:r w:rsidR="002236F0">
              <w:rPr>
                <w:rFonts w:cs="Arial"/>
              </w:rPr>
              <w:t>liegt bei</w:t>
            </w:r>
          </w:p>
          <w:permStart w:id="1070939484" w:edGrp="everyone"/>
          <w:p w:rsidR="002236F0" w:rsidRDefault="00145EC2" w:rsidP="002236F0">
            <w:pPr>
              <w:tabs>
                <w:tab w:val="left" w:pos="1142"/>
              </w:tabs>
              <w:rPr>
                <w:rFonts w:cs="Arial"/>
              </w:rPr>
            </w:pPr>
            <w:sdt>
              <w:sdtPr>
                <w:rPr>
                  <w:rFonts w:cs="Arial"/>
                </w:rPr>
                <w:id w:val="1020357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36F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236F0">
              <w:rPr>
                <w:rFonts w:cs="Arial"/>
              </w:rPr>
              <w:t xml:space="preserve"> </w:t>
            </w:r>
            <w:permEnd w:id="1070939484"/>
            <w:r w:rsidR="002236F0">
              <w:rPr>
                <w:rFonts w:cs="Arial"/>
              </w:rPr>
              <w:t>wird nachgereicht</w:t>
            </w:r>
          </w:p>
          <w:permStart w:id="1746343402" w:edGrp="everyone"/>
          <w:p w:rsidR="002236F0" w:rsidRDefault="00145EC2" w:rsidP="002236F0">
            <w:pPr>
              <w:tabs>
                <w:tab w:val="left" w:pos="1142"/>
              </w:tabs>
              <w:rPr>
                <w:rFonts w:cs="Arial"/>
              </w:rPr>
            </w:pPr>
            <w:sdt>
              <w:sdtPr>
                <w:rPr>
                  <w:rFonts w:cs="Arial"/>
                </w:rPr>
                <w:id w:val="675459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36F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236F0">
              <w:rPr>
                <w:rFonts w:cs="Arial"/>
              </w:rPr>
              <w:t xml:space="preserve"> </w:t>
            </w:r>
            <w:permEnd w:id="1746343402"/>
            <w:r w:rsidR="002236F0">
              <w:rPr>
                <w:rFonts w:cs="Arial"/>
              </w:rPr>
              <w:t>liegt vor</w:t>
            </w:r>
          </w:p>
          <w:permStart w:id="273485671" w:edGrp="everyone"/>
          <w:p w:rsidR="002236F0" w:rsidRDefault="00145EC2" w:rsidP="002236F0">
            <w:pPr>
              <w:tabs>
                <w:tab w:val="left" w:pos="1142"/>
              </w:tabs>
              <w:rPr>
                <w:rFonts w:cs="Arial"/>
              </w:rPr>
            </w:pPr>
            <w:sdt>
              <w:sdtPr>
                <w:rPr>
                  <w:rFonts w:cs="Arial"/>
                </w:rPr>
                <w:id w:val="1737817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36F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236F0">
              <w:rPr>
                <w:rFonts w:cs="Arial"/>
              </w:rPr>
              <w:t xml:space="preserve"> </w:t>
            </w:r>
            <w:permEnd w:id="273485671"/>
            <w:r w:rsidR="002236F0">
              <w:rPr>
                <w:rFonts w:cs="Arial"/>
              </w:rPr>
              <w:t>nicht erforderlich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6F0" w:rsidRDefault="002236F0" w:rsidP="002236F0">
            <w:pPr>
              <w:tabs>
                <w:tab w:val="left" w:pos="1142"/>
              </w:tabs>
              <w:rPr>
                <w:rFonts w:cs="Arial"/>
              </w:rPr>
            </w:pPr>
            <w:r>
              <w:rPr>
                <w:rFonts w:cs="Arial"/>
              </w:rPr>
              <w:t>Anlage Nr.:</w:t>
            </w:r>
          </w:p>
          <w:permStart w:id="1486364385" w:edGrp="everyone" w:displacedByCustomXml="next"/>
          <w:sdt>
            <w:sdtPr>
              <w:rPr>
                <w:rFonts w:cs="Arial"/>
              </w:rPr>
              <w:id w:val="2063288550"/>
              <w:placeholder>
                <w:docPart w:val="49EC997FF70A4CE7BEFE3B7FA576CE04"/>
              </w:placeholder>
              <w:showingPlcHdr/>
            </w:sdtPr>
            <w:sdtEndPr/>
            <w:sdtContent>
              <w:p w:rsidR="002236F0" w:rsidRDefault="002236F0" w:rsidP="002236F0">
                <w:pPr>
                  <w:tabs>
                    <w:tab w:val="left" w:pos="1142"/>
                  </w:tabs>
                  <w:rPr>
                    <w:rFonts w:cs="Arial"/>
                  </w:rPr>
                </w:pPr>
                <w:r w:rsidRPr="00E87469">
                  <w:rPr>
                    <w:rStyle w:val="Platzhaltertext"/>
                    <w:vanish/>
                    <w:sz w:val="20"/>
                    <w:szCs w:val="20"/>
                  </w:rPr>
                  <w:t>Anlagennr.</w:t>
                </w:r>
              </w:p>
            </w:sdtContent>
          </w:sdt>
          <w:permEnd w:id="1486364385" w:displacedByCustomXml="prev"/>
        </w:tc>
      </w:tr>
      <w:tr w:rsidR="002236F0" w:rsidRPr="00EA7CEB" w:rsidTr="002236F0">
        <w:trPr>
          <w:trHeight w:val="1516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</w:tcPr>
          <w:p w:rsidR="002236F0" w:rsidRPr="00EA7CEB" w:rsidRDefault="002236F0" w:rsidP="002236F0">
            <w:pPr>
              <w:rPr>
                <w:rFonts w:cs="Arial"/>
              </w:rPr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</w:tcPr>
          <w:p w:rsidR="002236F0" w:rsidRDefault="002236F0" w:rsidP="002236F0">
            <w:pPr>
              <w:rPr>
                <w:rFonts w:cs="Arial"/>
              </w:rPr>
            </w:pPr>
            <w:r w:rsidRPr="008B4FED">
              <w:rPr>
                <w:rFonts w:cs="Arial"/>
              </w:rPr>
              <w:t>Angaben zur Abfallsammlung bzw. Abfallbehandlung</w:t>
            </w:r>
          </w:p>
        </w:tc>
        <w:permStart w:id="2048722142" w:edGrp="everyone"/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</w:tcPr>
          <w:p w:rsidR="002236F0" w:rsidRDefault="00145EC2" w:rsidP="002236F0">
            <w:pPr>
              <w:tabs>
                <w:tab w:val="left" w:pos="1142"/>
              </w:tabs>
              <w:rPr>
                <w:rFonts w:cs="Arial"/>
              </w:rPr>
            </w:pPr>
            <w:sdt>
              <w:sdtPr>
                <w:rPr>
                  <w:rFonts w:cs="Arial"/>
                </w:rPr>
                <w:id w:val="227267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36F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permEnd w:id="2048722142"/>
            <w:r w:rsidR="002236F0">
              <w:rPr>
                <w:rFonts w:cs="Arial"/>
              </w:rPr>
              <w:t>liegt bei</w:t>
            </w:r>
          </w:p>
          <w:permStart w:id="1551073030" w:edGrp="everyone"/>
          <w:p w:rsidR="002236F0" w:rsidRDefault="00145EC2" w:rsidP="002236F0">
            <w:pPr>
              <w:tabs>
                <w:tab w:val="left" w:pos="1142"/>
              </w:tabs>
              <w:rPr>
                <w:rFonts w:cs="Arial"/>
              </w:rPr>
            </w:pPr>
            <w:sdt>
              <w:sdtPr>
                <w:rPr>
                  <w:rFonts w:cs="Arial"/>
                </w:rPr>
                <w:id w:val="219565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36F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236F0">
              <w:rPr>
                <w:rFonts w:cs="Arial"/>
              </w:rPr>
              <w:t xml:space="preserve"> </w:t>
            </w:r>
            <w:permEnd w:id="1551073030"/>
            <w:r w:rsidR="002236F0">
              <w:rPr>
                <w:rFonts w:cs="Arial"/>
              </w:rPr>
              <w:t>wird nachgereicht</w:t>
            </w:r>
          </w:p>
          <w:permStart w:id="178678540" w:edGrp="everyone"/>
          <w:p w:rsidR="002236F0" w:rsidRDefault="00145EC2" w:rsidP="002236F0">
            <w:pPr>
              <w:tabs>
                <w:tab w:val="left" w:pos="1142"/>
              </w:tabs>
              <w:rPr>
                <w:rFonts w:cs="Arial"/>
              </w:rPr>
            </w:pPr>
            <w:sdt>
              <w:sdtPr>
                <w:rPr>
                  <w:rFonts w:cs="Arial"/>
                </w:rPr>
                <w:id w:val="927862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36F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236F0">
              <w:rPr>
                <w:rFonts w:cs="Arial"/>
              </w:rPr>
              <w:t xml:space="preserve"> </w:t>
            </w:r>
            <w:permEnd w:id="178678540"/>
            <w:r w:rsidR="002236F0">
              <w:rPr>
                <w:rFonts w:cs="Arial"/>
              </w:rPr>
              <w:t>liegt vor</w:t>
            </w:r>
          </w:p>
          <w:permStart w:id="2117023747" w:edGrp="everyone"/>
          <w:p w:rsidR="002236F0" w:rsidRDefault="00145EC2" w:rsidP="002236F0">
            <w:pPr>
              <w:tabs>
                <w:tab w:val="left" w:pos="1142"/>
              </w:tabs>
              <w:rPr>
                <w:rFonts w:cs="Arial"/>
              </w:rPr>
            </w:pPr>
            <w:sdt>
              <w:sdtPr>
                <w:rPr>
                  <w:rFonts w:cs="Arial"/>
                </w:rPr>
                <w:id w:val="498547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36F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236F0">
              <w:rPr>
                <w:rFonts w:cs="Arial"/>
              </w:rPr>
              <w:t xml:space="preserve"> </w:t>
            </w:r>
            <w:permEnd w:id="2117023747"/>
            <w:r w:rsidR="002236F0">
              <w:rPr>
                <w:rFonts w:cs="Arial"/>
              </w:rPr>
              <w:t>nicht erforderlich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6F0" w:rsidRDefault="002236F0" w:rsidP="002236F0">
            <w:pPr>
              <w:tabs>
                <w:tab w:val="left" w:pos="1142"/>
              </w:tabs>
              <w:rPr>
                <w:rFonts w:cs="Arial"/>
              </w:rPr>
            </w:pPr>
            <w:r>
              <w:rPr>
                <w:rFonts w:cs="Arial"/>
              </w:rPr>
              <w:t>Anlage Nr.:</w:t>
            </w:r>
          </w:p>
          <w:permStart w:id="877028679" w:edGrp="everyone" w:displacedByCustomXml="next"/>
          <w:sdt>
            <w:sdtPr>
              <w:rPr>
                <w:rFonts w:cs="Arial"/>
              </w:rPr>
              <w:id w:val="1467471231"/>
              <w:placeholder>
                <w:docPart w:val="ACA8903C8258428EA1FABA422C2249E5"/>
              </w:placeholder>
              <w:showingPlcHdr/>
            </w:sdtPr>
            <w:sdtEndPr/>
            <w:sdtContent>
              <w:p w:rsidR="002236F0" w:rsidRDefault="002236F0" w:rsidP="002236F0">
                <w:pPr>
                  <w:tabs>
                    <w:tab w:val="left" w:pos="1142"/>
                  </w:tabs>
                  <w:rPr>
                    <w:rFonts w:cs="Arial"/>
                  </w:rPr>
                </w:pPr>
                <w:r w:rsidRPr="00E87469">
                  <w:rPr>
                    <w:rStyle w:val="Platzhaltertext"/>
                    <w:vanish/>
                    <w:sz w:val="20"/>
                    <w:szCs w:val="20"/>
                  </w:rPr>
                  <w:t>Anlagennr.</w:t>
                </w:r>
              </w:p>
            </w:sdtContent>
          </w:sdt>
          <w:permEnd w:id="877028679" w:displacedByCustomXml="prev"/>
        </w:tc>
      </w:tr>
      <w:tr w:rsidR="002236F0" w:rsidRPr="00EA7CEB" w:rsidTr="002236F0">
        <w:trPr>
          <w:trHeight w:val="340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</w:tcPr>
          <w:p w:rsidR="002236F0" w:rsidRPr="00EA7CEB" w:rsidRDefault="002236F0" w:rsidP="002236F0">
            <w:pPr>
              <w:rPr>
                <w:rFonts w:cs="Arial"/>
              </w:rPr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</w:tcPr>
          <w:p w:rsidR="002236F0" w:rsidRPr="00C10383" w:rsidRDefault="002236F0" w:rsidP="002236F0">
            <w:pPr>
              <w:rPr>
                <w:rFonts w:cs="Arial"/>
              </w:rPr>
            </w:pPr>
            <w:r w:rsidRPr="00C10383">
              <w:rPr>
                <w:rFonts w:cs="Arial"/>
              </w:rPr>
              <w:t>Angaben zu Messgeräten</w:t>
            </w:r>
          </w:p>
        </w:tc>
        <w:permStart w:id="1737831082" w:edGrp="everyone"/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</w:tcPr>
          <w:p w:rsidR="002236F0" w:rsidRDefault="00145EC2" w:rsidP="002236F0">
            <w:pPr>
              <w:tabs>
                <w:tab w:val="left" w:pos="1142"/>
              </w:tabs>
              <w:rPr>
                <w:rFonts w:cs="Arial"/>
              </w:rPr>
            </w:pPr>
            <w:sdt>
              <w:sdtPr>
                <w:rPr>
                  <w:rFonts w:cs="Arial"/>
                </w:rPr>
                <w:id w:val="-2102942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36F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permEnd w:id="1737831082"/>
            <w:r w:rsidR="002236F0">
              <w:rPr>
                <w:rFonts w:cs="Arial"/>
              </w:rPr>
              <w:t>liegt bei</w:t>
            </w:r>
          </w:p>
          <w:permStart w:id="136511677" w:edGrp="everyone"/>
          <w:p w:rsidR="002236F0" w:rsidRDefault="00145EC2" w:rsidP="002236F0">
            <w:pPr>
              <w:tabs>
                <w:tab w:val="left" w:pos="1142"/>
              </w:tabs>
              <w:rPr>
                <w:rFonts w:cs="Arial"/>
              </w:rPr>
            </w:pPr>
            <w:sdt>
              <w:sdtPr>
                <w:rPr>
                  <w:rFonts w:cs="Arial"/>
                </w:rPr>
                <w:id w:val="1163437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36F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236F0">
              <w:rPr>
                <w:rFonts w:cs="Arial"/>
              </w:rPr>
              <w:t xml:space="preserve"> </w:t>
            </w:r>
            <w:permEnd w:id="136511677"/>
            <w:r w:rsidR="002236F0">
              <w:rPr>
                <w:rFonts w:cs="Arial"/>
              </w:rPr>
              <w:t>wird nachgereicht</w:t>
            </w:r>
          </w:p>
          <w:permStart w:id="737432809" w:edGrp="everyone"/>
          <w:p w:rsidR="002236F0" w:rsidRDefault="00145EC2" w:rsidP="002236F0">
            <w:pPr>
              <w:tabs>
                <w:tab w:val="left" w:pos="1142"/>
              </w:tabs>
              <w:rPr>
                <w:rFonts w:cs="Arial"/>
              </w:rPr>
            </w:pPr>
            <w:sdt>
              <w:sdtPr>
                <w:rPr>
                  <w:rFonts w:cs="Arial"/>
                </w:rPr>
                <w:id w:val="-18630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36F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236F0">
              <w:rPr>
                <w:rFonts w:cs="Arial"/>
              </w:rPr>
              <w:t xml:space="preserve"> </w:t>
            </w:r>
            <w:permEnd w:id="737432809"/>
            <w:r w:rsidR="002236F0">
              <w:rPr>
                <w:rFonts w:cs="Arial"/>
              </w:rPr>
              <w:t>liegt vor</w:t>
            </w:r>
          </w:p>
          <w:permStart w:id="1264481883" w:edGrp="everyone"/>
          <w:p w:rsidR="002236F0" w:rsidRDefault="00145EC2" w:rsidP="002236F0">
            <w:pPr>
              <w:tabs>
                <w:tab w:val="left" w:pos="1142"/>
              </w:tabs>
              <w:rPr>
                <w:rFonts w:cs="Arial"/>
              </w:rPr>
            </w:pPr>
            <w:sdt>
              <w:sdtPr>
                <w:rPr>
                  <w:rFonts w:cs="Arial"/>
                </w:rPr>
                <w:id w:val="615336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36F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236F0">
              <w:rPr>
                <w:rFonts w:cs="Arial"/>
              </w:rPr>
              <w:t xml:space="preserve"> </w:t>
            </w:r>
            <w:permEnd w:id="1264481883"/>
            <w:r w:rsidR="002236F0">
              <w:rPr>
                <w:rFonts w:cs="Arial"/>
              </w:rPr>
              <w:t>nicht erforderlich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6F0" w:rsidRDefault="002236F0" w:rsidP="002236F0">
            <w:pPr>
              <w:tabs>
                <w:tab w:val="left" w:pos="1142"/>
              </w:tabs>
              <w:rPr>
                <w:rFonts w:cs="Arial"/>
              </w:rPr>
            </w:pPr>
            <w:r>
              <w:rPr>
                <w:rFonts w:cs="Arial"/>
              </w:rPr>
              <w:t>Anlage Nr.:</w:t>
            </w:r>
          </w:p>
          <w:permStart w:id="799756164" w:edGrp="everyone" w:displacedByCustomXml="next"/>
          <w:sdt>
            <w:sdtPr>
              <w:rPr>
                <w:rFonts w:cs="Arial"/>
              </w:rPr>
              <w:id w:val="-2019847077"/>
              <w:placeholder>
                <w:docPart w:val="8AC35005BB12498FAAD53781ECD46D1F"/>
              </w:placeholder>
              <w:showingPlcHdr/>
            </w:sdtPr>
            <w:sdtEndPr/>
            <w:sdtContent>
              <w:p w:rsidR="002236F0" w:rsidRDefault="002236F0" w:rsidP="002236F0">
                <w:pPr>
                  <w:tabs>
                    <w:tab w:val="left" w:pos="1142"/>
                  </w:tabs>
                  <w:rPr>
                    <w:rFonts w:cs="Arial"/>
                  </w:rPr>
                </w:pPr>
                <w:r w:rsidRPr="00E87469">
                  <w:rPr>
                    <w:rStyle w:val="Platzhaltertext"/>
                    <w:vanish/>
                    <w:sz w:val="20"/>
                    <w:szCs w:val="20"/>
                  </w:rPr>
                  <w:t>Anlagennr.</w:t>
                </w:r>
              </w:p>
            </w:sdtContent>
          </w:sdt>
          <w:permEnd w:id="799756164" w:displacedByCustomXml="prev"/>
        </w:tc>
      </w:tr>
      <w:tr w:rsidR="002236F0" w:rsidRPr="00EA7CEB" w:rsidTr="002236F0">
        <w:trPr>
          <w:trHeight w:val="340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</w:tcPr>
          <w:p w:rsidR="002236F0" w:rsidRPr="00EA7CEB" w:rsidRDefault="002236F0" w:rsidP="002236F0">
            <w:pPr>
              <w:rPr>
                <w:rFonts w:cs="Arial"/>
              </w:rPr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</w:tcPr>
          <w:p w:rsidR="002236F0" w:rsidRPr="00C10383" w:rsidRDefault="002236F0" w:rsidP="002236F0">
            <w:pPr>
              <w:rPr>
                <w:rFonts w:cs="Arial"/>
              </w:rPr>
            </w:pPr>
            <w:r w:rsidRPr="00C10383">
              <w:rPr>
                <w:rFonts w:cs="Arial"/>
              </w:rPr>
              <w:t>Angaben zur Dosimetrie</w:t>
            </w:r>
          </w:p>
        </w:tc>
        <w:permStart w:id="2126973571" w:edGrp="everyone"/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</w:tcPr>
          <w:p w:rsidR="002236F0" w:rsidRDefault="00145EC2" w:rsidP="002236F0">
            <w:pPr>
              <w:tabs>
                <w:tab w:val="left" w:pos="1142"/>
              </w:tabs>
              <w:rPr>
                <w:rFonts w:cs="Arial"/>
              </w:rPr>
            </w:pPr>
            <w:sdt>
              <w:sdtPr>
                <w:rPr>
                  <w:rFonts w:cs="Arial"/>
                </w:rPr>
                <w:id w:val="1197506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36F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permEnd w:id="2126973571"/>
            <w:r w:rsidR="002236F0">
              <w:rPr>
                <w:rFonts w:cs="Arial"/>
              </w:rPr>
              <w:t>liegt bei</w:t>
            </w:r>
          </w:p>
          <w:permStart w:id="369982152" w:edGrp="everyone"/>
          <w:p w:rsidR="002236F0" w:rsidRDefault="00145EC2" w:rsidP="002236F0">
            <w:pPr>
              <w:tabs>
                <w:tab w:val="left" w:pos="1142"/>
              </w:tabs>
              <w:rPr>
                <w:rFonts w:cs="Arial"/>
              </w:rPr>
            </w:pPr>
            <w:sdt>
              <w:sdtPr>
                <w:rPr>
                  <w:rFonts w:cs="Arial"/>
                </w:rPr>
                <w:id w:val="-250362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36F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236F0">
              <w:rPr>
                <w:rFonts w:cs="Arial"/>
              </w:rPr>
              <w:t xml:space="preserve"> </w:t>
            </w:r>
            <w:permEnd w:id="369982152"/>
            <w:r w:rsidR="002236F0">
              <w:rPr>
                <w:rFonts w:cs="Arial"/>
              </w:rPr>
              <w:t>wird nachgereicht</w:t>
            </w:r>
          </w:p>
          <w:permStart w:id="881791718" w:edGrp="everyone"/>
          <w:p w:rsidR="002236F0" w:rsidRDefault="00145EC2" w:rsidP="002236F0">
            <w:pPr>
              <w:tabs>
                <w:tab w:val="left" w:pos="1142"/>
              </w:tabs>
              <w:rPr>
                <w:rFonts w:cs="Arial"/>
              </w:rPr>
            </w:pPr>
            <w:sdt>
              <w:sdtPr>
                <w:rPr>
                  <w:rFonts w:cs="Arial"/>
                </w:rPr>
                <w:id w:val="-394118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36F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236F0">
              <w:rPr>
                <w:rFonts w:cs="Arial"/>
              </w:rPr>
              <w:t xml:space="preserve"> </w:t>
            </w:r>
            <w:permEnd w:id="881791718"/>
            <w:r w:rsidR="002236F0">
              <w:rPr>
                <w:rFonts w:cs="Arial"/>
              </w:rPr>
              <w:t>liegt vor</w:t>
            </w:r>
          </w:p>
          <w:permStart w:id="1492129288" w:edGrp="everyone"/>
          <w:p w:rsidR="002236F0" w:rsidRDefault="00145EC2" w:rsidP="002236F0">
            <w:pPr>
              <w:tabs>
                <w:tab w:val="left" w:pos="1142"/>
              </w:tabs>
              <w:rPr>
                <w:rFonts w:cs="Arial"/>
              </w:rPr>
            </w:pPr>
            <w:sdt>
              <w:sdtPr>
                <w:rPr>
                  <w:rFonts w:cs="Arial"/>
                </w:rPr>
                <w:id w:val="-1529330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36F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236F0">
              <w:rPr>
                <w:rFonts w:cs="Arial"/>
              </w:rPr>
              <w:t xml:space="preserve"> </w:t>
            </w:r>
            <w:permEnd w:id="1492129288"/>
            <w:r w:rsidR="002236F0">
              <w:rPr>
                <w:rFonts w:cs="Arial"/>
              </w:rPr>
              <w:t>nicht erforderlich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6F0" w:rsidRDefault="002236F0" w:rsidP="002236F0">
            <w:pPr>
              <w:tabs>
                <w:tab w:val="left" w:pos="1142"/>
              </w:tabs>
              <w:rPr>
                <w:rFonts w:cs="Arial"/>
              </w:rPr>
            </w:pPr>
            <w:r>
              <w:rPr>
                <w:rFonts w:cs="Arial"/>
              </w:rPr>
              <w:t>Anlage Nr.:</w:t>
            </w:r>
          </w:p>
          <w:permStart w:id="495337359" w:edGrp="everyone" w:displacedByCustomXml="next"/>
          <w:sdt>
            <w:sdtPr>
              <w:rPr>
                <w:rFonts w:cs="Arial"/>
              </w:rPr>
              <w:id w:val="-1925564534"/>
              <w:placeholder>
                <w:docPart w:val="9A1727149ADB49A285409D94DC9773C7"/>
              </w:placeholder>
              <w:showingPlcHdr/>
            </w:sdtPr>
            <w:sdtEndPr/>
            <w:sdtContent>
              <w:p w:rsidR="002236F0" w:rsidRDefault="002236F0" w:rsidP="002236F0">
                <w:pPr>
                  <w:tabs>
                    <w:tab w:val="left" w:pos="1142"/>
                  </w:tabs>
                  <w:rPr>
                    <w:rFonts w:cs="Arial"/>
                  </w:rPr>
                </w:pPr>
                <w:r w:rsidRPr="00E87469">
                  <w:rPr>
                    <w:rStyle w:val="Platzhaltertext"/>
                    <w:vanish/>
                    <w:sz w:val="20"/>
                    <w:szCs w:val="20"/>
                  </w:rPr>
                  <w:t>Anlagennr.</w:t>
                </w:r>
              </w:p>
            </w:sdtContent>
          </w:sdt>
          <w:permEnd w:id="495337359" w:displacedByCustomXml="prev"/>
        </w:tc>
      </w:tr>
      <w:tr w:rsidR="002236F0" w:rsidRPr="00EA7CEB" w:rsidTr="002236F0">
        <w:trPr>
          <w:trHeight w:val="340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</w:tcPr>
          <w:p w:rsidR="002236F0" w:rsidRPr="00EA7CEB" w:rsidRDefault="002236F0" w:rsidP="002236F0">
            <w:pPr>
              <w:rPr>
                <w:rFonts w:cs="Arial"/>
              </w:rPr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</w:tcPr>
          <w:p w:rsidR="002236F0" w:rsidRPr="00C10383" w:rsidRDefault="002236F0" w:rsidP="002236F0">
            <w:pPr>
              <w:rPr>
                <w:rFonts w:cs="Arial"/>
              </w:rPr>
            </w:pPr>
            <w:r w:rsidRPr="00C10383">
              <w:rPr>
                <w:rFonts w:cs="Arial"/>
              </w:rPr>
              <w:t>Abgrenzungsverträge</w:t>
            </w:r>
          </w:p>
        </w:tc>
        <w:permStart w:id="1189235314" w:edGrp="everyone"/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</w:tcPr>
          <w:p w:rsidR="002236F0" w:rsidRDefault="00145EC2" w:rsidP="002236F0">
            <w:pPr>
              <w:tabs>
                <w:tab w:val="left" w:pos="1142"/>
              </w:tabs>
              <w:rPr>
                <w:rFonts w:cs="Arial"/>
              </w:rPr>
            </w:pPr>
            <w:sdt>
              <w:sdtPr>
                <w:rPr>
                  <w:rFonts w:cs="Arial"/>
                </w:rPr>
                <w:id w:val="104934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36F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permEnd w:id="1189235314"/>
            <w:r w:rsidR="002236F0">
              <w:rPr>
                <w:rFonts w:cs="Arial"/>
              </w:rPr>
              <w:t>liegt bei</w:t>
            </w:r>
          </w:p>
          <w:permStart w:id="307108291" w:edGrp="everyone"/>
          <w:p w:rsidR="002236F0" w:rsidRDefault="00145EC2" w:rsidP="002236F0">
            <w:pPr>
              <w:tabs>
                <w:tab w:val="left" w:pos="1142"/>
              </w:tabs>
              <w:rPr>
                <w:rFonts w:cs="Arial"/>
              </w:rPr>
            </w:pPr>
            <w:sdt>
              <w:sdtPr>
                <w:rPr>
                  <w:rFonts w:cs="Arial"/>
                </w:rPr>
                <w:id w:val="-774632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36F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236F0">
              <w:rPr>
                <w:rFonts w:cs="Arial"/>
              </w:rPr>
              <w:t xml:space="preserve"> </w:t>
            </w:r>
            <w:permEnd w:id="307108291"/>
            <w:r w:rsidR="002236F0">
              <w:rPr>
                <w:rFonts w:cs="Arial"/>
              </w:rPr>
              <w:t>wird nachgereicht</w:t>
            </w:r>
          </w:p>
          <w:permStart w:id="1280078417" w:edGrp="everyone"/>
          <w:p w:rsidR="002236F0" w:rsidRDefault="00145EC2" w:rsidP="002236F0">
            <w:pPr>
              <w:tabs>
                <w:tab w:val="left" w:pos="1142"/>
              </w:tabs>
              <w:rPr>
                <w:rFonts w:cs="Arial"/>
              </w:rPr>
            </w:pPr>
            <w:sdt>
              <w:sdtPr>
                <w:rPr>
                  <w:rFonts w:cs="Arial"/>
                </w:rPr>
                <w:id w:val="-1965873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36F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236F0">
              <w:rPr>
                <w:rFonts w:cs="Arial"/>
              </w:rPr>
              <w:t xml:space="preserve"> </w:t>
            </w:r>
            <w:permEnd w:id="1280078417"/>
            <w:r w:rsidR="002236F0">
              <w:rPr>
                <w:rFonts w:cs="Arial"/>
              </w:rPr>
              <w:t>liegt vor</w:t>
            </w:r>
          </w:p>
          <w:permStart w:id="4669994" w:edGrp="everyone"/>
          <w:p w:rsidR="002236F0" w:rsidRDefault="00145EC2" w:rsidP="002236F0">
            <w:pPr>
              <w:tabs>
                <w:tab w:val="left" w:pos="1142"/>
              </w:tabs>
              <w:rPr>
                <w:rFonts w:cs="Arial"/>
              </w:rPr>
            </w:pPr>
            <w:sdt>
              <w:sdtPr>
                <w:rPr>
                  <w:rFonts w:cs="Arial"/>
                </w:rPr>
                <w:id w:val="-1002961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36F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236F0">
              <w:rPr>
                <w:rFonts w:cs="Arial"/>
              </w:rPr>
              <w:t xml:space="preserve"> </w:t>
            </w:r>
            <w:permEnd w:id="4669994"/>
            <w:r w:rsidR="002236F0">
              <w:rPr>
                <w:rFonts w:cs="Arial"/>
              </w:rPr>
              <w:t>nicht erforderlich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6F0" w:rsidRDefault="002236F0" w:rsidP="002236F0">
            <w:pPr>
              <w:tabs>
                <w:tab w:val="left" w:pos="1142"/>
              </w:tabs>
              <w:rPr>
                <w:rFonts w:cs="Arial"/>
              </w:rPr>
            </w:pPr>
            <w:r>
              <w:rPr>
                <w:rFonts w:cs="Arial"/>
              </w:rPr>
              <w:t>Anlage Nr.:</w:t>
            </w:r>
          </w:p>
          <w:permStart w:id="1619875861" w:edGrp="everyone" w:displacedByCustomXml="next"/>
          <w:sdt>
            <w:sdtPr>
              <w:rPr>
                <w:rFonts w:cs="Arial"/>
              </w:rPr>
              <w:id w:val="-1515609516"/>
              <w:placeholder>
                <w:docPart w:val="8768FEC36BA142E79A396B766716A441"/>
              </w:placeholder>
              <w:showingPlcHdr/>
            </w:sdtPr>
            <w:sdtEndPr/>
            <w:sdtContent>
              <w:p w:rsidR="002236F0" w:rsidRDefault="002236F0" w:rsidP="002236F0">
                <w:pPr>
                  <w:tabs>
                    <w:tab w:val="left" w:pos="1142"/>
                  </w:tabs>
                  <w:rPr>
                    <w:rFonts w:cs="Arial"/>
                  </w:rPr>
                </w:pPr>
                <w:r w:rsidRPr="00E87469">
                  <w:rPr>
                    <w:rStyle w:val="Platzhaltertext"/>
                    <w:vanish/>
                    <w:sz w:val="20"/>
                    <w:szCs w:val="20"/>
                  </w:rPr>
                  <w:t>Anlagennr.</w:t>
                </w:r>
              </w:p>
            </w:sdtContent>
          </w:sdt>
          <w:permEnd w:id="1619875861" w:displacedByCustomXml="prev"/>
        </w:tc>
      </w:tr>
      <w:tr w:rsidR="002236F0" w:rsidRPr="00EA7CEB" w:rsidTr="002236F0">
        <w:trPr>
          <w:trHeight w:val="340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</w:tcPr>
          <w:p w:rsidR="002236F0" w:rsidRPr="00EA7CEB" w:rsidRDefault="002236F0" w:rsidP="002236F0">
            <w:pPr>
              <w:rPr>
                <w:rFonts w:cs="Arial"/>
              </w:rPr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</w:tcPr>
          <w:p w:rsidR="002236F0" w:rsidRPr="00444578" w:rsidRDefault="002236F0" w:rsidP="002236F0">
            <w:pPr>
              <w:rPr>
                <w:rFonts w:cs="Arial"/>
              </w:rPr>
            </w:pPr>
            <w:r w:rsidRPr="00444578">
              <w:rPr>
                <w:rFonts w:cs="Arial"/>
              </w:rPr>
              <w:t>Dienstleistungsverträge (z.B. Medizinphysik-Experte</w:t>
            </w:r>
            <w:r>
              <w:rPr>
                <w:rFonts w:cs="Arial"/>
              </w:rPr>
              <w:t>(in)</w:t>
            </w:r>
            <w:r w:rsidRPr="00444578">
              <w:rPr>
                <w:rFonts w:cs="Arial"/>
              </w:rPr>
              <w:t>)</w:t>
            </w:r>
          </w:p>
        </w:tc>
        <w:permStart w:id="1875204371" w:edGrp="everyone"/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</w:tcPr>
          <w:p w:rsidR="002236F0" w:rsidRDefault="00145EC2" w:rsidP="002236F0">
            <w:pPr>
              <w:tabs>
                <w:tab w:val="left" w:pos="1142"/>
              </w:tabs>
              <w:rPr>
                <w:rFonts w:cs="Arial"/>
              </w:rPr>
            </w:pPr>
            <w:sdt>
              <w:sdtPr>
                <w:rPr>
                  <w:rFonts w:cs="Arial"/>
                </w:rPr>
                <w:id w:val="553594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36F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permEnd w:id="1875204371"/>
            <w:r w:rsidR="002236F0">
              <w:rPr>
                <w:rFonts w:cs="Arial"/>
              </w:rPr>
              <w:t>liegt bei</w:t>
            </w:r>
          </w:p>
          <w:permStart w:id="1484856370" w:edGrp="everyone"/>
          <w:p w:rsidR="002236F0" w:rsidRDefault="00145EC2" w:rsidP="002236F0">
            <w:pPr>
              <w:tabs>
                <w:tab w:val="left" w:pos="1142"/>
              </w:tabs>
              <w:rPr>
                <w:rFonts w:cs="Arial"/>
              </w:rPr>
            </w:pPr>
            <w:sdt>
              <w:sdtPr>
                <w:rPr>
                  <w:rFonts w:cs="Arial"/>
                </w:rPr>
                <w:id w:val="-1344310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36F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236F0">
              <w:rPr>
                <w:rFonts w:cs="Arial"/>
              </w:rPr>
              <w:t xml:space="preserve"> </w:t>
            </w:r>
            <w:permEnd w:id="1484856370"/>
            <w:r w:rsidR="002236F0">
              <w:rPr>
                <w:rFonts w:cs="Arial"/>
              </w:rPr>
              <w:t>wird nachgereicht</w:t>
            </w:r>
          </w:p>
          <w:permStart w:id="293147222" w:edGrp="everyone"/>
          <w:p w:rsidR="002236F0" w:rsidRDefault="00145EC2" w:rsidP="002236F0">
            <w:pPr>
              <w:tabs>
                <w:tab w:val="left" w:pos="1142"/>
              </w:tabs>
              <w:rPr>
                <w:rFonts w:cs="Arial"/>
              </w:rPr>
            </w:pPr>
            <w:sdt>
              <w:sdtPr>
                <w:rPr>
                  <w:rFonts w:cs="Arial"/>
                </w:rPr>
                <w:id w:val="1885214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36F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236F0">
              <w:rPr>
                <w:rFonts w:cs="Arial"/>
              </w:rPr>
              <w:t xml:space="preserve"> </w:t>
            </w:r>
            <w:permEnd w:id="293147222"/>
            <w:r w:rsidR="002236F0">
              <w:rPr>
                <w:rFonts w:cs="Arial"/>
              </w:rPr>
              <w:t>liegt vor</w:t>
            </w:r>
          </w:p>
          <w:permStart w:id="368251127" w:edGrp="everyone"/>
          <w:p w:rsidR="002236F0" w:rsidRDefault="00145EC2" w:rsidP="002236F0">
            <w:pPr>
              <w:tabs>
                <w:tab w:val="left" w:pos="1142"/>
              </w:tabs>
              <w:rPr>
                <w:rFonts w:cs="Arial"/>
              </w:rPr>
            </w:pPr>
            <w:sdt>
              <w:sdtPr>
                <w:rPr>
                  <w:rFonts w:cs="Arial"/>
                </w:rPr>
                <w:id w:val="225572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36F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236F0">
              <w:rPr>
                <w:rFonts w:cs="Arial"/>
              </w:rPr>
              <w:t xml:space="preserve"> </w:t>
            </w:r>
            <w:permEnd w:id="368251127"/>
            <w:r w:rsidR="002236F0">
              <w:rPr>
                <w:rFonts w:cs="Arial"/>
              </w:rPr>
              <w:t>nicht erforderlich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6F0" w:rsidRDefault="002236F0" w:rsidP="002236F0">
            <w:pPr>
              <w:tabs>
                <w:tab w:val="left" w:pos="1142"/>
              </w:tabs>
              <w:rPr>
                <w:rFonts w:cs="Arial"/>
              </w:rPr>
            </w:pPr>
            <w:r>
              <w:rPr>
                <w:rFonts w:cs="Arial"/>
              </w:rPr>
              <w:t>Anlage Nr.:</w:t>
            </w:r>
          </w:p>
          <w:permStart w:id="128466751" w:edGrp="everyone" w:displacedByCustomXml="next"/>
          <w:sdt>
            <w:sdtPr>
              <w:rPr>
                <w:rFonts w:cs="Arial"/>
              </w:rPr>
              <w:id w:val="1790310473"/>
              <w:placeholder>
                <w:docPart w:val="578831DABCF645CBAD5BEE5FA1F111B1"/>
              </w:placeholder>
              <w:showingPlcHdr/>
            </w:sdtPr>
            <w:sdtEndPr/>
            <w:sdtContent>
              <w:p w:rsidR="002236F0" w:rsidRDefault="002236F0" w:rsidP="002236F0">
                <w:pPr>
                  <w:tabs>
                    <w:tab w:val="left" w:pos="1142"/>
                  </w:tabs>
                  <w:rPr>
                    <w:rFonts w:cs="Arial"/>
                  </w:rPr>
                </w:pPr>
                <w:r w:rsidRPr="00E87469">
                  <w:rPr>
                    <w:rStyle w:val="Platzhaltertext"/>
                    <w:vanish/>
                    <w:sz w:val="20"/>
                    <w:szCs w:val="20"/>
                  </w:rPr>
                  <w:t>Anlagennr.</w:t>
                </w:r>
              </w:p>
            </w:sdtContent>
          </w:sdt>
          <w:permEnd w:id="128466751" w:displacedByCustomXml="prev"/>
        </w:tc>
      </w:tr>
      <w:tr w:rsidR="002236F0" w:rsidRPr="00EA7CEB" w:rsidTr="002236F0">
        <w:trPr>
          <w:trHeight w:val="340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</w:tcPr>
          <w:p w:rsidR="002236F0" w:rsidRPr="00EA7CEB" w:rsidRDefault="002236F0" w:rsidP="002236F0">
            <w:pPr>
              <w:rPr>
                <w:rFonts w:cs="Arial"/>
              </w:rPr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</w:tcPr>
          <w:p w:rsidR="002236F0" w:rsidRPr="00444578" w:rsidRDefault="002236F0" w:rsidP="002236F0">
            <w:pPr>
              <w:rPr>
                <w:rFonts w:cs="Arial"/>
              </w:rPr>
            </w:pPr>
            <w:r w:rsidRPr="00444578">
              <w:rPr>
                <w:rFonts w:cs="Arial"/>
              </w:rPr>
              <w:t>Angaben zur Recht</w:t>
            </w:r>
            <w:r>
              <w:rPr>
                <w:rFonts w:cs="Arial"/>
              </w:rPr>
              <w:t>fertigung der Tätigkeit gemäß §6 StrlSchG</w:t>
            </w:r>
          </w:p>
        </w:tc>
        <w:permStart w:id="1858548912" w:edGrp="everyone"/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</w:tcPr>
          <w:p w:rsidR="002236F0" w:rsidRDefault="00145EC2" w:rsidP="002236F0">
            <w:pPr>
              <w:tabs>
                <w:tab w:val="left" w:pos="1142"/>
              </w:tabs>
              <w:rPr>
                <w:rFonts w:cs="Arial"/>
              </w:rPr>
            </w:pPr>
            <w:sdt>
              <w:sdtPr>
                <w:rPr>
                  <w:rFonts w:cs="Arial"/>
                </w:rPr>
                <w:id w:val="2089649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36F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permEnd w:id="1858548912"/>
            <w:r w:rsidR="002236F0">
              <w:rPr>
                <w:rFonts w:cs="Arial"/>
              </w:rPr>
              <w:t>liegt bei</w:t>
            </w:r>
          </w:p>
          <w:permStart w:id="1900029743" w:edGrp="everyone"/>
          <w:p w:rsidR="002236F0" w:rsidRDefault="00145EC2" w:rsidP="002236F0">
            <w:pPr>
              <w:tabs>
                <w:tab w:val="left" w:pos="1142"/>
              </w:tabs>
              <w:rPr>
                <w:rFonts w:cs="Arial"/>
              </w:rPr>
            </w:pPr>
            <w:sdt>
              <w:sdtPr>
                <w:rPr>
                  <w:rFonts w:cs="Arial"/>
                </w:rPr>
                <w:id w:val="-745573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36F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236F0">
              <w:rPr>
                <w:rFonts w:cs="Arial"/>
              </w:rPr>
              <w:t xml:space="preserve"> </w:t>
            </w:r>
            <w:permEnd w:id="1900029743"/>
            <w:r w:rsidR="002236F0">
              <w:rPr>
                <w:rFonts w:cs="Arial"/>
              </w:rPr>
              <w:t>wird nachgereicht</w:t>
            </w:r>
          </w:p>
          <w:permStart w:id="815623329" w:edGrp="everyone"/>
          <w:p w:rsidR="002236F0" w:rsidRDefault="00145EC2" w:rsidP="002236F0">
            <w:pPr>
              <w:tabs>
                <w:tab w:val="left" w:pos="1142"/>
              </w:tabs>
              <w:rPr>
                <w:rFonts w:cs="Arial"/>
              </w:rPr>
            </w:pPr>
            <w:sdt>
              <w:sdtPr>
                <w:rPr>
                  <w:rFonts w:cs="Arial"/>
                </w:rPr>
                <w:id w:val="502793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36F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236F0">
              <w:rPr>
                <w:rFonts w:cs="Arial"/>
              </w:rPr>
              <w:t xml:space="preserve"> </w:t>
            </w:r>
            <w:permEnd w:id="815623329"/>
            <w:r w:rsidR="002236F0">
              <w:rPr>
                <w:rFonts w:cs="Arial"/>
              </w:rPr>
              <w:t>liegt vor</w:t>
            </w:r>
          </w:p>
          <w:permStart w:id="1734225341" w:edGrp="everyone"/>
          <w:p w:rsidR="002236F0" w:rsidRDefault="00145EC2" w:rsidP="002236F0">
            <w:pPr>
              <w:tabs>
                <w:tab w:val="left" w:pos="1142"/>
              </w:tabs>
              <w:rPr>
                <w:rFonts w:cs="Arial"/>
              </w:rPr>
            </w:pPr>
            <w:sdt>
              <w:sdtPr>
                <w:rPr>
                  <w:rFonts w:cs="Arial"/>
                </w:rPr>
                <w:id w:val="1068536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36F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236F0">
              <w:rPr>
                <w:rFonts w:cs="Arial"/>
              </w:rPr>
              <w:t xml:space="preserve"> </w:t>
            </w:r>
            <w:permEnd w:id="1734225341"/>
            <w:r w:rsidR="002236F0">
              <w:rPr>
                <w:rFonts w:cs="Arial"/>
              </w:rPr>
              <w:t>nicht erforderlich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6F0" w:rsidRDefault="002236F0" w:rsidP="002236F0">
            <w:pPr>
              <w:tabs>
                <w:tab w:val="left" w:pos="1142"/>
              </w:tabs>
              <w:rPr>
                <w:rFonts w:cs="Arial"/>
              </w:rPr>
            </w:pPr>
            <w:r>
              <w:rPr>
                <w:rFonts w:cs="Arial"/>
              </w:rPr>
              <w:t>Anlage Nr.:</w:t>
            </w:r>
          </w:p>
          <w:permStart w:id="1688483158" w:edGrp="everyone" w:displacedByCustomXml="next"/>
          <w:sdt>
            <w:sdtPr>
              <w:rPr>
                <w:rFonts w:cs="Arial"/>
              </w:rPr>
              <w:id w:val="1041566819"/>
              <w:placeholder>
                <w:docPart w:val="B40FF0BA1D174732989DDD3B9B5CAA90"/>
              </w:placeholder>
              <w:showingPlcHdr/>
            </w:sdtPr>
            <w:sdtEndPr/>
            <w:sdtContent>
              <w:p w:rsidR="002236F0" w:rsidRDefault="002236F0" w:rsidP="002236F0">
                <w:pPr>
                  <w:tabs>
                    <w:tab w:val="left" w:pos="1142"/>
                  </w:tabs>
                  <w:rPr>
                    <w:rFonts w:cs="Arial"/>
                  </w:rPr>
                </w:pPr>
                <w:r w:rsidRPr="00E87469">
                  <w:rPr>
                    <w:rStyle w:val="Platzhaltertext"/>
                    <w:vanish/>
                    <w:sz w:val="20"/>
                    <w:szCs w:val="20"/>
                  </w:rPr>
                  <w:t>Anlagennr.</w:t>
                </w:r>
              </w:p>
            </w:sdtContent>
          </w:sdt>
          <w:permEnd w:id="1688483158" w:displacedByCustomXml="prev"/>
        </w:tc>
      </w:tr>
      <w:tr w:rsidR="002236F0" w:rsidRPr="00EA7CEB" w:rsidTr="002236F0">
        <w:trPr>
          <w:trHeight w:val="340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</w:tcPr>
          <w:p w:rsidR="002236F0" w:rsidRPr="00EA7CEB" w:rsidRDefault="002236F0" w:rsidP="002236F0">
            <w:pPr>
              <w:rPr>
                <w:rFonts w:cs="Arial"/>
              </w:rPr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</w:tcPr>
          <w:p w:rsidR="002236F0" w:rsidRPr="00444578" w:rsidRDefault="002236F0" w:rsidP="002236F0">
            <w:pPr>
              <w:rPr>
                <w:rFonts w:cs="Arial"/>
              </w:rPr>
            </w:pPr>
            <w:r w:rsidRPr="00444578">
              <w:rPr>
                <w:rFonts w:cs="Arial"/>
              </w:rPr>
              <w:t>Angaben zur Deckungsvorsorge</w:t>
            </w:r>
          </w:p>
        </w:tc>
        <w:permStart w:id="1835159279" w:edGrp="everyone"/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</w:tcPr>
          <w:p w:rsidR="002236F0" w:rsidRDefault="00145EC2" w:rsidP="002236F0">
            <w:pPr>
              <w:tabs>
                <w:tab w:val="left" w:pos="1142"/>
              </w:tabs>
              <w:rPr>
                <w:rFonts w:cs="Arial"/>
              </w:rPr>
            </w:pPr>
            <w:sdt>
              <w:sdtPr>
                <w:rPr>
                  <w:rFonts w:cs="Arial"/>
                </w:rPr>
                <w:id w:val="1308591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36F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permEnd w:id="1835159279"/>
            <w:r w:rsidR="002236F0">
              <w:rPr>
                <w:rFonts w:cs="Arial"/>
              </w:rPr>
              <w:t>liegt bei</w:t>
            </w:r>
          </w:p>
          <w:permStart w:id="649536518" w:edGrp="everyone"/>
          <w:p w:rsidR="002236F0" w:rsidRDefault="00145EC2" w:rsidP="002236F0">
            <w:pPr>
              <w:tabs>
                <w:tab w:val="left" w:pos="1142"/>
              </w:tabs>
              <w:rPr>
                <w:rFonts w:cs="Arial"/>
              </w:rPr>
            </w:pPr>
            <w:sdt>
              <w:sdtPr>
                <w:rPr>
                  <w:rFonts w:cs="Arial"/>
                </w:rPr>
                <w:id w:val="-375388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36F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236F0">
              <w:rPr>
                <w:rFonts w:cs="Arial"/>
              </w:rPr>
              <w:t xml:space="preserve"> </w:t>
            </w:r>
            <w:permEnd w:id="649536518"/>
            <w:r w:rsidR="002236F0">
              <w:rPr>
                <w:rFonts w:cs="Arial"/>
              </w:rPr>
              <w:t>wird nachgereicht</w:t>
            </w:r>
          </w:p>
          <w:permStart w:id="780927393" w:edGrp="everyone"/>
          <w:p w:rsidR="002236F0" w:rsidRDefault="00145EC2" w:rsidP="002236F0">
            <w:pPr>
              <w:tabs>
                <w:tab w:val="left" w:pos="1142"/>
              </w:tabs>
              <w:rPr>
                <w:rFonts w:cs="Arial"/>
              </w:rPr>
            </w:pPr>
            <w:sdt>
              <w:sdtPr>
                <w:rPr>
                  <w:rFonts w:cs="Arial"/>
                </w:rPr>
                <w:id w:val="-1197001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36F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236F0">
              <w:rPr>
                <w:rFonts w:cs="Arial"/>
              </w:rPr>
              <w:t xml:space="preserve"> </w:t>
            </w:r>
            <w:permEnd w:id="780927393"/>
            <w:r w:rsidR="002236F0">
              <w:rPr>
                <w:rFonts w:cs="Arial"/>
              </w:rPr>
              <w:t>liegt vor</w:t>
            </w:r>
          </w:p>
          <w:permStart w:id="275673536" w:edGrp="everyone"/>
          <w:p w:rsidR="002236F0" w:rsidRDefault="00145EC2" w:rsidP="002236F0">
            <w:pPr>
              <w:tabs>
                <w:tab w:val="left" w:pos="1142"/>
              </w:tabs>
              <w:rPr>
                <w:rFonts w:cs="Arial"/>
              </w:rPr>
            </w:pPr>
            <w:sdt>
              <w:sdtPr>
                <w:rPr>
                  <w:rFonts w:cs="Arial"/>
                </w:rPr>
                <w:id w:val="320239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36F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236F0">
              <w:rPr>
                <w:rFonts w:cs="Arial"/>
              </w:rPr>
              <w:t xml:space="preserve"> </w:t>
            </w:r>
            <w:permEnd w:id="275673536"/>
            <w:r w:rsidR="002236F0">
              <w:rPr>
                <w:rFonts w:cs="Arial"/>
              </w:rPr>
              <w:t>nicht erforderlich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6F0" w:rsidRDefault="002236F0" w:rsidP="002236F0">
            <w:pPr>
              <w:tabs>
                <w:tab w:val="left" w:pos="1142"/>
              </w:tabs>
              <w:rPr>
                <w:rFonts w:cs="Arial"/>
              </w:rPr>
            </w:pPr>
            <w:r>
              <w:rPr>
                <w:rFonts w:cs="Arial"/>
              </w:rPr>
              <w:t>Anlage Nr.:</w:t>
            </w:r>
          </w:p>
          <w:permStart w:id="177803234" w:edGrp="everyone" w:displacedByCustomXml="next"/>
          <w:sdt>
            <w:sdtPr>
              <w:rPr>
                <w:rFonts w:cs="Arial"/>
              </w:rPr>
              <w:id w:val="-824660010"/>
              <w:placeholder>
                <w:docPart w:val="892BE212D85A4B6597262C2C400663E5"/>
              </w:placeholder>
              <w:showingPlcHdr/>
            </w:sdtPr>
            <w:sdtEndPr/>
            <w:sdtContent>
              <w:p w:rsidR="002236F0" w:rsidRDefault="002236F0" w:rsidP="002236F0">
                <w:pPr>
                  <w:tabs>
                    <w:tab w:val="left" w:pos="1142"/>
                  </w:tabs>
                  <w:rPr>
                    <w:rFonts w:cs="Arial"/>
                  </w:rPr>
                </w:pPr>
                <w:r w:rsidRPr="00E87469">
                  <w:rPr>
                    <w:rStyle w:val="Platzhaltertext"/>
                    <w:vanish/>
                    <w:sz w:val="20"/>
                    <w:szCs w:val="20"/>
                  </w:rPr>
                  <w:t>Anlagennr.</w:t>
                </w:r>
              </w:p>
            </w:sdtContent>
          </w:sdt>
          <w:permEnd w:id="177803234" w:displacedByCustomXml="prev"/>
        </w:tc>
      </w:tr>
    </w:tbl>
    <w:p w:rsidR="002A450C" w:rsidRDefault="002A450C" w:rsidP="00D85CEE">
      <w:pPr>
        <w:spacing w:after="600"/>
        <w:rPr>
          <w:rFonts w:cs="Arial"/>
        </w:rPr>
      </w:pPr>
    </w:p>
    <w:permStart w:id="1886679273" w:edGrp="everyone"/>
    <w:p w:rsidR="00D85CEE" w:rsidRPr="002A450C" w:rsidRDefault="00145EC2" w:rsidP="00D85CEE">
      <w:pPr>
        <w:spacing w:after="120"/>
        <w:rPr>
          <w:rFonts w:cs="Arial"/>
        </w:rPr>
      </w:pPr>
      <w:sdt>
        <w:sdtPr>
          <w:rPr>
            <w:rFonts w:cs="Arial"/>
          </w:rPr>
          <w:id w:val="-391496697"/>
          <w:placeholder>
            <w:docPart w:val="86F298E8AE9742DAB93B96D5CD054E85"/>
          </w:placeholder>
          <w:showingPlcHdr/>
        </w:sdtPr>
        <w:sdtEndPr/>
        <w:sdtContent>
          <w:r w:rsidR="00D85CEE">
            <w:rPr>
              <w:rStyle w:val="Platzhaltertext"/>
              <w:vanish/>
            </w:rPr>
            <w:t>Hier Text ein</w:t>
          </w:r>
          <w:r w:rsidR="00D85CEE" w:rsidRPr="00D80A11">
            <w:rPr>
              <w:rStyle w:val="Platzhaltertext"/>
              <w:vanish/>
            </w:rPr>
            <w:t>geben.</w:t>
          </w:r>
        </w:sdtContent>
      </w:sdt>
    </w:p>
    <w:permEnd w:id="1886679273"/>
    <w:p w:rsidR="00E87469" w:rsidRDefault="00E87469" w:rsidP="00D85CEE">
      <w:pPr>
        <w:pBdr>
          <w:top w:val="single" w:sz="4" w:space="1" w:color="auto"/>
        </w:pBdr>
        <w:tabs>
          <w:tab w:val="left" w:pos="3969"/>
        </w:tabs>
        <w:spacing w:after="600"/>
        <w:ind w:left="3969" w:hanging="3969"/>
        <w:rPr>
          <w:rFonts w:cs="Arial"/>
        </w:rPr>
      </w:pPr>
      <w:r w:rsidRPr="00B43959">
        <w:rPr>
          <w:rFonts w:cs="Arial"/>
        </w:rPr>
        <w:t>Ort,</w:t>
      </w:r>
      <w:r>
        <w:rPr>
          <w:rFonts w:cs="Arial"/>
        </w:rPr>
        <w:t xml:space="preserve"> Datum</w:t>
      </w:r>
      <w:r>
        <w:rPr>
          <w:rFonts w:cs="Arial"/>
        </w:rPr>
        <w:tab/>
        <w:t>Unterschrift der</w:t>
      </w:r>
      <w:r w:rsidRPr="002A450C">
        <w:rPr>
          <w:rFonts w:cs="Arial"/>
        </w:rPr>
        <w:t xml:space="preserve"> Strahlenschutzverantwortlichen</w:t>
      </w:r>
      <w:r>
        <w:rPr>
          <w:rFonts w:cs="Arial"/>
        </w:rPr>
        <w:t>/ der(s) Vertretungsberechtigte(n)</w:t>
      </w:r>
    </w:p>
    <w:permStart w:id="455499505" w:edGrp="everyone"/>
    <w:p w:rsidR="00D85CEE" w:rsidRPr="002A450C" w:rsidRDefault="00145EC2" w:rsidP="00D85CEE">
      <w:pPr>
        <w:spacing w:after="120"/>
        <w:rPr>
          <w:rFonts w:cs="Arial"/>
        </w:rPr>
      </w:pPr>
      <w:sdt>
        <w:sdtPr>
          <w:rPr>
            <w:rFonts w:cs="Arial"/>
          </w:rPr>
          <w:id w:val="1911497988"/>
          <w:placeholder>
            <w:docPart w:val="72961FED20CB4EA7A346DB413401E1DE"/>
          </w:placeholder>
          <w:showingPlcHdr/>
        </w:sdtPr>
        <w:sdtEndPr/>
        <w:sdtContent>
          <w:r w:rsidR="00D85CEE">
            <w:rPr>
              <w:rStyle w:val="Platzhaltertext"/>
              <w:vanish/>
            </w:rPr>
            <w:t>Hier Text ein</w:t>
          </w:r>
          <w:r w:rsidR="00D85CEE" w:rsidRPr="00D80A11">
            <w:rPr>
              <w:rStyle w:val="Platzhaltertext"/>
              <w:vanish/>
            </w:rPr>
            <w:t>geben.</w:t>
          </w:r>
        </w:sdtContent>
      </w:sdt>
    </w:p>
    <w:permEnd w:id="455499505"/>
    <w:p w:rsidR="00D85CEE" w:rsidRDefault="00D85CEE" w:rsidP="00D85CEE">
      <w:pPr>
        <w:pBdr>
          <w:top w:val="single" w:sz="4" w:space="1" w:color="auto"/>
        </w:pBdr>
        <w:tabs>
          <w:tab w:val="left" w:pos="3969"/>
        </w:tabs>
        <w:rPr>
          <w:rFonts w:cs="Arial"/>
        </w:rPr>
      </w:pPr>
      <w:r w:rsidRPr="00B43959">
        <w:rPr>
          <w:rFonts w:cs="Arial"/>
        </w:rPr>
        <w:t>Ort,</w:t>
      </w:r>
      <w:r>
        <w:rPr>
          <w:rFonts w:cs="Arial"/>
        </w:rPr>
        <w:t xml:space="preserve"> Datum</w:t>
      </w:r>
      <w:r>
        <w:rPr>
          <w:rFonts w:cs="Arial"/>
        </w:rPr>
        <w:tab/>
      </w:r>
      <w:r w:rsidRPr="002A450C">
        <w:rPr>
          <w:rFonts w:cs="Arial"/>
        </w:rPr>
        <w:t>Unterschrift de</w:t>
      </w:r>
      <w:r>
        <w:rPr>
          <w:rFonts w:cs="Arial"/>
        </w:rPr>
        <w:t>r(</w:t>
      </w:r>
      <w:r w:rsidRPr="002A450C">
        <w:rPr>
          <w:rFonts w:cs="Arial"/>
        </w:rPr>
        <w:t>s</w:t>
      </w:r>
      <w:r>
        <w:rPr>
          <w:rFonts w:cs="Arial"/>
        </w:rPr>
        <w:t>)</w:t>
      </w:r>
      <w:r w:rsidRPr="002A450C">
        <w:rPr>
          <w:rFonts w:cs="Arial"/>
        </w:rPr>
        <w:t xml:space="preserve"> Strahlenschutzbeauftragten</w:t>
      </w:r>
    </w:p>
    <w:p w:rsidR="00E52A2B" w:rsidRDefault="00E52A2B" w:rsidP="00B43959">
      <w:pPr>
        <w:rPr>
          <w:rFonts w:cs="Arial"/>
        </w:rPr>
        <w:sectPr w:rsidR="00E52A2B" w:rsidSect="00814364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1531" w:right="1304" w:bottom="1134" w:left="1418" w:header="709" w:footer="709" w:gutter="0"/>
          <w:cols w:space="708"/>
          <w:titlePg/>
          <w:docGrid w:linePitch="360"/>
        </w:sectPr>
      </w:pPr>
    </w:p>
    <w:p w:rsidR="009F5F40" w:rsidRDefault="002E6866" w:rsidP="00D85CEE">
      <w:pPr>
        <w:pStyle w:val="berschrift1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4642485</wp:posOffset>
                </wp:positionH>
                <wp:positionV relativeFrom="paragraph">
                  <wp:posOffset>73660</wp:posOffset>
                </wp:positionV>
                <wp:extent cx="4343400" cy="266700"/>
                <wp:effectExtent l="0" t="0" r="0" b="0"/>
                <wp:wrapTight wrapText="bothSides">
                  <wp:wrapPolygon edited="0">
                    <wp:start x="0" y="0"/>
                    <wp:lineTo x="0" y="20057"/>
                    <wp:lineTo x="21505" y="20057"/>
                    <wp:lineTo x="21505" y="0"/>
                    <wp:lineTo x="0" y="0"/>
                  </wp:wrapPolygon>
                </wp:wrapTight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34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6866" w:rsidRPr="002E6866" w:rsidRDefault="002E6866" w:rsidP="002E6866">
                            <w:pPr>
                              <w:spacing w:line="240" w:lineRule="auto"/>
                              <w:rPr>
                                <w:i/>
                                <w:vanish/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  <w:r w:rsidRPr="002E6866">
                              <w:rPr>
                                <w:i/>
                                <w:vanish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Tabelle kann durch kopieren und einfügen von Zeilen erweitert werden.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6" type="#_x0000_t202" style="position:absolute;margin-left:365.55pt;margin-top:5.8pt;width:342pt;height:21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" fillcolor="white [3201]" stroked="f" strokeweight=".5pt">
                <v:textbox>
                  <w:txbxContent>
                    <w:p w:rsidR="002E6866" w:rsidRPr="002E6866" w:rsidRDefault="002E6866" w:rsidP="002E6866">
                      <w:pPr>
                        <w:spacing w:line="240" w:lineRule="auto"/>
                        <w:rPr>
                          <w:i/>
                          <w:vanish/>
                          <w:color w:val="A6A6A6" w:themeColor="background1" w:themeShade="A6"/>
                          <w:sz w:val="20"/>
                          <w:szCs w:val="20"/>
                        </w:rPr>
                      </w:pPr>
                      <w:r w:rsidRPr="002E6866">
                        <w:rPr>
                          <w:i/>
                          <w:vanish/>
                          <w:color w:val="A6A6A6" w:themeColor="background1" w:themeShade="A6"/>
                          <w:sz w:val="20"/>
                          <w:szCs w:val="20"/>
                        </w:rPr>
                        <w:t>Tabelle kann durch kopieren und einfügen von Zeilen erweitert werden.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52A2B" w:rsidRPr="00E52A2B">
        <w:t>ANLAGE 1</w:t>
      </w:r>
      <w:r w:rsidR="002210A8">
        <w:t xml:space="preserve"> U</w:t>
      </w:r>
      <w:r w:rsidR="002210A8" w:rsidRPr="002210A8">
        <w:t>mschlossene radioaktive Stoffe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8" w:type="dxa"/>
          <w:left w:w="70" w:type="dxa"/>
          <w:bottom w:w="68" w:type="dxa"/>
          <w:right w:w="70" w:type="dxa"/>
        </w:tblCellMar>
        <w:tblLook w:val="0000" w:firstRow="0" w:lastRow="0" w:firstColumn="0" w:lastColumn="0" w:noHBand="0" w:noVBand="0"/>
        <w:tblCaption w:val="Angaben über umschlossene radioaktive Stoffe"/>
        <w:tblDescription w:val="Tabelle mit Eingabefeldern für die Angaben der umschlossenen radioaktiven Stoffe."/>
      </w:tblPr>
      <w:tblGrid>
        <w:gridCol w:w="649"/>
        <w:gridCol w:w="1784"/>
        <w:gridCol w:w="1279"/>
        <w:gridCol w:w="1280"/>
        <w:gridCol w:w="648"/>
        <w:gridCol w:w="1231"/>
        <w:gridCol w:w="1134"/>
        <w:gridCol w:w="2977"/>
        <w:gridCol w:w="3181"/>
      </w:tblGrid>
      <w:tr w:rsidR="00E52A2B" w:rsidRPr="00D85CEE" w:rsidTr="00D85CEE">
        <w:tc>
          <w:tcPr>
            <w:tcW w:w="649" w:type="dxa"/>
            <w:vMerge w:val="restart"/>
            <w:shd w:val="clear" w:color="auto" w:fill="F2F2F2" w:themeFill="background1" w:themeFillShade="F2"/>
          </w:tcPr>
          <w:p w:rsidR="00E52A2B" w:rsidRPr="00D85CEE" w:rsidRDefault="00E52A2B" w:rsidP="00AC0705">
            <w:pPr>
              <w:spacing w:line="320" w:lineRule="atLeast"/>
              <w:jc w:val="center"/>
              <w:rPr>
                <w:rFonts w:cs="Arial"/>
                <w:bCs/>
                <w:sz w:val="20"/>
                <w:szCs w:val="20"/>
              </w:rPr>
            </w:pPr>
            <w:r w:rsidRPr="00D85CEE">
              <w:rPr>
                <w:rFonts w:cs="Arial"/>
                <w:bCs/>
                <w:sz w:val="20"/>
                <w:szCs w:val="20"/>
              </w:rPr>
              <w:t>Lfd. Nr.</w:t>
            </w:r>
          </w:p>
        </w:tc>
        <w:tc>
          <w:tcPr>
            <w:tcW w:w="1784" w:type="dxa"/>
            <w:vMerge w:val="restart"/>
            <w:shd w:val="clear" w:color="auto" w:fill="F2F2F2" w:themeFill="background1" w:themeFillShade="F2"/>
          </w:tcPr>
          <w:p w:rsidR="00E52A2B" w:rsidRPr="00D85CEE" w:rsidRDefault="00E52A2B" w:rsidP="00AC0705">
            <w:pPr>
              <w:spacing w:line="320" w:lineRule="atLeast"/>
              <w:jc w:val="center"/>
              <w:rPr>
                <w:rFonts w:cs="Arial"/>
                <w:bCs/>
                <w:sz w:val="20"/>
                <w:szCs w:val="20"/>
              </w:rPr>
            </w:pPr>
            <w:r w:rsidRPr="00D85CEE">
              <w:rPr>
                <w:rFonts w:cs="Arial"/>
                <w:bCs/>
                <w:sz w:val="20"/>
                <w:szCs w:val="20"/>
              </w:rPr>
              <w:t>Radionuklid</w:t>
            </w:r>
          </w:p>
        </w:tc>
        <w:tc>
          <w:tcPr>
            <w:tcW w:w="2559" w:type="dxa"/>
            <w:gridSpan w:val="2"/>
            <w:shd w:val="clear" w:color="auto" w:fill="F2F2F2" w:themeFill="background1" w:themeFillShade="F2"/>
          </w:tcPr>
          <w:p w:rsidR="00E52A2B" w:rsidRPr="00D85CEE" w:rsidRDefault="00E52A2B" w:rsidP="00AC0705">
            <w:pPr>
              <w:spacing w:line="320" w:lineRule="atLeast"/>
              <w:jc w:val="center"/>
              <w:rPr>
                <w:rFonts w:cs="Arial"/>
                <w:bCs/>
                <w:sz w:val="20"/>
                <w:szCs w:val="20"/>
              </w:rPr>
            </w:pPr>
            <w:r w:rsidRPr="00D85CEE">
              <w:rPr>
                <w:rFonts w:cs="Arial"/>
                <w:bCs/>
                <w:sz w:val="20"/>
                <w:szCs w:val="20"/>
              </w:rPr>
              <w:t>Aktivität maximal (in Bq)</w:t>
            </w:r>
          </w:p>
        </w:tc>
        <w:tc>
          <w:tcPr>
            <w:tcW w:w="648" w:type="dxa"/>
            <w:vMerge w:val="restart"/>
            <w:shd w:val="clear" w:color="auto" w:fill="F2F2F2" w:themeFill="background1" w:themeFillShade="F2"/>
          </w:tcPr>
          <w:p w:rsidR="00E52A2B" w:rsidRPr="00D85CEE" w:rsidRDefault="00E52A2B" w:rsidP="00AC0705">
            <w:pPr>
              <w:spacing w:line="320" w:lineRule="atLeast"/>
              <w:jc w:val="center"/>
              <w:rPr>
                <w:rFonts w:cs="Arial"/>
                <w:bCs/>
                <w:sz w:val="20"/>
                <w:szCs w:val="20"/>
              </w:rPr>
            </w:pPr>
            <w:r w:rsidRPr="00D85CEE">
              <w:rPr>
                <w:rFonts w:cs="Arial"/>
                <w:bCs/>
                <w:sz w:val="20"/>
                <w:szCs w:val="20"/>
              </w:rPr>
              <w:t>Stück zahl</w:t>
            </w:r>
          </w:p>
        </w:tc>
        <w:tc>
          <w:tcPr>
            <w:tcW w:w="1231" w:type="dxa"/>
            <w:vMerge w:val="restart"/>
            <w:shd w:val="clear" w:color="auto" w:fill="F2F2F2" w:themeFill="background1" w:themeFillShade="F2"/>
          </w:tcPr>
          <w:p w:rsidR="00E52A2B" w:rsidRPr="00D85CEE" w:rsidRDefault="00E52A2B" w:rsidP="00E52A2B">
            <w:pPr>
              <w:spacing w:line="320" w:lineRule="atLeast"/>
              <w:jc w:val="center"/>
              <w:rPr>
                <w:rFonts w:cs="Arial"/>
                <w:bCs/>
                <w:sz w:val="20"/>
                <w:szCs w:val="20"/>
              </w:rPr>
            </w:pPr>
            <w:r w:rsidRPr="00D85CEE">
              <w:rPr>
                <w:rFonts w:cs="Arial"/>
                <w:bCs/>
                <w:sz w:val="20"/>
                <w:szCs w:val="20"/>
              </w:rPr>
              <w:t>Art der Umhüllung</w:t>
            </w:r>
          </w:p>
        </w:tc>
        <w:tc>
          <w:tcPr>
            <w:tcW w:w="1134" w:type="dxa"/>
            <w:vMerge w:val="restart"/>
            <w:shd w:val="clear" w:color="auto" w:fill="F2F2F2" w:themeFill="background1" w:themeFillShade="F2"/>
          </w:tcPr>
          <w:p w:rsidR="00E52A2B" w:rsidRPr="00D85CEE" w:rsidRDefault="00E52A2B" w:rsidP="00AC0705">
            <w:pPr>
              <w:spacing w:line="320" w:lineRule="atLeast"/>
              <w:jc w:val="center"/>
              <w:rPr>
                <w:rFonts w:cs="Arial"/>
                <w:bCs/>
                <w:sz w:val="20"/>
                <w:szCs w:val="20"/>
              </w:rPr>
            </w:pPr>
            <w:r w:rsidRPr="00D85CEE">
              <w:rPr>
                <w:rFonts w:cs="Arial"/>
                <w:bCs/>
                <w:sz w:val="20"/>
                <w:szCs w:val="20"/>
              </w:rPr>
              <w:t>Aggregat zustand</w:t>
            </w:r>
          </w:p>
        </w:tc>
        <w:tc>
          <w:tcPr>
            <w:tcW w:w="2977" w:type="dxa"/>
            <w:vMerge w:val="restart"/>
            <w:shd w:val="clear" w:color="auto" w:fill="F2F2F2" w:themeFill="background1" w:themeFillShade="F2"/>
          </w:tcPr>
          <w:p w:rsidR="00E52A2B" w:rsidRPr="00D85CEE" w:rsidRDefault="00E52A2B" w:rsidP="00AC0705">
            <w:pPr>
              <w:spacing w:line="320" w:lineRule="atLeast"/>
              <w:jc w:val="center"/>
              <w:rPr>
                <w:rFonts w:cs="Arial"/>
                <w:bCs/>
                <w:sz w:val="20"/>
                <w:szCs w:val="20"/>
              </w:rPr>
            </w:pPr>
            <w:r w:rsidRPr="00D85CEE">
              <w:rPr>
                <w:rFonts w:cs="Arial"/>
                <w:bCs/>
                <w:sz w:val="20"/>
                <w:szCs w:val="20"/>
              </w:rPr>
              <w:t>Verwendungszweck</w:t>
            </w:r>
          </w:p>
        </w:tc>
        <w:tc>
          <w:tcPr>
            <w:tcW w:w="3181" w:type="dxa"/>
            <w:vMerge w:val="restart"/>
            <w:shd w:val="clear" w:color="auto" w:fill="F2F2F2" w:themeFill="background1" w:themeFillShade="F2"/>
          </w:tcPr>
          <w:p w:rsidR="00E52A2B" w:rsidRPr="00D85CEE" w:rsidRDefault="00E52A2B" w:rsidP="00AC0705">
            <w:pPr>
              <w:spacing w:line="320" w:lineRule="atLeast"/>
              <w:jc w:val="center"/>
              <w:rPr>
                <w:rFonts w:cs="Arial"/>
                <w:bCs/>
                <w:sz w:val="20"/>
                <w:szCs w:val="20"/>
              </w:rPr>
            </w:pPr>
            <w:r w:rsidRPr="00D85CEE">
              <w:rPr>
                <w:rFonts w:cs="Arial"/>
                <w:bCs/>
                <w:sz w:val="20"/>
                <w:szCs w:val="20"/>
              </w:rPr>
              <w:t>Umgangsort</w:t>
            </w:r>
          </w:p>
          <w:p w:rsidR="00E52A2B" w:rsidRPr="00D85CEE" w:rsidRDefault="00E52A2B" w:rsidP="00AC0705">
            <w:pPr>
              <w:spacing w:line="320" w:lineRule="atLeast"/>
              <w:jc w:val="center"/>
              <w:rPr>
                <w:rFonts w:cs="Arial"/>
                <w:bCs/>
                <w:sz w:val="20"/>
                <w:szCs w:val="20"/>
              </w:rPr>
            </w:pPr>
            <w:r w:rsidRPr="00D85CEE">
              <w:rPr>
                <w:rFonts w:cs="Arial"/>
                <w:bCs/>
                <w:sz w:val="20"/>
                <w:szCs w:val="20"/>
              </w:rPr>
              <w:t>(Abteilung, Etage, Raum)</w:t>
            </w:r>
          </w:p>
        </w:tc>
      </w:tr>
      <w:tr w:rsidR="00E52A2B" w:rsidRPr="00E52A2B" w:rsidTr="00D85CEE">
        <w:tc>
          <w:tcPr>
            <w:tcW w:w="649" w:type="dxa"/>
            <w:vMerge/>
          </w:tcPr>
          <w:p w:rsidR="00E52A2B" w:rsidRPr="00E52A2B" w:rsidRDefault="00E52A2B" w:rsidP="00AC0705">
            <w:pPr>
              <w:jc w:val="center"/>
              <w:rPr>
                <w:rFonts w:cs="Arial"/>
                <w:bCs/>
                <w:szCs w:val="20"/>
              </w:rPr>
            </w:pPr>
          </w:p>
        </w:tc>
        <w:tc>
          <w:tcPr>
            <w:tcW w:w="1784" w:type="dxa"/>
            <w:vMerge/>
          </w:tcPr>
          <w:p w:rsidR="00E52A2B" w:rsidRPr="00E52A2B" w:rsidRDefault="00E52A2B" w:rsidP="00AC0705">
            <w:pPr>
              <w:jc w:val="center"/>
              <w:rPr>
                <w:rFonts w:cs="Arial"/>
                <w:bCs/>
                <w:szCs w:val="20"/>
              </w:rPr>
            </w:pPr>
          </w:p>
        </w:tc>
        <w:tc>
          <w:tcPr>
            <w:tcW w:w="1279" w:type="dxa"/>
            <w:shd w:val="clear" w:color="auto" w:fill="F2F2F2" w:themeFill="background1" w:themeFillShade="F2"/>
          </w:tcPr>
          <w:p w:rsidR="00E52A2B" w:rsidRPr="00D85CEE" w:rsidRDefault="00E52A2B" w:rsidP="00AC0705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D85CEE">
              <w:rPr>
                <w:rFonts w:cs="Arial"/>
                <w:bCs/>
                <w:sz w:val="20"/>
                <w:szCs w:val="20"/>
              </w:rPr>
              <w:t>Einzelakt.</w:t>
            </w:r>
          </w:p>
        </w:tc>
        <w:tc>
          <w:tcPr>
            <w:tcW w:w="1280" w:type="dxa"/>
            <w:shd w:val="clear" w:color="auto" w:fill="F2F2F2" w:themeFill="background1" w:themeFillShade="F2"/>
          </w:tcPr>
          <w:p w:rsidR="00E52A2B" w:rsidRPr="00D85CEE" w:rsidRDefault="00E52A2B" w:rsidP="00AC0705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D85CEE">
              <w:rPr>
                <w:rFonts w:cs="Arial"/>
                <w:bCs/>
                <w:sz w:val="20"/>
                <w:szCs w:val="20"/>
              </w:rPr>
              <w:t>Gesamtakt.</w:t>
            </w:r>
          </w:p>
        </w:tc>
        <w:tc>
          <w:tcPr>
            <w:tcW w:w="648" w:type="dxa"/>
            <w:vMerge/>
          </w:tcPr>
          <w:p w:rsidR="00E52A2B" w:rsidRPr="00E52A2B" w:rsidRDefault="00E52A2B" w:rsidP="00AC0705">
            <w:pPr>
              <w:jc w:val="center"/>
              <w:rPr>
                <w:rFonts w:cs="Arial"/>
                <w:bCs/>
                <w:szCs w:val="20"/>
              </w:rPr>
            </w:pPr>
          </w:p>
        </w:tc>
        <w:tc>
          <w:tcPr>
            <w:tcW w:w="1231" w:type="dxa"/>
            <w:vMerge/>
          </w:tcPr>
          <w:p w:rsidR="00E52A2B" w:rsidRPr="00E52A2B" w:rsidRDefault="00E52A2B" w:rsidP="00AC0705">
            <w:pPr>
              <w:jc w:val="center"/>
              <w:rPr>
                <w:rFonts w:cs="Arial"/>
                <w:bCs/>
                <w:szCs w:val="20"/>
              </w:rPr>
            </w:pPr>
          </w:p>
        </w:tc>
        <w:tc>
          <w:tcPr>
            <w:tcW w:w="1134" w:type="dxa"/>
            <w:vMerge/>
          </w:tcPr>
          <w:p w:rsidR="00E52A2B" w:rsidRPr="00E52A2B" w:rsidRDefault="00E52A2B" w:rsidP="00AC0705">
            <w:pPr>
              <w:jc w:val="center"/>
              <w:rPr>
                <w:rFonts w:cs="Arial"/>
                <w:bCs/>
                <w:szCs w:val="20"/>
              </w:rPr>
            </w:pPr>
          </w:p>
        </w:tc>
        <w:tc>
          <w:tcPr>
            <w:tcW w:w="2977" w:type="dxa"/>
            <w:vMerge/>
          </w:tcPr>
          <w:p w:rsidR="00E52A2B" w:rsidRPr="00E52A2B" w:rsidRDefault="00E52A2B" w:rsidP="00AC0705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181" w:type="dxa"/>
            <w:vMerge/>
          </w:tcPr>
          <w:p w:rsidR="00E52A2B" w:rsidRPr="00E52A2B" w:rsidRDefault="00E52A2B" w:rsidP="00AC0705">
            <w:pPr>
              <w:jc w:val="center"/>
              <w:rPr>
                <w:rFonts w:cs="Arial"/>
                <w:bCs/>
                <w:szCs w:val="20"/>
              </w:rPr>
            </w:pPr>
          </w:p>
        </w:tc>
      </w:tr>
      <w:tr w:rsidR="002210A8" w:rsidRPr="002210A8" w:rsidTr="00D85CEE">
        <w:permStart w:id="555746201" w:edGrp="everyone" w:displacedByCustomXml="next"/>
        <w:sdt>
          <w:sdtPr>
            <w:rPr>
              <w:rFonts w:cs="Arial"/>
              <w:bCs/>
              <w:szCs w:val="20"/>
            </w:rPr>
            <w:id w:val="-717122900"/>
            <w:placeholder>
              <w:docPart w:val="084A5CC3A0C240E1BF86E4A89630417F"/>
            </w:placeholder>
            <w:showingPlcHdr/>
          </w:sdtPr>
          <w:sdtEndPr/>
          <w:sdtContent>
            <w:tc>
              <w:tcPr>
                <w:tcW w:w="649" w:type="dxa"/>
                <w:vAlign w:val="center"/>
              </w:tcPr>
              <w:p w:rsidR="002210A8" w:rsidRDefault="002210A8" w:rsidP="00AC0705">
                <w:pPr>
                  <w:rPr>
                    <w:rFonts w:cs="Arial"/>
                    <w:bCs/>
                    <w:szCs w:val="20"/>
                  </w:rPr>
                </w:pPr>
                <w:r>
                  <w:rPr>
                    <w:rStyle w:val="Platzhaltertext"/>
                    <w:vanish/>
                  </w:rPr>
                  <w:t>99</w:t>
                </w:r>
                <w:r w:rsidRPr="001A3F75">
                  <w:rPr>
                    <w:rStyle w:val="Platzhaltertext"/>
                  </w:rPr>
                  <w:t xml:space="preserve"> </w:t>
                </w:r>
              </w:p>
            </w:tc>
          </w:sdtContent>
        </w:sdt>
        <w:sdt>
          <w:sdtPr>
            <w:rPr>
              <w:rFonts w:cs="Arial"/>
              <w:bCs/>
              <w:szCs w:val="20"/>
            </w:rPr>
            <w:id w:val="904184316"/>
            <w:placeholder>
              <w:docPart w:val="ECA4DBAF8EFC4661A99457881569730C"/>
            </w:placeholder>
            <w:showingPlcHdr/>
          </w:sdtPr>
          <w:sdtEndPr/>
          <w:sdtContent>
            <w:tc>
              <w:tcPr>
                <w:tcW w:w="1784" w:type="dxa"/>
                <w:vAlign w:val="center"/>
              </w:tcPr>
              <w:p w:rsidR="002210A8" w:rsidRDefault="002210A8" w:rsidP="00AC0705">
                <w:pPr>
                  <w:rPr>
                    <w:rFonts w:cs="Arial"/>
                    <w:bCs/>
                    <w:szCs w:val="20"/>
                  </w:rPr>
                </w:pPr>
                <w:r w:rsidRPr="002210A8">
                  <w:rPr>
                    <w:rStyle w:val="Platzhaltertext"/>
                    <w:vanish/>
                  </w:rPr>
                  <w:t>Text</w:t>
                </w:r>
                <w:r w:rsidRPr="001A3F75">
                  <w:rPr>
                    <w:rStyle w:val="Platzhaltertext"/>
                  </w:rPr>
                  <w:t xml:space="preserve"> </w:t>
                </w:r>
              </w:p>
            </w:tc>
          </w:sdtContent>
        </w:sdt>
        <w:sdt>
          <w:sdtPr>
            <w:rPr>
              <w:rFonts w:cs="Arial"/>
              <w:bCs/>
              <w:szCs w:val="20"/>
            </w:rPr>
            <w:id w:val="1010869138"/>
            <w:placeholder>
              <w:docPart w:val="7CA1C1AA160A4F149D1A02AA9573271B"/>
            </w:placeholder>
            <w:showingPlcHdr/>
          </w:sdtPr>
          <w:sdtEndPr/>
          <w:sdtContent>
            <w:tc>
              <w:tcPr>
                <w:tcW w:w="1279" w:type="dxa"/>
                <w:vAlign w:val="center"/>
              </w:tcPr>
              <w:p w:rsidR="002210A8" w:rsidRPr="009E5DAD" w:rsidRDefault="002210A8" w:rsidP="00AC0705">
                <w:pPr>
                  <w:rPr>
                    <w:rFonts w:cs="Arial"/>
                    <w:bCs/>
                    <w:szCs w:val="20"/>
                  </w:rPr>
                </w:pPr>
                <w:r>
                  <w:rPr>
                    <w:rStyle w:val="Platzhaltertext"/>
                    <w:vanish/>
                  </w:rPr>
                  <w:t>9999</w:t>
                </w:r>
                <w:r w:rsidRPr="001A3F75">
                  <w:rPr>
                    <w:rStyle w:val="Platzhaltertext"/>
                  </w:rPr>
                  <w:t xml:space="preserve"> </w:t>
                </w:r>
              </w:p>
            </w:tc>
          </w:sdtContent>
        </w:sdt>
        <w:sdt>
          <w:sdtPr>
            <w:rPr>
              <w:rFonts w:cs="Arial"/>
              <w:bCs/>
              <w:szCs w:val="20"/>
            </w:rPr>
            <w:id w:val="1848365254"/>
            <w:placeholder>
              <w:docPart w:val="8583E013A4A54B3994D2CFF18B28F979"/>
            </w:placeholder>
            <w:showingPlcHdr/>
          </w:sdtPr>
          <w:sdtEndPr/>
          <w:sdtContent>
            <w:tc>
              <w:tcPr>
                <w:tcW w:w="1280" w:type="dxa"/>
                <w:vAlign w:val="center"/>
              </w:tcPr>
              <w:p w:rsidR="002210A8" w:rsidRPr="009E5DAD" w:rsidRDefault="002210A8" w:rsidP="00AC0705">
                <w:pPr>
                  <w:rPr>
                    <w:rFonts w:cs="Arial"/>
                    <w:bCs/>
                    <w:szCs w:val="20"/>
                  </w:rPr>
                </w:pPr>
                <w:r>
                  <w:rPr>
                    <w:rStyle w:val="Platzhaltertext"/>
                    <w:vanish/>
                  </w:rPr>
                  <w:t>9999</w:t>
                </w:r>
                <w:r w:rsidRPr="001A3F75">
                  <w:rPr>
                    <w:rStyle w:val="Platzhaltertext"/>
                  </w:rPr>
                  <w:t xml:space="preserve"> </w:t>
                </w:r>
              </w:p>
            </w:tc>
          </w:sdtContent>
        </w:sdt>
        <w:sdt>
          <w:sdtPr>
            <w:rPr>
              <w:rFonts w:cs="Arial"/>
              <w:bCs/>
              <w:szCs w:val="20"/>
            </w:rPr>
            <w:id w:val="-1420866300"/>
            <w:placeholder>
              <w:docPart w:val="C2432A8489B14FC0B4934481286ADAFD"/>
            </w:placeholder>
            <w:showingPlcHdr/>
          </w:sdtPr>
          <w:sdtEndPr/>
          <w:sdtContent>
            <w:tc>
              <w:tcPr>
                <w:tcW w:w="648" w:type="dxa"/>
                <w:vAlign w:val="center"/>
              </w:tcPr>
              <w:p w:rsidR="002210A8" w:rsidRDefault="002210A8" w:rsidP="00AC0705">
                <w:pPr>
                  <w:rPr>
                    <w:rFonts w:cs="Arial"/>
                    <w:bCs/>
                    <w:szCs w:val="20"/>
                  </w:rPr>
                </w:pPr>
                <w:r>
                  <w:rPr>
                    <w:rStyle w:val="Platzhaltertext"/>
                    <w:vanish/>
                  </w:rPr>
                  <w:t>99</w:t>
                </w:r>
                <w:r w:rsidRPr="001A3F75">
                  <w:rPr>
                    <w:rStyle w:val="Platzhaltertext"/>
                  </w:rPr>
                  <w:t xml:space="preserve"> </w:t>
                </w:r>
              </w:p>
            </w:tc>
          </w:sdtContent>
        </w:sdt>
        <w:sdt>
          <w:sdtPr>
            <w:rPr>
              <w:rFonts w:cs="Arial"/>
              <w:bCs/>
              <w:szCs w:val="20"/>
            </w:rPr>
            <w:id w:val="-311107993"/>
            <w:placeholder>
              <w:docPart w:val="D449C63DA26F4D41BC1B169034E86A20"/>
            </w:placeholder>
            <w:showingPlcHdr/>
          </w:sdtPr>
          <w:sdtEndPr/>
          <w:sdtContent>
            <w:tc>
              <w:tcPr>
                <w:tcW w:w="1231" w:type="dxa"/>
                <w:vAlign w:val="center"/>
              </w:tcPr>
              <w:p w:rsidR="002210A8" w:rsidRPr="009E5DAD" w:rsidRDefault="002210A8" w:rsidP="00AC0705">
                <w:pPr>
                  <w:rPr>
                    <w:rFonts w:cs="Arial"/>
                    <w:bCs/>
                    <w:szCs w:val="20"/>
                  </w:rPr>
                </w:pPr>
                <w:r w:rsidRPr="009E5DAD">
                  <w:rPr>
                    <w:rStyle w:val="Platzhaltertext"/>
                    <w:vanish/>
                  </w:rPr>
                  <w:t>Text</w:t>
                </w:r>
                <w:r w:rsidRPr="009E5DAD">
                  <w:rPr>
                    <w:rStyle w:val="Platzhaltertext"/>
                  </w:rPr>
                  <w:t xml:space="preserve"> </w:t>
                </w:r>
              </w:p>
            </w:tc>
          </w:sdtContent>
        </w:sdt>
        <w:sdt>
          <w:sdtPr>
            <w:rPr>
              <w:rFonts w:cs="Arial"/>
              <w:bCs/>
              <w:szCs w:val="20"/>
            </w:rPr>
            <w:id w:val="-2099863846"/>
            <w:placeholder>
              <w:docPart w:val="453F9915832A45AB9B1DE7714B8156CA"/>
            </w:placeholder>
            <w:showingPlcHdr/>
          </w:sdtPr>
          <w:sdtEndPr/>
          <w:sdtContent>
            <w:tc>
              <w:tcPr>
                <w:tcW w:w="1134" w:type="dxa"/>
                <w:vAlign w:val="center"/>
              </w:tcPr>
              <w:p w:rsidR="002210A8" w:rsidRPr="009E5DAD" w:rsidRDefault="002210A8" w:rsidP="00AC0705">
                <w:pPr>
                  <w:rPr>
                    <w:rFonts w:cs="Arial"/>
                    <w:bCs/>
                    <w:szCs w:val="20"/>
                  </w:rPr>
                </w:pPr>
                <w:r w:rsidRPr="009E5DAD">
                  <w:rPr>
                    <w:rStyle w:val="Platzhaltertext"/>
                    <w:vanish/>
                  </w:rPr>
                  <w:t>Text</w:t>
                </w:r>
                <w:r w:rsidRPr="009E5DAD">
                  <w:rPr>
                    <w:rStyle w:val="Platzhaltertext"/>
                  </w:rPr>
                  <w:t xml:space="preserve"> </w:t>
                </w:r>
              </w:p>
            </w:tc>
          </w:sdtContent>
        </w:sdt>
        <w:sdt>
          <w:sdtPr>
            <w:rPr>
              <w:rFonts w:cs="Arial"/>
              <w:bCs/>
              <w:szCs w:val="20"/>
            </w:rPr>
            <w:id w:val="1905026950"/>
            <w:placeholder>
              <w:docPart w:val="2C2CD75EE54942918F2EDDD51EA5A83C"/>
            </w:placeholder>
            <w:showingPlcHdr/>
          </w:sdtPr>
          <w:sdtEndPr/>
          <w:sdtContent>
            <w:tc>
              <w:tcPr>
                <w:tcW w:w="2977" w:type="dxa"/>
                <w:vAlign w:val="center"/>
              </w:tcPr>
              <w:p w:rsidR="002210A8" w:rsidRPr="009E5DAD" w:rsidRDefault="002210A8" w:rsidP="00AC0705">
                <w:pPr>
                  <w:rPr>
                    <w:rFonts w:cs="Arial"/>
                    <w:bCs/>
                    <w:szCs w:val="20"/>
                  </w:rPr>
                </w:pPr>
                <w:r w:rsidRPr="009E5DAD">
                  <w:rPr>
                    <w:rStyle w:val="Platzhaltertext"/>
                    <w:vanish/>
                  </w:rPr>
                  <w:t>Text</w:t>
                </w:r>
                <w:r w:rsidRPr="009E5DAD">
                  <w:rPr>
                    <w:rStyle w:val="Platzhaltertext"/>
                  </w:rPr>
                  <w:t xml:space="preserve"> </w:t>
                </w:r>
              </w:p>
            </w:tc>
          </w:sdtContent>
        </w:sdt>
        <w:sdt>
          <w:sdtPr>
            <w:rPr>
              <w:rFonts w:cs="Arial"/>
              <w:bCs/>
              <w:szCs w:val="20"/>
            </w:rPr>
            <w:id w:val="-446933328"/>
            <w:placeholder>
              <w:docPart w:val="936F235E16D74A268E0799C56111A595"/>
            </w:placeholder>
            <w:showingPlcHdr/>
          </w:sdtPr>
          <w:sdtEndPr/>
          <w:sdtContent>
            <w:tc>
              <w:tcPr>
                <w:tcW w:w="3181" w:type="dxa"/>
                <w:vAlign w:val="center"/>
              </w:tcPr>
              <w:p w:rsidR="002210A8" w:rsidRPr="009E5DAD" w:rsidRDefault="002210A8" w:rsidP="00AC0705">
                <w:pPr>
                  <w:rPr>
                    <w:rFonts w:cs="Arial"/>
                    <w:bCs/>
                    <w:szCs w:val="20"/>
                  </w:rPr>
                </w:pPr>
                <w:r w:rsidRPr="009E5DAD">
                  <w:rPr>
                    <w:rStyle w:val="Platzhaltertext"/>
                    <w:vanish/>
                  </w:rPr>
                  <w:t>Text</w:t>
                </w:r>
                <w:r w:rsidRPr="009E5DAD">
                  <w:rPr>
                    <w:rStyle w:val="Platzhaltertext"/>
                  </w:rPr>
                  <w:t xml:space="preserve"> </w:t>
                </w:r>
              </w:p>
            </w:tc>
          </w:sdtContent>
        </w:sdt>
      </w:tr>
      <w:tr w:rsidR="002210A8" w:rsidRPr="002210A8" w:rsidTr="00D85CEE">
        <w:sdt>
          <w:sdtPr>
            <w:rPr>
              <w:rFonts w:cs="Arial"/>
              <w:bCs/>
              <w:szCs w:val="20"/>
            </w:rPr>
            <w:id w:val="2086034911"/>
            <w:placeholder>
              <w:docPart w:val="3B99144BBD5849CE8F08EF006C6B4003"/>
            </w:placeholder>
            <w:showingPlcHdr/>
          </w:sdtPr>
          <w:sdtEndPr/>
          <w:sdtContent>
            <w:tc>
              <w:tcPr>
                <w:tcW w:w="649" w:type="dxa"/>
                <w:vAlign w:val="center"/>
              </w:tcPr>
              <w:p w:rsidR="002210A8" w:rsidRDefault="002210A8" w:rsidP="00AC0705">
                <w:pPr>
                  <w:rPr>
                    <w:rFonts w:cs="Arial"/>
                    <w:bCs/>
                    <w:szCs w:val="20"/>
                  </w:rPr>
                </w:pPr>
                <w:r>
                  <w:rPr>
                    <w:rStyle w:val="Platzhaltertext"/>
                    <w:vanish/>
                  </w:rPr>
                  <w:t>99</w:t>
                </w:r>
                <w:r w:rsidRPr="001A3F75">
                  <w:rPr>
                    <w:rStyle w:val="Platzhaltertext"/>
                  </w:rPr>
                  <w:t xml:space="preserve"> </w:t>
                </w:r>
              </w:p>
            </w:tc>
          </w:sdtContent>
        </w:sdt>
        <w:sdt>
          <w:sdtPr>
            <w:rPr>
              <w:rFonts w:cs="Arial"/>
              <w:bCs/>
              <w:szCs w:val="20"/>
            </w:rPr>
            <w:id w:val="-1692294425"/>
            <w:placeholder>
              <w:docPart w:val="219662121F29480AA71A7F54F2FB6A82"/>
            </w:placeholder>
            <w:showingPlcHdr/>
          </w:sdtPr>
          <w:sdtEndPr/>
          <w:sdtContent>
            <w:tc>
              <w:tcPr>
                <w:tcW w:w="1784" w:type="dxa"/>
                <w:vAlign w:val="center"/>
              </w:tcPr>
              <w:p w:rsidR="002210A8" w:rsidRDefault="002210A8" w:rsidP="00AC0705">
                <w:pPr>
                  <w:rPr>
                    <w:rFonts w:cs="Arial"/>
                    <w:bCs/>
                    <w:szCs w:val="20"/>
                  </w:rPr>
                </w:pPr>
                <w:r w:rsidRPr="002210A8">
                  <w:rPr>
                    <w:rStyle w:val="Platzhaltertext"/>
                    <w:vanish/>
                  </w:rPr>
                  <w:t>Text</w:t>
                </w:r>
                <w:r w:rsidRPr="001A3F75">
                  <w:rPr>
                    <w:rStyle w:val="Platzhaltertext"/>
                  </w:rPr>
                  <w:t xml:space="preserve"> </w:t>
                </w:r>
              </w:p>
            </w:tc>
          </w:sdtContent>
        </w:sdt>
        <w:sdt>
          <w:sdtPr>
            <w:rPr>
              <w:rFonts w:cs="Arial"/>
              <w:bCs/>
              <w:szCs w:val="20"/>
            </w:rPr>
            <w:id w:val="-915087483"/>
            <w:placeholder>
              <w:docPart w:val="E6940B52A37E4BB69B3AE68F92FF5CD8"/>
            </w:placeholder>
            <w:showingPlcHdr/>
          </w:sdtPr>
          <w:sdtEndPr/>
          <w:sdtContent>
            <w:tc>
              <w:tcPr>
                <w:tcW w:w="1279" w:type="dxa"/>
                <w:vAlign w:val="center"/>
              </w:tcPr>
              <w:p w:rsidR="002210A8" w:rsidRPr="009E5DAD" w:rsidRDefault="002210A8" w:rsidP="00AC0705">
                <w:pPr>
                  <w:rPr>
                    <w:rFonts w:cs="Arial"/>
                    <w:bCs/>
                    <w:szCs w:val="20"/>
                  </w:rPr>
                </w:pPr>
                <w:r>
                  <w:rPr>
                    <w:rStyle w:val="Platzhaltertext"/>
                    <w:vanish/>
                  </w:rPr>
                  <w:t>9999</w:t>
                </w:r>
                <w:r w:rsidRPr="001A3F75">
                  <w:rPr>
                    <w:rStyle w:val="Platzhaltertext"/>
                  </w:rPr>
                  <w:t xml:space="preserve"> </w:t>
                </w:r>
              </w:p>
            </w:tc>
          </w:sdtContent>
        </w:sdt>
        <w:sdt>
          <w:sdtPr>
            <w:rPr>
              <w:rFonts w:cs="Arial"/>
              <w:bCs/>
              <w:szCs w:val="20"/>
            </w:rPr>
            <w:id w:val="1516420331"/>
            <w:placeholder>
              <w:docPart w:val="E59268C8989E4A099912426982293505"/>
            </w:placeholder>
            <w:showingPlcHdr/>
          </w:sdtPr>
          <w:sdtEndPr/>
          <w:sdtContent>
            <w:tc>
              <w:tcPr>
                <w:tcW w:w="1280" w:type="dxa"/>
                <w:vAlign w:val="center"/>
              </w:tcPr>
              <w:p w:rsidR="002210A8" w:rsidRPr="009E5DAD" w:rsidRDefault="002210A8" w:rsidP="00AC0705">
                <w:pPr>
                  <w:rPr>
                    <w:rFonts w:cs="Arial"/>
                    <w:bCs/>
                    <w:szCs w:val="20"/>
                  </w:rPr>
                </w:pPr>
                <w:r>
                  <w:rPr>
                    <w:rStyle w:val="Platzhaltertext"/>
                    <w:vanish/>
                  </w:rPr>
                  <w:t>9999</w:t>
                </w:r>
                <w:r w:rsidRPr="001A3F75">
                  <w:rPr>
                    <w:rStyle w:val="Platzhaltertext"/>
                  </w:rPr>
                  <w:t xml:space="preserve"> </w:t>
                </w:r>
              </w:p>
            </w:tc>
          </w:sdtContent>
        </w:sdt>
        <w:sdt>
          <w:sdtPr>
            <w:rPr>
              <w:rFonts w:cs="Arial"/>
              <w:bCs/>
              <w:szCs w:val="20"/>
            </w:rPr>
            <w:id w:val="-706018372"/>
            <w:placeholder>
              <w:docPart w:val="9E915D7A844E494CB39077A4C6D64B9C"/>
            </w:placeholder>
            <w:showingPlcHdr/>
          </w:sdtPr>
          <w:sdtEndPr/>
          <w:sdtContent>
            <w:tc>
              <w:tcPr>
                <w:tcW w:w="648" w:type="dxa"/>
                <w:vAlign w:val="center"/>
              </w:tcPr>
              <w:p w:rsidR="002210A8" w:rsidRDefault="002210A8" w:rsidP="00AC0705">
                <w:pPr>
                  <w:rPr>
                    <w:rFonts w:cs="Arial"/>
                    <w:bCs/>
                    <w:szCs w:val="20"/>
                  </w:rPr>
                </w:pPr>
                <w:r>
                  <w:rPr>
                    <w:rStyle w:val="Platzhaltertext"/>
                    <w:vanish/>
                  </w:rPr>
                  <w:t>99</w:t>
                </w:r>
                <w:r w:rsidRPr="001A3F75">
                  <w:rPr>
                    <w:rStyle w:val="Platzhaltertext"/>
                  </w:rPr>
                  <w:t xml:space="preserve"> </w:t>
                </w:r>
              </w:p>
            </w:tc>
          </w:sdtContent>
        </w:sdt>
        <w:sdt>
          <w:sdtPr>
            <w:rPr>
              <w:rFonts w:cs="Arial"/>
              <w:bCs/>
              <w:szCs w:val="20"/>
            </w:rPr>
            <w:id w:val="-2012677111"/>
            <w:placeholder>
              <w:docPart w:val="B9269F617A7443A6A46F7C9DEB61CB14"/>
            </w:placeholder>
            <w:showingPlcHdr/>
          </w:sdtPr>
          <w:sdtEndPr/>
          <w:sdtContent>
            <w:tc>
              <w:tcPr>
                <w:tcW w:w="1231" w:type="dxa"/>
                <w:vAlign w:val="center"/>
              </w:tcPr>
              <w:p w:rsidR="002210A8" w:rsidRPr="009E5DAD" w:rsidRDefault="002210A8" w:rsidP="00AC0705">
                <w:pPr>
                  <w:rPr>
                    <w:rFonts w:cs="Arial"/>
                    <w:bCs/>
                    <w:szCs w:val="20"/>
                  </w:rPr>
                </w:pPr>
                <w:r w:rsidRPr="009E5DAD">
                  <w:rPr>
                    <w:rStyle w:val="Platzhaltertext"/>
                    <w:vanish/>
                  </w:rPr>
                  <w:t>Text</w:t>
                </w:r>
                <w:r w:rsidRPr="009E5DAD">
                  <w:rPr>
                    <w:rStyle w:val="Platzhaltertext"/>
                  </w:rPr>
                  <w:t xml:space="preserve"> </w:t>
                </w:r>
              </w:p>
            </w:tc>
          </w:sdtContent>
        </w:sdt>
        <w:sdt>
          <w:sdtPr>
            <w:rPr>
              <w:rFonts w:cs="Arial"/>
              <w:bCs/>
              <w:szCs w:val="20"/>
            </w:rPr>
            <w:id w:val="1238825955"/>
            <w:placeholder>
              <w:docPart w:val="458AB46B870B482AB5774445814C69E2"/>
            </w:placeholder>
            <w:showingPlcHdr/>
          </w:sdtPr>
          <w:sdtEndPr/>
          <w:sdtContent>
            <w:tc>
              <w:tcPr>
                <w:tcW w:w="1134" w:type="dxa"/>
                <w:vAlign w:val="center"/>
              </w:tcPr>
              <w:p w:rsidR="002210A8" w:rsidRPr="009E5DAD" w:rsidRDefault="002210A8" w:rsidP="00AC0705">
                <w:pPr>
                  <w:rPr>
                    <w:rFonts w:cs="Arial"/>
                    <w:bCs/>
                    <w:szCs w:val="20"/>
                  </w:rPr>
                </w:pPr>
                <w:r w:rsidRPr="009E5DAD">
                  <w:rPr>
                    <w:rStyle w:val="Platzhaltertext"/>
                    <w:vanish/>
                  </w:rPr>
                  <w:t>Text</w:t>
                </w:r>
                <w:r w:rsidRPr="009E5DAD">
                  <w:rPr>
                    <w:rStyle w:val="Platzhaltertext"/>
                  </w:rPr>
                  <w:t xml:space="preserve"> </w:t>
                </w:r>
              </w:p>
            </w:tc>
          </w:sdtContent>
        </w:sdt>
        <w:sdt>
          <w:sdtPr>
            <w:rPr>
              <w:rFonts w:cs="Arial"/>
              <w:bCs/>
              <w:szCs w:val="20"/>
            </w:rPr>
            <w:id w:val="-1464572308"/>
            <w:placeholder>
              <w:docPart w:val="0CF0DCA9BF5F465AA8075EF8EF4E2025"/>
            </w:placeholder>
            <w:showingPlcHdr/>
          </w:sdtPr>
          <w:sdtEndPr/>
          <w:sdtContent>
            <w:tc>
              <w:tcPr>
                <w:tcW w:w="2977" w:type="dxa"/>
                <w:vAlign w:val="center"/>
              </w:tcPr>
              <w:p w:rsidR="002210A8" w:rsidRPr="009E5DAD" w:rsidRDefault="002210A8" w:rsidP="00AC0705">
                <w:pPr>
                  <w:rPr>
                    <w:rFonts w:cs="Arial"/>
                    <w:bCs/>
                    <w:szCs w:val="20"/>
                  </w:rPr>
                </w:pPr>
                <w:r w:rsidRPr="009E5DAD">
                  <w:rPr>
                    <w:rStyle w:val="Platzhaltertext"/>
                    <w:vanish/>
                  </w:rPr>
                  <w:t>Text</w:t>
                </w:r>
                <w:r w:rsidRPr="009E5DAD">
                  <w:rPr>
                    <w:rStyle w:val="Platzhaltertext"/>
                  </w:rPr>
                  <w:t xml:space="preserve"> </w:t>
                </w:r>
              </w:p>
            </w:tc>
          </w:sdtContent>
        </w:sdt>
        <w:sdt>
          <w:sdtPr>
            <w:rPr>
              <w:rFonts w:cs="Arial"/>
              <w:bCs/>
              <w:szCs w:val="20"/>
            </w:rPr>
            <w:id w:val="-1650045444"/>
            <w:placeholder>
              <w:docPart w:val="4504FD35ED0B4A9D96B37667C653AB44"/>
            </w:placeholder>
            <w:showingPlcHdr/>
          </w:sdtPr>
          <w:sdtEndPr/>
          <w:sdtContent>
            <w:tc>
              <w:tcPr>
                <w:tcW w:w="3181" w:type="dxa"/>
                <w:vAlign w:val="center"/>
              </w:tcPr>
              <w:p w:rsidR="002210A8" w:rsidRPr="009E5DAD" w:rsidRDefault="002210A8" w:rsidP="00AC0705">
                <w:pPr>
                  <w:rPr>
                    <w:rFonts w:cs="Arial"/>
                    <w:bCs/>
                    <w:szCs w:val="20"/>
                  </w:rPr>
                </w:pPr>
                <w:r w:rsidRPr="009E5DAD">
                  <w:rPr>
                    <w:rStyle w:val="Platzhaltertext"/>
                    <w:vanish/>
                  </w:rPr>
                  <w:t>Text</w:t>
                </w:r>
                <w:r w:rsidRPr="009E5DAD">
                  <w:rPr>
                    <w:rStyle w:val="Platzhaltertext"/>
                  </w:rPr>
                  <w:t xml:space="preserve"> </w:t>
                </w:r>
              </w:p>
            </w:tc>
          </w:sdtContent>
        </w:sdt>
      </w:tr>
      <w:tr w:rsidR="002210A8" w:rsidRPr="002210A8" w:rsidTr="00D85CEE">
        <w:sdt>
          <w:sdtPr>
            <w:rPr>
              <w:rFonts w:cs="Arial"/>
              <w:bCs/>
              <w:szCs w:val="20"/>
            </w:rPr>
            <w:id w:val="-205493781"/>
            <w:placeholder>
              <w:docPart w:val="7059E541D33B430C9B40FCD6FAA7CA92"/>
            </w:placeholder>
            <w:showingPlcHdr/>
          </w:sdtPr>
          <w:sdtEndPr/>
          <w:sdtContent>
            <w:tc>
              <w:tcPr>
                <w:tcW w:w="649" w:type="dxa"/>
                <w:vAlign w:val="center"/>
              </w:tcPr>
              <w:p w:rsidR="002210A8" w:rsidRDefault="002210A8" w:rsidP="00AC0705">
                <w:pPr>
                  <w:rPr>
                    <w:rFonts w:cs="Arial"/>
                    <w:bCs/>
                    <w:szCs w:val="20"/>
                  </w:rPr>
                </w:pPr>
                <w:r>
                  <w:rPr>
                    <w:rStyle w:val="Platzhaltertext"/>
                    <w:vanish/>
                  </w:rPr>
                  <w:t>99</w:t>
                </w:r>
                <w:r w:rsidRPr="001A3F75">
                  <w:rPr>
                    <w:rStyle w:val="Platzhaltertext"/>
                  </w:rPr>
                  <w:t xml:space="preserve"> </w:t>
                </w:r>
              </w:p>
            </w:tc>
          </w:sdtContent>
        </w:sdt>
        <w:sdt>
          <w:sdtPr>
            <w:rPr>
              <w:rFonts w:cs="Arial"/>
              <w:bCs/>
              <w:szCs w:val="20"/>
            </w:rPr>
            <w:id w:val="-1280875879"/>
            <w:placeholder>
              <w:docPart w:val="1D6CCB3641CA4CAC88D683184935EB30"/>
            </w:placeholder>
            <w:showingPlcHdr/>
          </w:sdtPr>
          <w:sdtEndPr/>
          <w:sdtContent>
            <w:tc>
              <w:tcPr>
                <w:tcW w:w="1784" w:type="dxa"/>
                <w:vAlign w:val="center"/>
              </w:tcPr>
              <w:p w:rsidR="002210A8" w:rsidRDefault="002210A8" w:rsidP="00AC0705">
                <w:pPr>
                  <w:rPr>
                    <w:rFonts w:cs="Arial"/>
                    <w:bCs/>
                    <w:szCs w:val="20"/>
                  </w:rPr>
                </w:pPr>
                <w:r w:rsidRPr="002210A8">
                  <w:rPr>
                    <w:rStyle w:val="Platzhaltertext"/>
                    <w:vanish/>
                  </w:rPr>
                  <w:t>Text</w:t>
                </w:r>
                <w:r w:rsidRPr="001A3F75">
                  <w:rPr>
                    <w:rStyle w:val="Platzhaltertext"/>
                  </w:rPr>
                  <w:t xml:space="preserve"> </w:t>
                </w:r>
              </w:p>
            </w:tc>
          </w:sdtContent>
        </w:sdt>
        <w:sdt>
          <w:sdtPr>
            <w:rPr>
              <w:rFonts w:cs="Arial"/>
              <w:bCs/>
              <w:szCs w:val="20"/>
            </w:rPr>
            <w:id w:val="-318191953"/>
            <w:placeholder>
              <w:docPart w:val="431D4F16D9AA4358B35B8FF7B0E66035"/>
            </w:placeholder>
            <w:showingPlcHdr/>
          </w:sdtPr>
          <w:sdtEndPr/>
          <w:sdtContent>
            <w:tc>
              <w:tcPr>
                <w:tcW w:w="1279" w:type="dxa"/>
                <w:vAlign w:val="center"/>
              </w:tcPr>
              <w:p w:rsidR="002210A8" w:rsidRPr="009E5DAD" w:rsidRDefault="002210A8" w:rsidP="00AC0705">
                <w:pPr>
                  <w:rPr>
                    <w:rFonts w:cs="Arial"/>
                    <w:bCs/>
                    <w:szCs w:val="20"/>
                  </w:rPr>
                </w:pPr>
                <w:r>
                  <w:rPr>
                    <w:rStyle w:val="Platzhaltertext"/>
                    <w:vanish/>
                  </w:rPr>
                  <w:t>9999</w:t>
                </w:r>
                <w:r w:rsidRPr="001A3F75">
                  <w:rPr>
                    <w:rStyle w:val="Platzhaltertext"/>
                  </w:rPr>
                  <w:t xml:space="preserve"> </w:t>
                </w:r>
              </w:p>
            </w:tc>
          </w:sdtContent>
        </w:sdt>
        <w:sdt>
          <w:sdtPr>
            <w:rPr>
              <w:rFonts w:cs="Arial"/>
              <w:bCs/>
              <w:szCs w:val="20"/>
            </w:rPr>
            <w:id w:val="2116547226"/>
            <w:placeholder>
              <w:docPart w:val="EDBDBFE2491246B2A59ADBF14748408D"/>
            </w:placeholder>
            <w:showingPlcHdr/>
          </w:sdtPr>
          <w:sdtEndPr/>
          <w:sdtContent>
            <w:tc>
              <w:tcPr>
                <w:tcW w:w="1280" w:type="dxa"/>
                <w:vAlign w:val="center"/>
              </w:tcPr>
              <w:p w:rsidR="002210A8" w:rsidRPr="009E5DAD" w:rsidRDefault="002210A8" w:rsidP="00AC0705">
                <w:pPr>
                  <w:rPr>
                    <w:rFonts w:cs="Arial"/>
                    <w:bCs/>
                    <w:szCs w:val="20"/>
                  </w:rPr>
                </w:pPr>
                <w:r>
                  <w:rPr>
                    <w:rStyle w:val="Platzhaltertext"/>
                    <w:vanish/>
                  </w:rPr>
                  <w:t>9999</w:t>
                </w:r>
                <w:r w:rsidRPr="001A3F75">
                  <w:rPr>
                    <w:rStyle w:val="Platzhaltertext"/>
                  </w:rPr>
                  <w:t xml:space="preserve"> </w:t>
                </w:r>
              </w:p>
            </w:tc>
          </w:sdtContent>
        </w:sdt>
        <w:sdt>
          <w:sdtPr>
            <w:rPr>
              <w:rFonts w:cs="Arial"/>
              <w:bCs/>
              <w:szCs w:val="20"/>
            </w:rPr>
            <w:id w:val="2119092838"/>
            <w:placeholder>
              <w:docPart w:val="B20C4948BFDA4614993D85D4FE8DAB06"/>
            </w:placeholder>
            <w:showingPlcHdr/>
          </w:sdtPr>
          <w:sdtEndPr/>
          <w:sdtContent>
            <w:tc>
              <w:tcPr>
                <w:tcW w:w="648" w:type="dxa"/>
                <w:vAlign w:val="center"/>
              </w:tcPr>
              <w:p w:rsidR="002210A8" w:rsidRDefault="002210A8" w:rsidP="00AC0705">
                <w:pPr>
                  <w:rPr>
                    <w:rFonts w:cs="Arial"/>
                    <w:bCs/>
                    <w:szCs w:val="20"/>
                  </w:rPr>
                </w:pPr>
                <w:r>
                  <w:rPr>
                    <w:rStyle w:val="Platzhaltertext"/>
                    <w:vanish/>
                  </w:rPr>
                  <w:t>99</w:t>
                </w:r>
                <w:r w:rsidRPr="001A3F75">
                  <w:rPr>
                    <w:rStyle w:val="Platzhaltertext"/>
                  </w:rPr>
                  <w:t xml:space="preserve"> </w:t>
                </w:r>
              </w:p>
            </w:tc>
          </w:sdtContent>
        </w:sdt>
        <w:sdt>
          <w:sdtPr>
            <w:rPr>
              <w:rFonts w:cs="Arial"/>
              <w:bCs/>
              <w:szCs w:val="20"/>
            </w:rPr>
            <w:id w:val="259567255"/>
            <w:placeholder>
              <w:docPart w:val="B2B70C8375714A18A7D79CA8E9146735"/>
            </w:placeholder>
            <w:showingPlcHdr/>
          </w:sdtPr>
          <w:sdtEndPr/>
          <w:sdtContent>
            <w:tc>
              <w:tcPr>
                <w:tcW w:w="1231" w:type="dxa"/>
                <w:vAlign w:val="center"/>
              </w:tcPr>
              <w:p w:rsidR="002210A8" w:rsidRPr="009E5DAD" w:rsidRDefault="002210A8" w:rsidP="00AC0705">
                <w:pPr>
                  <w:rPr>
                    <w:rFonts w:cs="Arial"/>
                    <w:bCs/>
                    <w:szCs w:val="20"/>
                  </w:rPr>
                </w:pPr>
                <w:r w:rsidRPr="009E5DAD">
                  <w:rPr>
                    <w:rStyle w:val="Platzhaltertext"/>
                    <w:vanish/>
                  </w:rPr>
                  <w:t>Text</w:t>
                </w:r>
                <w:r w:rsidRPr="009E5DAD">
                  <w:rPr>
                    <w:rStyle w:val="Platzhaltertext"/>
                  </w:rPr>
                  <w:t xml:space="preserve"> </w:t>
                </w:r>
              </w:p>
            </w:tc>
          </w:sdtContent>
        </w:sdt>
        <w:sdt>
          <w:sdtPr>
            <w:rPr>
              <w:rFonts w:cs="Arial"/>
              <w:bCs/>
              <w:szCs w:val="20"/>
            </w:rPr>
            <w:id w:val="944655122"/>
            <w:placeholder>
              <w:docPart w:val="7E4319AA87C7451FA333A189BABED1C8"/>
            </w:placeholder>
            <w:showingPlcHdr/>
          </w:sdtPr>
          <w:sdtEndPr/>
          <w:sdtContent>
            <w:tc>
              <w:tcPr>
                <w:tcW w:w="1134" w:type="dxa"/>
                <w:vAlign w:val="center"/>
              </w:tcPr>
              <w:p w:rsidR="002210A8" w:rsidRPr="009E5DAD" w:rsidRDefault="002210A8" w:rsidP="00AC0705">
                <w:pPr>
                  <w:rPr>
                    <w:rFonts w:cs="Arial"/>
                    <w:bCs/>
                    <w:szCs w:val="20"/>
                  </w:rPr>
                </w:pPr>
                <w:r w:rsidRPr="009E5DAD">
                  <w:rPr>
                    <w:rStyle w:val="Platzhaltertext"/>
                    <w:vanish/>
                  </w:rPr>
                  <w:t>Text</w:t>
                </w:r>
                <w:r w:rsidRPr="009E5DAD">
                  <w:rPr>
                    <w:rStyle w:val="Platzhaltertext"/>
                  </w:rPr>
                  <w:t xml:space="preserve"> </w:t>
                </w:r>
              </w:p>
            </w:tc>
          </w:sdtContent>
        </w:sdt>
        <w:sdt>
          <w:sdtPr>
            <w:rPr>
              <w:rFonts w:cs="Arial"/>
              <w:bCs/>
              <w:szCs w:val="20"/>
            </w:rPr>
            <w:id w:val="1010875650"/>
            <w:placeholder>
              <w:docPart w:val="6D2673FC5B5D4C3BB8831C43CBFD83E3"/>
            </w:placeholder>
            <w:showingPlcHdr/>
          </w:sdtPr>
          <w:sdtEndPr/>
          <w:sdtContent>
            <w:tc>
              <w:tcPr>
                <w:tcW w:w="2977" w:type="dxa"/>
                <w:vAlign w:val="center"/>
              </w:tcPr>
              <w:p w:rsidR="002210A8" w:rsidRPr="009E5DAD" w:rsidRDefault="002210A8" w:rsidP="00AC0705">
                <w:pPr>
                  <w:rPr>
                    <w:rFonts w:cs="Arial"/>
                    <w:bCs/>
                    <w:szCs w:val="20"/>
                  </w:rPr>
                </w:pPr>
                <w:r w:rsidRPr="009E5DAD">
                  <w:rPr>
                    <w:rStyle w:val="Platzhaltertext"/>
                    <w:vanish/>
                  </w:rPr>
                  <w:t>Text</w:t>
                </w:r>
                <w:r w:rsidRPr="009E5DAD">
                  <w:rPr>
                    <w:rStyle w:val="Platzhaltertext"/>
                  </w:rPr>
                  <w:t xml:space="preserve"> </w:t>
                </w:r>
              </w:p>
            </w:tc>
          </w:sdtContent>
        </w:sdt>
        <w:sdt>
          <w:sdtPr>
            <w:rPr>
              <w:rFonts w:cs="Arial"/>
              <w:bCs/>
              <w:szCs w:val="20"/>
            </w:rPr>
            <w:id w:val="1391915957"/>
            <w:placeholder>
              <w:docPart w:val="10D1E5183C1F4B34A54AB1737A90C4FD"/>
            </w:placeholder>
            <w:showingPlcHdr/>
          </w:sdtPr>
          <w:sdtEndPr/>
          <w:sdtContent>
            <w:tc>
              <w:tcPr>
                <w:tcW w:w="3181" w:type="dxa"/>
                <w:vAlign w:val="center"/>
              </w:tcPr>
              <w:p w:rsidR="002210A8" w:rsidRPr="009E5DAD" w:rsidRDefault="002210A8" w:rsidP="00AC0705">
                <w:pPr>
                  <w:rPr>
                    <w:rFonts w:cs="Arial"/>
                    <w:bCs/>
                    <w:szCs w:val="20"/>
                  </w:rPr>
                </w:pPr>
                <w:r w:rsidRPr="009E5DAD">
                  <w:rPr>
                    <w:rStyle w:val="Platzhaltertext"/>
                    <w:vanish/>
                  </w:rPr>
                  <w:t>Text</w:t>
                </w:r>
                <w:r w:rsidRPr="009E5DAD">
                  <w:rPr>
                    <w:rStyle w:val="Platzhaltertext"/>
                  </w:rPr>
                  <w:t xml:space="preserve"> </w:t>
                </w:r>
              </w:p>
            </w:tc>
          </w:sdtContent>
        </w:sdt>
      </w:tr>
      <w:tr w:rsidR="002210A8" w:rsidRPr="002210A8" w:rsidTr="00D85CEE">
        <w:sdt>
          <w:sdtPr>
            <w:rPr>
              <w:rFonts w:cs="Arial"/>
              <w:bCs/>
              <w:szCs w:val="20"/>
            </w:rPr>
            <w:id w:val="-1525780004"/>
            <w:placeholder>
              <w:docPart w:val="C01AB68AF8E0458DB4DE762E9C175088"/>
            </w:placeholder>
            <w:showingPlcHdr/>
          </w:sdtPr>
          <w:sdtEndPr/>
          <w:sdtContent>
            <w:tc>
              <w:tcPr>
                <w:tcW w:w="649" w:type="dxa"/>
                <w:vAlign w:val="center"/>
              </w:tcPr>
              <w:p w:rsidR="002210A8" w:rsidRDefault="002210A8" w:rsidP="00AC0705">
                <w:pPr>
                  <w:rPr>
                    <w:rFonts w:cs="Arial"/>
                    <w:bCs/>
                    <w:szCs w:val="20"/>
                  </w:rPr>
                </w:pPr>
                <w:r>
                  <w:rPr>
                    <w:rStyle w:val="Platzhaltertext"/>
                    <w:vanish/>
                  </w:rPr>
                  <w:t>99</w:t>
                </w:r>
                <w:r w:rsidRPr="001A3F75">
                  <w:rPr>
                    <w:rStyle w:val="Platzhaltertext"/>
                  </w:rPr>
                  <w:t xml:space="preserve"> </w:t>
                </w:r>
              </w:p>
            </w:tc>
          </w:sdtContent>
        </w:sdt>
        <w:sdt>
          <w:sdtPr>
            <w:rPr>
              <w:rFonts w:cs="Arial"/>
              <w:bCs/>
              <w:szCs w:val="20"/>
            </w:rPr>
            <w:id w:val="1822382227"/>
            <w:placeholder>
              <w:docPart w:val="AD39478B1E3746A1A660D30E5369653D"/>
            </w:placeholder>
            <w:showingPlcHdr/>
          </w:sdtPr>
          <w:sdtEndPr/>
          <w:sdtContent>
            <w:tc>
              <w:tcPr>
                <w:tcW w:w="1784" w:type="dxa"/>
                <w:vAlign w:val="center"/>
              </w:tcPr>
              <w:p w:rsidR="002210A8" w:rsidRDefault="002210A8" w:rsidP="00AC0705">
                <w:pPr>
                  <w:rPr>
                    <w:rFonts w:cs="Arial"/>
                    <w:bCs/>
                    <w:szCs w:val="20"/>
                  </w:rPr>
                </w:pPr>
                <w:r w:rsidRPr="002210A8">
                  <w:rPr>
                    <w:rStyle w:val="Platzhaltertext"/>
                    <w:vanish/>
                  </w:rPr>
                  <w:t>Text</w:t>
                </w:r>
                <w:r w:rsidRPr="001A3F75">
                  <w:rPr>
                    <w:rStyle w:val="Platzhaltertext"/>
                  </w:rPr>
                  <w:t xml:space="preserve"> </w:t>
                </w:r>
              </w:p>
            </w:tc>
          </w:sdtContent>
        </w:sdt>
        <w:sdt>
          <w:sdtPr>
            <w:rPr>
              <w:rFonts w:cs="Arial"/>
              <w:bCs/>
              <w:szCs w:val="20"/>
            </w:rPr>
            <w:id w:val="1490595294"/>
            <w:placeholder>
              <w:docPart w:val="18DDF0DC9DC340E7A7CE5CA55C2CAF49"/>
            </w:placeholder>
            <w:showingPlcHdr/>
          </w:sdtPr>
          <w:sdtEndPr/>
          <w:sdtContent>
            <w:tc>
              <w:tcPr>
                <w:tcW w:w="1279" w:type="dxa"/>
                <w:vAlign w:val="center"/>
              </w:tcPr>
              <w:p w:rsidR="002210A8" w:rsidRPr="009E5DAD" w:rsidRDefault="002210A8" w:rsidP="00AC0705">
                <w:pPr>
                  <w:rPr>
                    <w:rFonts w:cs="Arial"/>
                    <w:bCs/>
                    <w:szCs w:val="20"/>
                  </w:rPr>
                </w:pPr>
                <w:r>
                  <w:rPr>
                    <w:rStyle w:val="Platzhaltertext"/>
                    <w:vanish/>
                  </w:rPr>
                  <w:t>9999</w:t>
                </w:r>
                <w:r w:rsidRPr="001A3F75">
                  <w:rPr>
                    <w:rStyle w:val="Platzhaltertext"/>
                  </w:rPr>
                  <w:t xml:space="preserve"> </w:t>
                </w:r>
              </w:p>
            </w:tc>
          </w:sdtContent>
        </w:sdt>
        <w:sdt>
          <w:sdtPr>
            <w:rPr>
              <w:rFonts w:cs="Arial"/>
              <w:bCs/>
              <w:szCs w:val="20"/>
            </w:rPr>
            <w:id w:val="-1829352108"/>
            <w:placeholder>
              <w:docPart w:val="12F5FC23CE76438F86A905ED32F9E8DE"/>
            </w:placeholder>
            <w:showingPlcHdr/>
          </w:sdtPr>
          <w:sdtEndPr/>
          <w:sdtContent>
            <w:tc>
              <w:tcPr>
                <w:tcW w:w="1280" w:type="dxa"/>
                <w:vAlign w:val="center"/>
              </w:tcPr>
              <w:p w:rsidR="002210A8" w:rsidRPr="009E5DAD" w:rsidRDefault="002210A8" w:rsidP="00AC0705">
                <w:pPr>
                  <w:rPr>
                    <w:rFonts w:cs="Arial"/>
                    <w:bCs/>
                    <w:szCs w:val="20"/>
                  </w:rPr>
                </w:pPr>
                <w:r>
                  <w:rPr>
                    <w:rStyle w:val="Platzhaltertext"/>
                    <w:vanish/>
                  </w:rPr>
                  <w:t>9999</w:t>
                </w:r>
                <w:r w:rsidRPr="001A3F75">
                  <w:rPr>
                    <w:rStyle w:val="Platzhaltertext"/>
                  </w:rPr>
                  <w:t xml:space="preserve"> </w:t>
                </w:r>
              </w:p>
            </w:tc>
          </w:sdtContent>
        </w:sdt>
        <w:sdt>
          <w:sdtPr>
            <w:rPr>
              <w:rFonts w:cs="Arial"/>
              <w:bCs/>
              <w:szCs w:val="20"/>
            </w:rPr>
            <w:id w:val="-647282272"/>
            <w:placeholder>
              <w:docPart w:val="8F1529C87E5040258F1F41367B0C6207"/>
            </w:placeholder>
            <w:showingPlcHdr/>
          </w:sdtPr>
          <w:sdtEndPr/>
          <w:sdtContent>
            <w:tc>
              <w:tcPr>
                <w:tcW w:w="648" w:type="dxa"/>
                <w:vAlign w:val="center"/>
              </w:tcPr>
              <w:p w:rsidR="002210A8" w:rsidRDefault="002210A8" w:rsidP="00AC0705">
                <w:pPr>
                  <w:rPr>
                    <w:rFonts w:cs="Arial"/>
                    <w:bCs/>
                    <w:szCs w:val="20"/>
                  </w:rPr>
                </w:pPr>
                <w:r>
                  <w:rPr>
                    <w:rStyle w:val="Platzhaltertext"/>
                    <w:vanish/>
                  </w:rPr>
                  <w:t>99</w:t>
                </w:r>
                <w:r w:rsidRPr="001A3F75">
                  <w:rPr>
                    <w:rStyle w:val="Platzhaltertext"/>
                  </w:rPr>
                  <w:t xml:space="preserve"> </w:t>
                </w:r>
              </w:p>
            </w:tc>
          </w:sdtContent>
        </w:sdt>
        <w:sdt>
          <w:sdtPr>
            <w:rPr>
              <w:rFonts w:cs="Arial"/>
              <w:bCs/>
              <w:szCs w:val="20"/>
            </w:rPr>
            <w:id w:val="-143041857"/>
            <w:placeholder>
              <w:docPart w:val="117703003A814E65B9A854AE5A857577"/>
            </w:placeholder>
            <w:showingPlcHdr/>
          </w:sdtPr>
          <w:sdtEndPr/>
          <w:sdtContent>
            <w:tc>
              <w:tcPr>
                <w:tcW w:w="1231" w:type="dxa"/>
                <w:vAlign w:val="center"/>
              </w:tcPr>
              <w:p w:rsidR="002210A8" w:rsidRPr="009E5DAD" w:rsidRDefault="002210A8" w:rsidP="00AC0705">
                <w:pPr>
                  <w:rPr>
                    <w:rFonts w:cs="Arial"/>
                    <w:bCs/>
                    <w:szCs w:val="20"/>
                  </w:rPr>
                </w:pPr>
                <w:r w:rsidRPr="009E5DAD">
                  <w:rPr>
                    <w:rStyle w:val="Platzhaltertext"/>
                    <w:vanish/>
                  </w:rPr>
                  <w:t>Text</w:t>
                </w:r>
                <w:r w:rsidRPr="009E5DAD">
                  <w:rPr>
                    <w:rStyle w:val="Platzhaltertext"/>
                  </w:rPr>
                  <w:t xml:space="preserve"> </w:t>
                </w:r>
              </w:p>
            </w:tc>
          </w:sdtContent>
        </w:sdt>
        <w:sdt>
          <w:sdtPr>
            <w:rPr>
              <w:rFonts w:cs="Arial"/>
              <w:bCs/>
              <w:szCs w:val="20"/>
            </w:rPr>
            <w:id w:val="-1684122392"/>
            <w:placeholder>
              <w:docPart w:val="B15EB4E911C34E93B63E97F8CDEC9F03"/>
            </w:placeholder>
            <w:showingPlcHdr/>
          </w:sdtPr>
          <w:sdtEndPr/>
          <w:sdtContent>
            <w:tc>
              <w:tcPr>
                <w:tcW w:w="1134" w:type="dxa"/>
                <w:vAlign w:val="center"/>
              </w:tcPr>
              <w:p w:rsidR="002210A8" w:rsidRPr="009E5DAD" w:rsidRDefault="002210A8" w:rsidP="00AC0705">
                <w:pPr>
                  <w:rPr>
                    <w:rFonts w:cs="Arial"/>
                    <w:bCs/>
                    <w:szCs w:val="20"/>
                  </w:rPr>
                </w:pPr>
                <w:r w:rsidRPr="009E5DAD">
                  <w:rPr>
                    <w:rStyle w:val="Platzhaltertext"/>
                    <w:vanish/>
                  </w:rPr>
                  <w:t>Text</w:t>
                </w:r>
                <w:r w:rsidRPr="009E5DAD">
                  <w:rPr>
                    <w:rStyle w:val="Platzhaltertext"/>
                  </w:rPr>
                  <w:t xml:space="preserve"> </w:t>
                </w:r>
              </w:p>
            </w:tc>
          </w:sdtContent>
        </w:sdt>
        <w:sdt>
          <w:sdtPr>
            <w:rPr>
              <w:rFonts w:cs="Arial"/>
              <w:bCs/>
              <w:szCs w:val="20"/>
            </w:rPr>
            <w:id w:val="-1943443343"/>
            <w:placeholder>
              <w:docPart w:val="61790F335DE44B99A41BD987782AC248"/>
            </w:placeholder>
            <w:showingPlcHdr/>
          </w:sdtPr>
          <w:sdtEndPr/>
          <w:sdtContent>
            <w:tc>
              <w:tcPr>
                <w:tcW w:w="2977" w:type="dxa"/>
                <w:vAlign w:val="center"/>
              </w:tcPr>
              <w:p w:rsidR="002210A8" w:rsidRPr="009E5DAD" w:rsidRDefault="002210A8" w:rsidP="00AC0705">
                <w:pPr>
                  <w:rPr>
                    <w:rFonts w:cs="Arial"/>
                    <w:bCs/>
                    <w:szCs w:val="20"/>
                  </w:rPr>
                </w:pPr>
                <w:r w:rsidRPr="009E5DAD">
                  <w:rPr>
                    <w:rStyle w:val="Platzhaltertext"/>
                    <w:vanish/>
                  </w:rPr>
                  <w:t>Text</w:t>
                </w:r>
                <w:r w:rsidRPr="009E5DAD">
                  <w:rPr>
                    <w:rStyle w:val="Platzhaltertext"/>
                  </w:rPr>
                  <w:t xml:space="preserve"> </w:t>
                </w:r>
              </w:p>
            </w:tc>
          </w:sdtContent>
        </w:sdt>
        <w:sdt>
          <w:sdtPr>
            <w:rPr>
              <w:rFonts w:cs="Arial"/>
              <w:bCs/>
              <w:szCs w:val="20"/>
            </w:rPr>
            <w:id w:val="273063981"/>
            <w:placeholder>
              <w:docPart w:val="EE5AF501FB584DDA92C77E103CC752ED"/>
            </w:placeholder>
            <w:showingPlcHdr/>
          </w:sdtPr>
          <w:sdtEndPr/>
          <w:sdtContent>
            <w:tc>
              <w:tcPr>
                <w:tcW w:w="3181" w:type="dxa"/>
                <w:vAlign w:val="center"/>
              </w:tcPr>
              <w:p w:rsidR="002210A8" w:rsidRPr="009E5DAD" w:rsidRDefault="002210A8" w:rsidP="00AC0705">
                <w:pPr>
                  <w:rPr>
                    <w:rFonts w:cs="Arial"/>
                    <w:bCs/>
                    <w:szCs w:val="20"/>
                  </w:rPr>
                </w:pPr>
                <w:r w:rsidRPr="009E5DAD">
                  <w:rPr>
                    <w:rStyle w:val="Platzhaltertext"/>
                    <w:vanish/>
                  </w:rPr>
                  <w:t>Text</w:t>
                </w:r>
                <w:r w:rsidRPr="009E5DAD">
                  <w:rPr>
                    <w:rStyle w:val="Platzhaltertext"/>
                  </w:rPr>
                  <w:t xml:space="preserve"> </w:t>
                </w:r>
              </w:p>
            </w:tc>
          </w:sdtContent>
        </w:sdt>
      </w:tr>
      <w:tr w:rsidR="002210A8" w:rsidRPr="002210A8" w:rsidTr="00D85CEE">
        <w:sdt>
          <w:sdtPr>
            <w:rPr>
              <w:rFonts w:cs="Arial"/>
              <w:bCs/>
              <w:szCs w:val="20"/>
            </w:rPr>
            <w:id w:val="197901708"/>
            <w:placeholder>
              <w:docPart w:val="DFA7AD9E457640A88EF5C237A5CA2BD2"/>
            </w:placeholder>
            <w:showingPlcHdr/>
          </w:sdtPr>
          <w:sdtEndPr/>
          <w:sdtContent>
            <w:tc>
              <w:tcPr>
                <w:tcW w:w="649" w:type="dxa"/>
                <w:vAlign w:val="center"/>
              </w:tcPr>
              <w:p w:rsidR="002210A8" w:rsidRDefault="002210A8" w:rsidP="00AC0705">
                <w:pPr>
                  <w:rPr>
                    <w:rFonts w:cs="Arial"/>
                    <w:bCs/>
                    <w:szCs w:val="20"/>
                  </w:rPr>
                </w:pPr>
                <w:r>
                  <w:rPr>
                    <w:rStyle w:val="Platzhaltertext"/>
                    <w:vanish/>
                  </w:rPr>
                  <w:t>99</w:t>
                </w:r>
                <w:r w:rsidRPr="001A3F75">
                  <w:rPr>
                    <w:rStyle w:val="Platzhaltertext"/>
                  </w:rPr>
                  <w:t xml:space="preserve"> </w:t>
                </w:r>
              </w:p>
            </w:tc>
          </w:sdtContent>
        </w:sdt>
        <w:sdt>
          <w:sdtPr>
            <w:rPr>
              <w:rFonts w:cs="Arial"/>
              <w:bCs/>
              <w:szCs w:val="20"/>
            </w:rPr>
            <w:id w:val="329100673"/>
            <w:placeholder>
              <w:docPart w:val="74C8833294C94A5AB75E5D3DD9554B3A"/>
            </w:placeholder>
            <w:showingPlcHdr/>
          </w:sdtPr>
          <w:sdtEndPr/>
          <w:sdtContent>
            <w:tc>
              <w:tcPr>
                <w:tcW w:w="1784" w:type="dxa"/>
                <w:vAlign w:val="center"/>
              </w:tcPr>
              <w:p w:rsidR="002210A8" w:rsidRDefault="002210A8" w:rsidP="00AC0705">
                <w:pPr>
                  <w:rPr>
                    <w:rFonts w:cs="Arial"/>
                    <w:bCs/>
                    <w:szCs w:val="20"/>
                  </w:rPr>
                </w:pPr>
                <w:r w:rsidRPr="002210A8">
                  <w:rPr>
                    <w:rStyle w:val="Platzhaltertext"/>
                    <w:vanish/>
                  </w:rPr>
                  <w:t>Text</w:t>
                </w:r>
                <w:r w:rsidRPr="001A3F75">
                  <w:rPr>
                    <w:rStyle w:val="Platzhaltertext"/>
                  </w:rPr>
                  <w:t xml:space="preserve"> </w:t>
                </w:r>
              </w:p>
            </w:tc>
          </w:sdtContent>
        </w:sdt>
        <w:sdt>
          <w:sdtPr>
            <w:rPr>
              <w:rFonts w:cs="Arial"/>
              <w:bCs/>
              <w:szCs w:val="20"/>
            </w:rPr>
            <w:id w:val="-1595075198"/>
            <w:placeholder>
              <w:docPart w:val="F24999300189474E9268B09F84E0EDDE"/>
            </w:placeholder>
            <w:showingPlcHdr/>
          </w:sdtPr>
          <w:sdtEndPr/>
          <w:sdtContent>
            <w:tc>
              <w:tcPr>
                <w:tcW w:w="1279" w:type="dxa"/>
                <w:vAlign w:val="center"/>
              </w:tcPr>
              <w:p w:rsidR="002210A8" w:rsidRPr="009E5DAD" w:rsidRDefault="002210A8" w:rsidP="00AC0705">
                <w:pPr>
                  <w:rPr>
                    <w:rFonts w:cs="Arial"/>
                    <w:bCs/>
                    <w:szCs w:val="20"/>
                  </w:rPr>
                </w:pPr>
                <w:r>
                  <w:rPr>
                    <w:rStyle w:val="Platzhaltertext"/>
                    <w:vanish/>
                  </w:rPr>
                  <w:t>9999</w:t>
                </w:r>
                <w:r w:rsidRPr="001A3F75">
                  <w:rPr>
                    <w:rStyle w:val="Platzhaltertext"/>
                  </w:rPr>
                  <w:t xml:space="preserve"> </w:t>
                </w:r>
              </w:p>
            </w:tc>
          </w:sdtContent>
        </w:sdt>
        <w:sdt>
          <w:sdtPr>
            <w:rPr>
              <w:rFonts w:cs="Arial"/>
              <w:bCs/>
              <w:szCs w:val="20"/>
            </w:rPr>
            <w:id w:val="1976109480"/>
            <w:placeholder>
              <w:docPart w:val="01285B9708A3484FBD8C02BB693A1A85"/>
            </w:placeholder>
            <w:showingPlcHdr/>
          </w:sdtPr>
          <w:sdtEndPr/>
          <w:sdtContent>
            <w:tc>
              <w:tcPr>
                <w:tcW w:w="1280" w:type="dxa"/>
                <w:vAlign w:val="center"/>
              </w:tcPr>
              <w:p w:rsidR="002210A8" w:rsidRPr="009E5DAD" w:rsidRDefault="002210A8" w:rsidP="00AC0705">
                <w:pPr>
                  <w:rPr>
                    <w:rFonts w:cs="Arial"/>
                    <w:bCs/>
                    <w:szCs w:val="20"/>
                  </w:rPr>
                </w:pPr>
                <w:r>
                  <w:rPr>
                    <w:rStyle w:val="Platzhaltertext"/>
                    <w:vanish/>
                  </w:rPr>
                  <w:t>9999</w:t>
                </w:r>
                <w:r w:rsidRPr="001A3F75">
                  <w:rPr>
                    <w:rStyle w:val="Platzhaltertext"/>
                  </w:rPr>
                  <w:t xml:space="preserve"> </w:t>
                </w:r>
              </w:p>
            </w:tc>
          </w:sdtContent>
        </w:sdt>
        <w:sdt>
          <w:sdtPr>
            <w:rPr>
              <w:rFonts w:cs="Arial"/>
              <w:bCs/>
              <w:szCs w:val="20"/>
            </w:rPr>
            <w:id w:val="-960880105"/>
            <w:placeholder>
              <w:docPart w:val="A0433A018D4F4B048EAD3BEF39A07609"/>
            </w:placeholder>
            <w:showingPlcHdr/>
          </w:sdtPr>
          <w:sdtEndPr/>
          <w:sdtContent>
            <w:tc>
              <w:tcPr>
                <w:tcW w:w="648" w:type="dxa"/>
                <w:vAlign w:val="center"/>
              </w:tcPr>
              <w:p w:rsidR="002210A8" w:rsidRDefault="002210A8" w:rsidP="00AC0705">
                <w:pPr>
                  <w:rPr>
                    <w:rFonts w:cs="Arial"/>
                    <w:bCs/>
                    <w:szCs w:val="20"/>
                  </w:rPr>
                </w:pPr>
                <w:r>
                  <w:rPr>
                    <w:rStyle w:val="Platzhaltertext"/>
                    <w:vanish/>
                  </w:rPr>
                  <w:t>99</w:t>
                </w:r>
                <w:r w:rsidRPr="001A3F75">
                  <w:rPr>
                    <w:rStyle w:val="Platzhaltertext"/>
                  </w:rPr>
                  <w:t xml:space="preserve"> </w:t>
                </w:r>
              </w:p>
            </w:tc>
          </w:sdtContent>
        </w:sdt>
        <w:sdt>
          <w:sdtPr>
            <w:rPr>
              <w:rFonts w:cs="Arial"/>
              <w:bCs/>
              <w:szCs w:val="20"/>
            </w:rPr>
            <w:id w:val="756788576"/>
            <w:placeholder>
              <w:docPart w:val="C745584A77D343ECA509F57CD48302F4"/>
            </w:placeholder>
            <w:showingPlcHdr/>
          </w:sdtPr>
          <w:sdtEndPr/>
          <w:sdtContent>
            <w:tc>
              <w:tcPr>
                <w:tcW w:w="1231" w:type="dxa"/>
                <w:vAlign w:val="center"/>
              </w:tcPr>
              <w:p w:rsidR="002210A8" w:rsidRPr="009E5DAD" w:rsidRDefault="002210A8" w:rsidP="00AC0705">
                <w:pPr>
                  <w:rPr>
                    <w:rFonts w:cs="Arial"/>
                    <w:bCs/>
                    <w:szCs w:val="20"/>
                  </w:rPr>
                </w:pPr>
                <w:r w:rsidRPr="009E5DAD">
                  <w:rPr>
                    <w:rStyle w:val="Platzhaltertext"/>
                    <w:vanish/>
                  </w:rPr>
                  <w:t>Text</w:t>
                </w:r>
                <w:r w:rsidRPr="009E5DAD">
                  <w:rPr>
                    <w:rStyle w:val="Platzhaltertext"/>
                  </w:rPr>
                  <w:t xml:space="preserve"> </w:t>
                </w:r>
              </w:p>
            </w:tc>
          </w:sdtContent>
        </w:sdt>
        <w:sdt>
          <w:sdtPr>
            <w:rPr>
              <w:rFonts w:cs="Arial"/>
              <w:bCs/>
              <w:szCs w:val="20"/>
            </w:rPr>
            <w:id w:val="-1914226011"/>
            <w:placeholder>
              <w:docPart w:val="2BA9FEBFA2FB472ABD22A66F63870588"/>
            </w:placeholder>
            <w:showingPlcHdr/>
          </w:sdtPr>
          <w:sdtEndPr/>
          <w:sdtContent>
            <w:tc>
              <w:tcPr>
                <w:tcW w:w="1134" w:type="dxa"/>
                <w:vAlign w:val="center"/>
              </w:tcPr>
              <w:p w:rsidR="002210A8" w:rsidRPr="009E5DAD" w:rsidRDefault="002210A8" w:rsidP="00AC0705">
                <w:pPr>
                  <w:rPr>
                    <w:rFonts w:cs="Arial"/>
                    <w:bCs/>
                    <w:szCs w:val="20"/>
                  </w:rPr>
                </w:pPr>
                <w:r w:rsidRPr="009E5DAD">
                  <w:rPr>
                    <w:rStyle w:val="Platzhaltertext"/>
                    <w:vanish/>
                  </w:rPr>
                  <w:t>Text</w:t>
                </w:r>
                <w:r w:rsidRPr="009E5DAD">
                  <w:rPr>
                    <w:rStyle w:val="Platzhaltertext"/>
                  </w:rPr>
                  <w:t xml:space="preserve"> </w:t>
                </w:r>
              </w:p>
            </w:tc>
          </w:sdtContent>
        </w:sdt>
        <w:sdt>
          <w:sdtPr>
            <w:rPr>
              <w:rFonts w:cs="Arial"/>
              <w:bCs/>
              <w:szCs w:val="20"/>
            </w:rPr>
            <w:id w:val="216097113"/>
            <w:placeholder>
              <w:docPart w:val="E538B483B24D43E4B762F780E94A4207"/>
            </w:placeholder>
            <w:showingPlcHdr/>
          </w:sdtPr>
          <w:sdtEndPr/>
          <w:sdtContent>
            <w:tc>
              <w:tcPr>
                <w:tcW w:w="2977" w:type="dxa"/>
                <w:vAlign w:val="center"/>
              </w:tcPr>
              <w:p w:rsidR="002210A8" w:rsidRPr="009E5DAD" w:rsidRDefault="002210A8" w:rsidP="00AC0705">
                <w:pPr>
                  <w:rPr>
                    <w:rFonts w:cs="Arial"/>
                    <w:bCs/>
                    <w:szCs w:val="20"/>
                  </w:rPr>
                </w:pPr>
                <w:r w:rsidRPr="009E5DAD">
                  <w:rPr>
                    <w:rStyle w:val="Platzhaltertext"/>
                    <w:vanish/>
                  </w:rPr>
                  <w:t>Text</w:t>
                </w:r>
                <w:r w:rsidRPr="009E5DAD">
                  <w:rPr>
                    <w:rStyle w:val="Platzhaltertext"/>
                  </w:rPr>
                  <w:t xml:space="preserve"> </w:t>
                </w:r>
              </w:p>
            </w:tc>
          </w:sdtContent>
        </w:sdt>
        <w:sdt>
          <w:sdtPr>
            <w:rPr>
              <w:rFonts w:cs="Arial"/>
              <w:bCs/>
              <w:szCs w:val="20"/>
            </w:rPr>
            <w:id w:val="-267395816"/>
            <w:placeholder>
              <w:docPart w:val="C6BC62AB0C3F4A0880091230782E3670"/>
            </w:placeholder>
            <w:showingPlcHdr/>
          </w:sdtPr>
          <w:sdtEndPr/>
          <w:sdtContent>
            <w:tc>
              <w:tcPr>
                <w:tcW w:w="3181" w:type="dxa"/>
                <w:vAlign w:val="center"/>
              </w:tcPr>
              <w:p w:rsidR="002210A8" w:rsidRPr="009E5DAD" w:rsidRDefault="002210A8" w:rsidP="00AC0705">
                <w:pPr>
                  <w:rPr>
                    <w:rFonts w:cs="Arial"/>
                    <w:bCs/>
                    <w:szCs w:val="20"/>
                  </w:rPr>
                </w:pPr>
                <w:r w:rsidRPr="009E5DAD">
                  <w:rPr>
                    <w:rStyle w:val="Platzhaltertext"/>
                    <w:vanish/>
                  </w:rPr>
                  <w:t>Text</w:t>
                </w:r>
                <w:r w:rsidRPr="009E5DAD">
                  <w:rPr>
                    <w:rStyle w:val="Platzhaltertext"/>
                  </w:rPr>
                  <w:t xml:space="preserve"> </w:t>
                </w:r>
              </w:p>
            </w:tc>
          </w:sdtContent>
        </w:sdt>
      </w:tr>
      <w:tr w:rsidR="002210A8" w:rsidRPr="002210A8" w:rsidTr="00D85CEE">
        <w:sdt>
          <w:sdtPr>
            <w:rPr>
              <w:rFonts w:cs="Arial"/>
              <w:bCs/>
              <w:szCs w:val="20"/>
            </w:rPr>
            <w:id w:val="259270520"/>
            <w:placeholder>
              <w:docPart w:val="1F7E72AAA19E4F78AE2A6DF588C79D6B"/>
            </w:placeholder>
            <w:showingPlcHdr/>
          </w:sdtPr>
          <w:sdtEndPr/>
          <w:sdtContent>
            <w:tc>
              <w:tcPr>
                <w:tcW w:w="649" w:type="dxa"/>
                <w:vAlign w:val="center"/>
              </w:tcPr>
              <w:p w:rsidR="002210A8" w:rsidRDefault="002210A8" w:rsidP="00AC0705">
                <w:pPr>
                  <w:rPr>
                    <w:rFonts w:cs="Arial"/>
                    <w:bCs/>
                    <w:szCs w:val="20"/>
                  </w:rPr>
                </w:pPr>
                <w:r>
                  <w:rPr>
                    <w:rStyle w:val="Platzhaltertext"/>
                    <w:vanish/>
                  </w:rPr>
                  <w:t>99</w:t>
                </w:r>
                <w:r w:rsidRPr="001A3F75">
                  <w:rPr>
                    <w:rStyle w:val="Platzhaltertext"/>
                  </w:rPr>
                  <w:t xml:space="preserve"> </w:t>
                </w:r>
              </w:p>
            </w:tc>
          </w:sdtContent>
        </w:sdt>
        <w:sdt>
          <w:sdtPr>
            <w:rPr>
              <w:rFonts w:cs="Arial"/>
              <w:bCs/>
              <w:szCs w:val="20"/>
            </w:rPr>
            <w:id w:val="-2091220685"/>
            <w:placeholder>
              <w:docPart w:val="5A8165A118CB454DA9D14560DD09A67F"/>
            </w:placeholder>
            <w:showingPlcHdr/>
          </w:sdtPr>
          <w:sdtEndPr/>
          <w:sdtContent>
            <w:tc>
              <w:tcPr>
                <w:tcW w:w="1784" w:type="dxa"/>
                <w:vAlign w:val="center"/>
              </w:tcPr>
              <w:p w:rsidR="002210A8" w:rsidRDefault="002210A8" w:rsidP="00AC0705">
                <w:pPr>
                  <w:rPr>
                    <w:rFonts w:cs="Arial"/>
                    <w:bCs/>
                    <w:szCs w:val="20"/>
                  </w:rPr>
                </w:pPr>
                <w:r w:rsidRPr="002210A8">
                  <w:rPr>
                    <w:rStyle w:val="Platzhaltertext"/>
                    <w:vanish/>
                  </w:rPr>
                  <w:t>Text</w:t>
                </w:r>
                <w:r w:rsidRPr="001A3F75">
                  <w:rPr>
                    <w:rStyle w:val="Platzhaltertext"/>
                  </w:rPr>
                  <w:t xml:space="preserve"> </w:t>
                </w:r>
              </w:p>
            </w:tc>
          </w:sdtContent>
        </w:sdt>
        <w:sdt>
          <w:sdtPr>
            <w:rPr>
              <w:rFonts w:cs="Arial"/>
              <w:bCs/>
              <w:szCs w:val="20"/>
            </w:rPr>
            <w:id w:val="-870847659"/>
            <w:placeholder>
              <w:docPart w:val="3B0FA6CCC76C4D4F8FE93F4794768D02"/>
            </w:placeholder>
            <w:showingPlcHdr/>
          </w:sdtPr>
          <w:sdtEndPr/>
          <w:sdtContent>
            <w:tc>
              <w:tcPr>
                <w:tcW w:w="1279" w:type="dxa"/>
                <w:vAlign w:val="center"/>
              </w:tcPr>
              <w:p w:rsidR="002210A8" w:rsidRPr="009E5DAD" w:rsidRDefault="002210A8" w:rsidP="00AC0705">
                <w:pPr>
                  <w:rPr>
                    <w:rFonts w:cs="Arial"/>
                    <w:bCs/>
                    <w:szCs w:val="20"/>
                  </w:rPr>
                </w:pPr>
                <w:r>
                  <w:rPr>
                    <w:rStyle w:val="Platzhaltertext"/>
                    <w:vanish/>
                  </w:rPr>
                  <w:t>9999</w:t>
                </w:r>
                <w:r w:rsidRPr="001A3F75">
                  <w:rPr>
                    <w:rStyle w:val="Platzhaltertext"/>
                  </w:rPr>
                  <w:t xml:space="preserve"> </w:t>
                </w:r>
              </w:p>
            </w:tc>
          </w:sdtContent>
        </w:sdt>
        <w:sdt>
          <w:sdtPr>
            <w:rPr>
              <w:rFonts w:cs="Arial"/>
              <w:bCs/>
              <w:szCs w:val="20"/>
            </w:rPr>
            <w:id w:val="-1977910595"/>
            <w:placeholder>
              <w:docPart w:val="A43AAC9F818F44BA9E980EBA105BE61D"/>
            </w:placeholder>
            <w:showingPlcHdr/>
          </w:sdtPr>
          <w:sdtEndPr/>
          <w:sdtContent>
            <w:tc>
              <w:tcPr>
                <w:tcW w:w="1280" w:type="dxa"/>
                <w:vAlign w:val="center"/>
              </w:tcPr>
              <w:p w:rsidR="002210A8" w:rsidRPr="009E5DAD" w:rsidRDefault="002210A8" w:rsidP="00AC0705">
                <w:pPr>
                  <w:rPr>
                    <w:rFonts w:cs="Arial"/>
                    <w:bCs/>
                    <w:szCs w:val="20"/>
                  </w:rPr>
                </w:pPr>
                <w:r>
                  <w:rPr>
                    <w:rStyle w:val="Platzhaltertext"/>
                    <w:vanish/>
                  </w:rPr>
                  <w:t>9999</w:t>
                </w:r>
                <w:r w:rsidRPr="001A3F75">
                  <w:rPr>
                    <w:rStyle w:val="Platzhaltertext"/>
                  </w:rPr>
                  <w:t xml:space="preserve"> </w:t>
                </w:r>
              </w:p>
            </w:tc>
          </w:sdtContent>
        </w:sdt>
        <w:sdt>
          <w:sdtPr>
            <w:rPr>
              <w:rFonts w:cs="Arial"/>
              <w:bCs/>
              <w:szCs w:val="20"/>
            </w:rPr>
            <w:id w:val="243528864"/>
            <w:placeholder>
              <w:docPart w:val="076067966B2744488A21CBAF310C0699"/>
            </w:placeholder>
            <w:showingPlcHdr/>
          </w:sdtPr>
          <w:sdtEndPr/>
          <w:sdtContent>
            <w:tc>
              <w:tcPr>
                <w:tcW w:w="648" w:type="dxa"/>
                <w:vAlign w:val="center"/>
              </w:tcPr>
              <w:p w:rsidR="002210A8" w:rsidRDefault="002210A8" w:rsidP="00AC0705">
                <w:pPr>
                  <w:rPr>
                    <w:rFonts w:cs="Arial"/>
                    <w:bCs/>
                    <w:szCs w:val="20"/>
                  </w:rPr>
                </w:pPr>
                <w:r>
                  <w:rPr>
                    <w:rStyle w:val="Platzhaltertext"/>
                    <w:vanish/>
                  </w:rPr>
                  <w:t>99</w:t>
                </w:r>
                <w:r w:rsidRPr="001A3F75">
                  <w:rPr>
                    <w:rStyle w:val="Platzhaltertext"/>
                  </w:rPr>
                  <w:t xml:space="preserve"> </w:t>
                </w:r>
              </w:p>
            </w:tc>
          </w:sdtContent>
        </w:sdt>
        <w:sdt>
          <w:sdtPr>
            <w:rPr>
              <w:rFonts w:cs="Arial"/>
              <w:bCs/>
              <w:szCs w:val="20"/>
            </w:rPr>
            <w:id w:val="23603930"/>
            <w:placeholder>
              <w:docPart w:val="F1ADC84120974132B1D507C3A80B96B0"/>
            </w:placeholder>
            <w:showingPlcHdr/>
          </w:sdtPr>
          <w:sdtEndPr/>
          <w:sdtContent>
            <w:tc>
              <w:tcPr>
                <w:tcW w:w="1231" w:type="dxa"/>
                <w:vAlign w:val="center"/>
              </w:tcPr>
              <w:p w:rsidR="002210A8" w:rsidRPr="009E5DAD" w:rsidRDefault="002210A8" w:rsidP="00AC0705">
                <w:pPr>
                  <w:rPr>
                    <w:rFonts w:cs="Arial"/>
                    <w:bCs/>
                    <w:szCs w:val="20"/>
                  </w:rPr>
                </w:pPr>
                <w:r w:rsidRPr="009E5DAD">
                  <w:rPr>
                    <w:rStyle w:val="Platzhaltertext"/>
                    <w:vanish/>
                  </w:rPr>
                  <w:t>Text</w:t>
                </w:r>
                <w:r w:rsidRPr="009E5DAD">
                  <w:rPr>
                    <w:rStyle w:val="Platzhaltertext"/>
                  </w:rPr>
                  <w:t xml:space="preserve"> </w:t>
                </w:r>
              </w:p>
            </w:tc>
          </w:sdtContent>
        </w:sdt>
        <w:sdt>
          <w:sdtPr>
            <w:rPr>
              <w:rFonts w:cs="Arial"/>
              <w:bCs/>
              <w:szCs w:val="20"/>
            </w:rPr>
            <w:id w:val="1252009857"/>
            <w:placeholder>
              <w:docPart w:val="2E0CD7F835134517BA817F0EE3889750"/>
            </w:placeholder>
            <w:showingPlcHdr/>
          </w:sdtPr>
          <w:sdtEndPr/>
          <w:sdtContent>
            <w:tc>
              <w:tcPr>
                <w:tcW w:w="1134" w:type="dxa"/>
                <w:vAlign w:val="center"/>
              </w:tcPr>
              <w:p w:rsidR="002210A8" w:rsidRPr="009E5DAD" w:rsidRDefault="002210A8" w:rsidP="00AC0705">
                <w:pPr>
                  <w:rPr>
                    <w:rFonts w:cs="Arial"/>
                    <w:bCs/>
                    <w:szCs w:val="20"/>
                  </w:rPr>
                </w:pPr>
                <w:r w:rsidRPr="009E5DAD">
                  <w:rPr>
                    <w:rStyle w:val="Platzhaltertext"/>
                    <w:vanish/>
                  </w:rPr>
                  <w:t>Text</w:t>
                </w:r>
                <w:r w:rsidRPr="009E5DAD">
                  <w:rPr>
                    <w:rStyle w:val="Platzhaltertext"/>
                  </w:rPr>
                  <w:t xml:space="preserve"> </w:t>
                </w:r>
              </w:p>
            </w:tc>
          </w:sdtContent>
        </w:sdt>
        <w:sdt>
          <w:sdtPr>
            <w:rPr>
              <w:rFonts w:cs="Arial"/>
              <w:bCs/>
              <w:szCs w:val="20"/>
            </w:rPr>
            <w:id w:val="-1057156068"/>
            <w:placeholder>
              <w:docPart w:val="1A7A2C2146724378B20BC6E466CC061A"/>
            </w:placeholder>
            <w:showingPlcHdr/>
          </w:sdtPr>
          <w:sdtEndPr/>
          <w:sdtContent>
            <w:tc>
              <w:tcPr>
                <w:tcW w:w="2977" w:type="dxa"/>
                <w:vAlign w:val="center"/>
              </w:tcPr>
              <w:p w:rsidR="002210A8" w:rsidRPr="009E5DAD" w:rsidRDefault="002210A8" w:rsidP="00AC0705">
                <w:pPr>
                  <w:rPr>
                    <w:rFonts w:cs="Arial"/>
                    <w:bCs/>
                    <w:szCs w:val="20"/>
                  </w:rPr>
                </w:pPr>
                <w:r w:rsidRPr="009E5DAD">
                  <w:rPr>
                    <w:rStyle w:val="Platzhaltertext"/>
                    <w:vanish/>
                  </w:rPr>
                  <w:t>Text</w:t>
                </w:r>
                <w:r w:rsidRPr="009E5DAD">
                  <w:rPr>
                    <w:rStyle w:val="Platzhaltertext"/>
                  </w:rPr>
                  <w:t xml:space="preserve"> </w:t>
                </w:r>
              </w:p>
            </w:tc>
          </w:sdtContent>
        </w:sdt>
        <w:sdt>
          <w:sdtPr>
            <w:rPr>
              <w:rFonts w:cs="Arial"/>
              <w:bCs/>
              <w:szCs w:val="20"/>
            </w:rPr>
            <w:id w:val="-762455045"/>
            <w:placeholder>
              <w:docPart w:val="C8CFA63261AA45FEB435DFFDC33D0E49"/>
            </w:placeholder>
            <w:showingPlcHdr/>
          </w:sdtPr>
          <w:sdtEndPr/>
          <w:sdtContent>
            <w:tc>
              <w:tcPr>
                <w:tcW w:w="3181" w:type="dxa"/>
                <w:vAlign w:val="center"/>
              </w:tcPr>
              <w:p w:rsidR="002210A8" w:rsidRPr="009E5DAD" w:rsidRDefault="002210A8" w:rsidP="00AC0705">
                <w:pPr>
                  <w:rPr>
                    <w:rFonts w:cs="Arial"/>
                    <w:bCs/>
                    <w:szCs w:val="20"/>
                  </w:rPr>
                </w:pPr>
                <w:r w:rsidRPr="009E5DAD">
                  <w:rPr>
                    <w:rStyle w:val="Platzhaltertext"/>
                    <w:vanish/>
                  </w:rPr>
                  <w:t>Text</w:t>
                </w:r>
                <w:r w:rsidRPr="009E5DAD">
                  <w:rPr>
                    <w:rStyle w:val="Platzhaltertext"/>
                  </w:rPr>
                  <w:t xml:space="preserve"> </w:t>
                </w:r>
              </w:p>
            </w:tc>
          </w:sdtContent>
        </w:sdt>
      </w:tr>
      <w:tr w:rsidR="002210A8" w:rsidRPr="002210A8" w:rsidTr="00D85CEE">
        <w:sdt>
          <w:sdtPr>
            <w:rPr>
              <w:rFonts w:cs="Arial"/>
              <w:bCs/>
              <w:szCs w:val="20"/>
            </w:rPr>
            <w:id w:val="1548185961"/>
            <w:placeholder>
              <w:docPart w:val="D23E2B9F0AA24FDD8F01E5D7E11917BF"/>
            </w:placeholder>
            <w:showingPlcHdr/>
          </w:sdtPr>
          <w:sdtEndPr/>
          <w:sdtContent>
            <w:tc>
              <w:tcPr>
                <w:tcW w:w="649" w:type="dxa"/>
                <w:vAlign w:val="center"/>
              </w:tcPr>
              <w:p w:rsidR="002210A8" w:rsidRDefault="002210A8" w:rsidP="00AC0705">
                <w:pPr>
                  <w:rPr>
                    <w:rFonts w:cs="Arial"/>
                    <w:bCs/>
                    <w:szCs w:val="20"/>
                  </w:rPr>
                </w:pPr>
                <w:r>
                  <w:rPr>
                    <w:rStyle w:val="Platzhaltertext"/>
                    <w:vanish/>
                  </w:rPr>
                  <w:t>99</w:t>
                </w:r>
                <w:r w:rsidRPr="001A3F75">
                  <w:rPr>
                    <w:rStyle w:val="Platzhaltertext"/>
                  </w:rPr>
                  <w:t xml:space="preserve"> </w:t>
                </w:r>
              </w:p>
            </w:tc>
          </w:sdtContent>
        </w:sdt>
        <w:sdt>
          <w:sdtPr>
            <w:rPr>
              <w:rFonts w:cs="Arial"/>
              <w:bCs/>
              <w:szCs w:val="20"/>
            </w:rPr>
            <w:id w:val="317308427"/>
            <w:placeholder>
              <w:docPart w:val="D159AECF772245CBB5F60E8D0D22D8DC"/>
            </w:placeholder>
            <w:showingPlcHdr/>
          </w:sdtPr>
          <w:sdtEndPr/>
          <w:sdtContent>
            <w:tc>
              <w:tcPr>
                <w:tcW w:w="1784" w:type="dxa"/>
                <w:vAlign w:val="center"/>
              </w:tcPr>
              <w:p w:rsidR="002210A8" w:rsidRDefault="002210A8" w:rsidP="00AC0705">
                <w:pPr>
                  <w:rPr>
                    <w:rFonts w:cs="Arial"/>
                    <w:bCs/>
                    <w:szCs w:val="20"/>
                  </w:rPr>
                </w:pPr>
                <w:r w:rsidRPr="002210A8">
                  <w:rPr>
                    <w:rStyle w:val="Platzhaltertext"/>
                    <w:vanish/>
                  </w:rPr>
                  <w:t>Text</w:t>
                </w:r>
                <w:r w:rsidRPr="001A3F75">
                  <w:rPr>
                    <w:rStyle w:val="Platzhaltertext"/>
                  </w:rPr>
                  <w:t xml:space="preserve"> </w:t>
                </w:r>
              </w:p>
            </w:tc>
          </w:sdtContent>
        </w:sdt>
        <w:sdt>
          <w:sdtPr>
            <w:rPr>
              <w:rFonts w:cs="Arial"/>
              <w:bCs/>
              <w:szCs w:val="20"/>
            </w:rPr>
            <w:id w:val="590442561"/>
            <w:placeholder>
              <w:docPart w:val="B198596A106947BFAB87CE6F2E1C2AB4"/>
            </w:placeholder>
            <w:showingPlcHdr/>
          </w:sdtPr>
          <w:sdtEndPr/>
          <w:sdtContent>
            <w:tc>
              <w:tcPr>
                <w:tcW w:w="1279" w:type="dxa"/>
                <w:vAlign w:val="center"/>
              </w:tcPr>
              <w:p w:rsidR="002210A8" w:rsidRPr="009E5DAD" w:rsidRDefault="002210A8" w:rsidP="00AC0705">
                <w:pPr>
                  <w:rPr>
                    <w:rFonts w:cs="Arial"/>
                    <w:bCs/>
                    <w:szCs w:val="20"/>
                  </w:rPr>
                </w:pPr>
                <w:r>
                  <w:rPr>
                    <w:rStyle w:val="Platzhaltertext"/>
                    <w:vanish/>
                  </w:rPr>
                  <w:t>9999</w:t>
                </w:r>
                <w:r w:rsidRPr="001A3F75">
                  <w:rPr>
                    <w:rStyle w:val="Platzhaltertext"/>
                  </w:rPr>
                  <w:t xml:space="preserve"> </w:t>
                </w:r>
              </w:p>
            </w:tc>
          </w:sdtContent>
        </w:sdt>
        <w:sdt>
          <w:sdtPr>
            <w:rPr>
              <w:rFonts w:cs="Arial"/>
              <w:bCs/>
              <w:szCs w:val="20"/>
            </w:rPr>
            <w:id w:val="-1040353479"/>
            <w:placeholder>
              <w:docPart w:val="00BA036BE64746319FBE011599867DCC"/>
            </w:placeholder>
            <w:showingPlcHdr/>
          </w:sdtPr>
          <w:sdtEndPr/>
          <w:sdtContent>
            <w:tc>
              <w:tcPr>
                <w:tcW w:w="1280" w:type="dxa"/>
                <w:vAlign w:val="center"/>
              </w:tcPr>
              <w:p w:rsidR="002210A8" w:rsidRPr="009E5DAD" w:rsidRDefault="002210A8" w:rsidP="00AC0705">
                <w:pPr>
                  <w:rPr>
                    <w:rFonts w:cs="Arial"/>
                    <w:bCs/>
                    <w:szCs w:val="20"/>
                  </w:rPr>
                </w:pPr>
                <w:r>
                  <w:rPr>
                    <w:rStyle w:val="Platzhaltertext"/>
                    <w:vanish/>
                  </w:rPr>
                  <w:t>9999</w:t>
                </w:r>
                <w:r w:rsidRPr="001A3F75">
                  <w:rPr>
                    <w:rStyle w:val="Platzhaltertext"/>
                  </w:rPr>
                  <w:t xml:space="preserve"> </w:t>
                </w:r>
              </w:p>
            </w:tc>
          </w:sdtContent>
        </w:sdt>
        <w:sdt>
          <w:sdtPr>
            <w:rPr>
              <w:rFonts w:cs="Arial"/>
              <w:bCs/>
              <w:szCs w:val="20"/>
            </w:rPr>
            <w:id w:val="665289580"/>
            <w:placeholder>
              <w:docPart w:val="90123AA7457C45129A8368A2928B2EFC"/>
            </w:placeholder>
            <w:showingPlcHdr/>
          </w:sdtPr>
          <w:sdtEndPr/>
          <w:sdtContent>
            <w:tc>
              <w:tcPr>
                <w:tcW w:w="648" w:type="dxa"/>
                <w:vAlign w:val="center"/>
              </w:tcPr>
              <w:p w:rsidR="002210A8" w:rsidRDefault="002210A8" w:rsidP="00AC0705">
                <w:pPr>
                  <w:rPr>
                    <w:rFonts w:cs="Arial"/>
                    <w:bCs/>
                    <w:szCs w:val="20"/>
                  </w:rPr>
                </w:pPr>
                <w:r>
                  <w:rPr>
                    <w:rStyle w:val="Platzhaltertext"/>
                    <w:vanish/>
                  </w:rPr>
                  <w:t>99</w:t>
                </w:r>
                <w:r w:rsidRPr="001A3F75">
                  <w:rPr>
                    <w:rStyle w:val="Platzhaltertext"/>
                  </w:rPr>
                  <w:t xml:space="preserve"> </w:t>
                </w:r>
              </w:p>
            </w:tc>
          </w:sdtContent>
        </w:sdt>
        <w:sdt>
          <w:sdtPr>
            <w:rPr>
              <w:rFonts w:cs="Arial"/>
              <w:bCs/>
              <w:szCs w:val="20"/>
            </w:rPr>
            <w:id w:val="524227476"/>
            <w:placeholder>
              <w:docPart w:val="7B89A88611424BD7972956D07195224C"/>
            </w:placeholder>
            <w:showingPlcHdr/>
          </w:sdtPr>
          <w:sdtEndPr/>
          <w:sdtContent>
            <w:tc>
              <w:tcPr>
                <w:tcW w:w="1231" w:type="dxa"/>
                <w:vAlign w:val="center"/>
              </w:tcPr>
              <w:p w:rsidR="002210A8" w:rsidRPr="009E5DAD" w:rsidRDefault="002210A8" w:rsidP="00AC0705">
                <w:pPr>
                  <w:rPr>
                    <w:rFonts w:cs="Arial"/>
                    <w:bCs/>
                    <w:szCs w:val="20"/>
                  </w:rPr>
                </w:pPr>
                <w:r w:rsidRPr="009E5DAD">
                  <w:rPr>
                    <w:rStyle w:val="Platzhaltertext"/>
                    <w:vanish/>
                  </w:rPr>
                  <w:t>Text</w:t>
                </w:r>
                <w:r w:rsidRPr="009E5DAD">
                  <w:rPr>
                    <w:rStyle w:val="Platzhaltertext"/>
                  </w:rPr>
                  <w:t xml:space="preserve"> </w:t>
                </w:r>
              </w:p>
            </w:tc>
          </w:sdtContent>
        </w:sdt>
        <w:sdt>
          <w:sdtPr>
            <w:rPr>
              <w:rFonts w:cs="Arial"/>
              <w:bCs/>
              <w:szCs w:val="20"/>
            </w:rPr>
            <w:id w:val="1342587445"/>
            <w:placeholder>
              <w:docPart w:val="045E0CC1451D4558892DEB85CC1E6413"/>
            </w:placeholder>
            <w:showingPlcHdr/>
          </w:sdtPr>
          <w:sdtEndPr/>
          <w:sdtContent>
            <w:tc>
              <w:tcPr>
                <w:tcW w:w="1134" w:type="dxa"/>
                <w:vAlign w:val="center"/>
              </w:tcPr>
              <w:p w:rsidR="002210A8" w:rsidRPr="009E5DAD" w:rsidRDefault="002210A8" w:rsidP="00AC0705">
                <w:pPr>
                  <w:rPr>
                    <w:rFonts w:cs="Arial"/>
                    <w:bCs/>
                    <w:szCs w:val="20"/>
                  </w:rPr>
                </w:pPr>
                <w:r w:rsidRPr="009E5DAD">
                  <w:rPr>
                    <w:rStyle w:val="Platzhaltertext"/>
                    <w:vanish/>
                  </w:rPr>
                  <w:t>Text</w:t>
                </w:r>
                <w:r w:rsidRPr="009E5DAD">
                  <w:rPr>
                    <w:rStyle w:val="Platzhaltertext"/>
                  </w:rPr>
                  <w:t xml:space="preserve"> </w:t>
                </w:r>
              </w:p>
            </w:tc>
          </w:sdtContent>
        </w:sdt>
        <w:sdt>
          <w:sdtPr>
            <w:rPr>
              <w:rFonts w:cs="Arial"/>
              <w:bCs/>
              <w:szCs w:val="20"/>
            </w:rPr>
            <w:id w:val="833484994"/>
            <w:placeholder>
              <w:docPart w:val="148AAC740F0C4875A53FF842760BC01C"/>
            </w:placeholder>
            <w:showingPlcHdr/>
          </w:sdtPr>
          <w:sdtEndPr/>
          <w:sdtContent>
            <w:tc>
              <w:tcPr>
                <w:tcW w:w="2977" w:type="dxa"/>
                <w:vAlign w:val="center"/>
              </w:tcPr>
              <w:p w:rsidR="002210A8" w:rsidRPr="009E5DAD" w:rsidRDefault="002210A8" w:rsidP="00AC0705">
                <w:pPr>
                  <w:rPr>
                    <w:rFonts w:cs="Arial"/>
                    <w:bCs/>
                    <w:szCs w:val="20"/>
                  </w:rPr>
                </w:pPr>
                <w:r w:rsidRPr="009E5DAD">
                  <w:rPr>
                    <w:rStyle w:val="Platzhaltertext"/>
                    <w:vanish/>
                  </w:rPr>
                  <w:t>Text</w:t>
                </w:r>
                <w:r w:rsidRPr="009E5DAD">
                  <w:rPr>
                    <w:rStyle w:val="Platzhaltertext"/>
                  </w:rPr>
                  <w:t xml:space="preserve"> </w:t>
                </w:r>
              </w:p>
            </w:tc>
          </w:sdtContent>
        </w:sdt>
        <w:sdt>
          <w:sdtPr>
            <w:rPr>
              <w:rFonts w:cs="Arial"/>
              <w:bCs/>
              <w:szCs w:val="20"/>
            </w:rPr>
            <w:id w:val="-1631543897"/>
            <w:placeholder>
              <w:docPart w:val="6013A73ABC5A44C4BEFD090DB3C878D0"/>
            </w:placeholder>
            <w:showingPlcHdr/>
          </w:sdtPr>
          <w:sdtEndPr/>
          <w:sdtContent>
            <w:tc>
              <w:tcPr>
                <w:tcW w:w="3181" w:type="dxa"/>
                <w:vAlign w:val="center"/>
              </w:tcPr>
              <w:p w:rsidR="002210A8" w:rsidRPr="009E5DAD" w:rsidRDefault="002210A8" w:rsidP="00AC0705">
                <w:pPr>
                  <w:rPr>
                    <w:rFonts w:cs="Arial"/>
                    <w:bCs/>
                    <w:szCs w:val="20"/>
                  </w:rPr>
                </w:pPr>
                <w:r w:rsidRPr="009E5DAD">
                  <w:rPr>
                    <w:rStyle w:val="Platzhaltertext"/>
                    <w:vanish/>
                  </w:rPr>
                  <w:t>Text</w:t>
                </w:r>
                <w:r w:rsidRPr="009E5DAD">
                  <w:rPr>
                    <w:rStyle w:val="Platzhaltertext"/>
                  </w:rPr>
                  <w:t xml:space="preserve"> </w:t>
                </w:r>
              </w:p>
            </w:tc>
          </w:sdtContent>
        </w:sdt>
      </w:tr>
      <w:tr w:rsidR="002210A8" w:rsidRPr="002210A8" w:rsidTr="00D85CEE">
        <w:sdt>
          <w:sdtPr>
            <w:rPr>
              <w:rFonts w:cs="Arial"/>
              <w:bCs/>
              <w:szCs w:val="20"/>
            </w:rPr>
            <w:id w:val="-1052224687"/>
            <w:placeholder>
              <w:docPart w:val="341C648E403D4BDCA815DE72B96205D4"/>
            </w:placeholder>
            <w:showingPlcHdr/>
          </w:sdtPr>
          <w:sdtEndPr/>
          <w:sdtContent>
            <w:tc>
              <w:tcPr>
                <w:tcW w:w="649" w:type="dxa"/>
                <w:vAlign w:val="center"/>
              </w:tcPr>
              <w:p w:rsidR="002210A8" w:rsidRDefault="002210A8" w:rsidP="00AC0705">
                <w:pPr>
                  <w:rPr>
                    <w:rFonts w:cs="Arial"/>
                    <w:bCs/>
                    <w:szCs w:val="20"/>
                  </w:rPr>
                </w:pPr>
                <w:r>
                  <w:rPr>
                    <w:rStyle w:val="Platzhaltertext"/>
                    <w:vanish/>
                  </w:rPr>
                  <w:t>99</w:t>
                </w:r>
                <w:r w:rsidRPr="001A3F75">
                  <w:rPr>
                    <w:rStyle w:val="Platzhaltertext"/>
                  </w:rPr>
                  <w:t xml:space="preserve"> </w:t>
                </w:r>
              </w:p>
            </w:tc>
          </w:sdtContent>
        </w:sdt>
        <w:sdt>
          <w:sdtPr>
            <w:rPr>
              <w:rFonts w:cs="Arial"/>
              <w:bCs/>
              <w:szCs w:val="20"/>
            </w:rPr>
            <w:id w:val="-1571037327"/>
            <w:placeholder>
              <w:docPart w:val="741E0E66CB6B4F35AD41121878615378"/>
            </w:placeholder>
            <w:showingPlcHdr/>
          </w:sdtPr>
          <w:sdtEndPr/>
          <w:sdtContent>
            <w:tc>
              <w:tcPr>
                <w:tcW w:w="1784" w:type="dxa"/>
                <w:vAlign w:val="center"/>
              </w:tcPr>
              <w:p w:rsidR="002210A8" w:rsidRDefault="002210A8" w:rsidP="00AC0705">
                <w:pPr>
                  <w:rPr>
                    <w:rFonts w:cs="Arial"/>
                    <w:bCs/>
                    <w:szCs w:val="20"/>
                  </w:rPr>
                </w:pPr>
                <w:r w:rsidRPr="002210A8">
                  <w:rPr>
                    <w:rStyle w:val="Platzhaltertext"/>
                    <w:vanish/>
                  </w:rPr>
                  <w:t>Text</w:t>
                </w:r>
                <w:r w:rsidRPr="001A3F75">
                  <w:rPr>
                    <w:rStyle w:val="Platzhaltertext"/>
                  </w:rPr>
                  <w:t xml:space="preserve"> </w:t>
                </w:r>
              </w:p>
            </w:tc>
          </w:sdtContent>
        </w:sdt>
        <w:sdt>
          <w:sdtPr>
            <w:rPr>
              <w:rFonts w:cs="Arial"/>
              <w:bCs/>
              <w:szCs w:val="20"/>
            </w:rPr>
            <w:id w:val="1873187994"/>
            <w:placeholder>
              <w:docPart w:val="41123885FBEF40DDB36BD781FD5BD89A"/>
            </w:placeholder>
            <w:showingPlcHdr/>
          </w:sdtPr>
          <w:sdtEndPr/>
          <w:sdtContent>
            <w:tc>
              <w:tcPr>
                <w:tcW w:w="1279" w:type="dxa"/>
                <w:vAlign w:val="center"/>
              </w:tcPr>
              <w:p w:rsidR="002210A8" w:rsidRPr="009E5DAD" w:rsidRDefault="002210A8" w:rsidP="00AC0705">
                <w:pPr>
                  <w:rPr>
                    <w:rFonts w:cs="Arial"/>
                    <w:bCs/>
                    <w:szCs w:val="20"/>
                  </w:rPr>
                </w:pPr>
                <w:r>
                  <w:rPr>
                    <w:rStyle w:val="Platzhaltertext"/>
                    <w:vanish/>
                  </w:rPr>
                  <w:t>9999</w:t>
                </w:r>
                <w:r w:rsidRPr="001A3F75">
                  <w:rPr>
                    <w:rStyle w:val="Platzhaltertext"/>
                  </w:rPr>
                  <w:t xml:space="preserve"> </w:t>
                </w:r>
              </w:p>
            </w:tc>
          </w:sdtContent>
        </w:sdt>
        <w:sdt>
          <w:sdtPr>
            <w:rPr>
              <w:rFonts w:cs="Arial"/>
              <w:bCs/>
              <w:szCs w:val="20"/>
            </w:rPr>
            <w:id w:val="648331380"/>
            <w:placeholder>
              <w:docPart w:val="C17D2FDA3A03491DB9FC64A37C1FED21"/>
            </w:placeholder>
            <w:showingPlcHdr/>
          </w:sdtPr>
          <w:sdtEndPr/>
          <w:sdtContent>
            <w:tc>
              <w:tcPr>
                <w:tcW w:w="1280" w:type="dxa"/>
                <w:vAlign w:val="center"/>
              </w:tcPr>
              <w:p w:rsidR="002210A8" w:rsidRPr="009E5DAD" w:rsidRDefault="002210A8" w:rsidP="00AC0705">
                <w:pPr>
                  <w:rPr>
                    <w:rFonts w:cs="Arial"/>
                    <w:bCs/>
                    <w:szCs w:val="20"/>
                  </w:rPr>
                </w:pPr>
                <w:r>
                  <w:rPr>
                    <w:rStyle w:val="Platzhaltertext"/>
                    <w:vanish/>
                  </w:rPr>
                  <w:t>9999</w:t>
                </w:r>
                <w:r w:rsidRPr="001A3F75">
                  <w:rPr>
                    <w:rStyle w:val="Platzhaltertext"/>
                  </w:rPr>
                  <w:t xml:space="preserve"> </w:t>
                </w:r>
              </w:p>
            </w:tc>
          </w:sdtContent>
        </w:sdt>
        <w:sdt>
          <w:sdtPr>
            <w:rPr>
              <w:rFonts w:cs="Arial"/>
              <w:bCs/>
              <w:szCs w:val="20"/>
            </w:rPr>
            <w:id w:val="1979033014"/>
            <w:placeholder>
              <w:docPart w:val="55BE85CF2D624A91A611E23E3BEDEFCB"/>
            </w:placeholder>
            <w:showingPlcHdr/>
          </w:sdtPr>
          <w:sdtEndPr/>
          <w:sdtContent>
            <w:tc>
              <w:tcPr>
                <w:tcW w:w="648" w:type="dxa"/>
                <w:vAlign w:val="center"/>
              </w:tcPr>
              <w:p w:rsidR="002210A8" w:rsidRDefault="002210A8" w:rsidP="00AC0705">
                <w:pPr>
                  <w:rPr>
                    <w:rFonts w:cs="Arial"/>
                    <w:bCs/>
                    <w:szCs w:val="20"/>
                  </w:rPr>
                </w:pPr>
                <w:r>
                  <w:rPr>
                    <w:rStyle w:val="Platzhaltertext"/>
                    <w:vanish/>
                  </w:rPr>
                  <w:t>99</w:t>
                </w:r>
                <w:r w:rsidRPr="001A3F75">
                  <w:rPr>
                    <w:rStyle w:val="Platzhaltertext"/>
                  </w:rPr>
                  <w:t xml:space="preserve"> </w:t>
                </w:r>
              </w:p>
            </w:tc>
          </w:sdtContent>
        </w:sdt>
        <w:sdt>
          <w:sdtPr>
            <w:rPr>
              <w:rFonts w:cs="Arial"/>
              <w:bCs/>
              <w:szCs w:val="20"/>
            </w:rPr>
            <w:id w:val="-1930027116"/>
            <w:placeholder>
              <w:docPart w:val="BAF60B2D045646549A220F00BC4C03C8"/>
            </w:placeholder>
            <w:showingPlcHdr/>
          </w:sdtPr>
          <w:sdtEndPr/>
          <w:sdtContent>
            <w:tc>
              <w:tcPr>
                <w:tcW w:w="1231" w:type="dxa"/>
                <w:vAlign w:val="center"/>
              </w:tcPr>
              <w:p w:rsidR="002210A8" w:rsidRPr="009E5DAD" w:rsidRDefault="002210A8" w:rsidP="00AC0705">
                <w:pPr>
                  <w:rPr>
                    <w:rFonts w:cs="Arial"/>
                    <w:bCs/>
                    <w:szCs w:val="20"/>
                  </w:rPr>
                </w:pPr>
                <w:r w:rsidRPr="009E5DAD">
                  <w:rPr>
                    <w:rStyle w:val="Platzhaltertext"/>
                    <w:vanish/>
                  </w:rPr>
                  <w:t>Text</w:t>
                </w:r>
                <w:r w:rsidRPr="009E5DAD">
                  <w:rPr>
                    <w:rStyle w:val="Platzhaltertext"/>
                  </w:rPr>
                  <w:t xml:space="preserve"> </w:t>
                </w:r>
              </w:p>
            </w:tc>
          </w:sdtContent>
        </w:sdt>
        <w:sdt>
          <w:sdtPr>
            <w:rPr>
              <w:rFonts w:cs="Arial"/>
              <w:bCs/>
              <w:szCs w:val="20"/>
            </w:rPr>
            <w:id w:val="-933368093"/>
            <w:placeholder>
              <w:docPart w:val="4CD69521FE654C8BB3E3D758AEF802DB"/>
            </w:placeholder>
            <w:showingPlcHdr/>
          </w:sdtPr>
          <w:sdtEndPr/>
          <w:sdtContent>
            <w:tc>
              <w:tcPr>
                <w:tcW w:w="1134" w:type="dxa"/>
                <w:vAlign w:val="center"/>
              </w:tcPr>
              <w:p w:rsidR="002210A8" w:rsidRPr="009E5DAD" w:rsidRDefault="002210A8" w:rsidP="00AC0705">
                <w:pPr>
                  <w:rPr>
                    <w:rFonts w:cs="Arial"/>
                    <w:bCs/>
                    <w:szCs w:val="20"/>
                  </w:rPr>
                </w:pPr>
                <w:r w:rsidRPr="009E5DAD">
                  <w:rPr>
                    <w:rStyle w:val="Platzhaltertext"/>
                    <w:vanish/>
                  </w:rPr>
                  <w:t>Text</w:t>
                </w:r>
                <w:r w:rsidRPr="009E5DAD">
                  <w:rPr>
                    <w:rStyle w:val="Platzhaltertext"/>
                  </w:rPr>
                  <w:t xml:space="preserve"> </w:t>
                </w:r>
              </w:p>
            </w:tc>
          </w:sdtContent>
        </w:sdt>
        <w:sdt>
          <w:sdtPr>
            <w:rPr>
              <w:rFonts w:cs="Arial"/>
              <w:bCs/>
              <w:szCs w:val="20"/>
            </w:rPr>
            <w:id w:val="-636883574"/>
            <w:placeholder>
              <w:docPart w:val="FF2C55456E10473C821E1A7698F86D0B"/>
            </w:placeholder>
            <w:showingPlcHdr/>
          </w:sdtPr>
          <w:sdtEndPr/>
          <w:sdtContent>
            <w:tc>
              <w:tcPr>
                <w:tcW w:w="2977" w:type="dxa"/>
                <w:vAlign w:val="center"/>
              </w:tcPr>
              <w:p w:rsidR="002210A8" w:rsidRPr="009E5DAD" w:rsidRDefault="002210A8" w:rsidP="00AC0705">
                <w:pPr>
                  <w:rPr>
                    <w:rFonts w:cs="Arial"/>
                    <w:bCs/>
                    <w:szCs w:val="20"/>
                  </w:rPr>
                </w:pPr>
                <w:r w:rsidRPr="009E5DAD">
                  <w:rPr>
                    <w:rStyle w:val="Platzhaltertext"/>
                    <w:vanish/>
                  </w:rPr>
                  <w:t>Text</w:t>
                </w:r>
                <w:r w:rsidRPr="009E5DAD">
                  <w:rPr>
                    <w:rStyle w:val="Platzhaltertext"/>
                  </w:rPr>
                  <w:t xml:space="preserve"> </w:t>
                </w:r>
              </w:p>
            </w:tc>
          </w:sdtContent>
        </w:sdt>
        <w:sdt>
          <w:sdtPr>
            <w:rPr>
              <w:rFonts w:cs="Arial"/>
              <w:bCs/>
              <w:szCs w:val="20"/>
            </w:rPr>
            <w:id w:val="805284466"/>
            <w:placeholder>
              <w:docPart w:val="914FECC8B8524C6F8F7774901B30BDD8"/>
            </w:placeholder>
            <w:showingPlcHdr/>
          </w:sdtPr>
          <w:sdtEndPr/>
          <w:sdtContent>
            <w:tc>
              <w:tcPr>
                <w:tcW w:w="3181" w:type="dxa"/>
                <w:vAlign w:val="center"/>
              </w:tcPr>
              <w:p w:rsidR="002210A8" w:rsidRPr="009E5DAD" w:rsidRDefault="002210A8" w:rsidP="00AC0705">
                <w:pPr>
                  <w:rPr>
                    <w:rFonts w:cs="Arial"/>
                    <w:bCs/>
                    <w:szCs w:val="20"/>
                  </w:rPr>
                </w:pPr>
                <w:r w:rsidRPr="009E5DAD">
                  <w:rPr>
                    <w:rStyle w:val="Platzhaltertext"/>
                    <w:vanish/>
                  </w:rPr>
                  <w:t>Text</w:t>
                </w:r>
                <w:r w:rsidRPr="009E5DAD">
                  <w:rPr>
                    <w:rStyle w:val="Platzhaltertext"/>
                  </w:rPr>
                  <w:t xml:space="preserve"> </w:t>
                </w:r>
              </w:p>
            </w:tc>
          </w:sdtContent>
        </w:sdt>
      </w:tr>
      <w:tr w:rsidR="002210A8" w:rsidRPr="002210A8" w:rsidTr="00D85CEE">
        <w:sdt>
          <w:sdtPr>
            <w:rPr>
              <w:rFonts w:cs="Arial"/>
              <w:bCs/>
              <w:szCs w:val="20"/>
            </w:rPr>
            <w:id w:val="617869425"/>
            <w:placeholder>
              <w:docPart w:val="A4DF26762D8F4251980AAACE3DF06DD2"/>
            </w:placeholder>
            <w:showingPlcHdr/>
          </w:sdtPr>
          <w:sdtEndPr/>
          <w:sdtContent>
            <w:tc>
              <w:tcPr>
                <w:tcW w:w="649" w:type="dxa"/>
                <w:vAlign w:val="center"/>
              </w:tcPr>
              <w:p w:rsidR="002210A8" w:rsidRDefault="002210A8" w:rsidP="00AC0705">
                <w:pPr>
                  <w:rPr>
                    <w:rFonts w:cs="Arial"/>
                    <w:bCs/>
                    <w:szCs w:val="20"/>
                  </w:rPr>
                </w:pPr>
                <w:r>
                  <w:rPr>
                    <w:rStyle w:val="Platzhaltertext"/>
                    <w:vanish/>
                  </w:rPr>
                  <w:t>99</w:t>
                </w:r>
                <w:r w:rsidRPr="001A3F75">
                  <w:rPr>
                    <w:rStyle w:val="Platzhaltertext"/>
                  </w:rPr>
                  <w:t xml:space="preserve"> </w:t>
                </w:r>
              </w:p>
            </w:tc>
          </w:sdtContent>
        </w:sdt>
        <w:sdt>
          <w:sdtPr>
            <w:rPr>
              <w:rFonts w:cs="Arial"/>
              <w:bCs/>
              <w:szCs w:val="20"/>
            </w:rPr>
            <w:id w:val="-1773011141"/>
            <w:placeholder>
              <w:docPart w:val="B5706C018D1E459E98DE1F367464B42F"/>
            </w:placeholder>
            <w:showingPlcHdr/>
          </w:sdtPr>
          <w:sdtEndPr/>
          <w:sdtContent>
            <w:tc>
              <w:tcPr>
                <w:tcW w:w="1784" w:type="dxa"/>
                <w:vAlign w:val="center"/>
              </w:tcPr>
              <w:p w:rsidR="002210A8" w:rsidRDefault="002210A8" w:rsidP="00AC0705">
                <w:pPr>
                  <w:rPr>
                    <w:rFonts w:cs="Arial"/>
                    <w:bCs/>
                    <w:szCs w:val="20"/>
                  </w:rPr>
                </w:pPr>
                <w:r w:rsidRPr="002210A8">
                  <w:rPr>
                    <w:rStyle w:val="Platzhaltertext"/>
                    <w:vanish/>
                  </w:rPr>
                  <w:t>Text</w:t>
                </w:r>
                <w:r w:rsidRPr="001A3F75">
                  <w:rPr>
                    <w:rStyle w:val="Platzhaltertext"/>
                  </w:rPr>
                  <w:t xml:space="preserve"> </w:t>
                </w:r>
              </w:p>
            </w:tc>
          </w:sdtContent>
        </w:sdt>
        <w:sdt>
          <w:sdtPr>
            <w:rPr>
              <w:rFonts w:cs="Arial"/>
              <w:bCs/>
              <w:szCs w:val="20"/>
            </w:rPr>
            <w:id w:val="-602422172"/>
            <w:placeholder>
              <w:docPart w:val="EB2D2E620BE54B379F0BDC904F4EC650"/>
            </w:placeholder>
            <w:showingPlcHdr/>
          </w:sdtPr>
          <w:sdtEndPr/>
          <w:sdtContent>
            <w:tc>
              <w:tcPr>
                <w:tcW w:w="1279" w:type="dxa"/>
                <w:vAlign w:val="center"/>
              </w:tcPr>
              <w:p w:rsidR="002210A8" w:rsidRPr="009E5DAD" w:rsidRDefault="002210A8" w:rsidP="00AC0705">
                <w:pPr>
                  <w:rPr>
                    <w:rFonts w:cs="Arial"/>
                    <w:bCs/>
                    <w:szCs w:val="20"/>
                  </w:rPr>
                </w:pPr>
                <w:r>
                  <w:rPr>
                    <w:rStyle w:val="Platzhaltertext"/>
                    <w:vanish/>
                  </w:rPr>
                  <w:t>9999</w:t>
                </w:r>
                <w:r w:rsidRPr="001A3F75">
                  <w:rPr>
                    <w:rStyle w:val="Platzhaltertext"/>
                  </w:rPr>
                  <w:t xml:space="preserve"> </w:t>
                </w:r>
              </w:p>
            </w:tc>
          </w:sdtContent>
        </w:sdt>
        <w:sdt>
          <w:sdtPr>
            <w:rPr>
              <w:rFonts w:cs="Arial"/>
              <w:bCs/>
              <w:szCs w:val="20"/>
            </w:rPr>
            <w:id w:val="-1628852999"/>
            <w:placeholder>
              <w:docPart w:val="73E0FD42DD6D4DCF84D3B6408D446161"/>
            </w:placeholder>
            <w:showingPlcHdr/>
          </w:sdtPr>
          <w:sdtEndPr/>
          <w:sdtContent>
            <w:tc>
              <w:tcPr>
                <w:tcW w:w="1280" w:type="dxa"/>
                <w:vAlign w:val="center"/>
              </w:tcPr>
              <w:p w:rsidR="002210A8" w:rsidRPr="009E5DAD" w:rsidRDefault="002210A8" w:rsidP="00AC0705">
                <w:pPr>
                  <w:rPr>
                    <w:rFonts w:cs="Arial"/>
                    <w:bCs/>
                    <w:szCs w:val="20"/>
                  </w:rPr>
                </w:pPr>
                <w:r>
                  <w:rPr>
                    <w:rStyle w:val="Platzhaltertext"/>
                    <w:vanish/>
                  </w:rPr>
                  <w:t>9999</w:t>
                </w:r>
                <w:r w:rsidRPr="001A3F75">
                  <w:rPr>
                    <w:rStyle w:val="Platzhaltertext"/>
                  </w:rPr>
                  <w:t xml:space="preserve"> </w:t>
                </w:r>
              </w:p>
            </w:tc>
          </w:sdtContent>
        </w:sdt>
        <w:sdt>
          <w:sdtPr>
            <w:rPr>
              <w:rFonts w:cs="Arial"/>
              <w:bCs/>
              <w:szCs w:val="20"/>
            </w:rPr>
            <w:id w:val="905030313"/>
            <w:placeholder>
              <w:docPart w:val="AE2A8A46E88E4D3E80A9741EB2CE1702"/>
            </w:placeholder>
            <w:showingPlcHdr/>
          </w:sdtPr>
          <w:sdtEndPr/>
          <w:sdtContent>
            <w:tc>
              <w:tcPr>
                <w:tcW w:w="648" w:type="dxa"/>
                <w:vAlign w:val="center"/>
              </w:tcPr>
              <w:p w:rsidR="002210A8" w:rsidRDefault="002210A8" w:rsidP="00AC0705">
                <w:pPr>
                  <w:rPr>
                    <w:rFonts w:cs="Arial"/>
                    <w:bCs/>
                    <w:szCs w:val="20"/>
                  </w:rPr>
                </w:pPr>
                <w:r>
                  <w:rPr>
                    <w:rStyle w:val="Platzhaltertext"/>
                    <w:vanish/>
                  </w:rPr>
                  <w:t>99</w:t>
                </w:r>
                <w:r w:rsidRPr="001A3F75">
                  <w:rPr>
                    <w:rStyle w:val="Platzhaltertext"/>
                  </w:rPr>
                  <w:t xml:space="preserve"> </w:t>
                </w:r>
              </w:p>
            </w:tc>
          </w:sdtContent>
        </w:sdt>
        <w:sdt>
          <w:sdtPr>
            <w:rPr>
              <w:rFonts w:cs="Arial"/>
              <w:bCs/>
              <w:szCs w:val="20"/>
            </w:rPr>
            <w:id w:val="1905724026"/>
            <w:placeholder>
              <w:docPart w:val="5EB9948553734B99A669F08F19210C67"/>
            </w:placeholder>
            <w:showingPlcHdr/>
          </w:sdtPr>
          <w:sdtEndPr/>
          <w:sdtContent>
            <w:tc>
              <w:tcPr>
                <w:tcW w:w="1231" w:type="dxa"/>
                <w:vAlign w:val="center"/>
              </w:tcPr>
              <w:p w:rsidR="002210A8" w:rsidRPr="009E5DAD" w:rsidRDefault="002210A8" w:rsidP="00AC0705">
                <w:pPr>
                  <w:rPr>
                    <w:rFonts w:cs="Arial"/>
                    <w:bCs/>
                    <w:szCs w:val="20"/>
                  </w:rPr>
                </w:pPr>
                <w:r w:rsidRPr="009E5DAD">
                  <w:rPr>
                    <w:rStyle w:val="Platzhaltertext"/>
                    <w:vanish/>
                  </w:rPr>
                  <w:t>Text</w:t>
                </w:r>
                <w:r w:rsidRPr="009E5DAD">
                  <w:rPr>
                    <w:rStyle w:val="Platzhaltertext"/>
                  </w:rPr>
                  <w:t xml:space="preserve"> </w:t>
                </w:r>
              </w:p>
            </w:tc>
          </w:sdtContent>
        </w:sdt>
        <w:sdt>
          <w:sdtPr>
            <w:rPr>
              <w:rFonts w:cs="Arial"/>
              <w:bCs/>
              <w:szCs w:val="20"/>
            </w:rPr>
            <w:id w:val="921367902"/>
            <w:placeholder>
              <w:docPart w:val="DCA65A08427F4DBA844A0172BEE255CF"/>
            </w:placeholder>
            <w:showingPlcHdr/>
          </w:sdtPr>
          <w:sdtEndPr/>
          <w:sdtContent>
            <w:tc>
              <w:tcPr>
                <w:tcW w:w="1134" w:type="dxa"/>
                <w:vAlign w:val="center"/>
              </w:tcPr>
              <w:p w:rsidR="002210A8" w:rsidRPr="009E5DAD" w:rsidRDefault="002210A8" w:rsidP="00AC0705">
                <w:pPr>
                  <w:rPr>
                    <w:rFonts w:cs="Arial"/>
                    <w:bCs/>
                    <w:szCs w:val="20"/>
                  </w:rPr>
                </w:pPr>
                <w:r w:rsidRPr="009E5DAD">
                  <w:rPr>
                    <w:rStyle w:val="Platzhaltertext"/>
                    <w:vanish/>
                  </w:rPr>
                  <w:t>Text</w:t>
                </w:r>
                <w:r w:rsidRPr="009E5DAD">
                  <w:rPr>
                    <w:rStyle w:val="Platzhaltertext"/>
                  </w:rPr>
                  <w:t xml:space="preserve"> </w:t>
                </w:r>
              </w:p>
            </w:tc>
          </w:sdtContent>
        </w:sdt>
        <w:sdt>
          <w:sdtPr>
            <w:rPr>
              <w:rFonts w:cs="Arial"/>
              <w:bCs/>
              <w:szCs w:val="20"/>
            </w:rPr>
            <w:id w:val="-1896423374"/>
            <w:placeholder>
              <w:docPart w:val="7D2DEE6E4C934D919B3B40187B148243"/>
            </w:placeholder>
            <w:showingPlcHdr/>
          </w:sdtPr>
          <w:sdtEndPr/>
          <w:sdtContent>
            <w:tc>
              <w:tcPr>
                <w:tcW w:w="2977" w:type="dxa"/>
                <w:vAlign w:val="center"/>
              </w:tcPr>
              <w:p w:rsidR="002210A8" w:rsidRPr="009E5DAD" w:rsidRDefault="002210A8" w:rsidP="00AC0705">
                <w:pPr>
                  <w:rPr>
                    <w:rFonts w:cs="Arial"/>
                    <w:bCs/>
                    <w:szCs w:val="20"/>
                  </w:rPr>
                </w:pPr>
                <w:r w:rsidRPr="009E5DAD">
                  <w:rPr>
                    <w:rStyle w:val="Platzhaltertext"/>
                    <w:vanish/>
                  </w:rPr>
                  <w:t>Text</w:t>
                </w:r>
                <w:r w:rsidRPr="009E5DAD">
                  <w:rPr>
                    <w:rStyle w:val="Platzhaltertext"/>
                  </w:rPr>
                  <w:t xml:space="preserve"> </w:t>
                </w:r>
              </w:p>
            </w:tc>
          </w:sdtContent>
        </w:sdt>
        <w:sdt>
          <w:sdtPr>
            <w:rPr>
              <w:rFonts w:cs="Arial"/>
              <w:bCs/>
              <w:szCs w:val="20"/>
            </w:rPr>
            <w:id w:val="1029150233"/>
            <w:placeholder>
              <w:docPart w:val="D46332FC003D43CF8194FFF131FDB519"/>
            </w:placeholder>
            <w:showingPlcHdr/>
          </w:sdtPr>
          <w:sdtEndPr/>
          <w:sdtContent>
            <w:tc>
              <w:tcPr>
                <w:tcW w:w="3181" w:type="dxa"/>
                <w:vAlign w:val="center"/>
              </w:tcPr>
              <w:p w:rsidR="002210A8" w:rsidRPr="009E5DAD" w:rsidRDefault="002210A8" w:rsidP="00AC0705">
                <w:pPr>
                  <w:rPr>
                    <w:rFonts w:cs="Arial"/>
                    <w:bCs/>
                    <w:szCs w:val="20"/>
                  </w:rPr>
                </w:pPr>
                <w:r w:rsidRPr="009E5DAD">
                  <w:rPr>
                    <w:rStyle w:val="Platzhaltertext"/>
                    <w:vanish/>
                  </w:rPr>
                  <w:t>Text</w:t>
                </w:r>
                <w:r w:rsidRPr="009E5DAD">
                  <w:rPr>
                    <w:rStyle w:val="Platzhaltertext"/>
                  </w:rPr>
                  <w:t xml:space="preserve"> </w:t>
                </w:r>
              </w:p>
            </w:tc>
          </w:sdtContent>
        </w:sdt>
      </w:tr>
      <w:tr w:rsidR="002210A8" w:rsidRPr="002210A8" w:rsidTr="00D85CEE">
        <w:sdt>
          <w:sdtPr>
            <w:rPr>
              <w:rFonts w:cs="Arial"/>
              <w:bCs/>
              <w:szCs w:val="20"/>
            </w:rPr>
            <w:id w:val="444577730"/>
            <w:placeholder>
              <w:docPart w:val="0F80822AB9DC4609910CB6EB31540D0F"/>
            </w:placeholder>
            <w:showingPlcHdr/>
          </w:sdtPr>
          <w:sdtEndPr/>
          <w:sdtContent>
            <w:tc>
              <w:tcPr>
                <w:tcW w:w="649" w:type="dxa"/>
                <w:vAlign w:val="center"/>
              </w:tcPr>
              <w:p w:rsidR="002210A8" w:rsidRDefault="002210A8" w:rsidP="00AC0705">
                <w:pPr>
                  <w:rPr>
                    <w:rFonts w:cs="Arial"/>
                    <w:bCs/>
                    <w:szCs w:val="20"/>
                  </w:rPr>
                </w:pPr>
                <w:r>
                  <w:rPr>
                    <w:rStyle w:val="Platzhaltertext"/>
                    <w:vanish/>
                  </w:rPr>
                  <w:t>99</w:t>
                </w:r>
                <w:r w:rsidRPr="001A3F75">
                  <w:rPr>
                    <w:rStyle w:val="Platzhaltertext"/>
                  </w:rPr>
                  <w:t xml:space="preserve"> </w:t>
                </w:r>
              </w:p>
            </w:tc>
          </w:sdtContent>
        </w:sdt>
        <w:sdt>
          <w:sdtPr>
            <w:rPr>
              <w:rFonts w:cs="Arial"/>
              <w:bCs/>
              <w:szCs w:val="20"/>
            </w:rPr>
            <w:id w:val="-73821562"/>
            <w:placeholder>
              <w:docPart w:val="AA6F1CF9132243B09E0FE059EC6946E4"/>
            </w:placeholder>
            <w:showingPlcHdr/>
          </w:sdtPr>
          <w:sdtEndPr/>
          <w:sdtContent>
            <w:tc>
              <w:tcPr>
                <w:tcW w:w="1784" w:type="dxa"/>
                <w:vAlign w:val="center"/>
              </w:tcPr>
              <w:p w:rsidR="002210A8" w:rsidRDefault="002210A8" w:rsidP="00AC0705">
                <w:pPr>
                  <w:rPr>
                    <w:rFonts w:cs="Arial"/>
                    <w:bCs/>
                    <w:szCs w:val="20"/>
                  </w:rPr>
                </w:pPr>
                <w:r w:rsidRPr="002210A8">
                  <w:rPr>
                    <w:rStyle w:val="Platzhaltertext"/>
                    <w:vanish/>
                  </w:rPr>
                  <w:t>Text</w:t>
                </w:r>
                <w:r w:rsidRPr="001A3F75">
                  <w:rPr>
                    <w:rStyle w:val="Platzhaltertext"/>
                  </w:rPr>
                  <w:t xml:space="preserve"> </w:t>
                </w:r>
              </w:p>
            </w:tc>
          </w:sdtContent>
        </w:sdt>
        <w:sdt>
          <w:sdtPr>
            <w:rPr>
              <w:rFonts w:cs="Arial"/>
              <w:bCs/>
              <w:szCs w:val="20"/>
            </w:rPr>
            <w:id w:val="1811518765"/>
            <w:placeholder>
              <w:docPart w:val="866751BAFE60445EA9A5FA2B34737D23"/>
            </w:placeholder>
            <w:showingPlcHdr/>
          </w:sdtPr>
          <w:sdtEndPr/>
          <w:sdtContent>
            <w:tc>
              <w:tcPr>
                <w:tcW w:w="1279" w:type="dxa"/>
                <w:vAlign w:val="center"/>
              </w:tcPr>
              <w:p w:rsidR="002210A8" w:rsidRPr="009E5DAD" w:rsidRDefault="002210A8" w:rsidP="00AC0705">
                <w:pPr>
                  <w:rPr>
                    <w:rFonts w:cs="Arial"/>
                    <w:bCs/>
                    <w:szCs w:val="20"/>
                  </w:rPr>
                </w:pPr>
                <w:r>
                  <w:rPr>
                    <w:rStyle w:val="Platzhaltertext"/>
                    <w:vanish/>
                  </w:rPr>
                  <w:t>9999</w:t>
                </w:r>
                <w:r w:rsidRPr="001A3F75">
                  <w:rPr>
                    <w:rStyle w:val="Platzhaltertext"/>
                  </w:rPr>
                  <w:t xml:space="preserve"> </w:t>
                </w:r>
              </w:p>
            </w:tc>
          </w:sdtContent>
        </w:sdt>
        <w:sdt>
          <w:sdtPr>
            <w:rPr>
              <w:rFonts w:cs="Arial"/>
              <w:bCs/>
              <w:szCs w:val="20"/>
            </w:rPr>
            <w:id w:val="906346281"/>
            <w:placeholder>
              <w:docPart w:val="20B4C58650E341588A09B12A6344AEBB"/>
            </w:placeholder>
            <w:showingPlcHdr/>
          </w:sdtPr>
          <w:sdtEndPr/>
          <w:sdtContent>
            <w:tc>
              <w:tcPr>
                <w:tcW w:w="1280" w:type="dxa"/>
                <w:vAlign w:val="center"/>
              </w:tcPr>
              <w:p w:rsidR="002210A8" w:rsidRPr="009E5DAD" w:rsidRDefault="002210A8" w:rsidP="00AC0705">
                <w:pPr>
                  <w:rPr>
                    <w:rFonts w:cs="Arial"/>
                    <w:bCs/>
                    <w:szCs w:val="20"/>
                  </w:rPr>
                </w:pPr>
                <w:r>
                  <w:rPr>
                    <w:rStyle w:val="Platzhaltertext"/>
                    <w:vanish/>
                  </w:rPr>
                  <w:t>9999</w:t>
                </w:r>
                <w:r w:rsidRPr="001A3F75">
                  <w:rPr>
                    <w:rStyle w:val="Platzhaltertext"/>
                  </w:rPr>
                  <w:t xml:space="preserve"> </w:t>
                </w:r>
              </w:p>
            </w:tc>
          </w:sdtContent>
        </w:sdt>
        <w:sdt>
          <w:sdtPr>
            <w:rPr>
              <w:rFonts w:cs="Arial"/>
              <w:bCs/>
              <w:szCs w:val="20"/>
            </w:rPr>
            <w:id w:val="-186366058"/>
            <w:placeholder>
              <w:docPart w:val="661F46E3066B4330A886154B90551A63"/>
            </w:placeholder>
            <w:showingPlcHdr/>
          </w:sdtPr>
          <w:sdtEndPr/>
          <w:sdtContent>
            <w:tc>
              <w:tcPr>
                <w:tcW w:w="648" w:type="dxa"/>
                <w:vAlign w:val="center"/>
              </w:tcPr>
              <w:p w:rsidR="002210A8" w:rsidRDefault="002210A8" w:rsidP="00AC0705">
                <w:pPr>
                  <w:rPr>
                    <w:rFonts w:cs="Arial"/>
                    <w:bCs/>
                    <w:szCs w:val="20"/>
                  </w:rPr>
                </w:pPr>
                <w:r>
                  <w:rPr>
                    <w:rStyle w:val="Platzhaltertext"/>
                    <w:vanish/>
                  </w:rPr>
                  <w:t>99</w:t>
                </w:r>
                <w:r w:rsidRPr="001A3F75">
                  <w:rPr>
                    <w:rStyle w:val="Platzhaltertext"/>
                  </w:rPr>
                  <w:t xml:space="preserve"> </w:t>
                </w:r>
              </w:p>
            </w:tc>
          </w:sdtContent>
        </w:sdt>
        <w:sdt>
          <w:sdtPr>
            <w:rPr>
              <w:rFonts w:cs="Arial"/>
              <w:bCs/>
              <w:szCs w:val="20"/>
            </w:rPr>
            <w:id w:val="-1697154417"/>
            <w:placeholder>
              <w:docPart w:val="6F0CABB5BDCB46579CFFD69AD1536CB2"/>
            </w:placeholder>
            <w:showingPlcHdr/>
          </w:sdtPr>
          <w:sdtEndPr/>
          <w:sdtContent>
            <w:tc>
              <w:tcPr>
                <w:tcW w:w="1231" w:type="dxa"/>
                <w:vAlign w:val="center"/>
              </w:tcPr>
              <w:p w:rsidR="002210A8" w:rsidRPr="009E5DAD" w:rsidRDefault="002210A8" w:rsidP="00AC0705">
                <w:pPr>
                  <w:rPr>
                    <w:rFonts w:cs="Arial"/>
                    <w:bCs/>
                    <w:szCs w:val="20"/>
                  </w:rPr>
                </w:pPr>
                <w:r w:rsidRPr="009E5DAD">
                  <w:rPr>
                    <w:rStyle w:val="Platzhaltertext"/>
                    <w:vanish/>
                  </w:rPr>
                  <w:t>Text</w:t>
                </w:r>
                <w:r w:rsidRPr="009E5DAD">
                  <w:rPr>
                    <w:rStyle w:val="Platzhaltertext"/>
                  </w:rPr>
                  <w:t xml:space="preserve"> </w:t>
                </w:r>
              </w:p>
            </w:tc>
          </w:sdtContent>
        </w:sdt>
        <w:sdt>
          <w:sdtPr>
            <w:rPr>
              <w:rFonts w:cs="Arial"/>
              <w:bCs/>
              <w:szCs w:val="20"/>
            </w:rPr>
            <w:id w:val="350232472"/>
            <w:placeholder>
              <w:docPart w:val="1A8A034347F4496DAC0F8D7680F4C1AD"/>
            </w:placeholder>
            <w:showingPlcHdr/>
          </w:sdtPr>
          <w:sdtEndPr/>
          <w:sdtContent>
            <w:tc>
              <w:tcPr>
                <w:tcW w:w="1134" w:type="dxa"/>
                <w:vAlign w:val="center"/>
              </w:tcPr>
              <w:p w:rsidR="002210A8" w:rsidRPr="009E5DAD" w:rsidRDefault="002210A8" w:rsidP="00AC0705">
                <w:pPr>
                  <w:rPr>
                    <w:rFonts w:cs="Arial"/>
                    <w:bCs/>
                    <w:szCs w:val="20"/>
                  </w:rPr>
                </w:pPr>
                <w:r w:rsidRPr="009E5DAD">
                  <w:rPr>
                    <w:rStyle w:val="Platzhaltertext"/>
                    <w:vanish/>
                  </w:rPr>
                  <w:t>Text</w:t>
                </w:r>
                <w:r w:rsidRPr="009E5DAD">
                  <w:rPr>
                    <w:rStyle w:val="Platzhaltertext"/>
                  </w:rPr>
                  <w:t xml:space="preserve"> </w:t>
                </w:r>
              </w:p>
            </w:tc>
          </w:sdtContent>
        </w:sdt>
        <w:sdt>
          <w:sdtPr>
            <w:rPr>
              <w:rFonts w:cs="Arial"/>
              <w:bCs/>
              <w:szCs w:val="20"/>
            </w:rPr>
            <w:id w:val="1717237264"/>
            <w:placeholder>
              <w:docPart w:val="1C6D0F5E2814426B842E05E9EFF641B7"/>
            </w:placeholder>
            <w:showingPlcHdr/>
          </w:sdtPr>
          <w:sdtEndPr/>
          <w:sdtContent>
            <w:tc>
              <w:tcPr>
                <w:tcW w:w="2977" w:type="dxa"/>
                <w:vAlign w:val="center"/>
              </w:tcPr>
              <w:p w:rsidR="002210A8" w:rsidRPr="009E5DAD" w:rsidRDefault="002210A8" w:rsidP="00AC0705">
                <w:pPr>
                  <w:rPr>
                    <w:rFonts w:cs="Arial"/>
                    <w:bCs/>
                    <w:szCs w:val="20"/>
                  </w:rPr>
                </w:pPr>
                <w:r w:rsidRPr="009E5DAD">
                  <w:rPr>
                    <w:rStyle w:val="Platzhaltertext"/>
                    <w:vanish/>
                  </w:rPr>
                  <w:t>Text</w:t>
                </w:r>
                <w:r w:rsidRPr="009E5DAD">
                  <w:rPr>
                    <w:rStyle w:val="Platzhaltertext"/>
                  </w:rPr>
                  <w:t xml:space="preserve"> </w:t>
                </w:r>
              </w:p>
            </w:tc>
          </w:sdtContent>
        </w:sdt>
        <w:sdt>
          <w:sdtPr>
            <w:rPr>
              <w:rFonts w:cs="Arial"/>
              <w:bCs/>
              <w:szCs w:val="20"/>
            </w:rPr>
            <w:id w:val="888159571"/>
            <w:placeholder>
              <w:docPart w:val="8DBC719AB12A440C96C4D88CFE772A29"/>
            </w:placeholder>
            <w:showingPlcHdr/>
          </w:sdtPr>
          <w:sdtEndPr/>
          <w:sdtContent>
            <w:tc>
              <w:tcPr>
                <w:tcW w:w="3181" w:type="dxa"/>
                <w:vAlign w:val="center"/>
              </w:tcPr>
              <w:p w:rsidR="002210A8" w:rsidRPr="009E5DAD" w:rsidRDefault="002210A8" w:rsidP="00AC0705">
                <w:pPr>
                  <w:rPr>
                    <w:rFonts w:cs="Arial"/>
                    <w:bCs/>
                    <w:szCs w:val="20"/>
                  </w:rPr>
                </w:pPr>
                <w:r w:rsidRPr="009E5DAD">
                  <w:rPr>
                    <w:rStyle w:val="Platzhaltertext"/>
                    <w:vanish/>
                  </w:rPr>
                  <w:t>Text</w:t>
                </w:r>
                <w:r w:rsidRPr="009E5DAD">
                  <w:rPr>
                    <w:rStyle w:val="Platzhaltertext"/>
                  </w:rPr>
                  <w:t xml:space="preserve"> </w:t>
                </w:r>
              </w:p>
            </w:tc>
          </w:sdtContent>
        </w:sdt>
      </w:tr>
      <w:tr w:rsidR="002210A8" w:rsidRPr="002210A8" w:rsidTr="00D85CEE">
        <w:sdt>
          <w:sdtPr>
            <w:rPr>
              <w:rFonts w:cs="Arial"/>
              <w:bCs/>
              <w:szCs w:val="20"/>
            </w:rPr>
            <w:id w:val="213317602"/>
            <w:placeholder>
              <w:docPart w:val="9DB307E2655846DAA460B7D565A8C3EF"/>
            </w:placeholder>
            <w:showingPlcHdr/>
          </w:sdtPr>
          <w:sdtEndPr/>
          <w:sdtContent>
            <w:tc>
              <w:tcPr>
                <w:tcW w:w="649" w:type="dxa"/>
                <w:vAlign w:val="center"/>
              </w:tcPr>
              <w:p w:rsidR="002210A8" w:rsidRDefault="002210A8" w:rsidP="00AC0705">
                <w:pPr>
                  <w:rPr>
                    <w:rFonts w:cs="Arial"/>
                    <w:bCs/>
                    <w:szCs w:val="20"/>
                  </w:rPr>
                </w:pPr>
                <w:r>
                  <w:rPr>
                    <w:rStyle w:val="Platzhaltertext"/>
                    <w:vanish/>
                  </w:rPr>
                  <w:t>99</w:t>
                </w:r>
                <w:r w:rsidRPr="001A3F75">
                  <w:rPr>
                    <w:rStyle w:val="Platzhaltertext"/>
                  </w:rPr>
                  <w:t xml:space="preserve"> </w:t>
                </w:r>
              </w:p>
            </w:tc>
          </w:sdtContent>
        </w:sdt>
        <w:sdt>
          <w:sdtPr>
            <w:rPr>
              <w:rFonts w:cs="Arial"/>
              <w:bCs/>
              <w:szCs w:val="20"/>
            </w:rPr>
            <w:id w:val="5872058"/>
            <w:placeholder>
              <w:docPart w:val="478FC13FE31A4D989502E995E8F46916"/>
            </w:placeholder>
            <w:showingPlcHdr/>
          </w:sdtPr>
          <w:sdtEndPr/>
          <w:sdtContent>
            <w:tc>
              <w:tcPr>
                <w:tcW w:w="1784" w:type="dxa"/>
                <w:vAlign w:val="center"/>
              </w:tcPr>
              <w:p w:rsidR="002210A8" w:rsidRDefault="002210A8" w:rsidP="00AC0705">
                <w:pPr>
                  <w:rPr>
                    <w:rFonts w:cs="Arial"/>
                    <w:bCs/>
                    <w:szCs w:val="20"/>
                  </w:rPr>
                </w:pPr>
                <w:r w:rsidRPr="002210A8">
                  <w:rPr>
                    <w:rStyle w:val="Platzhaltertext"/>
                    <w:vanish/>
                  </w:rPr>
                  <w:t>Text</w:t>
                </w:r>
                <w:r w:rsidRPr="001A3F75">
                  <w:rPr>
                    <w:rStyle w:val="Platzhaltertext"/>
                  </w:rPr>
                  <w:t xml:space="preserve"> </w:t>
                </w:r>
              </w:p>
            </w:tc>
          </w:sdtContent>
        </w:sdt>
        <w:sdt>
          <w:sdtPr>
            <w:rPr>
              <w:rFonts w:cs="Arial"/>
              <w:bCs/>
              <w:szCs w:val="20"/>
            </w:rPr>
            <w:id w:val="-542820523"/>
            <w:placeholder>
              <w:docPart w:val="FE8C9D382AEA4E8E9800B3923E880E01"/>
            </w:placeholder>
            <w:showingPlcHdr/>
          </w:sdtPr>
          <w:sdtEndPr/>
          <w:sdtContent>
            <w:tc>
              <w:tcPr>
                <w:tcW w:w="1279" w:type="dxa"/>
                <w:vAlign w:val="center"/>
              </w:tcPr>
              <w:p w:rsidR="002210A8" w:rsidRPr="009E5DAD" w:rsidRDefault="002210A8" w:rsidP="00AC0705">
                <w:pPr>
                  <w:rPr>
                    <w:rFonts w:cs="Arial"/>
                    <w:bCs/>
                    <w:szCs w:val="20"/>
                  </w:rPr>
                </w:pPr>
                <w:r>
                  <w:rPr>
                    <w:rStyle w:val="Platzhaltertext"/>
                    <w:vanish/>
                  </w:rPr>
                  <w:t>9999</w:t>
                </w:r>
                <w:r w:rsidRPr="001A3F75">
                  <w:rPr>
                    <w:rStyle w:val="Platzhaltertext"/>
                  </w:rPr>
                  <w:t xml:space="preserve"> </w:t>
                </w:r>
              </w:p>
            </w:tc>
          </w:sdtContent>
        </w:sdt>
        <w:sdt>
          <w:sdtPr>
            <w:rPr>
              <w:rFonts w:cs="Arial"/>
              <w:bCs/>
              <w:szCs w:val="20"/>
            </w:rPr>
            <w:id w:val="208162437"/>
            <w:placeholder>
              <w:docPart w:val="40D62EFB08104B85B69827EC63EB25BC"/>
            </w:placeholder>
            <w:showingPlcHdr/>
          </w:sdtPr>
          <w:sdtEndPr/>
          <w:sdtContent>
            <w:tc>
              <w:tcPr>
                <w:tcW w:w="1280" w:type="dxa"/>
                <w:vAlign w:val="center"/>
              </w:tcPr>
              <w:p w:rsidR="002210A8" w:rsidRPr="009E5DAD" w:rsidRDefault="002210A8" w:rsidP="00AC0705">
                <w:pPr>
                  <w:rPr>
                    <w:rFonts w:cs="Arial"/>
                    <w:bCs/>
                    <w:szCs w:val="20"/>
                  </w:rPr>
                </w:pPr>
                <w:r>
                  <w:rPr>
                    <w:rStyle w:val="Platzhaltertext"/>
                    <w:vanish/>
                  </w:rPr>
                  <w:t>9999</w:t>
                </w:r>
                <w:r w:rsidRPr="001A3F75">
                  <w:rPr>
                    <w:rStyle w:val="Platzhaltertext"/>
                  </w:rPr>
                  <w:t xml:space="preserve"> </w:t>
                </w:r>
              </w:p>
            </w:tc>
          </w:sdtContent>
        </w:sdt>
        <w:sdt>
          <w:sdtPr>
            <w:rPr>
              <w:rFonts w:cs="Arial"/>
              <w:bCs/>
              <w:szCs w:val="20"/>
            </w:rPr>
            <w:id w:val="-1784330257"/>
            <w:placeholder>
              <w:docPart w:val="CD7C617DE9AF4960AD5E096166950807"/>
            </w:placeholder>
            <w:showingPlcHdr/>
          </w:sdtPr>
          <w:sdtEndPr/>
          <w:sdtContent>
            <w:tc>
              <w:tcPr>
                <w:tcW w:w="648" w:type="dxa"/>
                <w:vAlign w:val="center"/>
              </w:tcPr>
              <w:p w:rsidR="002210A8" w:rsidRDefault="002210A8" w:rsidP="00AC0705">
                <w:pPr>
                  <w:rPr>
                    <w:rFonts w:cs="Arial"/>
                    <w:bCs/>
                    <w:szCs w:val="20"/>
                  </w:rPr>
                </w:pPr>
                <w:r>
                  <w:rPr>
                    <w:rStyle w:val="Platzhaltertext"/>
                    <w:vanish/>
                  </w:rPr>
                  <w:t>99</w:t>
                </w:r>
                <w:r w:rsidRPr="001A3F75">
                  <w:rPr>
                    <w:rStyle w:val="Platzhaltertext"/>
                  </w:rPr>
                  <w:t xml:space="preserve"> </w:t>
                </w:r>
              </w:p>
            </w:tc>
          </w:sdtContent>
        </w:sdt>
        <w:sdt>
          <w:sdtPr>
            <w:rPr>
              <w:rFonts w:cs="Arial"/>
              <w:bCs/>
              <w:szCs w:val="20"/>
            </w:rPr>
            <w:id w:val="-85231896"/>
            <w:placeholder>
              <w:docPart w:val="0676786658A54CA6888CA106137C77CB"/>
            </w:placeholder>
            <w:showingPlcHdr/>
          </w:sdtPr>
          <w:sdtEndPr/>
          <w:sdtContent>
            <w:tc>
              <w:tcPr>
                <w:tcW w:w="1231" w:type="dxa"/>
                <w:vAlign w:val="center"/>
              </w:tcPr>
              <w:p w:rsidR="002210A8" w:rsidRPr="009E5DAD" w:rsidRDefault="002210A8" w:rsidP="00AC0705">
                <w:pPr>
                  <w:rPr>
                    <w:rFonts w:cs="Arial"/>
                    <w:bCs/>
                    <w:szCs w:val="20"/>
                  </w:rPr>
                </w:pPr>
                <w:r w:rsidRPr="009E5DAD">
                  <w:rPr>
                    <w:rStyle w:val="Platzhaltertext"/>
                    <w:vanish/>
                  </w:rPr>
                  <w:t>Text</w:t>
                </w:r>
                <w:r w:rsidRPr="009E5DAD">
                  <w:rPr>
                    <w:rStyle w:val="Platzhaltertext"/>
                  </w:rPr>
                  <w:t xml:space="preserve"> </w:t>
                </w:r>
              </w:p>
            </w:tc>
          </w:sdtContent>
        </w:sdt>
        <w:sdt>
          <w:sdtPr>
            <w:rPr>
              <w:rFonts w:cs="Arial"/>
              <w:bCs/>
              <w:szCs w:val="20"/>
            </w:rPr>
            <w:id w:val="66935329"/>
            <w:placeholder>
              <w:docPart w:val="E3B727E05B2C428D89FC060127E8E17E"/>
            </w:placeholder>
            <w:showingPlcHdr/>
          </w:sdtPr>
          <w:sdtEndPr/>
          <w:sdtContent>
            <w:tc>
              <w:tcPr>
                <w:tcW w:w="1134" w:type="dxa"/>
                <w:vAlign w:val="center"/>
              </w:tcPr>
              <w:p w:rsidR="002210A8" w:rsidRPr="009E5DAD" w:rsidRDefault="002210A8" w:rsidP="00AC0705">
                <w:pPr>
                  <w:rPr>
                    <w:rFonts w:cs="Arial"/>
                    <w:bCs/>
                    <w:szCs w:val="20"/>
                  </w:rPr>
                </w:pPr>
                <w:r w:rsidRPr="009E5DAD">
                  <w:rPr>
                    <w:rStyle w:val="Platzhaltertext"/>
                    <w:vanish/>
                  </w:rPr>
                  <w:t>Text</w:t>
                </w:r>
                <w:r w:rsidRPr="009E5DAD">
                  <w:rPr>
                    <w:rStyle w:val="Platzhaltertext"/>
                  </w:rPr>
                  <w:t xml:space="preserve"> </w:t>
                </w:r>
              </w:p>
            </w:tc>
          </w:sdtContent>
        </w:sdt>
        <w:sdt>
          <w:sdtPr>
            <w:rPr>
              <w:rFonts w:cs="Arial"/>
              <w:bCs/>
              <w:szCs w:val="20"/>
            </w:rPr>
            <w:id w:val="-992174667"/>
            <w:placeholder>
              <w:docPart w:val="A839093B68464D458224B8EFB28C058F"/>
            </w:placeholder>
            <w:showingPlcHdr/>
          </w:sdtPr>
          <w:sdtEndPr/>
          <w:sdtContent>
            <w:tc>
              <w:tcPr>
                <w:tcW w:w="2977" w:type="dxa"/>
                <w:vAlign w:val="center"/>
              </w:tcPr>
              <w:p w:rsidR="002210A8" w:rsidRPr="009E5DAD" w:rsidRDefault="002210A8" w:rsidP="00AC0705">
                <w:pPr>
                  <w:rPr>
                    <w:rFonts w:cs="Arial"/>
                    <w:bCs/>
                    <w:szCs w:val="20"/>
                  </w:rPr>
                </w:pPr>
                <w:r w:rsidRPr="009E5DAD">
                  <w:rPr>
                    <w:rStyle w:val="Platzhaltertext"/>
                    <w:vanish/>
                  </w:rPr>
                  <w:t>Text</w:t>
                </w:r>
                <w:r w:rsidRPr="009E5DAD">
                  <w:rPr>
                    <w:rStyle w:val="Platzhaltertext"/>
                  </w:rPr>
                  <w:t xml:space="preserve"> </w:t>
                </w:r>
              </w:p>
            </w:tc>
          </w:sdtContent>
        </w:sdt>
        <w:sdt>
          <w:sdtPr>
            <w:rPr>
              <w:rFonts w:cs="Arial"/>
              <w:bCs/>
              <w:szCs w:val="20"/>
            </w:rPr>
            <w:id w:val="2083943300"/>
            <w:placeholder>
              <w:docPart w:val="2506572F892E40BCB339A635D967BEB0"/>
            </w:placeholder>
            <w:showingPlcHdr/>
          </w:sdtPr>
          <w:sdtEndPr/>
          <w:sdtContent>
            <w:tc>
              <w:tcPr>
                <w:tcW w:w="3181" w:type="dxa"/>
                <w:vAlign w:val="center"/>
              </w:tcPr>
              <w:p w:rsidR="002210A8" w:rsidRPr="009E5DAD" w:rsidRDefault="002210A8" w:rsidP="00AC0705">
                <w:pPr>
                  <w:rPr>
                    <w:rFonts w:cs="Arial"/>
                    <w:bCs/>
                    <w:szCs w:val="20"/>
                  </w:rPr>
                </w:pPr>
                <w:r w:rsidRPr="009E5DAD">
                  <w:rPr>
                    <w:rStyle w:val="Platzhaltertext"/>
                    <w:vanish/>
                  </w:rPr>
                  <w:t>Text</w:t>
                </w:r>
                <w:r w:rsidRPr="009E5DAD">
                  <w:rPr>
                    <w:rStyle w:val="Platzhaltertext"/>
                  </w:rPr>
                  <w:t xml:space="preserve"> </w:t>
                </w:r>
              </w:p>
            </w:tc>
          </w:sdtContent>
        </w:sdt>
      </w:tr>
      <w:tr w:rsidR="002210A8" w:rsidRPr="002210A8" w:rsidTr="00D85CEE">
        <w:sdt>
          <w:sdtPr>
            <w:rPr>
              <w:rFonts w:cs="Arial"/>
              <w:bCs/>
              <w:szCs w:val="20"/>
            </w:rPr>
            <w:id w:val="468483814"/>
            <w:placeholder>
              <w:docPart w:val="3FFB1865FCA146ABB132747C8DAE3B97"/>
            </w:placeholder>
            <w:showingPlcHdr/>
          </w:sdtPr>
          <w:sdtEndPr/>
          <w:sdtContent>
            <w:tc>
              <w:tcPr>
                <w:tcW w:w="649" w:type="dxa"/>
                <w:vAlign w:val="center"/>
              </w:tcPr>
              <w:p w:rsidR="002210A8" w:rsidRDefault="002210A8" w:rsidP="00AC0705">
                <w:pPr>
                  <w:rPr>
                    <w:rFonts w:cs="Arial"/>
                    <w:bCs/>
                    <w:szCs w:val="20"/>
                  </w:rPr>
                </w:pPr>
                <w:r>
                  <w:rPr>
                    <w:rStyle w:val="Platzhaltertext"/>
                    <w:vanish/>
                  </w:rPr>
                  <w:t>99</w:t>
                </w:r>
                <w:r w:rsidRPr="001A3F75">
                  <w:rPr>
                    <w:rStyle w:val="Platzhaltertext"/>
                  </w:rPr>
                  <w:t xml:space="preserve"> </w:t>
                </w:r>
              </w:p>
            </w:tc>
          </w:sdtContent>
        </w:sdt>
        <w:sdt>
          <w:sdtPr>
            <w:rPr>
              <w:rFonts w:cs="Arial"/>
              <w:bCs/>
              <w:szCs w:val="20"/>
            </w:rPr>
            <w:id w:val="-1976283258"/>
            <w:placeholder>
              <w:docPart w:val="72A3CAC6C1AC4CA09790D372A6E6FA4C"/>
            </w:placeholder>
            <w:showingPlcHdr/>
          </w:sdtPr>
          <w:sdtEndPr/>
          <w:sdtContent>
            <w:tc>
              <w:tcPr>
                <w:tcW w:w="1784" w:type="dxa"/>
                <w:vAlign w:val="center"/>
              </w:tcPr>
              <w:p w:rsidR="002210A8" w:rsidRDefault="002210A8" w:rsidP="00AC0705">
                <w:pPr>
                  <w:rPr>
                    <w:rFonts w:cs="Arial"/>
                    <w:bCs/>
                    <w:szCs w:val="20"/>
                  </w:rPr>
                </w:pPr>
                <w:r w:rsidRPr="002210A8">
                  <w:rPr>
                    <w:rStyle w:val="Platzhaltertext"/>
                    <w:vanish/>
                  </w:rPr>
                  <w:t>Text</w:t>
                </w:r>
                <w:r w:rsidRPr="001A3F75">
                  <w:rPr>
                    <w:rStyle w:val="Platzhaltertext"/>
                  </w:rPr>
                  <w:t xml:space="preserve"> </w:t>
                </w:r>
              </w:p>
            </w:tc>
          </w:sdtContent>
        </w:sdt>
        <w:sdt>
          <w:sdtPr>
            <w:rPr>
              <w:rFonts w:cs="Arial"/>
              <w:bCs/>
              <w:szCs w:val="20"/>
            </w:rPr>
            <w:id w:val="302058405"/>
            <w:placeholder>
              <w:docPart w:val="44E99EE3D2BA41EDB248356D83868F84"/>
            </w:placeholder>
            <w:showingPlcHdr/>
          </w:sdtPr>
          <w:sdtEndPr/>
          <w:sdtContent>
            <w:tc>
              <w:tcPr>
                <w:tcW w:w="1279" w:type="dxa"/>
                <w:vAlign w:val="center"/>
              </w:tcPr>
              <w:p w:rsidR="002210A8" w:rsidRPr="009E5DAD" w:rsidRDefault="002210A8" w:rsidP="00AC0705">
                <w:pPr>
                  <w:rPr>
                    <w:rFonts w:cs="Arial"/>
                    <w:bCs/>
                    <w:szCs w:val="20"/>
                  </w:rPr>
                </w:pPr>
                <w:r>
                  <w:rPr>
                    <w:rStyle w:val="Platzhaltertext"/>
                    <w:vanish/>
                  </w:rPr>
                  <w:t>9999</w:t>
                </w:r>
                <w:r w:rsidRPr="001A3F75">
                  <w:rPr>
                    <w:rStyle w:val="Platzhaltertext"/>
                  </w:rPr>
                  <w:t xml:space="preserve"> </w:t>
                </w:r>
              </w:p>
            </w:tc>
          </w:sdtContent>
        </w:sdt>
        <w:sdt>
          <w:sdtPr>
            <w:rPr>
              <w:rFonts w:cs="Arial"/>
              <w:bCs/>
              <w:szCs w:val="20"/>
            </w:rPr>
            <w:id w:val="-75212589"/>
            <w:placeholder>
              <w:docPart w:val="2E7BD616D87D4BE8AA16D1BC7465A639"/>
            </w:placeholder>
            <w:showingPlcHdr/>
          </w:sdtPr>
          <w:sdtEndPr/>
          <w:sdtContent>
            <w:tc>
              <w:tcPr>
                <w:tcW w:w="1280" w:type="dxa"/>
                <w:vAlign w:val="center"/>
              </w:tcPr>
              <w:p w:rsidR="002210A8" w:rsidRPr="009E5DAD" w:rsidRDefault="002210A8" w:rsidP="00AC0705">
                <w:pPr>
                  <w:rPr>
                    <w:rFonts w:cs="Arial"/>
                    <w:bCs/>
                    <w:szCs w:val="20"/>
                  </w:rPr>
                </w:pPr>
                <w:r>
                  <w:rPr>
                    <w:rStyle w:val="Platzhaltertext"/>
                    <w:vanish/>
                  </w:rPr>
                  <w:t>9999</w:t>
                </w:r>
                <w:r w:rsidRPr="001A3F75">
                  <w:rPr>
                    <w:rStyle w:val="Platzhaltertext"/>
                  </w:rPr>
                  <w:t xml:space="preserve"> </w:t>
                </w:r>
              </w:p>
            </w:tc>
          </w:sdtContent>
        </w:sdt>
        <w:sdt>
          <w:sdtPr>
            <w:rPr>
              <w:rFonts w:cs="Arial"/>
              <w:bCs/>
              <w:szCs w:val="20"/>
            </w:rPr>
            <w:id w:val="-278413054"/>
            <w:placeholder>
              <w:docPart w:val="E1AC4CB300C3495BB16DF40154D8C17A"/>
            </w:placeholder>
            <w:showingPlcHdr/>
          </w:sdtPr>
          <w:sdtEndPr/>
          <w:sdtContent>
            <w:tc>
              <w:tcPr>
                <w:tcW w:w="648" w:type="dxa"/>
                <w:vAlign w:val="center"/>
              </w:tcPr>
              <w:p w:rsidR="002210A8" w:rsidRDefault="002210A8" w:rsidP="00AC0705">
                <w:pPr>
                  <w:rPr>
                    <w:rFonts w:cs="Arial"/>
                    <w:bCs/>
                    <w:szCs w:val="20"/>
                  </w:rPr>
                </w:pPr>
                <w:r>
                  <w:rPr>
                    <w:rStyle w:val="Platzhaltertext"/>
                    <w:vanish/>
                  </w:rPr>
                  <w:t>99</w:t>
                </w:r>
                <w:r w:rsidRPr="001A3F75">
                  <w:rPr>
                    <w:rStyle w:val="Platzhaltertext"/>
                  </w:rPr>
                  <w:t xml:space="preserve"> </w:t>
                </w:r>
              </w:p>
            </w:tc>
          </w:sdtContent>
        </w:sdt>
        <w:sdt>
          <w:sdtPr>
            <w:rPr>
              <w:rFonts w:cs="Arial"/>
              <w:bCs/>
              <w:szCs w:val="20"/>
            </w:rPr>
            <w:id w:val="-721665455"/>
            <w:placeholder>
              <w:docPart w:val="4F2755F1DD5340CD9C2A66D1270A1FCE"/>
            </w:placeholder>
            <w:showingPlcHdr/>
          </w:sdtPr>
          <w:sdtEndPr/>
          <w:sdtContent>
            <w:tc>
              <w:tcPr>
                <w:tcW w:w="1231" w:type="dxa"/>
                <w:vAlign w:val="center"/>
              </w:tcPr>
              <w:p w:rsidR="002210A8" w:rsidRPr="009E5DAD" w:rsidRDefault="002210A8" w:rsidP="00AC0705">
                <w:pPr>
                  <w:rPr>
                    <w:rFonts w:cs="Arial"/>
                    <w:bCs/>
                    <w:szCs w:val="20"/>
                  </w:rPr>
                </w:pPr>
                <w:r w:rsidRPr="009E5DAD">
                  <w:rPr>
                    <w:rStyle w:val="Platzhaltertext"/>
                    <w:vanish/>
                  </w:rPr>
                  <w:t>Text</w:t>
                </w:r>
                <w:r w:rsidRPr="009E5DAD">
                  <w:rPr>
                    <w:rStyle w:val="Platzhaltertext"/>
                  </w:rPr>
                  <w:t xml:space="preserve"> </w:t>
                </w:r>
              </w:p>
            </w:tc>
          </w:sdtContent>
        </w:sdt>
        <w:sdt>
          <w:sdtPr>
            <w:rPr>
              <w:rFonts w:cs="Arial"/>
              <w:bCs/>
              <w:szCs w:val="20"/>
            </w:rPr>
            <w:id w:val="1911039872"/>
            <w:placeholder>
              <w:docPart w:val="D731C3B8F9164C40915B06A345EFD089"/>
            </w:placeholder>
            <w:showingPlcHdr/>
          </w:sdtPr>
          <w:sdtEndPr/>
          <w:sdtContent>
            <w:tc>
              <w:tcPr>
                <w:tcW w:w="1134" w:type="dxa"/>
                <w:vAlign w:val="center"/>
              </w:tcPr>
              <w:p w:rsidR="002210A8" w:rsidRPr="009E5DAD" w:rsidRDefault="002210A8" w:rsidP="00AC0705">
                <w:pPr>
                  <w:rPr>
                    <w:rFonts w:cs="Arial"/>
                    <w:bCs/>
                    <w:szCs w:val="20"/>
                  </w:rPr>
                </w:pPr>
                <w:r w:rsidRPr="009E5DAD">
                  <w:rPr>
                    <w:rStyle w:val="Platzhaltertext"/>
                    <w:vanish/>
                  </w:rPr>
                  <w:t>Text</w:t>
                </w:r>
                <w:r w:rsidRPr="009E5DAD">
                  <w:rPr>
                    <w:rStyle w:val="Platzhaltertext"/>
                  </w:rPr>
                  <w:t xml:space="preserve"> </w:t>
                </w:r>
              </w:p>
            </w:tc>
          </w:sdtContent>
        </w:sdt>
        <w:sdt>
          <w:sdtPr>
            <w:rPr>
              <w:rFonts w:cs="Arial"/>
              <w:bCs/>
              <w:szCs w:val="20"/>
            </w:rPr>
            <w:id w:val="-1747258184"/>
            <w:placeholder>
              <w:docPart w:val="8BAFC903E0C04B96A63AB56A771B4E35"/>
            </w:placeholder>
            <w:showingPlcHdr/>
          </w:sdtPr>
          <w:sdtEndPr/>
          <w:sdtContent>
            <w:tc>
              <w:tcPr>
                <w:tcW w:w="2977" w:type="dxa"/>
                <w:vAlign w:val="center"/>
              </w:tcPr>
              <w:p w:rsidR="002210A8" w:rsidRPr="009E5DAD" w:rsidRDefault="002210A8" w:rsidP="00AC0705">
                <w:pPr>
                  <w:rPr>
                    <w:rFonts w:cs="Arial"/>
                    <w:bCs/>
                    <w:szCs w:val="20"/>
                  </w:rPr>
                </w:pPr>
                <w:r w:rsidRPr="009E5DAD">
                  <w:rPr>
                    <w:rStyle w:val="Platzhaltertext"/>
                    <w:vanish/>
                  </w:rPr>
                  <w:t>Text</w:t>
                </w:r>
                <w:r w:rsidRPr="009E5DAD">
                  <w:rPr>
                    <w:rStyle w:val="Platzhaltertext"/>
                  </w:rPr>
                  <w:t xml:space="preserve"> </w:t>
                </w:r>
              </w:p>
            </w:tc>
          </w:sdtContent>
        </w:sdt>
        <w:sdt>
          <w:sdtPr>
            <w:rPr>
              <w:rFonts w:cs="Arial"/>
              <w:bCs/>
              <w:szCs w:val="20"/>
            </w:rPr>
            <w:id w:val="-1575811062"/>
            <w:placeholder>
              <w:docPart w:val="D84C5160073649518845B9D90A8D1F73"/>
            </w:placeholder>
            <w:showingPlcHdr/>
          </w:sdtPr>
          <w:sdtEndPr/>
          <w:sdtContent>
            <w:tc>
              <w:tcPr>
                <w:tcW w:w="3181" w:type="dxa"/>
                <w:vAlign w:val="center"/>
              </w:tcPr>
              <w:p w:rsidR="002210A8" w:rsidRPr="009E5DAD" w:rsidRDefault="002210A8" w:rsidP="00AC0705">
                <w:pPr>
                  <w:rPr>
                    <w:rFonts w:cs="Arial"/>
                    <w:bCs/>
                    <w:szCs w:val="20"/>
                  </w:rPr>
                </w:pPr>
                <w:r w:rsidRPr="009E5DAD">
                  <w:rPr>
                    <w:rStyle w:val="Platzhaltertext"/>
                    <w:vanish/>
                  </w:rPr>
                  <w:t>Text</w:t>
                </w:r>
                <w:r w:rsidRPr="009E5DAD">
                  <w:rPr>
                    <w:rStyle w:val="Platzhaltertext"/>
                  </w:rPr>
                  <w:t xml:space="preserve"> </w:t>
                </w:r>
              </w:p>
            </w:tc>
          </w:sdtContent>
        </w:sdt>
      </w:tr>
      <w:tr w:rsidR="002210A8" w:rsidRPr="002210A8" w:rsidTr="00D85CEE">
        <w:sdt>
          <w:sdtPr>
            <w:rPr>
              <w:rFonts w:cs="Arial"/>
              <w:bCs/>
              <w:szCs w:val="20"/>
            </w:rPr>
            <w:id w:val="1359162984"/>
            <w:placeholder>
              <w:docPart w:val="C8EA79D7B8F140DABC1FEB91470DFCD5"/>
            </w:placeholder>
            <w:showingPlcHdr/>
          </w:sdtPr>
          <w:sdtEndPr/>
          <w:sdtContent>
            <w:tc>
              <w:tcPr>
                <w:tcW w:w="649" w:type="dxa"/>
                <w:vAlign w:val="center"/>
              </w:tcPr>
              <w:p w:rsidR="002210A8" w:rsidRDefault="002210A8" w:rsidP="002210A8">
                <w:pPr>
                  <w:rPr>
                    <w:rFonts w:cs="Arial"/>
                    <w:bCs/>
                    <w:szCs w:val="20"/>
                  </w:rPr>
                </w:pPr>
                <w:r>
                  <w:rPr>
                    <w:rStyle w:val="Platzhaltertext"/>
                    <w:vanish/>
                  </w:rPr>
                  <w:t>99</w:t>
                </w:r>
                <w:r w:rsidRPr="001A3F75">
                  <w:rPr>
                    <w:rStyle w:val="Platzhaltertext"/>
                  </w:rPr>
                  <w:t xml:space="preserve"> </w:t>
                </w:r>
              </w:p>
            </w:tc>
          </w:sdtContent>
        </w:sdt>
        <w:sdt>
          <w:sdtPr>
            <w:rPr>
              <w:rFonts w:cs="Arial"/>
              <w:bCs/>
              <w:szCs w:val="20"/>
            </w:rPr>
            <w:id w:val="1419062590"/>
            <w:placeholder>
              <w:docPart w:val="F858410583BA49EEA7CDF90419E5C5D9"/>
            </w:placeholder>
            <w:showingPlcHdr/>
          </w:sdtPr>
          <w:sdtEndPr/>
          <w:sdtContent>
            <w:tc>
              <w:tcPr>
                <w:tcW w:w="1784" w:type="dxa"/>
                <w:vAlign w:val="center"/>
              </w:tcPr>
              <w:p w:rsidR="002210A8" w:rsidRDefault="002210A8" w:rsidP="002210A8">
                <w:pPr>
                  <w:rPr>
                    <w:rFonts w:cs="Arial"/>
                    <w:bCs/>
                    <w:szCs w:val="20"/>
                  </w:rPr>
                </w:pPr>
                <w:r w:rsidRPr="002210A8">
                  <w:rPr>
                    <w:rStyle w:val="Platzhaltertext"/>
                    <w:vanish/>
                  </w:rPr>
                  <w:t>Text</w:t>
                </w:r>
                <w:r w:rsidRPr="001A3F75">
                  <w:rPr>
                    <w:rStyle w:val="Platzhaltertext"/>
                  </w:rPr>
                  <w:t xml:space="preserve"> </w:t>
                </w:r>
              </w:p>
            </w:tc>
          </w:sdtContent>
        </w:sdt>
        <w:sdt>
          <w:sdtPr>
            <w:rPr>
              <w:rFonts w:cs="Arial"/>
              <w:bCs/>
              <w:szCs w:val="20"/>
            </w:rPr>
            <w:id w:val="882287077"/>
            <w:placeholder>
              <w:docPart w:val="50541FD946644560B1038478D7AB7F19"/>
            </w:placeholder>
            <w:showingPlcHdr/>
          </w:sdtPr>
          <w:sdtEndPr/>
          <w:sdtContent>
            <w:tc>
              <w:tcPr>
                <w:tcW w:w="1279" w:type="dxa"/>
                <w:vAlign w:val="center"/>
              </w:tcPr>
              <w:p w:rsidR="002210A8" w:rsidRPr="009E5DAD" w:rsidRDefault="002210A8" w:rsidP="002210A8">
                <w:pPr>
                  <w:rPr>
                    <w:rFonts w:cs="Arial"/>
                    <w:bCs/>
                    <w:szCs w:val="20"/>
                  </w:rPr>
                </w:pPr>
                <w:r>
                  <w:rPr>
                    <w:rStyle w:val="Platzhaltertext"/>
                    <w:vanish/>
                  </w:rPr>
                  <w:t>9999</w:t>
                </w:r>
                <w:r w:rsidRPr="001A3F75">
                  <w:rPr>
                    <w:rStyle w:val="Platzhaltertext"/>
                  </w:rPr>
                  <w:t xml:space="preserve"> </w:t>
                </w:r>
              </w:p>
            </w:tc>
          </w:sdtContent>
        </w:sdt>
        <w:sdt>
          <w:sdtPr>
            <w:rPr>
              <w:rFonts w:cs="Arial"/>
              <w:bCs/>
              <w:szCs w:val="20"/>
            </w:rPr>
            <w:id w:val="-325358303"/>
            <w:placeholder>
              <w:docPart w:val="55603DCCEEAB4FDEAAF3ABF94E6FC555"/>
            </w:placeholder>
            <w:showingPlcHdr/>
          </w:sdtPr>
          <w:sdtEndPr/>
          <w:sdtContent>
            <w:tc>
              <w:tcPr>
                <w:tcW w:w="1280" w:type="dxa"/>
                <w:vAlign w:val="center"/>
              </w:tcPr>
              <w:p w:rsidR="002210A8" w:rsidRPr="009E5DAD" w:rsidRDefault="002210A8" w:rsidP="002210A8">
                <w:pPr>
                  <w:rPr>
                    <w:rFonts w:cs="Arial"/>
                    <w:bCs/>
                    <w:szCs w:val="20"/>
                  </w:rPr>
                </w:pPr>
                <w:r>
                  <w:rPr>
                    <w:rStyle w:val="Platzhaltertext"/>
                    <w:vanish/>
                  </w:rPr>
                  <w:t>9999</w:t>
                </w:r>
                <w:r w:rsidRPr="001A3F75">
                  <w:rPr>
                    <w:rStyle w:val="Platzhaltertext"/>
                  </w:rPr>
                  <w:t xml:space="preserve"> </w:t>
                </w:r>
              </w:p>
            </w:tc>
          </w:sdtContent>
        </w:sdt>
        <w:sdt>
          <w:sdtPr>
            <w:rPr>
              <w:rFonts w:cs="Arial"/>
              <w:bCs/>
              <w:szCs w:val="20"/>
            </w:rPr>
            <w:id w:val="-1681036499"/>
            <w:placeholder>
              <w:docPart w:val="E8FFEBA991F1440BAC390BDEDDDDE7FF"/>
            </w:placeholder>
            <w:showingPlcHdr/>
          </w:sdtPr>
          <w:sdtEndPr/>
          <w:sdtContent>
            <w:tc>
              <w:tcPr>
                <w:tcW w:w="648" w:type="dxa"/>
                <w:vAlign w:val="center"/>
              </w:tcPr>
              <w:p w:rsidR="002210A8" w:rsidRDefault="002210A8" w:rsidP="002210A8">
                <w:pPr>
                  <w:rPr>
                    <w:rFonts w:cs="Arial"/>
                    <w:bCs/>
                    <w:szCs w:val="20"/>
                  </w:rPr>
                </w:pPr>
                <w:r>
                  <w:rPr>
                    <w:rStyle w:val="Platzhaltertext"/>
                    <w:vanish/>
                  </w:rPr>
                  <w:t>99</w:t>
                </w:r>
                <w:r w:rsidRPr="001A3F75">
                  <w:rPr>
                    <w:rStyle w:val="Platzhaltertext"/>
                  </w:rPr>
                  <w:t xml:space="preserve"> </w:t>
                </w:r>
              </w:p>
            </w:tc>
          </w:sdtContent>
        </w:sdt>
        <w:sdt>
          <w:sdtPr>
            <w:rPr>
              <w:rFonts w:cs="Arial"/>
              <w:bCs/>
              <w:szCs w:val="20"/>
            </w:rPr>
            <w:id w:val="1612088970"/>
            <w:placeholder>
              <w:docPart w:val="34A33D34EB66477BBF3853AA6E457523"/>
            </w:placeholder>
            <w:showingPlcHdr/>
          </w:sdtPr>
          <w:sdtEndPr/>
          <w:sdtContent>
            <w:tc>
              <w:tcPr>
                <w:tcW w:w="1231" w:type="dxa"/>
                <w:vAlign w:val="center"/>
              </w:tcPr>
              <w:p w:rsidR="002210A8" w:rsidRPr="009E5DAD" w:rsidRDefault="002210A8" w:rsidP="002210A8">
                <w:pPr>
                  <w:rPr>
                    <w:rFonts w:cs="Arial"/>
                    <w:bCs/>
                    <w:szCs w:val="20"/>
                  </w:rPr>
                </w:pPr>
                <w:r w:rsidRPr="009E5DAD">
                  <w:rPr>
                    <w:rStyle w:val="Platzhaltertext"/>
                    <w:vanish/>
                  </w:rPr>
                  <w:t>Text</w:t>
                </w:r>
                <w:r w:rsidRPr="009E5DAD">
                  <w:rPr>
                    <w:rStyle w:val="Platzhaltertext"/>
                  </w:rPr>
                  <w:t xml:space="preserve"> </w:t>
                </w:r>
              </w:p>
            </w:tc>
          </w:sdtContent>
        </w:sdt>
        <w:sdt>
          <w:sdtPr>
            <w:rPr>
              <w:rFonts w:cs="Arial"/>
              <w:bCs/>
              <w:szCs w:val="20"/>
            </w:rPr>
            <w:id w:val="406961716"/>
            <w:placeholder>
              <w:docPart w:val="6B07540D08CD42B3B605B83E6DAF4ED1"/>
            </w:placeholder>
            <w:showingPlcHdr/>
          </w:sdtPr>
          <w:sdtEndPr/>
          <w:sdtContent>
            <w:tc>
              <w:tcPr>
                <w:tcW w:w="1134" w:type="dxa"/>
                <w:vAlign w:val="center"/>
              </w:tcPr>
              <w:p w:rsidR="002210A8" w:rsidRPr="009E5DAD" w:rsidRDefault="002210A8" w:rsidP="002210A8">
                <w:pPr>
                  <w:rPr>
                    <w:rFonts w:cs="Arial"/>
                    <w:bCs/>
                    <w:szCs w:val="20"/>
                  </w:rPr>
                </w:pPr>
                <w:r w:rsidRPr="009E5DAD">
                  <w:rPr>
                    <w:rStyle w:val="Platzhaltertext"/>
                    <w:vanish/>
                  </w:rPr>
                  <w:t>Text</w:t>
                </w:r>
                <w:r w:rsidRPr="009E5DAD">
                  <w:rPr>
                    <w:rStyle w:val="Platzhaltertext"/>
                  </w:rPr>
                  <w:t xml:space="preserve"> </w:t>
                </w:r>
              </w:p>
            </w:tc>
          </w:sdtContent>
        </w:sdt>
        <w:sdt>
          <w:sdtPr>
            <w:rPr>
              <w:rFonts w:cs="Arial"/>
              <w:bCs/>
              <w:szCs w:val="20"/>
            </w:rPr>
            <w:id w:val="795495975"/>
            <w:placeholder>
              <w:docPart w:val="39084EC981EA45248FD932E0F9996F0D"/>
            </w:placeholder>
            <w:showingPlcHdr/>
          </w:sdtPr>
          <w:sdtEndPr/>
          <w:sdtContent>
            <w:tc>
              <w:tcPr>
                <w:tcW w:w="2977" w:type="dxa"/>
                <w:vAlign w:val="center"/>
              </w:tcPr>
              <w:p w:rsidR="002210A8" w:rsidRPr="009E5DAD" w:rsidRDefault="002210A8" w:rsidP="002210A8">
                <w:pPr>
                  <w:rPr>
                    <w:rFonts w:cs="Arial"/>
                    <w:bCs/>
                    <w:szCs w:val="20"/>
                  </w:rPr>
                </w:pPr>
                <w:r w:rsidRPr="009E5DAD">
                  <w:rPr>
                    <w:rStyle w:val="Platzhaltertext"/>
                    <w:vanish/>
                  </w:rPr>
                  <w:t>Text</w:t>
                </w:r>
                <w:r w:rsidRPr="009E5DAD">
                  <w:rPr>
                    <w:rStyle w:val="Platzhaltertext"/>
                  </w:rPr>
                  <w:t xml:space="preserve"> </w:t>
                </w:r>
              </w:p>
            </w:tc>
          </w:sdtContent>
        </w:sdt>
        <w:sdt>
          <w:sdtPr>
            <w:rPr>
              <w:rFonts w:cs="Arial"/>
              <w:bCs/>
              <w:szCs w:val="20"/>
            </w:rPr>
            <w:id w:val="-1413624263"/>
            <w:placeholder>
              <w:docPart w:val="5330F6B23DAA41C1BEAB98B7FD66484D"/>
            </w:placeholder>
            <w:showingPlcHdr/>
          </w:sdtPr>
          <w:sdtEndPr/>
          <w:sdtContent>
            <w:tc>
              <w:tcPr>
                <w:tcW w:w="3181" w:type="dxa"/>
                <w:vAlign w:val="center"/>
              </w:tcPr>
              <w:p w:rsidR="002210A8" w:rsidRPr="009E5DAD" w:rsidRDefault="002210A8" w:rsidP="002210A8">
                <w:pPr>
                  <w:rPr>
                    <w:rFonts w:cs="Arial"/>
                    <w:bCs/>
                    <w:szCs w:val="20"/>
                  </w:rPr>
                </w:pPr>
                <w:r w:rsidRPr="009E5DAD">
                  <w:rPr>
                    <w:rStyle w:val="Platzhaltertext"/>
                    <w:vanish/>
                  </w:rPr>
                  <w:t>Text</w:t>
                </w:r>
                <w:r w:rsidRPr="009E5DAD">
                  <w:rPr>
                    <w:rStyle w:val="Platzhaltertext"/>
                  </w:rPr>
                  <w:t xml:space="preserve"> </w:t>
                </w:r>
              </w:p>
            </w:tc>
          </w:sdtContent>
        </w:sdt>
      </w:tr>
    </w:tbl>
    <w:permEnd w:id="555746201"/>
    <w:p w:rsidR="00CF263D" w:rsidRDefault="002E6866" w:rsidP="00D85CEE">
      <w:pPr>
        <w:pStyle w:val="berschrift1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C079765" wp14:editId="0A47D6EF">
                <wp:simplePos x="0" y="0"/>
                <wp:positionH relativeFrom="column">
                  <wp:posOffset>4638675</wp:posOffset>
                </wp:positionH>
                <wp:positionV relativeFrom="paragraph">
                  <wp:posOffset>0</wp:posOffset>
                </wp:positionV>
                <wp:extent cx="4343400" cy="266700"/>
                <wp:effectExtent l="0" t="0" r="0" b="0"/>
                <wp:wrapTight wrapText="bothSides">
                  <wp:wrapPolygon edited="0">
                    <wp:start x="0" y="0"/>
                    <wp:lineTo x="0" y="20057"/>
                    <wp:lineTo x="21505" y="20057"/>
                    <wp:lineTo x="21505" y="0"/>
                    <wp:lineTo x="0" y="0"/>
                  </wp:wrapPolygon>
                </wp:wrapTight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34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6866" w:rsidRPr="002E6866" w:rsidRDefault="002E6866" w:rsidP="002E6866">
                            <w:pPr>
                              <w:spacing w:line="240" w:lineRule="auto"/>
                              <w:rPr>
                                <w:i/>
                                <w:vanish/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  <w:r w:rsidRPr="002E6866">
                              <w:rPr>
                                <w:i/>
                                <w:vanish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Tabelle kann durch kopieren und einfügen von Zeilen erweitert werden.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079765" id="Textfeld 4" o:spid="_x0000_s1027" type="#_x0000_t202" style="position:absolute;margin-left:365.25pt;margin-top:0;width:342pt;height:21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" fillcolor="white [3201]" stroked="f" strokeweight=".5pt">
                <v:textbox>
                  <w:txbxContent>
                    <w:p w:rsidR="002E6866" w:rsidRPr="002E6866" w:rsidRDefault="002E6866" w:rsidP="002E6866">
                      <w:pPr>
                        <w:spacing w:line="240" w:lineRule="auto"/>
                        <w:rPr>
                          <w:i/>
                          <w:vanish/>
                          <w:color w:val="A6A6A6" w:themeColor="background1" w:themeShade="A6"/>
                          <w:sz w:val="20"/>
                          <w:szCs w:val="20"/>
                        </w:rPr>
                      </w:pPr>
                      <w:r w:rsidRPr="002E6866">
                        <w:rPr>
                          <w:i/>
                          <w:vanish/>
                          <w:color w:val="A6A6A6" w:themeColor="background1" w:themeShade="A6"/>
                          <w:sz w:val="20"/>
                          <w:szCs w:val="20"/>
                        </w:rPr>
                        <w:t>Tabelle kann durch kopieren und einfügen von Zeilen erweitert werden.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CF263D" w:rsidRPr="00E52A2B">
        <w:t xml:space="preserve">ANLAGE </w:t>
      </w:r>
      <w:r w:rsidR="00CF263D">
        <w:t>2 Offene</w:t>
      </w:r>
      <w:r w:rsidR="00CF263D" w:rsidRPr="002210A8">
        <w:t xml:space="preserve"> radioaktive Stoffe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8" w:type="dxa"/>
          <w:left w:w="70" w:type="dxa"/>
          <w:bottom w:w="68" w:type="dxa"/>
          <w:right w:w="70" w:type="dxa"/>
        </w:tblCellMar>
        <w:tblLook w:val="0000" w:firstRow="0" w:lastRow="0" w:firstColumn="0" w:lastColumn="0" w:noHBand="0" w:noVBand="0"/>
        <w:tblCaption w:val="Angaben über offene radioaktive Stoffe"/>
        <w:tblDescription w:val="Tabelle mit Eingabefeldern für die Angaben der offenen radioaktiven Stoffe."/>
      </w:tblPr>
      <w:tblGrid>
        <w:gridCol w:w="686"/>
        <w:gridCol w:w="1883"/>
        <w:gridCol w:w="1350"/>
        <w:gridCol w:w="1351"/>
        <w:gridCol w:w="1197"/>
        <w:gridCol w:w="1197"/>
        <w:gridCol w:w="3142"/>
        <w:gridCol w:w="3357"/>
      </w:tblGrid>
      <w:tr w:rsidR="00ED7AE3" w:rsidRPr="00D85CEE" w:rsidTr="00D85CEE">
        <w:tc>
          <w:tcPr>
            <w:tcW w:w="686" w:type="dxa"/>
            <w:vMerge w:val="restart"/>
            <w:shd w:val="clear" w:color="auto" w:fill="F2F2F2" w:themeFill="background1" w:themeFillShade="F2"/>
          </w:tcPr>
          <w:p w:rsidR="00ED7AE3" w:rsidRPr="00D85CEE" w:rsidRDefault="00ED7AE3" w:rsidP="00AC0705">
            <w:pPr>
              <w:spacing w:line="320" w:lineRule="atLeast"/>
              <w:jc w:val="center"/>
              <w:rPr>
                <w:rFonts w:cs="Arial"/>
                <w:bCs/>
                <w:sz w:val="20"/>
                <w:szCs w:val="20"/>
              </w:rPr>
            </w:pPr>
            <w:r w:rsidRPr="00D85CEE">
              <w:rPr>
                <w:rFonts w:cs="Arial"/>
                <w:bCs/>
                <w:sz w:val="20"/>
                <w:szCs w:val="20"/>
              </w:rPr>
              <w:t>Lfd. Nr.</w:t>
            </w:r>
          </w:p>
        </w:tc>
        <w:tc>
          <w:tcPr>
            <w:tcW w:w="1883" w:type="dxa"/>
            <w:vMerge w:val="restart"/>
            <w:shd w:val="clear" w:color="auto" w:fill="F2F2F2" w:themeFill="background1" w:themeFillShade="F2"/>
          </w:tcPr>
          <w:p w:rsidR="00ED7AE3" w:rsidRPr="00D85CEE" w:rsidRDefault="00ED7AE3" w:rsidP="00AC0705">
            <w:pPr>
              <w:spacing w:line="320" w:lineRule="atLeast"/>
              <w:jc w:val="center"/>
              <w:rPr>
                <w:rFonts w:cs="Arial"/>
                <w:bCs/>
                <w:sz w:val="20"/>
                <w:szCs w:val="20"/>
              </w:rPr>
            </w:pPr>
            <w:r w:rsidRPr="00D85CEE">
              <w:rPr>
                <w:rFonts w:cs="Arial"/>
                <w:bCs/>
                <w:sz w:val="20"/>
                <w:szCs w:val="20"/>
              </w:rPr>
              <w:t>Radionuklid</w:t>
            </w:r>
          </w:p>
        </w:tc>
        <w:tc>
          <w:tcPr>
            <w:tcW w:w="3898" w:type="dxa"/>
            <w:gridSpan w:val="3"/>
            <w:shd w:val="clear" w:color="auto" w:fill="F2F2F2" w:themeFill="background1" w:themeFillShade="F2"/>
          </w:tcPr>
          <w:p w:rsidR="00ED7AE3" w:rsidRPr="00D85CEE" w:rsidRDefault="00ED7AE3" w:rsidP="00AC0705">
            <w:pPr>
              <w:spacing w:line="320" w:lineRule="atLeast"/>
              <w:jc w:val="center"/>
              <w:rPr>
                <w:rFonts w:cs="Arial"/>
                <w:bCs/>
                <w:sz w:val="20"/>
                <w:szCs w:val="20"/>
              </w:rPr>
            </w:pPr>
            <w:r w:rsidRPr="00D85CEE">
              <w:rPr>
                <w:rFonts w:cs="Arial"/>
                <w:bCs/>
                <w:sz w:val="20"/>
                <w:szCs w:val="20"/>
              </w:rPr>
              <w:t>Aktivität maximal (in Bq)</w:t>
            </w:r>
          </w:p>
        </w:tc>
        <w:tc>
          <w:tcPr>
            <w:tcW w:w="1197" w:type="dxa"/>
            <w:vMerge w:val="restart"/>
            <w:shd w:val="clear" w:color="auto" w:fill="F2F2F2" w:themeFill="background1" w:themeFillShade="F2"/>
          </w:tcPr>
          <w:p w:rsidR="00ED7AE3" w:rsidRPr="00D85CEE" w:rsidRDefault="00ED7AE3" w:rsidP="00AC0705">
            <w:pPr>
              <w:spacing w:line="320" w:lineRule="atLeast"/>
              <w:jc w:val="center"/>
              <w:rPr>
                <w:rFonts w:cs="Arial"/>
                <w:bCs/>
                <w:sz w:val="20"/>
                <w:szCs w:val="20"/>
              </w:rPr>
            </w:pPr>
            <w:r w:rsidRPr="00D85CEE">
              <w:rPr>
                <w:rFonts w:cs="Arial"/>
                <w:bCs/>
                <w:sz w:val="20"/>
                <w:szCs w:val="20"/>
              </w:rPr>
              <w:t>Aggregat zustand</w:t>
            </w:r>
          </w:p>
        </w:tc>
        <w:tc>
          <w:tcPr>
            <w:tcW w:w="3142" w:type="dxa"/>
            <w:vMerge w:val="restart"/>
            <w:shd w:val="clear" w:color="auto" w:fill="F2F2F2" w:themeFill="background1" w:themeFillShade="F2"/>
          </w:tcPr>
          <w:p w:rsidR="00ED7AE3" w:rsidRPr="00D85CEE" w:rsidRDefault="00ED7AE3" w:rsidP="00AC0705">
            <w:pPr>
              <w:spacing w:line="320" w:lineRule="atLeast"/>
              <w:jc w:val="center"/>
              <w:rPr>
                <w:rFonts w:cs="Arial"/>
                <w:bCs/>
                <w:sz w:val="20"/>
                <w:szCs w:val="20"/>
              </w:rPr>
            </w:pPr>
            <w:r w:rsidRPr="00D85CEE">
              <w:rPr>
                <w:rFonts w:cs="Arial"/>
                <w:bCs/>
                <w:sz w:val="20"/>
                <w:szCs w:val="20"/>
              </w:rPr>
              <w:t>Verwendungszweck</w:t>
            </w:r>
          </w:p>
        </w:tc>
        <w:tc>
          <w:tcPr>
            <w:tcW w:w="3357" w:type="dxa"/>
            <w:vMerge w:val="restart"/>
            <w:shd w:val="clear" w:color="auto" w:fill="F2F2F2" w:themeFill="background1" w:themeFillShade="F2"/>
          </w:tcPr>
          <w:p w:rsidR="00ED7AE3" w:rsidRPr="00D85CEE" w:rsidRDefault="00ED7AE3" w:rsidP="00AC0705">
            <w:pPr>
              <w:spacing w:line="320" w:lineRule="atLeast"/>
              <w:jc w:val="center"/>
              <w:rPr>
                <w:rFonts w:cs="Arial"/>
                <w:bCs/>
                <w:sz w:val="20"/>
                <w:szCs w:val="20"/>
              </w:rPr>
            </w:pPr>
            <w:r w:rsidRPr="00D85CEE">
              <w:rPr>
                <w:rFonts w:cs="Arial"/>
                <w:bCs/>
                <w:sz w:val="20"/>
                <w:szCs w:val="20"/>
              </w:rPr>
              <w:t>Umgangsort</w:t>
            </w:r>
          </w:p>
          <w:p w:rsidR="00ED7AE3" w:rsidRPr="00D85CEE" w:rsidRDefault="00ED7AE3" w:rsidP="00AC0705">
            <w:pPr>
              <w:spacing w:line="320" w:lineRule="atLeast"/>
              <w:jc w:val="center"/>
              <w:rPr>
                <w:rFonts w:cs="Arial"/>
                <w:bCs/>
                <w:sz w:val="20"/>
                <w:szCs w:val="20"/>
              </w:rPr>
            </w:pPr>
            <w:r w:rsidRPr="00D85CEE">
              <w:rPr>
                <w:rFonts w:cs="Arial"/>
                <w:bCs/>
                <w:sz w:val="20"/>
                <w:szCs w:val="20"/>
              </w:rPr>
              <w:t>(Abteilung, Etage, Raum)</w:t>
            </w:r>
          </w:p>
        </w:tc>
      </w:tr>
      <w:tr w:rsidR="00ED7AE3" w:rsidRPr="00E52A2B" w:rsidTr="00D85CEE">
        <w:tc>
          <w:tcPr>
            <w:tcW w:w="686" w:type="dxa"/>
            <w:vMerge/>
          </w:tcPr>
          <w:p w:rsidR="00ED7AE3" w:rsidRPr="00E52A2B" w:rsidRDefault="00ED7AE3" w:rsidP="00AC0705">
            <w:pPr>
              <w:jc w:val="center"/>
              <w:rPr>
                <w:rFonts w:cs="Arial"/>
                <w:bCs/>
                <w:szCs w:val="20"/>
              </w:rPr>
            </w:pPr>
          </w:p>
        </w:tc>
        <w:tc>
          <w:tcPr>
            <w:tcW w:w="1883" w:type="dxa"/>
            <w:vMerge/>
          </w:tcPr>
          <w:p w:rsidR="00ED7AE3" w:rsidRPr="00E52A2B" w:rsidRDefault="00ED7AE3" w:rsidP="00AC0705">
            <w:pPr>
              <w:jc w:val="center"/>
              <w:rPr>
                <w:rFonts w:cs="Arial"/>
                <w:bCs/>
                <w:szCs w:val="20"/>
              </w:rPr>
            </w:pPr>
          </w:p>
        </w:tc>
        <w:tc>
          <w:tcPr>
            <w:tcW w:w="1350" w:type="dxa"/>
            <w:shd w:val="clear" w:color="auto" w:fill="F2F2F2" w:themeFill="background1" w:themeFillShade="F2"/>
          </w:tcPr>
          <w:p w:rsidR="00ED7AE3" w:rsidRPr="00D85CEE" w:rsidRDefault="00ED7AE3" w:rsidP="00AC0705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D85CEE">
              <w:rPr>
                <w:rFonts w:cs="Arial"/>
                <w:bCs/>
                <w:sz w:val="20"/>
                <w:szCs w:val="20"/>
              </w:rPr>
              <w:t>Lieferakt.</w:t>
            </w:r>
          </w:p>
        </w:tc>
        <w:tc>
          <w:tcPr>
            <w:tcW w:w="1351" w:type="dxa"/>
            <w:shd w:val="clear" w:color="auto" w:fill="F2F2F2" w:themeFill="background1" w:themeFillShade="F2"/>
          </w:tcPr>
          <w:p w:rsidR="00ED7AE3" w:rsidRPr="00D85CEE" w:rsidRDefault="00ED7AE3" w:rsidP="00AC0705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D85CEE">
              <w:rPr>
                <w:rFonts w:cs="Arial"/>
                <w:bCs/>
                <w:sz w:val="20"/>
                <w:szCs w:val="20"/>
              </w:rPr>
              <w:t>Einzelakt.</w:t>
            </w:r>
          </w:p>
        </w:tc>
        <w:tc>
          <w:tcPr>
            <w:tcW w:w="1197" w:type="dxa"/>
            <w:shd w:val="clear" w:color="auto" w:fill="F2F2F2" w:themeFill="background1" w:themeFillShade="F2"/>
          </w:tcPr>
          <w:p w:rsidR="00ED7AE3" w:rsidRPr="00D85CEE" w:rsidRDefault="00ED7AE3" w:rsidP="00AC0705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D85CEE">
              <w:rPr>
                <w:rFonts w:cs="Arial"/>
                <w:bCs/>
                <w:sz w:val="20"/>
                <w:szCs w:val="20"/>
              </w:rPr>
              <w:t>Gesamtakt.</w:t>
            </w:r>
          </w:p>
        </w:tc>
        <w:tc>
          <w:tcPr>
            <w:tcW w:w="1197" w:type="dxa"/>
            <w:vMerge/>
            <w:shd w:val="clear" w:color="auto" w:fill="F2F2F2" w:themeFill="background1" w:themeFillShade="F2"/>
          </w:tcPr>
          <w:p w:rsidR="00ED7AE3" w:rsidRPr="00E52A2B" w:rsidRDefault="00ED7AE3" w:rsidP="00AC0705">
            <w:pPr>
              <w:jc w:val="center"/>
              <w:rPr>
                <w:rFonts w:cs="Arial"/>
                <w:bCs/>
                <w:szCs w:val="20"/>
              </w:rPr>
            </w:pPr>
          </w:p>
        </w:tc>
        <w:tc>
          <w:tcPr>
            <w:tcW w:w="3142" w:type="dxa"/>
            <w:vMerge/>
          </w:tcPr>
          <w:p w:rsidR="00ED7AE3" w:rsidRPr="00E52A2B" w:rsidRDefault="00ED7AE3" w:rsidP="00AC0705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357" w:type="dxa"/>
            <w:vMerge/>
          </w:tcPr>
          <w:p w:rsidR="00ED7AE3" w:rsidRPr="00E52A2B" w:rsidRDefault="00ED7AE3" w:rsidP="00AC0705">
            <w:pPr>
              <w:jc w:val="center"/>
              <w:rPr>
                <w:rFonts w:cs="Arial"/>
                <w:bCs/>
                <w:szCs w:val="20"/>
              </w:rPr>
            </w:pPr>
          </w:p>
        </w:tc>
      </w:tr>
      <w:tr w:rsidR="00ED7AE3" w:rsidRPr="002210A8" w:rsidTr="00D85CEE">
        <w:permStart w:id="774653577" w:edGrp="everyone" w:displacedByCustomXml="next"/>
        <w:sdt>
          <w:sdtPr>
            <w:rPr>
              <w:rFonts w:cs="Arial"/>
              <w:bCs/>
              <w:szCs w:val="20"/>
            </w:rPr>
            <w:id w:val="-30341271"/>
            <w:placeholder>
              <w:docPart w:val="E9E27F7DFDB34732BA67081D5A42EAF5"/>
            </w:placeholder>
            <w:showingPlcHdr/>
          </w:sdtPr>
          <w:sdtEndPr/>
          <w:sdtContent>
            <w:tc>
              <w:tcPr>
                <w:tcW w:w="686" w:type="dxa"/>
                <w:vAlign w:val="center"/>
              </w:tcPr>
              <w:p w:rsidR="00ED7AE3" w:rsidRDefault="00ED7AE3" w:rsidP="00ED7AE3">
                <w:pPr>
                  <w:rPr>
                    <w:rFonts w:cs="Arial"/>
                    <w:bCs/>
                    <w:szCs w:val="20"/>
                  </w:rPr>
                </w:pPr>
                <w:r>
                  <w:rPr>
                    <w:rStyle w:val="Platzhaltertext"/>
                    <w:vanish/>
                  </w:rPr>
                  <w:t>99</w:t>
                </w:r>
                <w:r w:rsidRPr="001A3F75">
                  <w:rPr>
                    <w:rStyle w:val="Platzhaltertext"/>
                  </w:rPr>
                  <w:t xml:space="preserve"> </w:t>
                </w:r>
              </w:p>
            </w:tc>
          </w:sdtContent>
        </w:sdt>
        <w:sdt>
          <w:sdtPr>
            <w:rPr>
              <w:rFonts w:cs="Arial"/>
              <w:bCs/>
              <w:szCs w:val="20"/>
            </w:rPr>
            <w:id w:val="-1663003834"/>
            <w:placeholder>
              <w:docPart w:val="12281C81A2A640758A94391D83F123A5"/>
            </w:placeholder>
            <w:showingPlcHdr/>
          </w:sdtPr>
          <w:sdtEndPr/>
          <w:sdtContent>
            <w:tc>
              <w:tcPr>
                <w:tcW w:w="1883" w:type="dxa"/>
                <w:vAlign w:val="center"/>
              </w:tcPr>
              <w:p w:rsidR="00ED7AE3" w:rsidRDefault="00ED7AE3" w:rsidP="00ED7AE3">
                <w:pPr>
                  <w:rPr>
                    <w:rFonts w:cs="Arial"/>
                    <w:bCs/>
                    <w:szCs w:val="20"/>
                  </w:rPr>
                </w:pPr>
                <w:r w:rsidRPr="002210A8">
                  <w:rPr>
                    <w:rStyle w:val="Platzhaltertext"/>
                    <w:vanish/>
                  </w:rPr>
                  <w:t>Text</w:t>
                </w:r>
                <w:r w:rsidRPr="001A3F75">
                  <w:rPr>
                    <w:rStyle w:val="Platzhaltertext"/>
                  </w:rPr>
                  <w:t xml:space="preserve"> </w:t>
                </w:r>
              </w:p>
            </w:tc>
          </w:sdtContent>
        </w:sdt>
        <w:sdt>
          <w:sdtPr>
            <w:rPr>
              <w:rFonts w:cs="Arial"/>
              <w:bCs/>
              <w:szCs w:val="20"/>
            </w:rPr>
            <w:id w:val="1353221110"/>
            <w:placeholder>
              <w:docPart w:val="40545A6C84AB406FBB713C4860BF9897"/>
            </w:placeholder>
            <w:showingPlcHdr/>
          </w:sdtPr>
          <w:sdtEndPr/>
          <w:sdtContent>
            <w:tc>
              <w:tcPr>
                <w:tcW w:w="1350" w:type="dxa"/>
                <w:vAlign w:val="center"/>
              </w:tcPr>
              <w:p w:rsidR="00ED7AE3" w:rsidRPr="009E5DAD" w:rsidRDefault="00ED7AE3" w:rsidP="00ED7AE3">
                <w:pPr>
                  <w:rPr>
                    <w:rFonts w:cs="Arial"/>
                    <w:bCs/>
                    <w:szCs w:val="20"/>
                  </w:rPr>
                </w:pPr>
                <w:r>
                  <w:rPr>
                    <w:rStyle w:val="Platzhaltertext"/>
                    <w:vanish/>
                  </w:rPr>
                  <w:t>9999</w:t>
                </w:r>
                <w:r w:rsidRPr="001A3F75">
                  <w:rPr>
                    <w:rStyle w:val="Platzhaltertext"/>
                  </w:rPr>
                  <w:t xml:space="preserve"> </w:t>
                </w:r>
              </w:p>
            </w:tc>
          </w:sdtContent>
        </w:sdt>
        <w:sdt>
          <w:sdtPr>
            <w:rPr>
              <w:rFonts w:cs="Arial"/>
              <w:bCs/>
              <w:szCs w:val="20"/>
            </w:rPr>
            <w:id w:val="-1063331618"/>
            <w:placeholder>
              <w:docPart w:val="F9BEC4537AE7480090A7AECB5EC62FBF"/>
            </w:placeholder>
            <w:showingPlcHdr/>
          </w:sdtPr>
          <w:sdtEndPr/>
          <w:sdtContent>
            <w:tc>
              <w:tcPr>
                <w:tcW w:w="1351" w:type="dxa"/>
                <w:vAlign w:val="center"/>
              </w:tcPr>
              <w:p w:rsidR="00ED7AE3" w:rsidRPr="009E5DAD" w:rsidRDefault="00ED7AE3" w:rsidP="00ED7AE3">
                <w:pPr>
                  <w:rPr>
                    <w:rFonts w:cs="Arial"/>
                    <w:bCs/>
                    <w:szCs w:val="20"/>
                  </w:rPr>
                </w:pPr>
                <w:r>
                  <w:rPr>
                    <w:rStyle w:val="Platzhaltertext"/>
                    <w:vanish/>
                  </w:rPr>
                  <w:t>9999</w:t>
                </w:r>
                <w:r w:rsidRPr="001A3F75">
                  <w:rPr>
                    <w:rStyle w:val="Platzhaltertext"/>
                  </w:rPr>
                  <w:t xml:space="preserve"> </w:t>
                </w:r>
              </w:p>
            </w:tc>
          </w:sdtContent>
        </w:sdt>
        <w:sdt>
          <w:sdtPr>
            <w:rPr>
              <w:rFonts w:cs="Arial"/>
              <w:bCs/>
              <w:szCs w:val="20"/>
            </w:rPr>
            <w:id w:val="1043784731"/>
            <w:placeholder>
              <w:docPart w:val="1CF1514814B7495B8A5A34FF12727714"/>
            </w:placeholder>
            <w:showingPlcHdr/>
          </w:sdtPr>
          <w:sdtEndPr/>
          <w:sdtContent>
            <w:tc>
              <w:tcPr>
                <w:tcW w:w="1197" w:type="dxa"/>
              </w:tcPr>
              <w:p w:rsidR="00ED7AE3" w:rsidRDefault="00ED7AE3" w:rsidP="00ED7AE3">
                <w:r w:rsidRPr="00EC6392">
                  <w:rPr>
                    <w:rStyle w:val="Platzhaltertext"/>
                    <w:vanish/>
                  </w:rPr>
                  <w:t>9999</w:t>
                </w:r>
                <w:r w:rsidRPr="00EC6392">
                  <w:rPr>
                    <w:rStyle w:val="Platzhaltertext"/>
                  </w:rPr>
                  <w:t xml:space="preserve"> </w:t>
                </w:r>
              </w:p>
            </w:tc>
          </w:sdtContent>
        </w:sdt>
        <w:sdt>
          <w:sdtPr>
            <w:rPr>
              <w:rFonts w:cs="Arial"/>
              <w:bCs/>
              <w:szCs w:val="20"/>
            </w:rPr>
            <w:id w:val="1514886260"/>
            <w:placeholder>
              <w:docPart w:val="6923F8BC8C784274ABCE6E258F28647E"/>
            </w:placeholder>
            <w:showingPlcHdr/>
          </w:sdtPr>
          <w:sdtEndPr/>
          <w:sdtContent>
            <w:tc>
              <w:tcPr>
                <w:tcW w:w="1197" w:type="dxa"/>
                <w:vAlign w:val="center"/>
              </w:tcPr>
              <w:p w:rsidR="00ED7AE3" w:rsidRPr="009E5DAD" w:rsidRDefault="00ED7AE3" w:rsidP="00ED7AE3">
                <w:pPr>
                  <w:rPr>
                    <w:rFonts w:cs="Arial"/>
                    <w:bCs/>
                    <w:szCs w:val="20"/>
                  </w:rPr>
                </w:pPr>
                <w:r w:rsidRPr="009E5DAD">
                  <w:rPr>
                    <w:rStyle w:val="Platzhaltertext"/>
                    <w:vanish/>
                  </w:rPr>
                  <w:t>Text</w:t>
                </w:r>
                <w:r w:rsidRPr="009E5DAD">
                  <w:rPr>
                    <w:rStyle w:val="Platzhaltertext"/>
                  </w:rPr>
                  <w:t xml:space="preserve"> </w:t>
                </w:r>
              </w:p>
            </w:tc>
          </w:sdtContent>
        </w:sdt>
        <w:sdt>
          <w:sdtPr>
            <w:rPr>
              <w:rFonts w:cs="Arial"/>
              <w:bCs/>
              <w:szCs w:val="20"/>
            </w:rPr>
            <w:id w:val="839587846"/>
            <w:placeholder>
              <w:docPart w:val="BFF1E641F690494D86B3C89485DF51E1"/>
            </w:placeholder>
            <w:showingPlcHdr/>
          </w:sdtPr>
          <w:sdtEndPr/>
          <w:sdtContent>
            <w:tc>
              <w:tcPr>
                <w:tcW w:w="3142" w:type="dxa"/>
                <w:vAlign w:val="center"/>
              </w:tcPr>
              <w:p w:rsidR="00ED7AE3" w:rsidRPr="009E5DAD" w:rsidRDefault="00ED7AE3" w:rsidP="00ED7AE3">
                <w:pPr>
                  <w:rPr>
                    <w:rFonts w:cs="Arial"/>
                    <w:bCs/>
                    <w:szCs w:val="20"/>
                  </w:rPr>
                </w:pPr>
                <w:r w:rsidRPr="009E5DAD">
                  <w:rPr>
                    <w:rStyle w:val="Platzhaltertext"/>
                    <w:vanish/>
                  </w:rPr>
                  <w:t>Text</w:t>
                </w:r>
                <w:r w:rsidRPr="009E5DAD">
                  <w:rPr>
                    <w:rStyle w:val="Platzhaltertext"/>
                  </w:rPr>
                  <w:t xml:space="preserve"> </w:t>
                </w:r>
              </w:p>
            </w:tc>
          </w:sdtContent>
        </w:sdt>
        <w:sdt>
          <w:sdtPr>
            <w:rPr>
              <w:rFonts w:cs="Arial"/>
              <w:bCs/>
              <w:szCs w:val="20"/>
            </w:rPr>
            <w:id w:val="-161165889"/>
            <w:placeholder>
              <w:docPart w:val="3129697D4C754146AB0F10B7599E1468"/>
            </w:placeholder>
            <w:showingPlcHdr/>
          </w:sdtPr>
          <w:sdtEndPr/>
          <w:sdtContent>
            <w:tc>
              <w:tcPr>
                <w:tcW w:w="3357" w:type="dxa"/>
                <w:vAlign w:val="center"/>
              </w:tcPr>
              <w:p w:rsidR="00ED7AE3" w:rsidRPr="009E5DAD" w:rsidRDefault="00ED7AE3" w:rsidP="00ED7AE3">
                <w:pPr>
                  <w:rPr>
                    <w:rFonts w:cs="Arial"/>
                    <w:bCs/>
                    <w:szCs w:val="20"/>
                  </w:rPr>
                </w:pPr>
                <w:r w:rsidRPr="009E5DAD">
                  <w:rPr>
                    <w:rStyle w:val="Platzhaltertext"/>
                    <w:vanish/>
                  </w:rPr>
                  <w:t>Text</w:t>
                </w:r>
                <w:r w:rsidRPr="009E5DAD">
                  <w:rPr>
                    <w:rStyle w:val="Platzhaltertext"/>
                  </w:rPr>
                  <w:t xml:space="preserve"> </w:t>
                </w:r>
              </w:p>
            </w:tc>
          </w:sdtContent>
        </w:sdt>
      </w:tr>
      <w:tr w:rsidR="00ED7AE3" w:rsidRPr="002210A8" w:rsidTr="00D85CEE">
        <w:sdt>
          <w:sdtPr>
            <w:rPr>
              <w:rFonts w:cs="Arial"/>
              <w:bCs/>
              <w:szCs w:val="20"/>
            </w:rPr>
            <w:id w:val="1848360556"/>
            <w:placeholder>
              <w:docPart w:val="FD26FBBD8C024DCBA7E8356972E5408A"/>
            </w:placeholder>
            <w:showingPlcHdr/>
          </w:sdtPr>
          <w:sdtEndPr/>
          <w:sdtContent>
            <w:tc>
              <w:tcPr>
                <w:tcW w:w="686" w:type="dxa"/>
                <w:vAlign w:val="center"/>
              </w:tcPr>
              <w:p w:rsidR="00ED7AE3" w:rsidRDefault="00ED7AE3" w:rsidP="00ED7AE3">
                <w:pPr>
                  <w:rPr>
                    <w:rFonts w:cs="Arial"/>
                    <w:bCs/>
                    <w:szCs w:val="20"/>
                  </w:rPr>
                </w:pPr>
                <w:r>
                  <w:rPr>
                    <w:rStyle w:val="Platzhaltertext"/>
                    <w:vanish/>
                  </w:rPr>
                  <w:t>99</w:t>
                </w:r>
                <w:r w:rsidRPr="001A3F75">
                  <w:rPr>
                    <w:rStyle w:val="Platzhaltertext"/>
                  </w:rPr>
                  <w:t xml:space="preserve"> </w:t>
                </w:r>
              </w:p>
            </w:tc>
          </w:sdtContent>
        </w:sdt>
        <w:sdt>
          <w:sdtPr>
            <w:rPr>
              <w:rFonts w:cs="Arial"/>
              <w:bCs/>
              <w:szCs w:val="20"/>
            </w:rPr>
            <w:id w:val="-1894036896"/>
            <w:placeholder>
              <w:docPart w:val="7BFF12AED0DA4759AF0FFBF37D2BFBE6"/>
            </w:placeholder>
            <w:showingPlcHdr/>
          </w:sdtPr>
          <w:sdtEndPr/>
          <w:sdtContent>
            <w:tc>
              <w:tcPr>
                <w:tcW w:w="1883" w:type="dxa"/>
                <w:vAlign w:val="center"/>
              </w:tcPr>
              <w:p w:rsidR="00ED7AE3" w:rsidRDefault="00ED7AE3" w:rsidP="00ED7AE3">
                <w:pPr>
                  <w:rPr>
                    <w:rFonts w:cs="Arial"/>
                    <w:bCs/>
                    <w:szCs w:val="20"/>
                  </w:rPr>
                </w:pPr>
                <w:r w:rsidRPr="002210A8">
                  <w:rPr>
                    <w:rStyle w:val="Platzhaltertext"/>
                    <w:vanish/>
                  </w:rPr>
                  <w:t>Text</w:t>
                </w:r>
                <w:r w:rsidRPr="001A3F75">
                  <w:rPr>
                    <w:rStyle w:val="Platzhaltertext"/>
                  </w:rPr>
                  <w:t xml:space="preserve"> </w:t>
                </w:r>
              </w:p>
            </w:tc>
          </w:sdtContent>
        </w:sdt>
        <w:sdt>
          <w:sdtPr>
            <w:rPr>
              <w:rFonts w:cs="Arial"/>
              <w:bCs/>
              <w:szCs w:val="20"/>
            </w:rPr>
            <w:id w:val="-1703541358"/>
            <w:placeholder>
              <w:docPart w:val="89FFD566D3844EA2A2AF7244DFF62C7E"/>
            </w:placeholder>
            <w:showingPlcHdr/>
          </w:sdtPr>
          <w:sdtEndPr/>
          <w:sdtContent>
            <w:tc>
              <w:tcPr>
                <w:tcW w:w="1350" w:type="dxa"/>
                <w:vAlign w:val="center"/>
              </w:tcPr>
              <w:p w:rsidR="00ED7AE3" w:rsidRPr="009E5DAD" w:rsidRDefault="00ED7AE3" w:rsidP="00ED7AE3">
                <w:pPr>
                  <w:rPr>
                    <w:rFonts w:cs="Arial"/>
                    <w:bCs/>
                    <w:szCs w:val="20"/>
                  </w:rPr>
                </w:pPr>
                <w:r>
                  <w:rPr>
                    <w:rStyle w:val="Platzhaltertext"/>
                    <w:vanish/>
                  </w:rPr>
                  <w:t>9999</w:t>
                </w:r>
                <w:r w:rsidRPr="001A3F75">
                  <w:rPr>
                    <w:rStyle w:val="Platzhaltertext"/>
                  </w:rPr>
                  <w:t xml:space="preserve"> </w:t>
                </w:r>
              </w:p>
            </w:tc>
          </w:sdtContent>
        </w:sdt>
        <w:sdt>
          <w:sdtPr>
            <w:rPr>
              <w:rFonts w:cs="Arial"/>
              <w:bCs/>
              <w:szCs w:val="20"/>
            </w:rPr>
            <w:id w:val="-9769563"/>
            <w:placeholder>
              <w:docPart w:val="D3E9CD4474F3473AA9D305E275535DE5"/>
            </w:placeholder>
            <w:showingPlcHdr/>
          </w:sdtPr>
          <w:sdtEndPr/>
          <w:sdtContent>
            <w:tc>
              <w:tcPr>
                <w:tcW w:w="1351" w:type="dxa"/>
                <w:vAlign w:val="center"/>
              </w:tcPr>
              <w:p w:rsidR="00ED7AE3" w:rsidRPr="009E5DAD" w:rsidRDefault="00ED7AE3" w:rsidP="00ED7AE3">
                <w:pPr>
                  <w:rPr>
                    <w:rFonts w:cs="Arial"/>
                    <w:bCs/>
                    <w:szCs w:val="20"/>
                  </w:rPr>
                </w:pPr>
                <w:r>
                  <w:rPr>
                    <w:rStyle w:val="Platzhaltertext"/>
                    <w:vanish/>
                  </w:rPr>
                  <w:t>9999</w:t>
                </w:r>
                <w:r w:rsidRPr="001A3F75">
                  <w:rPr>
                    <w:rStyle w:val="Platzhaltertext"/>
                  </w:rPr>
                  <w:t xml:space="preserve"> </w:t>
                </w:r>
              </w:p>
            </w:tc>
          </w:sdtContent>
        </w:sdt>
        <w:sdt>
          <w:sdtPr>
            <w:rPr>
              <w:rFonts w:cs="Arial"/>
              <w:bCs/>
              <w:szCs w:val="20"/>
            </w:rPr>
            <w:id w:val="-725527286"/>
            <w:placeholder>
              <w:docPart w:val="50F2BC252C6C49859B7ABCD7749B3756"/>
            </w:placeholder>
            <w:showingPlcHdr/>
          </w:sdtPr>
          <w:sdtEndPr/>
          <w:sdtContent>
            <w:tc>
              <w:tcPr>
                <w:tcW w:w="1197" w:type="dxa"/>
              </w:tcPr>
              <w:p w:rsidR="00ED7AE3" w:rsidRDefault="00ED7AE3" w:rsidP="00ED7AE3">
                <w:r w:rsidRPr="00EC6392">
                  <w:rPr>
                    <w:rStyle w:val="Platzhaltertext"/>
                    <w:vanish/>
                  </w:rPr>
                  <w:t>9999</w:t>
                </w:r>
                <w:r w:rsidRPr="00EC6392">
                  <w:rPr>
                    <w:rStyle w:val="Platzhaltertext"/>
                  </w:rPr>
                  <w:t xml:space="preserve"> </w:t>
                </w:r>
              </w:p>
            </w:tc>
          </w:sdtContent>
        </w:sdt>
        <w:sdt>
          <w:sdtPr>
            <w:rPr>
              <w:rFonts w:cs="Arial"/>
              <w:bCs/>
              <w:szCs w:val="20"/>
            </w:rPr>
            <w:id w:val="-173890834"/>
            <w:placeholder>
              <w:docPart w:val="58343719E0274354BC336B46948DC288"/>
            </w:placeholder>
            <w:showingPlcHdr/>
          </w:sdtPr>
          <w:sdtEndPr/>
          <w:sdtContent>
            <w:tc>
              <w:tcPr>
                <w:tcW w:w="1197" w:type="dxa"/>
                <w:vAlign w:val="center"/>
              </w:tcPr>
              <w:p w:rsidR="00ED7AE3" w:rsidRPr="009E5DAD" w:rsidRDefault="00ED7AE3" w:rsidP="00ED7AE3">
                <w:pPr>
                  <w:rPr>
                    <w:rFonts w:cs="Arial"/>
                    <w:bCs/>
                    <w:szCs w:val="20"/>
                  </w:rPr>
                </w:pPr>
                <w:r w:rsidRPr="009E5DAD">
                  <w:rPr>
                    <w:rStyle w:val="Platzhaltertext"/>
                    <w:vanish/>
                  </w:rPr>
                  <w:t>Text</w:t>
                </w:r>
                <w:r w:rsidRPr="009E5DAD">
                  <w:rPr>
                    <w:rStyle w:val="Platzhaltertext"/>
                  </w:rPr>
                  <w:t xml:space="preserve"> </w:t>
                </w:r>
              </w:p>
            </w:tc>
          </w:sdtContent>
        </w:sdt>
        <w:sdt>
          <w:sdtPr>
            <w:rPr>
              <w:rFonts w:cs="Arial"/>
              <w:bCs/>
              <w:szCs w:val="20"/>
            </w:rPr>
            <w:id w:val="-498044855"/>
            <w:placeholder>
              <w:docPart w:val="BB09755533E5415EA2DF6E941D11A215"/>
            </w:placeholder>
            <w:showingPlcHdr/>
          </w:sdtPr>
          <w:sdtEndPr/>
          <w:sdtContent>
            <w:tc>
              <w:tcPr>
                <w:tcW w:w="3142" w:type="dxa"/>
                <w:vAlign w:val="center"/>
              </w:tcPr>
              <w:p w:rsidR="00ED7AE3" w:rsidRPr="009E5DAD" w:rsidRDefault="00ED7AE3" w:rsidP="00ED7AE3">
                <w:pPr>
                  <w:rPr>
                    <w:rFonts w:cs="Arial"/>
                    <w:bCs/>
                    <w:szCs w:val="20"/>
                  </w:rPr>
                </w:pPr>
                <w:r w:rsidRPr="009E5DAD">
                  <w:rPr>
                    <w:rStyle w:val="Platzhaltertext"/>
                    <w:vanish/>
                  </w:rPr>
                  <w:t>Text</w:t>
                </w:r>
                <w:r w:rsidRPr="009E5DAD">
                  <w:rPr>
                    <w:rStyle w:val="Platzhaltertext"/>
                  </w:rPr>
                  <w:t xml:space="preserve"> </w:t>
                </w:r>
              </w:p>
            </w:tc>
          </w:sdtContent>
        </w:sdt>
        <w:sdt>
          <w:sdtPr>
            <w:rPr>
              <w:rFonts w:cs="Arial"/>
              <w:bCs/>
              <w:szCs w:val="20"/>
            </w:rPr>
            <w:id w:val="-103965705"/>
            <w:placeholder>
              <w:docPart w:val="3A823AF756514D418BDC41E0C183B4A7"/>
            </w:placeholder>
            <w:showingPlcHdr/>
          </w:sdtPr>
          <w:sdtEndPr/>
          <w:sdtContent>
            <w:tc>
              <w:tcPr>
                <w:tcW w:w="3357" w:type="dxa"/>
                <w:vAlign w:val="center"/>
              </w:tcPr>
              <w:p w:rsidR="00ED7AE3" w:rsidRPr="009E5DAD" w:rsidRDefault="00ED7AE3" w:rsidP="00ED7AE3">
                <w:pPr>
                  <w:rPr>
                    <w:rFonts w:cs="Arial"/>
                    <w:bCs/>
                    <w:szCs w:val="20"/>
                  </w:rPr>
                </w:pPr>
                <w:r w:rsidRPr="009E5DAD">
                  <w:rPr>
                    <w:rStyle w:val="Platzhaltertext"/>
                    <w:vanish/>
                  </w:rPr>
                  <w:t>Text</w:t>
                </w:r>
                <w:r w:rsidRPr="009E5DAD">
                  <w:rPr>
                    <w:rStyle w:val="Platzhaltertext"/>
                  </w:rPr>
                  <w:t xml:space="preserve"> </w:t>
                </w:r>
              </w:p>
            </w:tc>
          </w:sdtContent>
        </w:sdt>
      </w:tr>
      <w:tr w:rsidR="00ED7AE3" w:rsidRPr="002210A8" w:rsidTr="00D85CEE">
        <w:sdt>
          <w:sdtPr>
            <w:rPr>
              <w:rFonts w:cs="Arial"/>
              <w:bCs/>
              <w:szCs w:val="20"/>
            </w:rPr>
            <w:id w:val="-1114590677"/>
            <w:placeholder>
              <w:docPart w:val="4CBBA7B8A7EF4EA4B93D6B99FBE9AB2A"/>
            </w:placeholder>
            <w:showingPlcHdr/>
          </w:sdtPr>
          <w:sdtEndPr/>
          <w:sdtContent>
            <w:tc>
              <w:tcPr>
                <w:tcW w:w="686" w:type="dxa"/>
                <w:vAlign w:val="center"/>
              </w:tcPr>
              <w:p w:rsidR="00ED7AE3" w:rsidRDefault="00ED7AE3" w:rsidP="00ED7AE3">
                <w:pPr>
                  <w:rPr>
                    <w:rFonts w:cs="Arial"/>
                    <w:bCs/>
                    <w:szCs w:val="20"/>
                  </w:rPr>
                </w:pPr>
                <w:r>
                  <w:rPr>
                    <w:rStyle w:val="Platzhaltertext"/>
                    <w:vanish/>
                  </w:rPr>
                  <w:t>99</w:t>
                </w:r>
                <w:r w:rsidRPr="001A3F75">
                  <w:rPr>
                    <w:rStyle w:val="Platzhaltertext"/>
                  </w:rPr>
                  <w:t xml:space="preserve"> </w:t>
                </w:r>
              </w:p>
            </w:tc>
          </w:sdtContent>
        </w:sdt>
        <w:sdt>
          <w:sdtPr>
            <w:rPr>
              <w:rFonts w:cs="Arial"/>
              <w:bCs/>
              <w:szCs w:val="20"/>
            </w:rPr>
            <w:id w:val="2137907390"/>
            <w:placeholder>
              <w:docPart w:val="5F90855EC64A4E94AEA63586B247987F"/>
            </w:placeholder>
            <w:showingPlcHdr/>
          </w:sdtPr>
          <w:sdtEndPr/>
          <w:sdtContent>
            <w:tc>
              <w:tcPr>
                <w:tcW w:w="1883" w:type="dxa"/>
                <w:vAlign w:val="center"/>
              </w:tcPr>
              <w:p w:rsidR="00ED7AE3" w:rsidRDefault="00ED7AE3" w:rsidP="00ED7AE3">
                <w:pPr>
                  <w:rPr>
                    <w:rFonts w:cs="Arial"/>
                    <w:bCs/>
                    <w:szCs w:val="20"/>
                  </w:rPr>
                </w:pPr>
                <w:r w:rsidRPr="002210A8">
                  <w:rPr>
                    <w:rStyle w:val="Platzhaltertext"/>
                    <w:vanish/>
                  </w:rPr>
                  <w:t>Text</w:t>
                </w:r>
                <w:r w:rsidRPr="001A3F75">
                  <w:rPr>
                    <w:rStyle w:val="Platzhaltertext"/>
                  </w:rPr>
                  <w:t xml:space="preserve"> </w:t>
                </w:r>
              </w:p>
            </w:tc>
          </w:sdtContent>
        </w:sdt>
        <w:sdt>
          <w:sdtPr>
            <w:rPr>
              <w:rFonts w:cs="Arial"/>
              <w:bCs/>
              <w:szCs w:val="20"/>
            </w:rPr>
            <w:id w:val="1109015098"/>
            <w:placeholder>
              <w:docPart w:val="D6D2B422D95A4D718D3613511EDC2553"/>
            </w:placeholder>
            <w:showingPlcHdr/>
          </w:sdtPr>
          <w:sdtEndPr/>
          <w:sdtContent>
            <w:tc>
              <w:tcPr>
                <w:tcW w:w="1350" w:type="dxa"/>
                <w:vAlign w:val="center"/>
              </w:tcPr>
              <w:p w:rsidR="00ED7AE3" w:rsidRPr="009E5DAD" w:rsidRDefault="00ED7AE3" w:rsidP="00ED7AE3">
                <w:pPr>
                  <w:rPr>
                    <w:rFonts w:cs="Arial"/>
                    <w:bCs/>
                    <w:szCs w:val="20"/>
                  </w:rPr>
                </w:pPr>
                <w:r>
                  <w:rPr>
                    <w:rStyle w:val="Platzhaltertext"/>
                    <w:vanish/>
                  </w:rPr>
                  <w:t>9999</w:t>
                </w:r>
                <w:r w:rsidRPr="001A3F75">
                  <w:rPr>
                    <w:rStyle w:val="Platzhaltertext"/>
                  </w:rPr>
                  <w:t xml:space="preserve"> </w:t>
                </w:r>
              </w:p>
            </w:tc>
          </w:sdtContent>
        </w:sdt>
        <w:sdt>
          <w:sdtPr>
            <w:rPr>
              <w:rFonts w:cs="Arial"/>
              <w:bCs/>
              <w:szCs w:val="20"/>
            </w:rPr>
            <w:id w:val="102466796"/>
            <w:placeholder>
              <w:docPart w:val="E9EF9B5EFD5D42DD8078464EF8869BEB"/>
            </w:placeholder>
            <w:showingPlcHdr/>
          </w:sdtPr>
          <w:sdtEndPr/>
          <w:sdtContent>
            <w:tc>
              <w:tcPr>
                <w:tcW w:w="1351" w:type="dxa"/>
                <w:vAlign w:val="center"/>
              </w:tcPr>
              <w:p w:rsidR="00ED7AE3" w:rsidRPr="009E5DAD" w:rsidRDefault="00ED7AE3" w:rsidP="00ED7AE3">
                <w:pPr>
                  <w:rPr>
                    <w:rFonts w:cs="Arial"/>
                    <w:bCs/>
                    <w:szCs w:val="20"/>
                  </w:rPr>
                </w:pPr>
                <w:r>
                  <w:rPr>
                    <w:rStyle w:val="Platzhaltertext"/>
                    <w:vanish/>
                  </w:rPr>
                  <w:t>9999</w:t>
                </w:r>
                <w:r w:rsidRPr="001A3F75">
                  <w:rPr>
                    <w:rStyle w:val="Platzhaltertext"/>
                  </w:rPr>
                  <w:t xml:space="preserve"> </w:t>
                </w:r>
              </w:p>
            </w:tc>
          </w:sdtContent>
        </w:sdt>
        <w:sdt>
          <w:sdtPr>
            <w:rPr>
              <w:rFonts w:cs="Arial"/>
              <w:bCs/>
              <w:szCs w:val="20"/>
            </w:rPr>
            <w:id w:val="2022499865"/>
            <w:placeholder>
              <w:docPart w:val="E5725B1C0C2C4586AE04D416D8750319"/>
            </w:placeholder>
            <w:showingPlcHdr/>
          </w:sdtPr>
          <w:sdtEndPr/>
          <w:sdtContent>
            <w:tc>
              <w:tcPr>
                <w:tcW w:w="1197" w:type="dxa"/>
              </w:tcPr>
              <w:p w:rsidR="00ED7AE3" w:rsidRDefault="00ED7AE3" w:rsidP="00ED7AE3">
                <w:r w:rsidRPr="00EC6392">
                  <w:rPr>
                    <w:rStyle w:val="Platzhaltertext"/>
                    <w:vanish/>
                  </w:rPr>
                  <w:t>9999</w:t>
                </w:r>
                <w:r w:rsidRPr="00EC6392">
                  <w:rPr>
                    <w:rStyle w:val="Platzhaltertext"/>
                  </w:rPr>
                  <w:t xml:space="preserve"> </w:t>
                </w:r>
              </w:p>
            </w:tc>
          </w:sdtContent>
        </w:sdt>
        <w:sdt>
          <w:sdtPr>
            <w:rPr>
              <w:rFonts w:cs="Arial"/>
              <w:bCs/>
              <w:szCs w:val="20"/>
            </w:rPr>
            <w:id w:val="-933131972"/>
            <w:placeholder>
              <w:docPart w:val="675A2939E23E43F7B9C1E181A5F37885"/>
            </w:placeholder>
            <w:showingPlcHdr/>
          </w:sdtPr>
          <w:sdtEndPr/>
          <w:sdtContent>
            <w:tc>
              <w:tcPr>
                <w:tcW w:w="1197" w:type="dxa"/>
                <w:vAlign w:val="center"/>
              </w:tcPr>
              <w:p w:rsidR="00ED7AE3" w:rsidRPr="009E5DAD" w:rsidRDefault="00ED7AE3" w:rsidP="00ED7AE3">
                <w:pPr>
                  <w:rPr>
                    <w:rFonts w:cs="Arial"/>
                    <w:bCs/>
                    <w:szCs w:val="20"/>
                  </w:rPr>
                </w:pPr>
                <w:r w:rsidRPr="009E5DAD">
                  <w:rPr>
                    <w:rStyle w:val="Platzhaltertext"/>
                    <w:vanish/>
                  </w:rPr>
                  <w:t>Text</w:t>
                </w:r>
                <w:r w:rsidRPr="009E5DAD">
                  <w:rPr>
                    <w:rStyle w:val="Platzhaltertext"/>
                  </w:rPr>
                  <w:t xml:space="preserve"> </w:t>
                </w:r>
              </w:p>
            </w:tc>
          </w:sdtContent>
        </w:sdt>
        <w:sdt>
          <w:sdtPr>
            <w:rPr>
              <w:rFonts w:cs="Arial"/>
              <w:bCs/>
              <w:szCs w:val="20"/>
            </w:rPr>
            <w:id w:val="512726611"/>
            <w:placeholder>
              <w:docPart w:val="94076EC6E2284C13B3F5C11FB97C5243"/>
            </w:placeholder>
            <w:showingPlcHdr/>
          </w:sdtPr>
          <w:sdtEndPr/>
          <w:sdtContent>
            <w:tc>
              <w:tcPr>
                <w:tcW w:w="3142" w:type="dxa"/>
                <w:vAlign w:val="center"/>
              </w:tcPr>
              <w:p w:rsidR="00ED7AE3" w:rsidRPr="009E5DAD" w:rsidRDefault="00ED7AE3" w:rsidP="00ED7AE3">
                <w:pPr>
                  <w:rPr>
                    <w:rFonts w:cs="Arial"/>
                    <w:bCs/>
                    <w:szCs w:val="20"/>
                  </w:rPr>
                </w:pPr>
                <w:r w:rsidRPr="009E5DAD">
                  <w:rPr>
                    <w:rStyle w:val="Platzhaltertext"/>
                    <w:vanish/>
                  </w:rPr>
                  <w:t>Text</w:t>
                </w:r>
                <w:r w:rsidRPr="009E5DAD">
                  <w:rPr>
                    <w:rStyle w:val="Platzhaltertext"/>
                  </w:rPr>
                  <w:t xml:space="preserve"> </w:t>
                </w:r>
              </w:p>
            </w:tc>
          </w:sdtContent>
        </w:sdt>
        <w:sdt>
          <w:sdtPr>
            <w:rPr>
              <w:rFonts w:cs="Arial"/>
              <w:bCs/>
              <w:szCs w:val="20"/>
            </w:rPr>
            <w:id w:val="1157027799"/>
            <w:placeholder>
              <w:docPart w:val="8077C782EF6547569BE3EAD16AC60969"/>
            </w:placeholder>
            <w:showingPlcHdr/>
          </w:sdtPr>
          <w:sdtEndPr/>
          <w:sdtContent>
            <w:tc>
              <w:tcPr>
                <w:tcW w:w="3357" w:type="dxa"/>
                <w:vAlign w:val="center"/>
              </w:tcPr>
              <w:p w:rsidR="00ED7AE3" w:rsidRPr="009E5DAD" w:rsidRDefault="00ED7AE3" w:rsidP="00ED7AE3">
                <w:pPr>
                  <w:rPr>
                    <w:rFonts w:cs="Arial"/>
                    <w:bCs/>
                    <w:szCs w:val="20"/>
                  </w:rPr>
                </w:pPr>
                <w:r w:rsidRPr="009E5DAD">
                  <w:rPr>
                    <w:rStyle w:val="Platzhaltertext"/>
                    <w:vanish/>
                  </w:rPr>
                  <w:t>Text</w:t>
                </w:r>
                <w:r w:rsidRPr="009E5DAD">
                  <w:rPr>
                    <w:rStyle w:val="Platzhaltertext"/>
                  </w:rPr>
                  <w:t xml:space="preserve"> </w:t>
                </w:r>
              </w:p>
            </w:tc>
          </w:sdtContent>
        </w:sdt>
      </w:tr>
      <w:tr w:rsidR="00ED7AE3" w:rsidRPr="002210A8" w:rsidTr="00D85CEE">
        <w:sdt>
          <w:sdtPr>
            <w:rPr>
              <w:rFonts w:cs="Arial"/>
              <w:bCs/>
              <w:szCs w:val="20"/>
            </w:rPr>
            <w:id w:val="-879475914"/>
            <w:placeholder>
              <w:docPart w:val="7BBD3E48E2034945B529DD1049014CBB"/>
            </w:placeholder>
            <w:showingPlcHdr/>
          </w:sdtPr>
          <w:sdtEndPr/>
          <w:sdtContent>
            <w:tc>
              <w:tcPr>
                <w:tcW w:w="686" w:type="dxa"/>
                <w:vAlign w:val="center"/>
              </w:tcPr>
              <w:p w:rsidR="00ED7AE3" w:rsidRDefault="00ED7AE3" w:rsidP="00ED7AE3">
                <w:pPr>
                  <w:rPr>
                    <w:rFonts w:cs="Arial"/>
                    <w:bCs/>
                    <w:szCs w:val="20"/>
                  </w:rPr>
                </w:pPr>
                <w:r>
                  <w:rPr>
                    <w:rStyle w:val="Platzhaltertext"/>
                    <w:vanish/>
                  </w:rPr>
                  <w:t>99</w:t>
                </w:r>
                <w:r w:rsidRPr="001A3F75">
                  <w:rPr>
                    <w:rStyle w:val="Platzhaltertext"/>
                  </w:rPr>
                  <w:t xml:space="preserve"> </w:t>
                </w:r>
              </w:p>
            </w:tc>
          </w:sdtContent>
        </w:sdt>
        <w:sdt>
          <w:sdtPr>
            <w:rPr>
              <w:rFonts w:cs="Arial"/>
              <w:bCs/>
              <w:szCs w:val="20"/>
            </w:rPr>
            <w:id w:val="-962113662"/>
            <w:placeholder>
              <w:docPart w:val="196E7D4EB00147139F7679554BDD82E9"/>
            </w:placeholder>
            <w:showingPlcHdr/>
          </w:sdtPr>
          <w:sdtEndPr/>
          <w:sdtContent>
            <w:tc>
              <w:tcPr>
                <w:tcW w:w="1883" w:type="dxa"/>
                <w:vAlign w:val="center"/>
              </w:tcPr>
              <w:p w:rsidR="00ED7AE3" w:rsidRDefault="00ED7AE3" w:rsidP="00ED7AE3">
                <w:pPr>
                  <w:rPr>
                    <w:rFonts w:cs="Arial"/>
                    <w:bCs/>
                    <w:szCs w:val="20"/>
                  </w:rPr>
                </w:pPr>
                <w:r w:rsidRPr="002210A8">
                  <w:rPr>
                    <w:rStyle w:val="Platzhaltertext"/>
                    <w:vanish/>
                  </w:rPr>
                  <w:t>Text</w:t>
                </w:r>
                <w:r w:rsidRPr="001A3F75">
                  <w:rPr>
                    <w:rStyle w:val="Platzhaltertext"/>
                  </w:rPr>
                  <w:t xml:space="preserve"> </w:t>
                </w:r>
              </w:p>
            </w:tc>
          </w:sdtContent>
        </w:sdt>
        <w:sdt>
          <w:sdtPr>
            <w:rPr>
              <w:rFonts w:cs="Arial"/>
              <w:bCs/>
              <w:szCs w:val="20"/>
            </w:rPr>
            <w:id w:val="2070305857"/>
            <w:placeholder>
              <w:docPart w:val="58FC59D9AEC7434BA069115582C8EE11"/>
            </w:placeholder>
            <w:showingPlcHdr/>
          </w:sdtPr>
          <w:sdtEndPr/>
          <w:sdtContent>
            <w:tc>
              <w:tcPr>
                <w:tcW w:w="1350" w:type="dxa"/>
                <w:vAlign w:val="center"/>
              </w:tcPr>
              <w:p w:rsidR="00ED7AE3" w:rsidRPr="009E5DAD" w:rsidRDefault="00ED7AE3" w:rsidP="00ED7AE3">
                <w:pPr>
                  <w:rPr>
                    <w:rFonts w:cs="Arial"/>
                    <w:bCs/>
                    <w:szCs w:val="20"/>
                  </w:rPr>
                </w:pPr>
                <w:r>
                  <w:rPr>
                    <w:rStyle w:val="Platzhaltertext"/>
                    <w:vanish/>
                  </w:rPr>
                  <w:t>9999</w:t>
                </w:r>
                <w:r w:rsidRPr="001A3F75">
                  <w:rPr>
                    <w:rStyle w:val="Platzhaltertext"/>
                  </w:rPr>
                  <w:t xml:space="preserve"> </w:t>
                </w:r>
              </w:p>
            </w:tc>
          </w:sdtContent>
        </w:sdt>
        <w:sdt>
          <w:sdtPr>
            <w:rPr>
              <w:rFonts w:cs="Arial"/>
              <w:bCs/>
              <w:szCs w:val="20"/>
            </w:rPr>
            <w:id w:val="2039163269"/>
            <w:placeholder>
              <w:docPart w:val="0AE0FC012B3643149336604FB6A2B5A3"/>
            </w:placeholder>
            <w:showingPlcHdr/>
          </w:sdtPr>
          <w:sdtEndPr/>
          <w:sdtContent>
            <w:tc>
              <w:tcPr>
                <w:tcW w:w="1351" w:type="dxa"/>
                <w:vAlign w:val="center"/>
              </w:tcPr>
              <w:p w:rsidR="00ED7AE3" w:rsidRPr="009E5DAD" w:rsidRDefault="00ED7AE3" w:rsidP="00ED7AE3">
                <w:pPr>
                  <w:rPr>
                    <w:rFonts w:cs="Arial"/>
                    <w:bCs/>
                    <w:szCs w:val="20"/>
                  </w:rPr>
                </w:pPr>
                <w:r>
                  <w:rPr>
                    <w:rStyle w:val="Platzhaltertext"/>
                    <w:vanish/>
                  </w:rPr>
                  <w:t>9999</w:t>
                </w:r>
                <w:r w:rsidRPr="001A3F75">
                  <w:rPr>
                    <w:rStyle w:val="Platzhaltertext"/>
                  </w:rPr>
                  <w:t xml:space="preserve"> </w:t>
                </w:r>
              </w:p>
            </w:tc>
          </w:sdtContent>
        </w:sdt>
        <w:sdt>
          <w:sdtPr>
            <w:rPr>
              <w:rFonts w:cs="Arial"/>
              <w:bCs/>
              <w:szCs w:val="20"/>
            </w:rPr>
            <w:id w:val="-342546595"/>
            <w:placeholder>
              <w:docPart w:val="4058570AA12649A29A2246B0D765A558"/>
            </w:placeholder>
            <w:showingPlcHdr/>
          </w:sdtPr>
          <w:sdtEndPr/>
          <w:sdtContent>
            <w:tc>
              <w:tcPr>
                <w:tcW w:w="1197" w:type="dxa"/>
              </w:tcPr>
              <w:p w:rsidR="00ED7AE3" w:rsidRDefault="00ED7AE3" w:rsidP="00ED7AE3">
                <w:r w:rsidRPr="00EC6392">
                  <w:rPr>
                    <w:rStyle w:val="Platzhaltertext"/>
                    <w:vanish/>
                  </w:rPr>
                  <w:t>9999</w:t>
                </w:r>
                <w:r w:rsidRPr="00EC6392">
                  <w:rPr>
                    <w:rStyle w:val="Platzhaltertext"/>
                  </w:rPr>
                  <w:t xml:space="preserve"> </w:t>
                </w:r>
              </w:p>
            </w:tc>
          </w:sdtContent>
        </w:sdt>
        <w:sdt>
          <w:sdtPr>
            <w:rPr>
              <w:rFonts w:cs="Arial"/>
              <w:bCs/>
              <w:szCs w:val="20"/>
            </w:rPr>
            <w:id w:val="-1086450068"/>
            <w:placeholder>
              <w:docPart w:val="F1EB22733DFF4DD79F6741CBCA8E165C"/>
            </w:placeholder>
            <w:showingPlcHdr/>
          </w:sdtPr>
          <w:sdtEndPr/>
          <w:sdtContent>
            <w:tc>
              <w:tcPr>
                <w:tcW w:w="1197" w:type="dxa"/>
                <w:vAlign w:val="center"/>
              </w:tcPr>
              <w:p w:rsidR="00ED7AE3" w:rsidRPr="009E5DAD" w:rsidRDefault="00ED7AE3" w:rsidP="00ED7AE3">
                <w:pPr>
                  <w:rPr>
                    <w:rFonts w:cs="Arial"/>
                    <w:bCs/>
                    <w:szCs w:val="20"/>
                  </w:rPr>
                </w:pPr>
                <w:r w:rsidRPr="009E5DAD">
                  <w:rPr>
                    <w:rStyle w:val="Platzhaltertext"/>
                    <w:vanish/>
                  </w:rPr>
                  <w:t>Text</w:t>
                </w:r>
                <w:r w:rsidRPr="009E5DAD">
                  <w:rPr>
                    <w:rStyle w:val="Platzhaltertext"/>
                  </w:rPr>
                  <w:t xml:space="preserve"> </w:t>
                </w:r>
              </w:p>
            </w:tc>
          </w:sdtContent>
        </w:sdt>
        <w:sdt>
          <w:sdtPr>
            <w:rPr>
              <w:rFonts w:cs="Arial"/>
              <w:bCs/>
              <w:szCs w:val="20"/>
            </w:rPr>
            <w:id w:val="1796634003"/>
            <w:placeholder>
              <w:docPart w:val="D6827ECE08FA4EAB8EF83B5C7A845C82"/>
            </w:placeholder>
            <w:showingPlcHdr/>
          </w:sdtPr>
          <w:sdtEndPr/>
          <w:sdtContent>
            <w:tc>
              <w:tcPr>
                <w:tcW w:w="3142" w:type="dxa"/>
                <w:vAlign w:val="center"/>
              </w:tcPr>
              <w:p w:rsidR="00ED7AE3" w:rsidRPr="009E5DAD" w:rsidRDefault="00ED7AE3" w:rsidP="00ED7AE3">
                <w:pPr>
                  <w:rPr>
                    <w:rFonts w:cs="Arial"/>
                    <w:bCs/>
                    <w:szCs w:val="20"/>
                  </w:rPr>
                </w:pPr>
                <w:r w:rsidRPr="009E5DAD">
                  <w:rPr>
                    <w:rStyle w:val="Platzhaltertext"/>
                    <w:vanish/>
                  </w:rPr>
                  <w:t>Text</w:t>
                </w:r>
                <w:r w:rsidRPr="009E5DAD">
                  <w:rPr>
                    <w:rStyle w:val="Platzhaltertext"/>
                  </w:rPr>
                  <w:t xml:space="preserve"> </w:t>
                </w:r>
              </w:p>
            </w:tc>
          </w:sdtContent>
        </w:sdt>
        <w:sdt>
          <w:sdtPr>
            <w:rPr>
              <w:rFonts w:cs="Arial"/>
              <w:bCs/>
              <w:szCs w:val="20"/>
            </w:rPr>
            <w:id w:val="-661542800"/>
            <w:placeholder>
              <w:docPart w:val="FD20647F33BA479A962EF3B5DB326749"/>
            </w:placeholder>
            <w:showingPlcHdr/>
          </w:sdtPr>
          <w:sdtEndPr/>
          <w:sdtContent>
            <w:tc>
              <w:tcPr>
                <w:tcW w:w="3357" w:type="dxa"/>
                <w:vAlign w:val="center"/>
              </w:tcPr>
              <w:p w:rsidR="00ED7AE3" w:rsidRPr="009E5DAD" w:rsidRDefault="00ED7AE3" w:rsidP="00ED7AE3">
                <w:pPr>
                  <w:rPr>
                    <w:rFonts w:cs="Arial"/>
                    <w:bCs/>
                    <w:szCs w:val="20"/>
                  </w:rPr>
                </w:pPr>
                <w:r w:rsidRPr="009E5DAD">
                  <w:rPr>
                    <w:rStyle w:val="Platzhaltertext"/>
                    <w:vanish/>
                  </w:rPr>
                  <w:t>Text</w:t>
                </w:r>
                <w:r w:rsidRPr="009E5DAD">
                  <w:rPr>
                    <w:rStyle w:val="Platzhaltertext"/>
                  </w:rPr>
                  <w:t xml:space="preserve"> </w:t>
                </w:r>
              </w:p>
            </w:tc>
          </w:sdtContent>
        </w:sdt>
      </w:tr>
      <w:tr w:rsidR="00ED7AE3" w:rsidRPr="002210A8" w:rsidTr="00D85CEE">
        <w:sdt>
          <w:sdtPr>
            <w:rPr>
              <w:rFonts w:cs="Arial"/>
              <w:bCs/>
              <w:szCs w:val="20"/>
            </w:rPr>
            <w:id w:val="609947080"/>
            <w:placeholder>
              <w:docPart w:val="6923A074C7EE4FACB3938010CD411A7C"/>
            </w:placeholder>
            <w:showingPlcHdr/>
          </w:sdtPr>
          <w:sdtEndPr/>
          <w:sdtContent>
            <w:tc>
              <w:tcPr>
                <w:tcW w:w="686" w:type="dxa"/>
                <w:vAlign w:val="center"/>
              </w:tcPr>
              <w:p w:rsidR="00ED7AE3" w:rsidRDefault="00ED7AE3" w:rsidP="00ED7AE3">
                <w:pPr>
                  <w:rPr>
                    <w:rFonts w:cs="Arial"/>
                    <w:bCs/>
                    <w:szCs w:val="20"/>
                  </w:rPr>
                </w:pPr>
                <w:r>
                  <w:rPr>
                    <w:rStyle w:val="Platzhaltertext"/>
                    <w:vanish/>
                  </w:rPr>
                  <w:t>99</w:t>
                </w:r>
                <w:r w:rsidRPr="001A3F75">
                  <w:rPr>
                    <w:rStyle w:val="Platzhaltertext"/>
                  </w:rPr>
                  <w:t xml:space="preserve"> </w:t>
                </w:r>
              </w:p>
            </w:tc>
          </w:sdtContent>
        </w:sdt>
        <w:sdt>
          <w:sdtPr>
            <w:rPr>
              <w:rFonts w:cs="Arial"/>
              <w:bCs/>
              <w:szCs w:val="20"/>
            </w:rPr>
            <w:id w:val="-278338141"/>
            <w:placeholder>
              <w:docPart w:val="306DB8D171B44FE78BE74CFE962A9C18"/>
            </w:placeholder>
            <w:showingPlcHdr/>
          </w:sdtPr>
          <w:sdtEndPr/>
          <w:sdtContent>
            <w:tc>
              <w:tcPr>
                <w:tcW w:w="1883" w:type="dxa"/>
                <w:vAlign w:val="center"/>
              </w:tcPr>
              <w:p w:rsidR="00ED7AE3" w:rsidRDefault="00ED7AE3" w:rsidP="00ED7AE3">
                <w:pPr>
                  <w:rPr>
                    <w:rFonts w:cs="Arial"/>
                    <w:bCs/>
                    <w:szCs w:val="20"/>
                  </w:rPr>
                </w:pPr>
                <w:r w:rsidRPr="002210A8">
                  <w:rPr>
                    <w:rStyle w:val="Platzhaltertext"/>
                    <w:vanish/>
                  </w:rPr>
                  <w:t>Text</w:t>
                </w:r>
                <w:r w:rsidRPr="001A3F75">
                  <w:rPr>
                    <w:rStyle w:val="Platzhaltertext"/>
                  </w:rPr>
                  <w:t xml:space="preserve"> </w:t>
                </w:r>
              </w:p>
            </w:tc>
          </w:sdtContent>
        </w:sdt>
        <w:sdt>
          <w:sdtPr>
            <w:rPr>
              <w:rFonts w:cs="Arial"/>
              <w:bCs/>
              <w:szCs w:val="20"/>
            </w:rPr>
            <w:id w:val="260497091"/>
            <w:placeholder>
              <w:docPart w:val="6A7551BE4CB94CFA9C0455B601289E43"/>
            </w:placeholder>
            <w:showingPlcHdr/>
          </w:sdtPr>
          <w:sdtEndPr/>
          <w:sdtContent>
            <w:tc>
              <w:tcPr>
                <w:tcW w:w="1350" w:type="dxa"/>
                <w:vAlign w:val="center"/>
              </w:tcPr>
              <w:p w:rsidR="00ED7AE3" w:rsidRPr="009E5DAD" w:rsidRDefault="00ED7AE3" w:rsidP="00ED7AE3">
                <w:pPr>
                  <w:rPr>
                    <w:rFonts w:cs="Arial"/>
                    <w:bCs/>
                    <w:szCs w:val="20"/>
                  </w:rPr>
                </w:pPr>
                <w:r>
                  <w:rPr>
                    <w:rStyle w:val="Platzhaltertext"/>
                    <w:vanish/>
                  </w:rPr>
                  <w:t>9999</w:t>
                </w:r>
                <w:r w:rsidRPr="001A3F75">
                  <w:rPr>
                    <w:rStyle w:val="Platzhaltertext"/>
                  </w:rPr>
                  <w:t xml:space="preserve"> </w:t>
                </w:r>
              </w:p>
            </w:tc>
          </w:sdtContent>
        </w:sdt>
        <w:sdt>
          <w:sdtPr>
            <w:rPr>
              <w:rFonts w:cs="Arial"/>
              <w:bCs/>
              <w:szCs w:val="20"/>
            </w:rPr>
            <w:id w:val="1529982865"/>
            <w:placeholder>
              <w:docPart w:val="0B4F94A483994DEEBA04293F4516EEFC"/>
            </w:placeholder>
            <w:showingPlcHdr/>
          </w:sdtPr>
          <w:sdtEndPr/>
          <w:sdtContent>
            <w:tc>
              <w:tcPr>
                <w:tcW w:w="1351" w:type="dxa"/>
                <w:vAlign w:val="center"/>
              </w:tcPr>
              <w:p w:rsidR="00ED7AE3" w:rsidRPr="009E5DAD" w:rsidRDefault="00ED7AE3" w:rsidP="00ED7AE3">
                <w:pPr>
                  <w:rPr>
                    <w:rFonts w:cs="Arial"/>
                    <w:bCs/>
                    <w:szCs w:val="20"/>
                  </w:rPr>
                </w:pPr>
                <w:r>
                  <w:rPr>
                    <w:rStyle w:val="Platzhaltertext"/>
                    <w:vanish/>
                  </w:rPr>
                  <w:t>9999</w:t>
                </w:r>
                <w:r w:rsidRPr="001A3F75">
                  <w:rPr>
                    <w:rStyle w:val="Platzhaltertext"/>
                  </w:rPr>
                  <w:t xml:space="preserve"> </w:t>
                </w:r>
              </w:p>
            </w:tc>
          </w:sdtContent>
        </w:sdt>
        <w:sdt>
          <w:sdtPr>
            <w:rPr>
              <w:rFonts w:cs="Arial"/>
              <w:bCs/>
              <w:szCs w:val="20"/>
            </w:rPr>
            <w:id w:val="-727999213"/>
            <w:placeholder>
              <w:docPart w:val="8E5065D0184C44469C6611541D1C3B8E"/>
            </w:placeholder>
            <w:showingPlcHdr/>
          </w:sdtPr>
          <w:sdtEndPr/>
          <w:sdtContent>
            <w:tc>
              <w:tcPr>
                <w:tcW w:w="1197" w:type="dxa"/>
              </w:tcPr>
              <w:p w:rsidR="00ED7AE3" w:rsidRDefault="00ED7AE3" w:rsidP="00ED7AE3">
                <w:r w:rsidRPr="00EC6392">
                  <w:rPr>
                    <w:rStyle w:val="Platzhaltertext"/>
                    <w:vanish/>
                  </w:rPr>
                  <w:t>9999</w:t>
                </w:r>
                <w:r w:rsidRPr="00EC6392">
                  <w:rPr>
                    <w:rStyle w:val="Platzhaltertext"/>
                  </w:rPr>
                  <w:t xml:space="preserve"> </w:t>
                </w:r>
              </w:p>
            </w:tc>
          </w:sdtContent>
        </w:sdt>
        <w:sdt>
          <w:sdtPr>
            <w:rPr>
              <w:rFonts w:cs="Arial"/>
              <w:bCs/>
              <w:szCs w:val="20"/>
            </w:rPr>
            <w:id w:val="-1276552313"/>
            <w:placeholder>
              <w:docPart w:val="08CCD10F0AFA4586927232332EF01274"/>
            </w:placeholder>
            <w:showingPlcHdr/>
          </w:sdtPr>
          <w:sdtEndPr/>
          <w:sdtContent>
            <w:tc>
              <w:tcPr>
                <w:tcW w:w="1197" w:type="dxa"/>
                <w:vAlign w:val="center"/>
              </w:tcPr>
              <w:p w:rsidR="00ED7AE3" w:rsidRPr="009E5DAD" w:rsidRDefault="00ED7AE3" w:rsidP="00ED7AE3">
                <w:pPr>
                  <w:rPr>
                    <w:rFonts w:cs="Arial"/>
                    <w:bCs/>
                    <w:szCs w:val="20"/>
                  </w:rPr>
                </w:pPr>
                <w:r w:rsidRPr="009E5DAD">
                  <w:rPr>
                    <w:rStyle w:val="Platzhaltertext"/>
                    <w:vanish/>
                  </w:rPr>
                  <w:t>Text</w:t>
                </w:r>
                <w:r w:rsidRPr="009E5DAD">
                  <w:rPr>
                    <w:rStyle w:val="Platzhaltertext"/>
                  </w:rPr>
                  <w:t xml:space="preserve"> </w:t>
                </w:r>
              </w:p>
            </w:tc>
          </w:sdtContent>
        </w:sdt>
        <w:sdt>
          <w:sdtPr>
            <w:rPr>
              <w:rFonts w:cs="Arial"/>
              <w:bCs/>
              <w:szCs w:val="20"/>
            </w:rPr>
            <w:id w:val="-1680278051"/>
            <w:placeholder>
              <w:docPart w:val="55A9B287505C4D2A92FCDF7372F6AD6C"/>
            </w:placeholder>
            <w:showingPlcHdr/>
          </w:sdtPr>
          <w:sdtEndPr/>
          <w:sdtContent>
            <w:tc>
              <w:tcPr>
                <w:tcW w:w="3142" w:type="dxa"/>
                <w:vAlign w:val="center"/>
              </w:tcPr>
              <w:p w:rsidR="00ED7AE3" w:rsidRPr="009E5DAD" w:rsidRDefault="00ED7AE3" w:rsidP="00ED7AE3">
                <w:pPr>
                  <w:rPr>
                    <w:rFonts w:cs="Arial"/>
                    <w:bCs/>
                    <w:szCs w:val="20"/>
                  </w:rPr>
                </w:pPr>
                <w:r w:rsidRPr="009E5DAD">
                  <w:rPr>
                    <w:rStyle w:val="Platzhaltertext"/>
                    <w:vanish/>
                  </w:rPr>
                  <w:t>Text</w:t>
                </w:r>
                <w:r w:rsidRPr="009E5DAD">
                  <w:rPr>
                    <w:rStyle w:val="Platzhaltertext"/>
                  </w:rPr>
                  <w:t xml:space="preserve"> </w:t>
                </w:r>
              </w:p>
            </w:tc>
          </w:sdtContent>
        </w:sdt>
        <w:sdt>
          <w:sdtPr>
            <w:rPr>
              <w:rFonts w:cs="Arial"/>
              <w:bCs/>
              <w:szCs w:val="20"/>
            </w:rPr>
            <w:id w:val="-2132468990"/>
            <w:placeholder>
              <w:docPart w:val="E38B9907836E4951BACE2BD3458E9DBC"/>
            </w:placeholder>
            <w:showingPlcHdr/>
          </w:sdtPr>
          <w:sdtEndPr/>
          <w:sdtContent>
            <w:tc>
              <w:tcPr>
                <w:tcW w:w="3357" w:type="dxa"/>
                <w:vAlign w:val="center"/>
              </w:tcPr>
              <w:p w:rsidR="00ED7AE3" w:rsidRPr="009E5DAD" w:rsidRDefault="00ED7AE3" w:rsidP="00ED7AE3">
                <w:pPr>
                  <w:rPr>
                    <w:rFonts w:cs="Arial"/>
                    <w:bCs/>
                    <w:szCs w:val="20"/>
                  </w:rPr>
                </w:pPr>
                <w:r w:rsidRPr="009E5DAD">
                  <w:rPr>
                    <w:rStyle w:val="Platzhaltertext"/>
                    <w:vanish/>
                  </w:rPr>
                  <w:t>Text</w:t>
                </w:r>
                <w:r w:rsidRPr="009E5DAD">
                  <w:rPr>
                    <w:rStyle w:val="Platzhaltertext"/>
                  </w:rPr>
                  <w:t xml:space="preserve"> </w:t>
                </w:r>
              </w:p>
            </w:tc>
          </w:sdtContent>
        </w:sdt>
      </w:tr>
      <w:tr w:rsidR="00ED7AE3" w:rsidRPr="002210A8" w:rsidTr="00D85CEE">
        <w:sdt>
          <w:sdtPr>
            <w:rPr>
              <w:rFonts w:cs="Arial"/>
              <w:bCs/>
              <w:szCs w:val="20"/>
            </w:rPr>
            <w:id w:val="1977025193"/>
            <w:placeholder>
              <w:docPart w:val="85479CAAD0534679AE8DDE4F8DCFC0FD"/>
            </w:placeholder>
            <w:showingPlcHdr/>
          </w:sdtPr>
          <w:sdtEndPr/>
          <w:sdtContent>
            <w:tc>
              <w:tcPr>
                <w:tcW w:w="686" w:type="dxa"/>
                <w:vAlign w:val="center"/>
              </w:tcPr>
              <w:p w:rsidR="00ED7AE3" w:rsidRDefault="00ED7AE3" w:rsidP="00ED7AE3">
                <w:pPr>
                  <w:rPr>
                    <w:rFonts w:cs="Arial"/>
                    <w:bCs/>
                    <w:szCs w:val="20"/>
                  </w:rPr>
                </w:pPr>
                <w:r>
                  <w:rPr>
                    <w:rStyle w:val="Platzhaltertext"/>
                    <w:vanish/>
                  </w:rPr>
                  <w:t>99</w:t>
                </w:r>
                <w:r w:rsidRPr="001A3F75">
                  <w:rPr>
                    <w:rStyle w:val="Platzhaltertext"/>
                  </w:rPr>
                  <w:t xml:space="preserve"> </w:t>
                </w:r>
              </w:p>
            </w:tc>
          </w:sdtContent>
        </w:sdt>
        <w:sdt>
          <w:sdtPr>
            <w:rPr>
              <w:rFonts w:cs="Arial"/>
              <w:bCs/>
              <w:szCs w:val="20"/>
            </w:rPr>
            <w:id w:val="1550495908"/>
            <w:placeholder>
              <w:docPart w:val="52B5075E0C4E4A3896217DB33C4B930C"/>
            </w:placeholder>
            <w:showingPlcHdr/>
          </w:sdtPr>
          <w:sdtEndPr/>
          <w:sdtContent>
            <w:tc>
              <w:tcPr>
                <w:tcW w:w="1883" w:type="dxa"/>
                <w:vAlign w:val="center"/>
              </w:tcPr>
              <w:p w:rsidR="00ED7AE3" w:rsidRDefault="00ED7AE3" w:rsidP="00ED7AE3">
                <w:pPr>
                  <w:rPr>
                    <w:rFonts w:cs="Arial"/>
                    <w:bCs/>
                    <w:szCs w:val="20"/>
                  </w:rPr>
                </w:pPr>
                <w:r w:rsidRPr="002210A8">
                  <w:rPr>
                    <w:rStyle w:val="Platzhaltertext"/>
                    <w:vanish/>
                  </w:rPr>
                  <w:t>Text</w:t>
                </w:r>
                <w:r w:rsidRPr="001A3F75">
                  <w:rPr>
                    <w:rStyle w:val="Platzhaltertext"/>
                  </w:rPr>
                  <w:t xml:space="preserve"> </w:t>
                </w:r>
              </w:p>
            </w:tc>
          </w:sdtContent>
        </w:sdt>
        <w:sdt>
          <w:sdtPr>
            <w:rPr>
              <w:rFonts w:cs="Arial"/>
              <w:bCs/>
              <w:szCs w:val="20"/>
            </w:rPr>
            <w:id w:val="-619533027"/>
            <w:placeholder>
              <w:docPart w:val="B6AE9EB9F9794E1D80AE0682500F4F79"/>
            </w:placeholder>
            <w:showingPlcHdr/>
          </w:sdtPr>
          <w:sdtEndPr/>
          <w:sdtContent>
            <w:tc>
              <w:tcPr>
                <w:tcW w:w="1350" w:type="dxa"/>
                <w:vAlign w:val="center"/>
              </w:tcPr>
              <w:p w:rsidR="00ED7AE3" w:rsidRPr="009E5DAD" w:rsidRDefault="00ED7AE3" w:rsidP="00ED7AE3">
                <w:pPr>
                  <w:rPr>
                    <w:rFonts w:cs="Arial"/>
                    <w:bCs/>
                    <w:szCs w:val="20"/>
                  </w:rPr>
                </w:pPr>
                <w:r>
                  <w:rPr>
                    <w:rStyle w:val="Platzhaltertext"/>
                    <w:vanish/>
                  </w:rPr>
                  <w:t>9999</w:t>
                </w:r>
                <w:r w:rsidRPr="001A3F75">
                  <w:rPr>
                    <w:rStyle w:val="Platzhaltertext"/>
                  </w:rPr>
                  <w:t xml:space="preserve"> </w:t>
                </w:r>
              </w:p>
            </w:tc>
          </w:sdtContent>
        </w:sdt>
        <w:sdt>
          <w:sdtPr>
            <w:rPr>
              <w:rFonts w:cs="Arial"/>
              <w:bCs/>
              <w:szCs w:val="20"/>
            </w:rPr>
            <w:id w:val="-1985616194"/>
            <w:placeholder>
              <w:docPart w:val="D68438C407F34261933A7FD1264DC7C7"/>
            </w:placeholder>
            <w:showingPlcHdr/>
          </w:sdtPr>
          <w:sdtEndPr/>
          <w:sdtContent>
            <w:tc>
              <w:tcPr>
                <w:tcW w:w="1351" w:type="dxa"/>
                <w:vAlign w:val="center"/>
              </w:tcPr>
              <w:p w:rsidR="00ED7AE3" w:rsidRPr="009E5DAD" w:rsidRDefault="00ED7AE3" w:rsidP="00ED7AE3">
                <w:pPr>
                  <w:rPr>
                    <w:rFonts w:cs="Arial"/>
                    <w:bCs/>
                    <w:szCs w:val="20"/>
                  </w:rPr>
                </w:pPr>
                <w:r>
                  <w:rPr>
                    <w:rStyle w:val="Platzhaltertext"/>
                    <w:vanish/>
                  </w:rPr>
                  <w:t>9999</w:t>
                </w:r>
                <w:r w:rsidRPr="001A3F75">
                  <w:rPr>
                    <w:rStyle w:val="Platzhaltertext"/>
                  </w:rPr>
                  <w:t xml:space="preserve"> </w:t>
                </w:r>
              </w:p>
            </w:tc>
          </w:sdtContent>
        </w:sdt>
        <w:sdt>
          <w:sdtPr>
            <w:rPr>
              <w:rFonts w:cs="Arial"/>
              <w:bCs/>
              <w:szCs w:val="20"/>
            </w:rPr>
            <w:id w:val="223340120"/>
            <w:placeholder>
              <w:docPart w:val="D05AF373A2A74CACA65217C63B5AEC3D"/>
            </w:placeholder>
            <w:showingPlcHdr/>
          </w:sdtPr>
          <w:sdtEndPr/>
          <w:sdtContent>
            <w:tc>
              <w:tcPr>
                <w:tcW w:w="1197" w:type="dxa"/>
              </w:tcPr>
              <w:p w:rsidR="00ED7AE3" w:rsidRDefault="00ED7AE3" w:rsidP="00ED7AE3">
                <w:r w:rsidRPr="00EC6392">
                  <w:rPr>
                    <w:rStyle w:val="Platzhaltertext"/>
                    <w:vanish/>
                  </w:rPr>
                  <w:t>9999</w:t>
                </w:r>
                <w:r w:rsidRPr="00EC6392">
                  <w:rPr>
                    <w:rStyle w:val="Platzhaltertext"/>
                  </w:rPr>
                  <w:t xml:space="preserve"> </w:t>
                </w:r>
              </w:p>
            </w:tc>
          </w:sdtContent>
        </w:sdt>
        <w:sdt>
          <w:sdtPr>
            <w:rPr>
              <w:rFonts w:cs="Arial"/>
              <w:bCs/>
              <w:szCs w:val="20"/>
            </w:rPr>
            <w:id w:val="-1519763255"/>
            <w:placeholder>
              <w:docPart w:val="E2719ABE9E394A398F0F51F874FD85F2"/>
            </w:placeholder>
            <w:showingPlcHdr/>
          </w:sdtPr>
          <w:sdtEndPr/>
          <w:sdtContent>
            <w:tc>
              <w:tcPr>
                <w:tcW w:w="1197" w:type="dxa"/>
                <w:vAlign w:val="center"/>
              </w:tcPr>
              <w:p w:rsidR="00ED7AE3" w:rsidRPr="009E5DAD" w:rsidRDefault="00ED7AE3" w:rsidP="00ED7AE3">
                <w:pPr>
                  <w:rPr>
                    <w:rFonts w:cs="Arial"/>
                    <w:bCs/>
                    <w:szCs w:val="20"/>
                  </w:rPr>
                </w:pPr>
                <w:r w:rsidRPr="009E5DAD">
                  <w:rPr>
                    <w:rStyle w:val="Platzhaltertext"/>
                    <w:vanish/>
                  </w:rPr>
                  <w:t>Text</w:t>
                </w:r>
                <w:r w:rsidRPr="009E5DAD">
                  <w:rPr>
                    <w:rStyle w:val="Platzhaltertext"/>
                  </w:rPr>
                  <w:t xml:space="preserve"> </w:t>
                </w:r>
              </w:p>
            </w:tc>
          </w:sdtContent>
        </w:sdt>
        <w:sdt>
          <w:sdtPr>
            <w:rPr>
              <w:rFonts w:cs="Arial"/>
              <w:bCs/>
              <w:szCs w:val="20"/>
            </w:rPr>
            <w:id w:val="-1147894483"/>
            <w:placeholder>
              <w:docPart w:val="9ECE4D7A835E4FED84D533B7B2075B85"/>
            </w:placeholder>
            <w:showingPlcHdr/>
          </w:sdtPr>
          <w:sdtEndPr/>
          <w:sdtContent>
            <w:tc>
              <w:tcPr>
                <w:tcW w:w="3142" w:type="dxa"/>
                <w:vAlign w:val="center"/>
              </w:tcPr>
              <w:p w:rsidR="00ED7AE3" w:rsidRPr="009E5DAD" w:rsidRDefault="00ED7AE3" w:rsidP="00ED7AE3">
                <w:pPr>
                  <w:rPr>
                    <w:rFonts w:cs="Arial"/>
                    <w:bCs/>
                    <w:szCs w:val="20"/>
                  </w:rPr>
                </w:pPr>
                <w:r w:rsidRPr="009E5DAD">
                  <w:rPr>
                    <w:rStyle w:val="Platzhaltertext"/>
                    <w:vanish/>
                  </w:rPr>
                  <w:t>Text</w:t>
                </w:r>
                <w:r w:rsidRPr="009E5DAD">
                  <w:rPr>
                    <w:rStyle w:val="Platzhaltertext"/>
                  </w:rPr>
                  <w:t xml:space="preserve"> </w:t>
                </w:r>
              </w:p>
            </w:tc>
          </w:sdtContent>
        </w:sdt>
        <w:sdt>
          <w:sdtPr>
            <w:rPr>
              <w:rFonts w:cs="Arial"/>
              <w:bCs/>
              <w:szCs w:val="20"/>
            </w:rPr>
            <w:id w:val="1994292122"/>
            <w:placeholder>
              <w:docPart w:val="3E5898FDCDD7495999B39F1E63EE1E18"/>
            </w:placeholder>
            <w:showingPlcHdr/>
          </w:sdtPr>
          <w:sdtEndPr/>
          <w:sdtContent>
            <w:tc>
              <w:tcPr>
                <w:tcW w:w="3357" w:type="dxa"/>
                <w:vAlign w:val="center"/>
              </w:tcPr>
              <w:p w:rsidR="00ED7AE3" w:rsidRPr="009E5DAD" w:rsidRDefault="00ED7AE3" w:rsidP="00ED7AE3">
                <w:pPr>
                  <w:rPr>
                    <w:rFonts w:cs="Arial"/>
                    <w:bCs/>
                    <w:szCs w:val="20"/>
                  </w:rPr>
                </w:pPr>
                <w:r w:rsidRPr="009E5DAD">
                  <w:rPr>
                    <w:rStyle w:val="Platzhaltertext"/>
                    <w:vanish/>
                  </w:rPr>
                  <w:t>Text</w:t>
                </w:r>
                <w:r w:rsidRPr="009E5DAD">
                  <w:rPr>
                    <w:rStyle w:val="Platzhaltertext"/>
                  </w:rPr>
                  <w:t xml:space="preserve"> </w:t>
                </w:r>
              </w:p>
            </w:tc>
          </w:sdtContent>
        </w:sdt>
      </w:tr>
      <w:tr w:rsidR="00ED7AE3" w:rsidRPr="002210A8" w:rsidTr="00D85CEE">
        <w:sdt>
          <w:sdtPr>
            <w:rPr>
              <w:rFonts w:cs="Arial"/>
              <w:bCs/>
              <w:szCs w:val="20"/>
            </w:rPr>
            <w:id w:val="746310212"/>
            <w:placeholder>
              <w:docPart w:val="6D0A6C77013C44898D200E45B66B3B18"/>
            </w:placeholder>
            <w:showingPlcHdr/>
          </w:sdtPr>
          <w:sdtEndPr/>
          <w:sdtContent>
            <w:tc>
              <w:tcPr>
                <w:tcW w:w="686" w:type="dxa"/>
                <w:vAlign w:val="center"/>
              </w:tcPr>
              <w:p w:rsidR="00ED7AE3" w:rsidRDefault="00ED7AE3" w:rsidP="00ED7AE3">
                <w:pPr>
                  <w:rPr>
                    <w:rFonts w:cs="Arial"/>
                    <w:bCs/>
                    <w:szCs w:val="20"/>
                  </w:rPr>
                </w:pPr>
                <w:r>
                  <w:rPr>
                    <w:rStyle w:val="Platzhaltertext"/>
                    <w:vanish/>
                  </w:rPr>
                  <w:t>99</w:t>
                </w:r>
                <w:r w:rsidRPr="001A3F75">
                  <w:rPr>
                    <w:rStyle w:val="Platzhaltertext"/>
                  </w:rPr>
                  <w:t xml:space="preserve"> </w:t>
                </w:r>
              </w:p>
            </w:tc>
          </w:sdtContent>
        </w:sdt>
        <w:sdt>
          <w:sdtPr>
            <w:rPr>
              <w:rFonts w:cs="Arial"/>
              <w:bCs/>
              <w:szCs w:val="20"/>
            </w:rPr>
            <w:id w:val="-328134099"/>
            <w:placeholder>
              <w:docPart w:val="F92221972F6843A98CB2B224107FF0BC"/>
            </w:placeholder>
            <w:showingPlcHdr/>
          </w:sdtPr>
          <w:sdtEndPr/>
          <w:sdtContent>
            <w:tc>
              <w:tcPr>
                <w:tcW w:w="1883" w:type="dxa"/>
                <w:vAlign w:val="center"/>
              </w:tcPr>
              <w:p w:rsidR="00ED7AE3" w:rsidRDefault="00ED7AE3" w:rsidP="00ED7AE3">
                <w:pPr>
                  <w:rPr>
                    <w:rFonts w:cs="Arial"/>
                    <w:bCs/>
                    <w:szCs w:val="20"/>
                  </w:rPr>
                </w:pPr>
                <w:r w:rsidRPr="002210A8">
                  <w:rPr>
                    <w:rStyle w:val="Platzhaltertext"/>
                    <w:vanish/>
                  </w:rPr>
                  <w:t>Text</w:t>
                </w:r>
                <w:r w:rsidRPr="001A3F75">
                  <w:rPr>
                    <w:rStyle w:val="Platzhaltertext"/>
                  </w:rPr>
                  <w:t xml:space="preserve"> </w:t>
                </w:r>
              </w:p>
            </w:tc>
          </w:sdtContent>
        </w:sdt>
        <w:sdt>
          <w:sdtPr>
            <w:rPr>
              <w:rFonts w:cs="Arial"/>
              <w:bCs/>
              <w:szCs w:val="20"/>
            </w:rPr>
            <w:id w:val="-1520392673"/>
            <w:placeholder>
              <w:docPart w:val="E92E26D1256441559DDCFAF04B2933EC"/>
            </w:placeholder>
            <w:showingPlcHdr/>
          </w:sdtPr>
          <w:sdtEndPr/>
          <w:sdtContent>
            <w:tc>
              <w:tcPr>
                <w:tcW w:w="1350" w:type="dxa"/>
                <w:vAlign w:val="center"/>
              </w:tcPr>
              <w:p w:rsidR="00ED7AE3" w:rsidRPr="009E5DAD" w:rsidRDefault="00ED7AE3" w:rsidP="00ED7AE3">
                <w:pPr>
                  <w:rPr>
                    <w:rFonts w:cs="Arial"/>
                    <w:bCs/>
                    <w:szCs w:val="20"/>
                  </w:rPr>
                </w:pPr>
                <w:r>
                  <w:rPr>
                    <w:rStyle w:val="Platzhaltertext"/>
                    <w:vanish/>
                  </w:rPr>
                  <w:t>9999</w:t>
                </w:r>
                <w:r w:rsidRPr="001A3F75">
                  <w:rPr>
                    <w:rStyle w:val="Platzhaltertext"/>
                  </w:rPr>
                  <w:t xml:space="preserve"> </w:t>
                </w:r>
              </w:p>
            </w:tc>
          </w:sdtContent>
        </w:sdt>
        <w:sdt>
          <w:sdtPr>
            <w:rPr>
              <w:rFonts w:cs="Arial"/>
              <w:bCs/>
              <w:szCs w:val="20"/>
            </w:rPr>
            <w:id w:val="1283538411"/>
            <w:placeholder>
              <w:docPart w:val="46366AA3EA1D41F1A0EF4D9124ABD277"/>
            </w:placeholder>
            <w:showingPlcHdr/>
          </w:sdtPr>
          <w:sdtEndPr/>
          <w:sdtContent>
            <w:tc>
              <w:tcPr>
                <w:tcW w:w="1351" w:type="dxa"/>
                <w:vAlign w:val="center"/>
              </w:tcPr>
              <w:p w:rsidR="00ED7AE3" w:rsidRPr="009E5DAD" w:rsidRDefault="00ED7AE3" w:rsidP="00ED7AE3">
                <w:pPr>
                  <w:rPr>
                    <w:rFonts w:cs="Arial"/>
                    <w:bCs/>
                    <w:szCs w:val="20"/>
                  </w:rPr>
                </w:pPr>
                <w:r>
                  <w:rPr>
                    <w:rStyle w:val="Platzhaltertext"/>
                    <w:vanish/>
                  </w:rPr>
                  <w:t>9999</w:t>
                </w:r>
                <w:r w:rsidRPr="001A3F75">
                  <w:rPr>
                    <w:rStyle w:val="Platzhaltertext"/>
                  </w:rPr>
                  <w:t xml:space="preserve"> </w:t>
                </w:r>
              </w:p>
            </w:tc>
          </w:sdtContent>
        </w:sdt>
        <w:sdt>
          <w:sdtPr>
            <w:rPr>
              <w:rFonts w:cs="Arial"/>
              <w:bCs/>
              <w:szCs w:val="20"/>
            </w:rPr>
            <w:id w:val="2081178585"/>
            <w:placeholder>
              <w:docPart w:val="22190C78C9C64AF48FC526683BAF970E"/>
            </w:placeholder>
            <w:showingPlcHdr/>
          </w:sdtPr>
          <w:sdtEndPr/>
          <w:sdtContent>
            <w:tc>
              <w:tcPr>
                <w:tcW w:w="1197" w:type="dxa"/>
              </w:tcPr>
              <w:p w:rsidR="00ED7AE3" w:rsidRDefault="00ED7AE3" w:rsidP="00ED7AE3">
                <w:r w:rsidRPr="00EC6392">
                  <w:rPr>
                    <w:rStyle w:val="Platzhaltertext"/>
                    <w:vanish/>
                  </w:rPr>
                  <w:t>9999</w:t>
                </w:r>
                <w:r w:rsidRPr="00EC6392">
                  <w:rPr>
                    <w:rStyle w:val="Platzhaltertext"/>
                  </w:rPr>
                  <w:t xml:space="preserve"> </w:t>
                </w:r>
              </w:p>
            </w:tc>
          </w:sdtContent>
        </w:sdt>
        <w:sdt>
          <w:sdtPr>
            <w:rPr>
              <w:rFonts w:cs="Arial"/>
              <w:bCs/>
              <w:szCs w:val="20"/>
            </w:rPr>
            <w:id w:val="1365023180"/>
            <w:placeholder>
              <w:docPart w:val="E1E6C7981D9745C1869568C1EF1DC3B6"/>
            </w:placeholder>
            <w:showingPlcHdr/>
          </w:sdtPr>
          <w:sdtEndPr/>
          <w:sdtContent>
            <w:tc>
              <w:tcPr>
                <w:tcW w:w="1197" w:type="dxa"/>
                <w:vAlign w:val="center"/>
              </w:tcPr>
              <w:p w:rsidR="00ED7AE3" w:rsidRPr="009E5DAD" w:rsidRDefault="00ED7AE3" w:rsidP="00ED7AE3">
                <w:pPr>
                  <w:rPr>
                    <w:rFonts w:cs="Arial"/>
                    <w:bCs/>
                    <w:szCs w:val="20"/>
                  </w:rPr>
                </w:pPr>
                <w:r w:rsidRPr="009E5DAD">
                  <w:rPr>
                    <w:rStyle w:val="Platzhaltertext"/>
                    <w:vanish/>
                  </w:rPr>
                  <w:t>Text</w:t>
                </w:r>
                <w:r w:rsidRPr="009E5DAD">
                  <w:rPr>
                    <w:rStyle w:val="Platzhaltertext"/>
                  </w:rPr>
                  <w:t xml:space="preserve"> </w:t>
                </w:r>
              </w:p>
            </w:tc>
          </w:sdtContent>
        </w:sdt>
        <w:sdt>
          <w:sdtPr>
            <w:rPr>
              <w:rFonts w:cs="Arial"/>
              <w:bCs/>
              <w:szCs w:val="20"/>
            </w:rPr>
            <w:id w:val="-1939679366"/>
            <w:placeholder>
              <w:docPart w:val="1B7222C173B44933897F6F1DBD4ABA1D"/>
            </w:placeholder>
            <w:showingPlcHdr/>
          </w:sdtPr>
          <w:sdtEndPr/>
          <w:sdtContent>
            <w:tc>
              <w:tcPr>
                <w:tcW w:w="3142" w:type="dxa"/>
                <w:vAlign w:val="center"/>
              </w:tcPr>
              <w:p w:rsidR="00ED7AE3" w:rsidRPr="009E5DAD" w:rsidRDefault="00ED7AE3" w:rsidP="00ED7AE3">
                <w:pPr>
                  <w:rPr>
                    <w:rFonts w:cs="Arial"/>
                    <w:bCs/>
                    <w:szCs w:val="20"/>
                  </w:rPr>
                </w:pPr>
                <w:r w:rsidRPr="009E5DAD">
                  <w:rPr>
                    <w:rStyle w:val="Platzhaltertext"/>
                    <w:vanish/>
                  </w:rPr>
                  <w:t>Text</w:t>
                </w:r>
                <w:r w:rsidRPr="009E5DAD">
                  <w:rPr>
                    <w:rStyle w:val="Platzhaltertext"/>
                  </w:rPr>
                  <w:t xml:space="preserve"> </w:t>
                </w:r>
              </w:p>
            </w:tc>
          </w:sdtContent>
        </w:sdt>
        <w:sdt>
          <w:sdtPr>
            <w:rPr>
              <w:rFonts w:cs="Arial"/>
              <w:bCs/>
              <w:szCs w:val="20"/>
            </w:rPr>
            <w:id w:val="-1431812703"/>
            <w:placeholder>
              <w:docPart w:val="814F2623E4314E7994639F973FC34A49"/>
            </w:placeholder>
            <w:showingPlcHdr/>
          </w:sdtPr>
          <w:sdtEndPr/>
          <w:sdtContent>
            <w:tc>
              <w:tcPr>
                <w:tcW w:w="3357" w:type="dxa"/>
                <w:vAlign w:val="center"/>
              </w:tcPr>
              <w:p w:rsidR="00ED7AE3" w:rsidRPr="009E5DAD" w:rsidRDefault="00ED7AE3" w:rsidP="00ED7AE3">
                <w:pPr>
                  <w:rPr>
                    <w:rFonts w:cs="Arial"/>
                    <w:bCs/>
                    <w:szCs w:val="20"/>
                  </w:rPr>
                </w:pPr>
                <w:r w:rsidRPr="009E5DAD">
                  <w:rPr>
                    <w:rStyle w:val="Platzhaltertext"/>
                    <w:vanish/>
                  </w:rPr>
                  <w:t>Text</w:t>
                </w:r>
                <w:r w:rsidRPr="009E5DAD">
                  <w:rPr>
                    <w:rStyle w:val="Platzhaltertext"/>
                  </w:rPr>
                  <w:t xml:space="preserve"> </w:t>
                </w:r>
              </w:p>
            </w:tc>
          </w:sdtContent>
        </w:sdt>
      </w:tr>
      <w:tr w:rsidR="00ED7AE3" w:rsidRPr="002210A8" w:rsidTr="00D85CEE">
        <w:sdt>
          <w:sdtPr>
            <w:rPr>
              <w:rFonts w:cs="Arial"/>
              <w:bCs/>
              <w:szCs w:val="20"/>
            </w:rPr>
            <w:id w:val="1980728384"/>
            <w:placeholder>
              <w:docPart w:val="E7C0A0B8ABFA419E8393DAB4993087DC"/>
            </w:placeholder>
            <w:showingPlcHdr/>
          </w:sdtPr>
          <w:sdtEndPr/>
          <w:sdtContent>
            <w:tc>
              <w:tcPr>
                <w:tcW w:w="686" w:type="dxa"/>
                <w:vAlign w:val="center"/>
              </w:tcPr>
              <w:p w:rsidR="00ED7AE3" w:rsidRDefault="00ED7AE3" w:rsidP="00ED7AE3">
                <w:pPr>
                  <w:rPr>
                    <w:rFonts w:cs="Arial"/>
                    <w:bCs/>
                    <w:szCs w:val="20"/>
                  </w:rPr>
                </w:pPr>
                <w:r>
                  <w:rPr>
                    <w:rStyle w:val="Platzhaltertext"/>
                    <w:vanish/>
                  </w:rPr>
                  <w:t>99</w:t>
                </w:r>
                <w:r w:rsidRPr="001A3F75">
                  <w:rPr>
                    <w:rStyle w:val="Platzhaltertext"/>
                  </w:rPr>
                  <w:t xml:space="preserve"> </w:t>
                </w:r>
              </w:p>
            </w:tc>
          </w:sdtContent>
        </w:sdt>
        <w:sdt>
          <w:sdtPr>
            <w:rPr>
              <w:rFonts w:cs="Arial"/>
              <w:bCs/>
              <w:szCs w:val="20"/>
            </w:rPr>
            <w:id w:val="-119229899"/>
            <w:placeholder>
              <w:docPart w:val="D33AFEE03575497997999496A6E546A8"/>
            </w:placeholder>
            <w:showingPlcHdr/>
          </w:sdtPr>
          <w:sdtEndPr/>
          <w:sdtContent>
            <w:tc>
              <w:tcPr>
                <w:tcW w:w="1883" w:type="dxa"/>
                <w:vAlign w:val="center"/>
              </w:tcPr>
              <w:p w:rsidR="00ED7AE3" w:rsidRDefault="00ED7AE3" w:rsidP="00ED7AE3">
                <w:pPr>
                  <w:rPr>
                    <w:rFonts w:cs="Arial"/>
                    <w:bCs/>
                    <w:szCs w:val="20"/>
                  </w:rPr>
                </w:pPr>
                <w:r w:rsidRPr="002210A8">
                  <w:rPr>
                    <w:rStyle w:val="Platzhaltertext"/>
                    <w:vanish/>
                  </w:rPr>
                  <w:t>Text</w:t>
                </w:r>
                <w:r w:rsidRPr="001A3F75">
                  <w:rPr>
                    <w:rStyle w:val="Platzhaltertext"/>
                  </w:rPr>
                  <w:t xml:space="preserve"> </w:t>
                </w:r>
              </w:p>
            </w:tc>
          </w:sdtContent>
        </w:sdt>
        <w:sdt>
          <w:sdtPr>
            <w:rPr>
              <w:rFonts w:cs="Arial"/>
              <w:bCs/>
              <w:szCs w:val="20"/>
            </w:rPr>
            <w:id w:val="148874327"/>
            <w:placeholder>
              <w:docPart w:val="8B926A0D02CC42538664F7FDE7134D5E"/>
            </w:placeholder>
            <w:showingPlcHdr/>
          </w:sdtPr>
          <w:sdtEndPr/>
          <w:sdtContent>
            <w:tc>
              <w:tcPr>
                <w:tcW w:w="1350" w:type="dxa"/>
                <w:vAlign w:val="center"/>
              </w:tcPr>
              <w:p w:rsidR="00ED7AE3" w:rsidRPr="009E5DAD" w:rsidRDefault="00ED7AE3" w:rsidP="00ED7AE3">
                <w:pPr>
                  <w:rPr>
                    <w:rFonts w:cs="Arial"/>
                    <w:bCs/>
                    <w:szCs w:val="20"/>
                  </w:rPr>
                </w:pPr>
                <w:r>
                  <w:rPr>
                    <w:rStyle w:val="Platzhaltertext"/>
                    <w:vanish/>
                  </w:rPr>
                  <w:t>9999</w:t>
                </w:r>
                <w:r w:rsidRPr="001A3F75">
                  <w:rPr>
                    <w:rStyle w:val="Platzhaltertext"/>
                  </w:rPr>
                  <w:t xml:space="preserve"> </w:t>
                </w:r>
              </w:p>
            </w:tc>
          </w:sdtContent>
        </w:sdt>
        <w:sdt>
          <w:sdtPr>
            <w:rPr>
              <w:rFonts w:cs="Arial"/>
              <w:bCs/>
              <w:szCs w:val="20"/>
            </w:rPr>
            <w:id w:val="403348"/>
            <w:placeholder>
              <w:docPart w:val="7EB85107F46A4ECFBC84797EF9B72703"/>
            </w:placeholder>
            <w:showingPlcHdr/>
          </w:sdtPr>
          <w:sdtEndPr/>
          <w:sdtContent>
            <w:tc>
              <w:tcPr>
                <w:tcW w:w="1351" w:type="dxa"/>
                <w:vAlign w:val="center"/>
              </w:tcPr>
              <w:p w:rsidR="00ED7AE3" w:rsidRPr="009E5DAD" w:rsidRDefault="00ED7AE3" w:rsidP="00ED7AE3">
                <w:pPr>
                  <w:rPr>
                    <w:rFonts w:cs="Arial"/>
                    <w:bCs/>
                    <w:szCs w:val="20"/>
                  </w:rPr>
                </w:pPr>
                <w:r>
                  <w:rPr>
                    <w:rStyle w:val="Platzhaltertext"/>
                    <w:vanish/>
                  </w:rPr>
                  <w:t>9999</w:t>
                </w:r>
                <w:r w:rsidRPr="001A3F75">
                  <w:rPr>
                    <w:rStyle w:val="Platzhaltertext"/>
                  </w:rPr>
                  <w:t xml:space="preserve"> </w:t>
                </w:r>
              </w:p>
            </w:tc>
          </w:sdtContent>
        </w:sdt>
        <w:sdt>
          <w:sdtPr>
            <w:rPr>
              <w:rFonts w:cs="Arial"/>
              <w:bCs/>
              <w:szCs w:val="20"/>
            </w:rPr>
            <w:id w:val="2116469496"/>
            <w:placeholder>
              <w:docPart w:val="8CB517CC37504FDEBA11EAD64176810F"/>
            </w:placeholder>
            <w:showingPlcHdr/>
          </w:sdtPr>
          <w:sdtEndPr/>
          <w:sdtContent>
            <w:tc>
              <w:tcPr>
                <w:tcW w:w="1197" w:type="dxa"/>
              </w:tcPr>
              <w:p w:rsidR="00ED7AE3" w:rsidRDefault="00ED7AE3" w:rsidP="00ED7AE3">
                <w:r w:rsidRPr="00EC6392">
                  <w:rPr>
                    <w:rStyle w:val="Platzhaltertext"/>
                    <w:vanish/>
                  </w:rPr>
                  <w:t>9999</w:t>
                </w:r>
                <w:r w:rsidRPr="00EC6392">
                  <w:rPr>
                    <w:rStyle w:val="Platzhaltertext"/>
                  </w:rPr>
                  <w:t xml:space="preserve"> </w:t>
                </w:r>
              </w:p>
            </w:tc>
          </w:sdtContent>
        </w:sdt>
        <w:sdt>
          <w:sdtPr>
            <w:rPr>
              <w:rFonts w:cs="Arial"/>
              <w:bCs/>
              <w:szCs w:val="20"/>
            </w:rPr>
            <w:id w:val="1443189389"/>
            <w:placeholder>
              <w:docPart w:val="1DF97F3399FD423984357A14F878FEB1"/>
            </w:placeholder>
            <w:showingPlcHdr/>
          </w:sdtPr>
          <w:sdtEndPr/>
          <w:sdtContent>
            <w:tc>
              <w:tcPr>
                <w:tcW w:w="1197" w:type="dxa"/>
                <w:vAlign w:val="center"/>
              </w:tcPr>
              <w:p w:rsidR="00ED7AE3" w:rsidRPr="009E5DAD" w:rsidRDefault="00ED7AE3" w:rsidP="00ED7AE3">
                <w:pPr>
                  <w:rPr>
                    <w:rFonts w:cs="Arial"/>
                    <w:bCs/>
                    <w:szCs w:val="20"/>
                  </w:rPr>
                </w:pPr>
                <w:r w:rsidRPr="009E5DAD">
                  <w:rPr>
                    <w:rStyle w:val="Platzhaltertext"/>
                    <w:vanish/>
                  </w:rPr>
                  <w:t>Text</w:t>
                </w:r>
                <w:r w:rsidRPr="009E5DAD">
                  <w:rPr>
                    <w:rStyle w:val="Platzhaltertext"/>
                  </w:rPr>
                  <w:t xml:space="preserve"> </w:t>
                </w:r>
              </w:p>
            </w:tc>
          </w:sdtContent>
        </w:sdt>
        <w:sdt>
          <w:sdtPr>
            <w:rPr>
              <w:rFonts w:cs="Arial"/>
              <w:bCs/>
              <w:szCs w:val="20"/>
            </w:rPr>
            <w:id w:val="1244298148"/>
            <w:placeholder>
              <w:docPart w:val="B793C351222D42E2B6E296124C0A542F"/>
            </w:placeholder>
            <w:showingPlcHdr/>
          </w:sdtPr>
          <w:sdtEndPr/>
          <w:sdtContent>
            <w:tc>
              <w:tcPr>
                <w:tcW w:w="3142" w:type="dxa"/>
                <w:vAlign w:val="center"/>
              </w:tcPr>
              <w:p w:rsidR="00ED7AE3" w:rsidRPr="009E5DAD" w:rsidRDefault="00ED7AE3" w:rsidP="00ED7AE3">
                <w:pPr>
                  <w:rPr>
                    <w:rFonts w:cs="Arial"/>
                    <w:bCs/>
                    <w:szCs w:val="20"/>
                  </w:rPr>
                </w:pPr>
                <w:r w:rsidRPr="009E5DAD">
                  <w:rPr>
                    <w:rStyle w:val="Platzhaltertext"/>
                    <w:vanish/>
                  </w:rPr>
                  <w:t>Text</w:t>
                </w:r>
                <w:r w:rsidRPr="009E5DAD">
                  <w:rPr>
                    <w:rStyle w:val="Platzhaltertext"/>
                  </w:rPr>
                  <w:t xml:space="preserve"> </w:t>
                </w:r>
              </w:p>
            </w:tc>
          </w:sdtContent>
        </w:sdt>
        <w:sdt>
          <w:sdtPr>
            <w:rPr>
              <w:rFonts w:cs="Arial"/>
              <w:bCs/>
              <w:szCs w:val="20"/>
            </w:rPr>
            <w:id w:val="-1882771179"/>
            <w:placeholder>
              <w:docPart w:val="4811B3BE75E54E27AFF506B4B757B2A5"/>
            </w:placeholder>
            <w:showingPlcHdr/>
          </w:sdtPr>
          <w:sdtEndPr/>
          <w:sdtContent>
            <w:tc>
              <w:tcPr>
                <w:tcW w:w="3357" w:type="dxa"/>
                <w:vAlign w:val="center"/>
              </w:tcPr>
              <w:p w:rsidR="00ED7AE3" w:rsidRPr="009E5DAD" w:rsidRDefault="00ED7AE3" w:rsidP="00ED7AE3">
                <w:pPr>
                  <w:rPr>
                    <w:rFonts w:cs="Arial"/>
                    <w:bCs/>
                    <w:szCs w:val="20"/>
                  </w:rPr>
                </w:pPr>
                <w:r w:rsidRPr="009E5DAD">
                  <w:rPr>
                    <w:rStyle w:val="Platzhaltertext"/>
                    <w:vanish/>
                  </w:rPr>
                  <w:t>Text</w:t>
                </w:r>
                <w:r w:rsidRPr="009E5DAD">
                  <w:rPr>
                    <w:rStyle w:val="Platzhaltertext"/>
                  </w:rPr>
                  <w:t xml:space="preserve"> </w:t>
                </w:r>
              </w:p>
            </w:tc>
          </w:sdtContent>
        </w:sdt>
      </w:tr>
      <w:tr w:rsidR="00ED7AE3" w:rsidRPr="002210A8" w:rsidTr="00D85CEE">
        <w:sdt>
          <w:sdtPr>
            <w:rPr>
              <w:rFonts w:cs="Arial"/>
              <w:bCs/>
              <w:szCs w:val="20"/>
            </w:rPr>
            <w:id w:val="844280351"/>
            <w:placeholder>
              <w:docPart w:val="39C3916709F74A4EAFA671DE8E4B8B6F"/>
            </w:placeholder>
            <w:showingPlcHdr/>
          </w:sdtPr>
          <w:sdtEndPr/>
          <w:sdtContent>
            <w:tc>
              <w:tcPr>
                <w:tcW w:w="686" w:type="dxa"/>
                <w:vAlign w:val="center"/>
              </w:tcPr>
              <w:p w:rsidR="00ED7AE3" w:rsidRDefault="00ED7AE3" w:rsidP="00ED7AE3">
                <w:pPr>
                  <w:rPr>
                    <w:rFonts w:cs="Arial"/>
                    <w:bCs/>
                    <w:szCs w:val="20"/>
                  </w:rPr>
                </w:pPr>
                <w:r>
                  <w:rPr>
                    <w:rStyle w:val="Platzhaltertext"/>
                    <w:vanish/>
                  </w:rPr>
                  <w:t>99</w:t>
                </w:r>
                <w:r w:rsidRPr="001A3F75">
                  <w:rPr>
                    <w:rStyle w:val="Platzhaltertext"/>
                  </w:rPr>
                  <w:t xml:space="preserve"> </w:t>
                </w:r>
              </w:p>
            </w:tc>
          </w:sdtContent>
        </w:sdt>
        <w:sdt>
          <w:sdtPr>
            <w:rPr>
              <w:rFonts w:cs="Arial"/>
              <w:bCs/>
              <w:szCs w:val="20"/>
            </w:rPr>
            <w:id w:val="-1229373329"/>
            <w:placeholder>
              <w:docPart w:val="ABB1B7D4312D4CFB8DFEDC8284B1CA19"/>
            </w:placeholder>
            <w:showingPlcHdr/>
          </w:sdtPr>
          <w:sdtEndPr/>
          <w:sdtContent>
            <w:tc>
              <w:tcPr>
                <w:tcW w:w="1883" w:type="dxa"/>
                <w:vAlign w:val="center"/>
              </w:tcPr>
              <w:p w:rsidR="00ED7AE3" w:rsidRDefault="00ED7AE3" w:rsidP="00ED7AE3">
                <w:pPr>
                  <w:rPr>
                    <w:rFonts w:cs="Arial"/>
                    <w:bCs/>
                    <w:szCs w:val="20"/>
                  </w:rPr>
                </w:pPr>
                <w:r w:rsidRPr="002210A8">
                  <w:rPr>
                    <w:rStyle w:val="Platzhaltertext"/>
                    <w:vanish/>
                  </w:rPr>
                  <w:t>Text</w:t>
                </w:r>
                <w:r w:rsidRPr="001A3F75">
                  <w:rPr>
                    <w:rStyle w:val="Platzhaltertext"/>
                  </w:rPr>
                  <w:t xml:space="preserve"> </w:t>
                </w:r>
              </w:p>
            </w:tc>
          </w:sdtContent>
        </w:sdt>
        <w:sdt>
          <w:sdtPr>
            <w:rPr>
              <w:rFonts w:cs="Arial"/>
              <w:bCs/>
              <w:szCs w:val="20"/>
            </w:rPr>
            <w:id w:val="730743940"/>
            <w:placeholder>
              <w:docPart w:val="1D5601CDBD974502B8EE36471DFCCCB3"/>
            </w:placeholder>
            <w:showingPlcHdr/>
          </w:sdtPr>
          <w:sdtEndPr/>
          <w:sdtContent>
            <w:tc>
              <w:tcPr>
                <w:tcW w:w="1350" w:type="dxa"/>
                <w:vAlign w:val="center"/>
              </w:tcPr>
              <w:p w:rsidR="00ED7AE3" w:rsidRPr="009E5DAD" w:rsidRDefault="00ED7AE3" w:rsidP="00ED7AE3">
                <w:pPr>
                  <w:rPr>
                    <w:rFonts w:cs="Arial"/>
                    <w:bCs/>
                    <w:szCs w:val="20"/>
                  </w:rPr>
                </w:pPr>
                <w:r>
                  <w:rPr>
                    <w:rStyle w:val="Platzhaltertext"/>
                    <w:vanish/>
                  </w:rPr>
                  <w:t>9999</w:t>
                </w:r>
                <w:r w:rsidRPr="001A3F75">
                  <w:rPr>
                    <w:rStyle w:val="Platzhaltertext"/>
                  </w:rPr>
                  <w:t xml:space="preserve"> </w:t>
                </w:r>
              </w:p>
            </w:tc>
          </w:sdtContent>
        </w:sdt>
        <w:sdt>
          <w:sdtPr>
            <w:rPr>
              <w:rFonts w:cs="Arial"/>
              <w:bCs/>
              <w:szCs w:val="20"/>
            </w:rPr>
            <w:id w:val="-674029368"/>
            <w:placeholder>
              <w:docPart w:val="532AB49A88F549FD8AAE01CC9E83D297"/>
            </w:placeholder>
            <w:showingPlcHdr/>
          </w:sdtPr>
          <w:sdtEndPr/>
          <w:sdtContent>
            <w:tc>
              <w:tcPr>
                <w:tcW w:w="1351" w:type="dxa"/>
                <w:vAlign w:val="center"/>
              </w:tcPr>
              <w:p w:rsidR="00ED7AE3" w:rsidRPr="009E5DAD" w:rsidRDefault="00ED7AE3" w:rsidP="00ED7AE3">
                <w:pPr>
                  <w:rPr>
                    <w:rFonts w:cs="Arial"/>
                    <w:bCs/>
                    <w:szCs w:val="20"/>
                  </w:rPr>
                </w:pPr>
                <w:r>
                  <w:rPr>
                    <w:rStyle w:val="Platzhaltertext"/>
                    <w:vanish/>
                  </w:rPr>
                  <w:t>9999</w:t>
                </w:r>
                <w:r w:rsidRPr="001A3F75">
                  <w:rPr>
                    <w:rStyle w:val="Platzhaltertext"/>
                  </w:rPr>
                  <w:t xml:space="preserve"> </w:t>
                </w:r>
              </w:p>
            </w:tc>
          </w:sdtContent>
        </w:sdt>
        <w:sdt>
          <w:sdtPr>
            <w:rPr>
              <w:rFonts w:cs="Arial"/>
              <w:bCs/>
              <w:szCs w:val="20"/>
            </w:rPr>
            <w:id w:val="-752272517"/>
            <w:placeholder>
              <w:docPart w:val="B37EDDD2CAA0425FBD9A0D34B06D4730"/>
            </w:placeholder>
            <w:showingPlcHdr/>
          </w:sdtPr>
          <w:sdtEndPr/>
          <w:sdtContent>
            <w:tc>
              <w:tcPr>
                <w:tcW w:w="1197" w:type="dxa"/>
              </w:tcPr>
              <w:p w:rsidR="00ED7AE3" w:rsidRDefault="00ED7AE3" w:rsidP="00ED7AE3">
                <w:r w:rsidRPr="00EC6392">
                  <w:rPr>
                    <w:rStyle w:val="Platzhaltertext"/>
                    <w:vanish/>
                  </w:rPr>
                  <w:t>9999</w:t>
                </w:r>
                <w:r w:rsidRPr="00EC6392">
                  <w:rPr>
                    <w:rStyle w:val="Platzhaltertext"/>
                  </w:rPr>
                  <w:t xml:space="preserve"> </w:t>
                </w:r>
              </w:p>
            </w:tc>
          </w:sdtContent>
        </w:sdt>
        <w:sdt>
          <w:sdtPr>
            <w:rPr>
              <w:rFonts w:cs="Arial"/>
              <w:bCs/>
              <w:szCs w:val="20"/>
            </w:rPr>
            <w:id w:val="1516958782"/>
            <w:placeholder>
              <w:docPart w:val="DC76ECFD63494AD38902800B5DAC7544"/>
            </w:placeholder>
            <w:showingPlcHdr/>
          </w:sdtPr>
          <w:sdtEndPr/>
          <w:sdtContent>
            <w:tc>
              <w:tcPr>
                <w:tcW w:w="1197" w:type="dxa"/>
                <w:vAlign w:val="center"/>
              </w:tcPr>
              <w:p w:rsidR="00ED7AE3" w:rsidRPr="009E5DAD" w:rsidRDefault="00ED7AE3" w:rsidP="00ED7AE3">
                <w:pPr>
                  <w:rPr>
                    <w:rFonts w:cs="Arial"/>
                    <w:bCs/>
                    <w:szCs w:val="20"/>
                  </w:rPr>
                </w:pPr>
                <w:r w:rsidRPr="009E5DAD">
                  <w:rPr>
                    <w:rStyle w:val="Platzhaltertext"/>
                    <w:vanish/>
                  </w:rPr>
                  <w:t>Text</w:t>
                </w:r>
                <w:r w:rsidRPr="009E5DAD">
                  <w:rPr>
                    <w:rStyle w:val="Platzhaltertext"/>
                  </w:rPr>
                  <w:t xml:space="preserve"> </w:t>
                </w:r>
              </w:p>
            </w:tc>
          </w:sdtContent>
        </w:sdt>
        <w:sdt>
          <w:sdtPr>
            <w:rPr>
              <w:rFonts w:cs="Arial"/>
              <w:bCs/>
              <w:szCs w:val="20"/>
            </w:rPr>
            <w:id w:val="1273204405"/>
            <w:placeholder>
              <w:docPart w:val="9D4D4500B4264F88B57C5262C21B7357"/>
            </w:placeholder>
            <w:showingPlcHdr/>
          </w:sdtPr>
          <w:sdtEndPr/>
          <w:sdtContent>
            <w:tc>
              <w:tcPr>
                <w:tcW w:w="3142" w:type="dxa"/>
                <w:vAlign w:val="center"/>
              </w:tcPr>
              <w:p w:rsidR="00ED7AE3" w:rsidRPr="009E5DAD" w:rsidRDefault="00ED7AE3" w:rsidP="00ED7AE3">
                <w:pPr>
                  <w:rPr>
                    <w:rFonts w:cs="Arial"/>
                    <w:bCs/>
                    <w:szCs w:val="20"/>
                  </w:rPr>
                </w:pPr>
                <w:r w:rsidRPr="009E5DAD">
                  <w:rPr>
                    <w:rStyle w:val="Platzhaltertext"/>
                    <w:vanish/>
                  </w:rPr>
                  <w:t>Text</w:t>
                </w:r>
                <w:r w:rsidRPr="009E5DAD">
                  <w:rPr>
                    <w:rStyle w:val="Platzhaltertext"/>
                  </w:rPr>
                  <w:t xml:space="preserve"> </w:t>
                </w:r>
              </w:p>
            </w:tc>
          </w:sdtContent>
        </w:sdt>
        <w:sdt>
          <w:sdtPr>
            <w:rPr>
              <w:rFonts w:cs="Arial"/>
              <w:bCs/>
              <w:szCs w:val="20"/>
            </w:rPr>
            <w:id w:val="496232731"/>
            <w:placeholder>
              <w:docPart w:val="1857DF45F2694BA7857ACA750BB27EFC"/>
            </w:placeholder>
            <w:showingPlcHdr/>
          </w:sdtPr>
          <w:sdtEndPr/>
          <w:sdtContent>
            <w:tc>
              <w:tcPr>
                <w:tcW w:w="3357" w:type="dxa"/>
                <w:vAlign w:val="center"/>
              </w:tcPr>
              <w:p w:rsidR="00ED7AE3" w:rsidRPr="009E5DAD" w:rsidRDefault="00ED7AE3" w:rsidP="00ED7AE3">
                <w:pPr>
                  <w:rPr>
                    <w:rFonts w:cs="Arial"/>
                    <w:bCs/>
                    <w:szCs w:val="20"/>
                  </w:rPr>
                </w:pPr>
                <w:r w:rsidRPr="009E5DAD">
                  <w:rPr>
                    <w:rStyle w:val="Platzhaltertext"/>
                    <w:vanish/>
                  </w:rPr>
                  <w:t>Text</w:t>
                </w:r>
                <w:r w:rsidRPr="009E5DAD">
                  <w:rPr>
                    <w:rStyle w:val="Platzhaltertext"/>
                  </w:rPr>
                  <w:t xml:space="preserve"> </w:t>
                </w:r>
              </w:p>
            </w:tc>
          </w:sdtContent>
        </w:sdt>
      </w:tr>
      <w:tr w:rsidR="00ED7AE3" w:rsidRPr="002210A8" w:rsidTr="00D85CEE">
        <w:sdt>
          <w:sdtPr>
            <w:rPr>
              <w:rFonts w:cs="Arial"/>
              <w:bCs/>
              <w:szCs w:val="20"/>
            </w:rPr>
            <w:id w:val="512576249"/>
            <w:placeholder>
              <w:docPart w:val="6AE11679BA1F4EBFAA4A92F9FE49C3D0"/>
            </w:placeholder>
            <w:showingPlcHdr/>
          </w:sdtPr>
          <w:sdtEndPr/>
          <w:sdtContent>
            <w:tc>
              <w:tcPr>
                <w:tcW w:w="686" w:type="dxa"/>
                <w:vAlign w:val="center"/>
              </w:tcPr>
              <w:p w:rsidR="00ED7AE3" w:rsidRDefault="00ED7AE3" w:rsidP="00ED7AE3">
                <w:pPr>
                  <w:rPr>
                    <w:rFonts w:cs="Arial"/>
                    <w:bCs/>
                    <w:szCs w:val="20"/>
                  </w:rPr>
                </w:pPr>
                <w:r>
                  <w:rPr>
                    <w:rStyle w:val="Platzhaltertext"/>
                    <w:vanish/>
                  </w:rPr>
                  <w:t>99</w:t>
                </w:r>
                <w:r w:rsidRPr="001A3F75">
                  <w:rPr>
                    <w:rStyle w:val="Platzhaltertext"/>
                  </w:rPr>
                  <w:t xml:space="preserve"> </w:t>
                </w:r>
              </w:p>
            </w:tc>
          </w:sdtContent>
        </w:sdt>
        <w:sdt>
          <w:sdtPr>
            <w:rPr>
              <w:rFonts w:cs="Arial"/>
              <w:bCs/>
              <w:szCs w:val="20"/>
            </w:rPr>
            <w:id w:val="-1714259868"/>
            <w:placeholder>
              <w:docPart w:val="27A9FDE01EE24CE08891532FBBC20008"/>
            </w:placeholder>
            <w:showingPlcHdr/>
          </w:sdtPr>
          <w:sdtEndPr/>
          <w:sdtContent>
            <w:tc>
              <w:tcPr>
                <w:tcW w:w="1883" w:type="dxa"/>
                <w:vAlign w:val="center"/>
              </w:tcPr>
              <w:p w:rsidR="00ED7AE3" w:rsidRDefault="00ED7AE3" w:rsidP="00ED7AE3">
                <w:pPr>
                  <w:rPr>
                    <w:rFonts w:cs="Arial"/>
                    <w:bCs/>
                    <w:szCs w:val="20"/>
                  </w:rPr>
                </w:pPr>
                <w:r w:rsidRPr="002210A8">
                  <w:rPr>
                    <w:rStyle w:val="Platzhaltertext"/>
                    <w:vanish/>
                  </w:rPr>
                  <w:t>Text</w:t>
                </w:r>
                <w:r w:rsidRPr="001A3F75">
                  <w:rPr>
                    <w:rStyle w:val="Platzhaltertext"/>
                  </w:rPr>
                  <w:t xml:space="preserve"> </w:t>
                </w:r>
              </w:p>
            </w:tc>
          </w:sdtContent>
        </w:sdt>
        <w:sdt>
          <w:sdtPr>
            <w:rPr>
              <w:rFonts w:cs="Arial"/>
              <w:bCs/>
              <w:szCs w:val="20"/>
            </w:rPr>
            <w:id w:val="-535658454"/>
            <w:placeholder>
              <w:docPart w:val="340D5C8500144C23912CCE7524350A74"/>
            </w:placeholder>
            <w:showingPlcHdr/>
          </w:sdtPr>
          <w:sdtEndPr/>
          <w:sdtContent>
            <w:tc>
              <w:tcPr>
                <w:tcW w:w="1350" w:type="dxa"/>
                <w:vAlign w:val="center"/>
              </w:tcPr>
              <w:p w:rsidR="00ED7AE3" w:rsidRPr="009E5DAD" w:rsidRDefault="00ED7AE3" w:rsidP="00ED7AE3">
                <w:pPr>
                  <w:rPr>
                    <w:rFonts w:cs="Arial"/>
                    <w:bCs/>
                    <w:szCs w:val="20"/>
                  </w:rPr>
                </w:pPr>
                <w:r>
                  <w:rPr>
                    <w:rStyle w:val="Platzhaltertext"/>
                    <w:vanish/>
                  </w:rPr>
                  <w:t>9999</w:t>
                </w:r>
                <w:r w:rsidRPr="001A3F75">
                  <w:rPr>
                    <w:rStyle w:val="Platzhaltertext"/>
                  </w:rPr>
                  <w:t xml:space="preserve"> </w:t>
                </w:r>
              </w:p>
            </w:tc>
          </w:sdtContent>
        </w:sdt>
        <w:sdt>
          <w:sdtPr>
            <w:rPr>
              <w:rFonts w:cs="Arial"/>
              <w:bCs/>
              <w:szCs w:val="20"/>
            </w:rPr>
            <w:id w:val="964700432"/>
            <w:placeholder>
              <w:docPart w:val="774F9A1D546B45ADA9F4CD2F483557FF"/>
            </w:placeholder>
            <w:showingPlcHdr/>
          </w:sdtPr>
          <w:sdtEndPr/>
          <w:sdtContent>
            <w:tc>
              <w:tcPr>
                <w:tcW w:w="1351" w:type="dxa"/>
                <w:vAlign w:val="center"/>
              </w:tcPr>
              <w:p w:rsidR="00ED7AE3" w:rsidRPr="009E5DAD" w:rsidRDefault="00ED7AE3" w:rsidP="00ED7AE3">
                <w:pPr>
                  <w:rPr>
                    <w:rFonts w:cs="Arial"/>
                    <w:bCs/>
                    <w:szCs w:val="20"/>
                  </w:rPr>
                </w:pPr>
                <w:r>
                  <w:rPr>
                    <w:rStyle w:val="Platzhaltertext"/>
                    <w:vanish/>
                  </w:rPr>
                  <w:t>9999</w:t>
                </w:r>
                <w:r w:rsidRPr="001A3F75">
                  <w:rPr>
                    <w:rStyle w:val="Platzhaltertext"/>
                  </w:rPr>
                  <w:t xml:space="preserve"> </w:t>
                </w:r>
              </w:p>
            </w:tc>
          </w:sdtContent>
        </w:sdt>
        <w:sdt>
          <w:sdtPr>
            <w:rPr>
              <w:rFonts w:cs="Arial"/>
              <w:bCs/>
              <w:szCs w:val="20"/>
            </w:rPr>
            <w:id w:val="1962688838"/>
            <w:placeholder>
              <w:docPart w:val="14844F937F1E46DCBD0F6E66D29812E7"/>
            </w:placeholder>
            <w:showingPlcHdr/>
          </w:sdtPr>
          <w:sdtEndPr/>
          <w:sdtContent>
            <w:tc>
              <w:tcPr>
                <w:tcW w:w="1197" w:type="dxa"/>
              </w:tcPr>
              <w:p w:rsidR="00ED7AE3" w:rsidRDefault="00ED7AE3" w:rsidP="00ED7AE3">
                <w:r w:rsidRPr="00EC6392">
                  <w:rPr>
                    <w:rStyle w:val="Platzhaltertext"/>
                    <w:vanish/>
                  </w:rPr>
                  <w:t>9999</w:t>
                </w:r>
                <w:r w:rsidRPr="00EC6392">
                  <w:rPr>
                    <w:rStyle w:val="Platzhaltertext"/>
                  </w:rPr>
                  <w:t xml:space="preserve"> </w:t>
                </w:r>
              </w:p>
            </w:tc>
          </w:sdtContent>
        </w:sdt>
        <w:sdt>
          <w:sdtPr>
            <w:rPr>
              <w:rFonts w:cs="Arial"/>
              <w:bCs/>
              <w:szCs w:val="20"/>
            </w:rPr>
            <w:id w:val="504180677"/>
            <w:placeholder>
              <w:docPart w:val="B565579955C74DB087E7A5E3CC06B3D2"/>
            </w:placeholder>
            <w:showingPlcHdr/>
          </w:sdtPr>
          <w:sdtEndPr/>
          <w:sdtContent>
            <w:tc>
              <w:tcPr>
                <w:tcW w:w="1197" w:type="dxa"/>
                <w:vAlign w:val="center"/>
              </w:tcPr>
              <w:p w:rsidR="00ED7AE3" w:rsidRPr="009E5DAD" w:rsidRDefault="00ED7AE3" w:rsidP="00ED7AE3">
                <w:pPr>
                  <w:rPr>
                    <w:rFonts w:cs="Arial"/>
                    <w:bCs/>
                    <w:szCs w:val="20"/>
                  </w:rPr>
                </w:pPr>
                <w:r w:rsidRPr="009E5DAD">
                  <w:rPr>
                    <w:rStyle w:val="Platzhaltertext"/>
                    <w:vanish/>
                  </w:rPr>
                  <w:t>Text</w:t>
                </w:r>
                <w:r w:rsidRPr="009E5DAD">
                  <w:rPr>
                    <w:rStyle w:val="Platzhaltertext"/>
                  </w:rPr>
                  <w:t xml:space="preserve"> </w:t>
                </w:r>
              </w:p>
            </w:tc>
          </w:sdtContent>
        </w:sdt>
        <w:sdt>
          <w:sdtPr>
            <w:rPr>
              <w:rFonts w:cs="Arial"/>
              <w:bCs/>
              <w:szCs w:val="20"/>
            </w:rPr>
            <w:id w:val="-582453781"/>
            <w:placeholder>
              <w:docPart w:val="F493DAEDC35345D8815B299D845250AD"/>
            </w:placeholder>
            <w:showingPlcHdr/>
          </w:sdtPr>
          <w:sdtEndPr/>
          <w:sdtContent>
            <w:tc>
              <w:tcPr>
                <w:tcW w:w="3142" w:type="dxa"/>
                <w:vAlign w:val="center"/>
              </w:tcPr>
              <w:p w:rsidR="00ED7AE3" w:rsidRPr="009E5DAD" w:rsidRDefault="00ED7AE3" w:rsidP="00ED7AE3">
                <w:pPr>
                  <w:rPr>
                    <w:rFonts w:cs="Arial"/>
                    <w:bCs/>
                    <w:szCs w:val="20"/>
                  </w:rPr>
                </w:pPr>
                <w:r w:rsidRPr="009E5DAD">
                  <w:rPr>
                    <w:rStyle w:val="Platzhaltertext"/>
                    <w:vanish/>
                  </w:rPr>
                  <w:t>Text</w:t>
                </w:r>
                <w:r w:rsidRPr="009E5DAD">
                  <w:rPr>
                    <w:rStyle w:val="Platzhaltertext"/>
                  </w:rPr>
                  <w:t xml:space="preserve"> </w:t>
                </w:r>
              </w:p>
            </w:tc>
          </w:sdtContent>
        </w:sdt>
        <w:sdt>
          <w:sdtPr>
            <w:rPr>
              <w:rFonts w:cs="Arial"/>
              <w:bCs/>
              <w:szCs w:val="20"/>
            </w:rPr>
            <w:id w:val="642552272"/>
            <w:placeholder>
              <w:docPart w:val="FA9B51452E324BE1A34A2AB8E978913D"/>
            </w:placeholder>
            <w:showingPlcHdr/>
          </w:sdtPr>
          <w:sdtEndPr/>
          <w:sdtContent>
            <w:tc>
              <w:tcPr>
                <w:tcW w:w="3357" w:type="dxa"/>
                <w:vAlign w:val="center"/>
              </w:tcPr>
              <w:p w:rsidR="00ED7AE3" w:rsidRPr="009E5DAD" w:rsidRDefault="00ED7AE3" w:rsidP="00ED7AE3">
                <w:pPr>
                  <w:rPr>
                    <w:rFonts w:cs="Arial"/>
                    <w:bCs/>
                    <w:szCs w:val="20"/>
                  </w:rPr>
                </w:pPr>
                <w:r w:rsidRPr="009E5DAD">
                  <w:rPr>
                    <w:rStyle w:val="Platzhaltertext"/>
                    <w:vanish/>
                  </w:rPr>
                  <w:t>Text</w:t>
                </w:r>
                <w:r w:rsidRPr="009E5DAD">
                  <w:rPr>
                    <w:rStyle w:val="Platzhaltertext"/>
                  </w:rPr>
                  <w:t xml:space="preserve"> </w:t>
                </w:r>
              </w:p>
            </w:tc>
          </w:sdtContent>
        </w:sdt>
      </w:tr>
      <w:tr w:rsidR="00ED7AE3" w:rsidRPr="002210A8" w:rsidTr="00D85CEE">
        <w:sdt>
          <w:sdtPr>
            <w:rPr>
              <w:rFonts w:cs="Arial"/>
              <w:bCs/>
              <w:szCs w:val="20"/>
            </w:rPr>
            <w:id w:val="653036618"/>
            <w:placeholder>
              <w:docPart w:val="1C62A1A3F3304E42B4AF1AD3E0637D6E"/>
            </w:placeholder>
            <w:showingPlcHdr/>
          </w:sdtPr>
          <w:sdtEndPr/>
          <w:sdtContent>
            <w:tc>
              <w:tcPr>
                <w:tcW w:w="686" w:type="dxa"/>
                <w:vAlign w:val="center"/>
              </w:tcPr>
              <w:p w:rsidR="00ED7AE3" w:rsidRDefault="00ED7AE3" w:rsidP="00ED7AE3">
                <w:pPr>
                  <w:rPr>
                    <w:rFonts w:cs="Arial"/>
                    <w:bCs/>
                    <w:szCs w:val="20"/>
                  </w:rPr>
                </w:pPr>
                <w:r>
                  <w:rPr>
                    <w:rStyle w:val="Platzhaltertext"/>
                    <w:vanish/>
                  </w:rPr>
                  <w:t>99</w:t>
                </w:r>
                <w:r w:rsidRPr="001A3F75">
                  <w:rPr>
                    <w:rStyle w:val="Platzhaltertext"/>
                  </w:rPr>
                  <w:t xml:space="preserve"> </w:t>
                </w:r>
              </w:p>
            </w:tc>
          </w:sdtContent>
        </w:sdt>
        <w:sdt>
          <w:sdtPr>
            <w:rPr>
              <w:rFonts w:cs="Arial"/>
              <w:bCs/>
              <w:szCs w:val="20"/>
            </w:rPr>
            <w:id w:val="1257018813"/>
            <w:placeholder>
              <w:docPart w:val="90F0FBEBEA5E4B8DA645535A1CF96778"/>
            </w:placeholder>
            <w:showingPlcHdr/>
          </w:sdtPr>
          <w:sdtEndPr/>
          <w:sdtContent>
            <w:tc>
              <w:tcPr>
                <w:tcW w:w="1883" w:type="dxa"/>
                <w:vAlign w:val="center"/>
              </w:tcPr>
              <w:p w:rsidR="00ED7AE3" w:rsidRDefault="00ED7AE3" w:rsidP="00ED7AE3">
                <w:pPr>
                  <w:rPr>
                    <w:rFonts w:cs="Arial"/>
                    <w:bCs/>
                    <w:szCs w:val="20"/>
                  </w:rPr>
                </w:pPr>
                <w:r w:rsidRPr="002210A8">
                  <w:rPr>
                    <w:rStyle w:val="Platzhaltertext"/>
                    <w:vanish/>
                  </w:rPr>
                  <w:t>Text</w:t>
                </w:r>
                <w:r w:rsidRPr="001A3F75">
                  <w:rPr>
                    <w:rStyle w:val="Platzhaltertext"/>
                  </w:rPr>
                  <w:t xml:space="preserve"> </w:t>
                </w:r>
              </w:p>
            </w:tc>
          </w:sdtContent>
        </w:sdt>
        <w:sdt>
          <w:sdtPr>
            <w:rPr>
              <w:rFonts w:cs="Arial"/>
              <w:bCs/>
              <w:szCs w:val="20"/>
            </w:rPr>
            <w:id w:val="-904296012"/>
            <w:placeholder>
              <w:docPart w:val="A4E561B940FF4CBF88A3127EE3BC8428"/>
            </w:placeholder>
            <w:showingPlcHdr/>
          </w:sdtPr>
          <w:sdtEndPr/>
          <w:sdtContent>
            <w:tc>
              <w:tcPr>
                <w:tcW w:w="1350" w:type="dxa"/>
                <w:vAlign w:val="center"/>
              </w:tcPr>
              <w:p w:rsidR="00ED7AE3" w:rsidRPr="009E5DAD" w:rsidRDefault="00ED7AE3" w:rsidP="00ED7AE3">
                <w:pPr>
                  <w:rPr>
                    <w:rFonts w:cs="Arial"/>
                    <w:bCs/>
                    <w:szCs w:val="20"/>
                  </w:rPr>
                </w:pPr>
                <w:r>
                  <w:rPr>
                    <w:rStyle w:val="Platzhaltertext"/>
                    <w:vanish/>
                  </w:rPr>
                  <w:t>9999</w:t>
                </w:r>
                <w:r w:rsidRPr="001A3F75">
                  <w:rPr>
                    <w:rStyle w:val="Platzhaltertext"/>
                  </w:rPr>
                  <w:t xml:space="preserve"> </w:t>
                </w:r>
              </w:p>
            </w:tc>
          </w:sdtContent>
        </w:sdt>
        <w:sdt>
          <w:sdtPr>
            <w:rPr>
              <w:rFonts w:cs="Arial"/>
              <w:bCs/>
              <w:szCs w:val="20"/>
            </w:rPr>
            <w:id w:val="555746626"/>
            <w:placeholder>
              <w:docPart w:val="53A0B238CDAB4C3B834A3EB42DEBF4A5"/>
            </w:placeholder>
            <w:showingPlcHdr/>
          </w:sdtPr>
          <w:sdtEndPr/>
          <w:sdtContent>
            <w:tc>
              <w:tcPr>
                <w:tcW w:w="1351" w:type="dxa"/>
                <w:vAlign w:val="center"/>
              </w:tcPr>
              <w:p w:rsidR="00ED7AE3" w:rsidRPr="009E5DAD" w:rsidRDefault="00ED7AE3" w:rsidP="00ED7AE3">
                <w:pPr>
                  <w:rPr>
                    <w:rFonts w:cs="Arial"/>
                    <w:bCs/>
                    <w:szCs w:val="20"/>
                  </w:rPr>
                </w:pPr>
                <w:r>
                  <w:rPr>
                    <w:rStyle w:val="Platzhaltertext"/>
                    <w:vanish/>
                  </w:rPr>
                  <w:t>9999</w:t>
                </w:r>
                <w:r w:rsidRPr="001A3F75">
                  <w:rPr>
                    <w:rStyle w:val="Platzhaltertext"/>
                  </w:rPr>
                  <w:t xml:space="preserve"> </w:t>
                </w:r>
              </w:p>
            </w:tc>
          </w:sdtContent>
        </w:sdt>
        <w:sdt>
          <w:sdtPr>
            <w:rPr>
              <w:rFonts w:cs="Arial"/>
              <w:bCs/>
              <w:szCs w:val="20"/>
            </w:rPr>
            <w:id w:val="1871336434"/>
            <w:placeholder>
              <w:docPart w:val="212CF4B14EA54303A445E9AE4C88D702"/>
            </w:placeholder>
            <w:showingPlcHdr/>
          </w:sdtPr>
          <w:sdtEndPr/>
          <w:sdtContent>
            <w:tc>
              <w:tcPr>
                <w:tcW w:w="1197" w:type="dxa"/>
              </w:tcPr>
              <w:p w:rsidR="00ED7AE3" w:rsidRDefault="00ED7AE3" w:rsidP="00ED7AE3">
                <w:r w:rsidRPr="00EC6392">
                  <w:rPr>
                    <w:rStyle w:val="Platzhaltertext"/>
                    <w:vanish/>
                  </w:rPr>
                  <w:t>9999</w:t>
                </w:r>
                <w:r w:rsidRPr="00EC6392">
                  <w:rPr>
                    <w:rStyle w:val="Platzhaltertext"/>
                  </w:rPr>
                  <w:t xml:space="preserve"> </w:t>
                </w:r>
              </w:p>
            </w:tc>
          </w:sdtContent>
        </w:sdt>
        <w:sdt>
          <w:sdtPr>
            <w:rPr>
              <w:rFonts w:cs="Arial"/>
              <w:bCs/>
              <w:szCs w:val="20"/>
            </w:rPr>
            <w:id w:val="561913922"/>
            <w:placeholder>
              <w:docPart w:val="D6CEF1D6FD1747248326BDBA5F311E25"/>
            </w:placeholder>
            <w:showingPlcHdr/>
          </w:sdtPr>
          <w:sdtEndPr/>
          <w:sdtContent>
            <w:tc>
              <w:tcPr>
                <w:tcW w:w="1197" w:type="dxa"/>
                <w:vAlign w:val="center"/>
              </w:tcPr>
              <w:p w:rsidR="00ED7AE3" w:rsidRPr="009E5DAD" w:rsidRDefault="00ED7AE3" w:rsidP="00ED7AE3">
                <w:pPr>
                  <w:rPr>
                    <w:rFonts w:cs="Arial"/>
                    <w:bCs/>
                    <w:szCs w:val="20"/>
                  </w:rPr>
                </w:pPr>
                <w:r w:rsidRPr="009E5DAD">
                  <w:rPr>
                    <w:rStyle w:val="Platzhaltertext"/>
                    <w:vanish/>
                  </w:rPr>
                  <w:t>Text</w:t>
                </w:r>
                <w:r w:rsidRPr="009E5DAD">
                  <w:rPr>
                    <w:rStyle w:val="Platzhaltertext"/>
                  </w:rPr>
                  <w:t xml:space="preserve"> </w:t>
                </w:r>
              </w:p>
            </w:tc>
          </w:sdtContent>
        </w:sdt>
        <w:sdt>
          <w:sdtPr>
            <w:rPr>
              <w:rFonts w:cs="Arial"/>
              <w:bCs/>
              <w:szCs w:val="20"/>
            </w:rPr>
            <w:id w:val="-1057540148"/>
            <w:placeholder>
              <w:docPart w:val="3DC09375BD30424B84ADA144F2329973"/>
            </w:placeholder>
            <w:showingPlcHdr/>
          </w:sdtPr>
          <w:sdtEndPr/>
          <w:sdtContent>
            <w:tc>
              <w:tcPr>
                <w:tcW w:w="3142" w:type="dxa"/>
                <w:vAlign w:val="center"/>
              </w:tcPr>
              <w:p w:rsidR="00ED7AE3" w:rsidRPr="009E5DAD" w:rsidRDefault="00ED7AE3" w:rsidP="00ED7AE3">
                <w:pPr>
                  <w:rPr>
                    <w:rFonts w:cs="Arial"/>
                    <w:bCs/>
                    <w:szCs w:val="20"/>
                  </w:rPr>
                </w:pPr>
                <w:r w:rsidRPr="009E5DAD">
                  <w:rPr>
                    <w:rStyle w:val="Platzhaltertext"/>
                    <w:vanish/>
                  </w:rPr>
                  <w:t>Text</w:t>
                </w:r>
                <w:r w:rsidRPr="009E5DAD">
                  <w:rPr>
                    <w:rStyle w:val="Platzhaltertext"/>
                  </w:rPr>
                  <w:t xml:space="preserve"> </w:t>
                </w:r>
              </w:p>
            </w:tc>
          </w:sdtContent>
        </w:sdt>
        <w:sdt>
          <w:sdtPr>
            <w:rPr>
              <w:rFonts w:cs="Arial"/>
              <w:bCs/>
              <w:szCs w:val="20"/>
            </w:rPr>
            <w:id w:val="-371150730"/>
            <w:placeholder>
              <w:docPart w:val="874A66A9343147F6B623FF22905B5CC2"/>
            </w:placeholder>
            <w:showingPlcHdr/>
          </w:sdtPr>
          <w:sdtEndPr/>
          <w:sdtContent>
            <w:tc>
              <w:tcPr>
                <w:tcW w:w="3357" w:type="dxa"/>
                <w:vAlign w:val="center"/>
              </w:tcPr>
              <w:p w:rsidR="00ED7AE3" w:rsidRPr="009E5DAD" w:rsidRDefault="00ED7AE3" w:rsidP="00ED7AE3">
                <w:pPr>
                  <w:rPr>
                    <w:rFonts w:cs="Arial"/>
                    <w:bCs/>
                    <w:szCs w:val="20"/>
                  </w:rPr>
                </w:pPr>
                <w:r w:rsidRPr="009E5DAD">
                  <w:rPr>
                    <w:rStyle w:val="Platzhaltertext"/>
                    <w:vanish/>
                  </w:rPr>
                  <w:t>Text</w:t>
                </w:r>
                <w:r w:rsidRPr="009E5DAD">
                  <w:rPr>
                    <w:rStyle w:val="Platzhaltertext"/>
                  </w:rPr>
                  <w:t xml:space="preserve"> </w:t>
                </w:r>
              </w:p>
            </w:tc>
          </w:sdtContent>
        </w:sdt>
      </w:tr>
      <w:tr w:rsidR="00ED7AE3" w:rsidRPr="002210A8" w:rsidTr="00D85CEE">
        <w:sdt>
          <w:sdtPr>
            <w:rPr>
              <w:rFonts w:cs="Arial"/>
              <w:bCs/>
              <w:szCs w:val="20"/>
            </w:rPr>
            <w:id w:val="92439817"/>
            <w:placeholder>
              <w:docPart w:val="3543B3DDF108416CA10380B22C6FE944"/>
            </w:placeholder>
            <w:showingPlcHdr/>
          </w:sdtPr>
          <w:sdtEndPr/>
          <w:sdtContent>
            <w:tc>
              <w:tcPr>
                <w:tcW w:w="686" w:type="dxa"/>
                <w:vAlign w:val="center"/>
              </w:tcPr>
              <w:p w:rsidR="00ED7AE3" w:rsidRDefault="00ED7AE3" w:rsidP="00ED7AE3">
                <w:pPr>
                  <w:rPr>
                    <w:rFonts w:cs="Arial"/>
                    <w:bCs/>
                    <w:szCs w:val="20"/>
                  </w:rPr>
                </w:pPr>
                <w:r>
                  <w:rPr>
                    <w:rStyle w:val="Platzhaltertext"/>
                    <w:vanish/>
                  </w:rPr>
                  <w:t>99</w:t>
                </w:r>
                <w:r w:rsidRPr="001A3F75">
                  <w:rPr>
                    <w:rStyle w:val="Platzhaltertext"/>
                  </w:rPr>
                  <w:t xml:space="preserve"> </w:t>
                </w:r>
              </w:p>
            </w:tc>
          </w:sdtContent>
        </w:sdt>
        <w:sdt>
          <w:sdtPr>
            <w:rPr>
              <w:rFonts w:cs="Arial"/>
              <w:bCs/>
              <w:szCs w:val="20"/>
            </w:rPr>
            <w:id w:val="39639405"/>
            <w:placeholder>
              <w:docPart w:val="5D6004F74F414C8782816E3A75D0F4A3"/>
            </w:placeholder>
            <w:showingPlcHdr/>
          </w:sdtPr>
          <w:sdtEndPr/>
          <w:sdtContent>
            <w:tc>
              <w:tcPr>
                <w:tcW w:w="1883" w:type="dxa"/>
                <w:vAlign w:val="center"/>
              </w:tcPr>
              <w:p w:rsidR="00ED7AE3" w:rsidRDefault="00ED7AE3" w:rsidP="00ED7AE3">
                <w:pPr>
                  <w:rPr>
                    <w:rFonts w:cs="Arial"/>
                    <w:bCs/>
                    <w:szCs w:val="20"/>
                  </w:rPr>
                </w:pPr>
                <w:r w:rsidRPr="002210A8">
                  <w:rPr>
                    <w:rStyle w:val="Platzhaltertext"/>
                    <w:vanish/>
                  </w:rPr>
                  <w:t>Text</w:t>
                </w:r>
                <w:r w:rsidRPr="001A3F75">
                  <w:rPr>
                    <w:rStyle w:val="Platzhaltertext"/>
                  </w:rPr>
                  <w:t xml:space="preserve"> </w:t>
                </w:r>
              </w:p>
            </w:tc>
          </w:sdtContent>
        </w:sdt>
        <w:sdt>
          <w:sdtPr>
            <w:rPr>
              <w:rFonts w:cs="Arial"/>
              <w:bCs/>
              <w:szCs w:val="20"/>
            </w:rPr>
            <w:id w:val="-1652741151"/>
            <w:placeholder>
              <w:docPart w:val="6E376E5031B04CEB9E75AFE838F783A4"/>
            </w:placeholder>
            <w:showingPlcHdr/>
          </w:sdtPr>
          <w:sdtEndPr/>
          <w:sdtContent>
            <w:tc>
              <w:tcPr>
                <w:tcW w:w="1350" w:type="dxa"/>
                <w:vAlign w:val="center"/>
              </w:tcPr>
              <w:p w:rsidR="00ED7AE3" w:rsidRPr="009E5DAD" w:rsidRDefault="00ED7AE3" w:rsidP="00ED7AE3">
                <w:pPr>
                  <w:rPr>
                    <w:rFonts w:cs="Arial"/>
                    <w:bCs/>
                    <w:szCs w:val="20"/>
                  </w:rPr>
                </w:pPr>
                <w:r>
                  <w:rPr>
                    <w:rStyle w:val="Platzhaltertext"/>
                    <w:vanish/>
                  </w:rPr>
                  <w:t>9999</w:t>
                </w:r>
                <w:r w:rsidRPr="001A3F75">
                  <w:rPr>
                    <w:rStyle w:val="Platzhaltertext"/>
                  </w:rPr>
                  <w:t xml:space="preserve"> </w:t>
                </w:r>
              </w:p>
            </w:tc>
          </w:sdtContent>
        </w:sdt>
        <w:sdt>
          <w:sdtPr>
            <w:rPr>
              <w:rFonts w:cs="Arial"/>
              <w:bCs/>
              <w:szCs w:val="20"/>
            </w:rPr>
            <w:id w:val="-1671012163"/>
            <w:placeholder>
              <w:docPart w:val="38104A5CCC5F4882A1066E9F914B4028"/>
            </w:placeholder>
            <w:showingPlcHdr/>
          </w:sdtPr>
          <w:sdtEndPr/>
          <w:sdtContent>
            <w:tc>
              <w:tcPr>
                <w:tcW w:w="1351" w:type="dxa"/>
                <w:vAlign w:val="center"/>
              </w:tcPr>
              <w:p w:rsidR="00ED7AE3" w:rsidRPr="009E5DAD" w:rsidRDefault="00ED7AE3" w:rsidP="00ED7AE3">
                <w:pPr>
                  <w:rPr>
                    <w:rFonts w:cs="Arial"/>
                    <w:bCs/>
                    <w:szCs w:val="20"/>
                  </w:rPr>
                </w:pPr>
                <w:r>
                  <w:rPr>
                    <w:rStyle w:val="Platzhaltertext"/>
                    <w:vanish/>
                  </w:rPr>
                  <w:t>9999</w:t>
                </w:r>
                <w:r w:rsidRPr="001A3F75">
                  <w:rPr>
                    <w:rStyle w:val="Platzhaltertext"/>
                  </w:rPr>
                  <w:t xml:space="preserve"> </w:t>
                </w:r>
              </w:p>
            </w:tc>
          </w:sdtContent>
        </w:sdt>
        <w:sdt>
          <w:sdtPr>
            <w:rPr>
              <w:rFonts w:cs="Arial"/>
              <w:bCs/>
              <w:szCs w:val="20"/>
            </w:rPr>
            <w:id w:val="2037157328"/>
            <w:placeholder>
              <w:docPart w:val="49C9D0F1B5CE4A81B29BE2D8784ED33D"/>
            </w:placeholder>
            <w:showingPlcHdr/>
          </w:sdtPr>
          <w:sdtEndPr/>
          <w:sdtContent>
            <w:tc>
              <w:tcPr>
                <w:tcW w:w="1197" w:type="dxa"/>
              </w:tcPr>
              <w:p w:rsidR="00ED7AE3" w:rsidRDefault="00ED7AE3" w:rsidP="00ED7AE3">
                <w:r w:rsidRPr="00EC6392">
                  <w:rPr>
                    <w:rStyle w:val="Platzhaltertext"/>
                    <w:vanish/>
                  </w:rPr>
                  <w:t>9999</w:t>
                </w:r>
                <w:r w:rsidRPr="00EC6392">
                  <w:rPr>
                    <w:rStyle w:val="Platzhaltertext"/>
                  </w:rPr>
                  <w:t xml:space="preserve"> </w:t>
                </w:r>
              </w:p>
            </w:tc>
          </w:sdtContent>
        </w:sdt>
        <w:sdt>
          <w:sdtPr>
            <w:rPr>
              <w:rFonts w:cs="Arial"/>
              <w:bCs/>
              <w:szCs w:val="20"/>
            </w:rPr>
            <w:id w:val="-1786488360"/>
            <w:placeholder>
              <w:docPart w:val="DDAF2D68A474464CAAD05DE65D012E71"/>
            </w:placeholder>
            <w:showingPlcHdr/>
          </w:sdtPr>
          <w:sdtEndPr/>
          <w:sdtContent>
            <w:tc>
              <w:tcPr>
                <w:tcW w:w="1197" w:type="dxa"/>
                <w:vAlign w:val="center"/>
              </w:tcPr>
              <w:p w:rsidR="00ED7AE3" w:rsidRPr="009E5DAD" w:rsidRDefault="00ED7AE3" w:rsidP="00ED7AE3">
                <w:pPr>
                  <w:rPr>
                    <w:rFonts w:cs="Arial"/>
                    <w:bCs/>
                    <w:szCs w:val="20"/>
                  </w:rPr>
                </w:pPr>
                <w:r w:rsidRPr="009E5DAD">
                  <w:rPr>
                    <w:rStyle w:val="Platzhaltertext"/>
                    <w:vanish/>
                  </w:rPr>
                  <w:t>Text</w:t>
                </w:r>
                <w:r w:rsidRPr="009E5DAD">
                  <w:rPr>
                    <w:rStyle w:val="Platzhaltertext"/>
                  </w:rPr>
                  <w:t xml:space="preserve"> </w:t>
                </w:r>
              </w:p>
            </w:tc>
          </w:sdtContent>
        </w:sdt>
        <w:sdt>
          <w:sdtPr>
            <w:rPr>
              <w:rFonts w:cs="Arial"/>
              <w:bCs/>
              <w:szCs w:val="20"/>
            </w:rPr>
            <w:id w:val="67160335"/>
            <w:placeholder>
              <w:docPart w:val="AC74B6D2FA004E2FA35A86B9BCE9B339"/>
            </w:placeholder>
            <w:showingPlcHdr/>
          </w:sdtPr>
          <w:sdtEndPr/>
          <w:sdtContent>
            <w:tc>
              <w:tcPr>
                <w:tcW w:w="3142" w:type="dxa"/>
                <w:vAlign w:val="center"/>
              </w:tcPr>
              <w:p w:rsidR="00ED7AE3" w:rsidRPr="009E5DAD" w:rsidRDefault="00ED7AE3" w:rsidP="00ED7AE3">
                <w:pPr>
                  <w:rPr>
                    <w:rFonts w:cs="Arial"/>
                    <w:bCs/>
                    <w:szCs w:val="20"/>
                  </w:rPr>
                </w:pPr>
                <w:r w:rsidRPr="009E5DAD">
                  <w:rPr>
                    <w:rStyle w:val="Platzhaltertext"/>
                    <w:vanish/>
                  </w:rPr>
                  <w:t>Text</w:t>
                </w:r>
                <w:r w:rsidRPr="009E5DAD">
                  <w:rPr>
                    <w:rStyle w:val="Platzhaltertext"/>
                  </w:rPr>
                  <w:t xml:space="preserve"> </w:t>
                </w:r>
              </w:p>
            </w:tc>
          </w:sdtContent>
        </w:sdt>
        <w:sdt>
          <w:sdtPr>
            <w:rPr>
              <w:rFonts w:cs="Arial"/>
              <w:bCs/>
              <w:szCs w:val="20"/>
            </w:rPr>
            <w:id w:val="-1596310929"/>
            <w:placeholder>
              <w:docPart w:val="62E97781CA6249989FE4D10412868798"/>
            </w:placeholder>
            <w:showingPlcHdr/>
          </w:sdtPr>
          <w:sdtEndPr/>
          <w:sdtContent>
            <w:tc>
              <w:tcPr>
                <w:tcW w:w="3357" w:type="dxa"/>
                <w:vAlign w:val="center"/>
              </w:tcPr>
              <w:p w:rsidR="00ED7AE3" w:rsidRPr="009E5DAD" w:rsidRDefault="00ED7AE3" w:rsidP="00ED7AE3">
                <w:pPr>
                  <w:rPr>
                    <w:rFonts w:cs="Arial"/>
                    <w:bCs/>
                    <w:szCs w:val="20"/>
                  </w:rPr>
                </w:pPr>
                <w:r w:rsidRPr="009E5DAD">
                  <w:rPr>
                    <w:rStyle w:val="Platzhaltertext"/>
                    <w:vanish/>
                  </w:rPr>
                  <w:t>Text</w:t>
                </w:r>
                <w:r w:rsidRPr="009E5DAD">
                  <w:rPr>
                    <w:rStyle w:val="Platzhaltertext"/>
                  </w:rPr>
                  <w:t xml:space="preserve"> </w:t>
                </w:r>
              </w:p>
            </w:tc>
          </w:sdtContent>
        </w:sdt>
      </w:tr>
      <w:permEnd w:id="774653577"/>
    </w:tbl>
    <w:p w:rsidR="00E52A2B" w:rsidRPr="00E52A2B" w:rsidRDefault="00E52A2B" w:rsidP="00B43959">
      <w:pPr>
        <w:rPr>
          <w:rFonts w:cs="Arial"/>
          <w:b/>
        </w:rPr>
      </w:pPr>
    </w:p>
    <w:sectPr w:rsidR="00E52A2B" w:rsidRPr="00E52A2B" w:rsidSect="00E52A2B">
      <w:headerReference w:type="default" r:id="rId12"/>
      <w:pgSz w:w="16838" w:h="11906" w:orient="landscape" w:code="9"/>
      <w:pgMar w:top="1418" w:right="1531" w:bottom="130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7469" w:rsidRDefault="00E87469">
      <w:r>
        <w:separator/>
      </w:r>
    </w:p>
  </w:endnote>
  <w:endnote w:type="continuationSeparator" w:id="0">
    <w:p w:rsidR="00E87469" w:rsidRDefault="00E87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7469" w:rsidRPr="00E87469" w:rsidRDefault="00E87469" w:rsidP="00B62D50">
    <w:pPr>
      <w:pStyle w:val="Fuzeile"/>
      <w:jc w:val="right"/>
      <w:rPr>
        <w:rFonts w:cs="Arial"/>
        <w:sz w:val="20"/>
        <w:szCs w:val="20"/>
      </w:rPr>
    </w:pPr>
    <w:r w:rsidRPr="00E87469">
      <w:rPr>
        <w:rFonts w:cs="Arial"/>
        <w:bCs/>
        <w:sz w:val="20"/>
        <w:szCs w:val="20"/>
      </w:rPr>
      <w:fldChar w:fldCharType="begin"/>
    </w:r>
    <w:r w:rsidRPr="00E87469">
      <w:rPr>
        <w:rFonts w:cs="Arial"/>
        <w:bCs/>
        <w:sz w:val="20"/>
        <w:szCs w:val="20"/>
      </w:rPr>
      <w:instrText>PAGE</w:instrText>
    </w:r>
    <w:r w:rsidRPr="00E87469">
      <w:rPr>
        <w:rFonts w:cs="Arial"/>
        <w:bCs/>
        <w:sz w:val="20"/>
        <w:szCs w:val="20"/>
      </w:rPr>
      <w:fldChar w:fldCharType="separate"/>
    </w:r>
    <w:r w:rsidR="00145EC2">
      <w:rPr>
        <w:rFonts w:cs="Arial"/>
        <w:bCs/>
        <w:noProof/>
        <w:sz w:val="20"/>
        <w:szCs w:val="20"/>
      </w:rPr>
      <w:t>8</w:t>
    </w:r>
    <w:r w:rsidRPr="00E87469">
      <w:rPr>
        <w:rFonts w:cs="Arial"/>
        <w:bCs/>
        <w:sz w:val="20"/>
        <w:szCs w:val="20"/>
      </w:rPr>
      <w:fldChar w:fldCharType="end"/>
    </w:r>
    <w:r w:rsidRPr="00E87469">
      <w:rPr>
        <w:rFonts w:cs="Arial"/>
        <w:sz w:val="20"/>
        <w:szCs w:val="20"/>
      </w:rPr>
      <w:t>/</w:t>
    </w:r>
    <w:r w:rsidRPr="00E87469">
      <w:rPr>
        <w:rFonts w:cs="Arial"/>
        <w:bCs/>
        <w:sz w:val="20"/>
        <w:szCs w:val="20"/>
      </w:rPr>
      <w:fldChar w:fldCharType="begin"/>
    </w:r>
    <w:r w:rsidRPr="00E87469">
      <w:rPr>
        <w:rFonts w:cs="Arial"/>
        <w:bCs/>
        <w:sz w:val="20"/>
        <w:szCs w:val="20"/>
      </w:rPr>
      <w:instrText>NUMPAGES</w:instrText>
    </w:r>
    <w:r w:rsidRPr="00E87469">
      <w:rPr>
        <w:rFonts w:cs="Arial"/>
        <w:bCs/>
        <w:sz w:val="20"/>
        <w:szCs w:val="20"/>
      </w:rPr>
      <w:fldChar w:fldCharType="separate"/>
    </w:r>
    <w:r w:rsidR="00145EC2">
      <w:rPr>
        <w:rFonts w:cs="Arial"/>
        <w:bCs/>
        <w:noProof/>
        <w:sz w:val="20"/>
        <w:szCs w:val="20"/>
      </w:rPr>
      <w:t>8</w:t>
    </w:r>
    <w:r w:rsidRPr="00E87469">
      <w:rPr>
        <w:rFonts w:cs="Arial"/>
        <w:bCs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7469" w:rsidRPr="00DC4D3E" w:rsidRDefault="00E87469" w:rsidP="00DC4D3E">
    <w:pPr>
      <w:pStyle w:val="Fuzeile"/>
      <w:tabs>
        <w:tab w:val="clear" w:pos="4536"/>
      </w:tabs>
      <w:rPr>
        <w:rFonts w:cs="Arial"/>
        <w:sz w:val="16"/>
        <w:szCs w:val="16"/>
      </w:rPr>
    </w:pPr>
    <w:r w:rsidRPr="00AB442A">
      <w:rPr>
        <w:rFonts w:cs="Arial"/>
        <w:sz w:val="16"/>
        <w:szCs w:val="16"/>
      </w:rPr>
      <w:t>Struktur- und Genehmigungsdirektion Nord,</w:t>
    </w:r>
    <w:r>
      <w:rPr>
        <w:rFonts w:cs="Arial"/>
        <w:sz w:val="16"/>
        <w:szCs w:val="16"/>
      </w:rPr>
      <w:t xml:space="preserve"> </w:t>
    </w:r>
    <w:r w:rsidRPr="00AB442A">
      <w:rPr>
        <w:rFonts w:cs="Arial"/>
        <w:sz w:val="16"/>
        <w:szCs w:val="16"/>
      </w:rPr>
      <w:t>Abteilung Gewerbeaufsicht</w:t>
    </w:r>
    <w:r>
      <w:rPr>
        <w:rFonts w:cs="Arial"/>
        <w:sz w:val="16"/>
        <w:szCs w:val="16"/>
      </w:rPr>
      <w:tab/>
    </w:r>
    <w:r w:rsidRPr="00AB442A">
      <w:rPr>
        <w:rFonts w:cs="Arial"/>
        <w:sz w:val="16"/>
        <w:szCs w:val="16"/>
      </w:rPr>
      <w:t xml:space="preserve"> </w:t>
    </w:r>
    <w:r w:rsidRPr="00AB442A">
      <w:rPr>
        <w:rFonts w:cs="Arial"/>
        <w:bCs/>
        <w:sz w:val="16"/>
        <w:szCs w:val="16"/>
      </w:rPr>
      <w:fldChar w:fldCharType="begin"/>
    </w:r>
    <w:r w:rsidRPr="00AB442A">
      <w:rPr>
        <w:rFonts w:cs="Arial"/>
        <w:bCs/>
        <w:sz w:val="16"/>
        <w:szCs w:val="16"/>
      </w:rPr>
      <w:instrText>PAGE</w:instrText>
    </w:r>
    <w:r w:rsidRPr="00AB442A">
      <w:rPr>
        <w:rFonts w:cs="Arial"/>
        <w:bCs/>
        <w:sz w:val="16"/>
        <w:szCs w:val="16"/>
      </w:rPr>
      <w:fldChar w:fldCharType="separate"/>
    </w:r>
    <w:r w:rsidR="00145EC2">
      <w:rPr>
        <w:rFonts w:cs="Arial"/>
        <w:bCs/>
        <w:noProof/>
        <w:sz w:val="16"/>
        <w:szCs w:val="16"/>
      </w:rPr>
      <w:t>1</w:t>
    </w:r>
    <w:r w:rsidRPr="00AB442A">
      <w:rPr>
        <w:rFonts w:cs="Arial"/>
        <w:bCs/>
        <w:sz w:val="16"/>
        <w:szCs w:val="16"/>
      </w:rPr>
      <w:fldChar w:fldCharType="end"/>
    </w:r>
    <w:r>
      <w:rPr>
        <w:rFonts w:cs="Arial"/>
        <w:bCs/>
        <w:sz w:val="16"/>
        <w:szCs w:val="16"/>
      </w:rPr>
      <w:t>/</w:t>
    </w:r>
    <w:r w:rsidRPr="00AB442A">
      <w:rPr>
        <w:rFonts w:cs="Arial"/>
        <w:bCs/>
        <w:sz w:val="16"/>
        <w:szCs w:val="16"/>
      </w:rPr>
      <w:fldChar w:fldCharType="begin"/>
    </w:r>
    <w:r w:rsidRPr="00AB442A">
      <w:rPr>
        <w:rFonts w:cs="Arial"/>
        <w:bCs/>
        <w:sz w:val="16"/>
        <w:szCs w:val="16"/>
      </w:rPr>
      <w:instrText>NUMPAGES</w:instrText>
    </w:r>
    <w:r w:rsidRPr="00AB442A">
      <w:rPr>
        <w:rFonts w:cs="Arial"/>
        <w:bCs/>
        <w:sz w:val="16"/>
        <w:szCs w:val="16"/>
      </w:rPr>
      <w:fldChar w:fldCharType="separate"/>
    </w:r>
    <w:r w:rsidR="00145EC2">
      <w:rPr>
        <w:rFonts w:cs="Arial"/>
        <w:bCs/>
        <w:noProof/>
        <w:sz w:val="16"/>
        <w:szCs w:val="16"/>
      </w:rPr>
      <w:t>8</w:t>
    </w:r>
    <w:r w:rsidRPr="00AB442A">
      <w:rPr>
        <w:rFonts w:cs="Arial"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7469" w:rsidRDefault="00E87469">
      <w:r>
        <w:separator/>
      </w:r>
    </w:p>
  </w:footnote>
  <w:footnote w:type="continuationSeparator" w:id="0">
    <w:p w:rsidR="00E87469" w:rsidRDefault="00E874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7469" w:rsidRPr="00E87469" w:rsidRDefault="00E87469" w:rsidP="00E87469">
    <w:pPr>
      <w:tabs>
        <w:tab w:val="center" w:pos="4536"/>
        <w:tab w:val="right" w:pos="9072"/>
      </w:tabs>
      <w:spacing w:line="240" w:lineRule="auto"/>
      <w:rPr>
        <w:rFonts w:eastAsia="Calibri" w:cs="Arial"/>
        <w:sz w:val="20"/>
        <w:szCs w:val="20"/>
        <w:lang w:eastAsia="en-US"/>
      </w:rPr>
    </w:pPr>
  </w:p>
  <w:p w:rsidR="00E87469" w:rsidRPr="00E87469" w:rsidRDefault="00E87469" w:rsidP="00E87469">
    <w:pPr>
      <w:tabs>
        <w:tab w:val="center" w:pos="4536"/>
        <w:tab w:val="right" w:pos="9072"/>
      </w:tabs>
      <w:spacing w:after="840" w:line="240" w:lineRule="auto"/>
      <w:rPr>
        <w:rFonts w:eastAsia="Calibri" w:cs="Arial"/>
        <w:sz w:val="20"/>
        <w:szCs w:val="20"/>
        <w:lang w:eastAsia="en-US"/>
      </w:rPr>
    </w:pPr>
    <w:r w:rsidRPr="00E87469">
      <w:rPr>
        <w:rFonts w:eastAsia="Calibri" w:cs="Arial"/>
        <w:sz w:val="20"/>
        <w:szCs w:val="20"/>
        <w:lang w:eastAsia="en-US"/>
      </w:rPr>
      <w:t xml:space="preserve">ANTRAG AUF GENEHMIGUNG </w:t>
    </w:r>
    <w:r w:rsidRPr="00E87469">
      <w:rPr>
        <w:rFonts w:eastAsia="Calibri" w:cs="Arial"/>
        <w:sz w:val="20"/>
        <w:szCs w:val="20"/>
        <w:lang w:eastAsia="en-US"/>
      </w:rPr>
      <w:br/>
      <w:t>UMGANG MIT SONSTIGEN RADIOAKTIVEN STOFFEN</w:t>
    </w:r>
    <w:r w:rsidRPr="00E87469">
      <w:rPr>
        <w:rFonts w:cs="Arial"/>
        <w:noProof/>
        <w:sz w:val="20"/>
        <w:szCs w:val="20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page">
            <wp:posOffset>5361305</wp:posOffset>
          </wp:positionH>
          <wp:positionV relativeFrom="page">
            <wp:posOffset>304800</wp:posOffset>
          </wp:positionV>
          <wp:extent cx="1790700" cy="1047750"/>
          <wp:effectExtent l="0" t="0" r="0" b="0"/>
          <wp:wrapNone/>
          <wp:docPr id="12" name="Bild 1" descr="Logo der Struktur- und Genehmigungsdirektion Nord mit Schriftzug." title="Logo der SGD N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Beschreibung: RP_4c_ISM_SGD N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7469" w:rsidRPr="00E87469" w:rsidRDefault="00E87469" w:rsidP="00E87469">
    <w:pPr>
      <w:tabs>
        <w:tab w:val="center" w:pos="4536"/>
        <w:tab w:val="right" w:pos="9072"/>
      </w:tabs>
      <w:spacing w:line="240" w:lineRule="auto"/>
      <w:rPr>
        <w:rFonts w:eastAsia="Calibri" w:cs="Arial"/>
        <w:sz w:val="20"/>
        <w:szCs w:val="20"/>
        <w:lang w:eastAsia="en-US"/>
      </w:rPr>
    </w:pPr>
    <w:r w:rsidRPr="00E87469">
      <w:rPr>
        <w:rFonts w:cs="Arial"/>
        <w:b/>
        <w:noProof/>
        <w:sz w:val="20"/>
        <w:szCs w:val="20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page">
            <wp:posOffset>5361305</wp:posOffset>
          </wp:positionH>
          <wp:positionV relativeFrom="page">
            <wp:posOffset>228600</wp:posOffset>
          </wp:positionV>
          <wp:extent cx="1790700" cy="1047750"/>
          <wp:effectExtent l="0" t="0" r="0" b="0"/>
          <wp:wrapNone/>
          <wp:docPr id="15" name="Bild 1" descr="Logo der Struktur- und Genehmigungsdirektion Nord mit Schriftzug." title="Logo der SGD N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Beschreibung: RP_4c_ISM_SGD N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87469" w:rsidRPr="00E87469" w:rsidRDefault="00E87469" w:rsidP="00E87469">
    <w:pPr>
      <w:spacing w:line="240" w:lineRule="auto"/>
      <w:rPr>
        <w:rFonts w:eastAsia="Calibri" w:cs="Arial"/>
        <w:b/>
        <w:bCs/>
        <w:caps/>
        <w:sz w:val="20"/>
        <w:szCs w:val="20"/>
        <w:lang w:eastAsia="en-US"/>
      </w:rPr>
    </w:pPr>
  </w:p>
  <w:p w:rsidR="00E87469" w:rsidRPr="00E87469" w:rsidRDefault="00E87469" w:rsidP="00E87469">
    <w:pPr>
      <w:spacing w:line="240" w:lineRule="auto"/>
      <w:rPr>
        <w:rFonts w:eastAsia="Calibri" w:cs="Arial"/>
        <w:b/>
        <w:bCs/>
        <w:caps/>
        <w:sz w:val="20"/>
        <w:szCs w:val="20"/>
        <w:lang w:eastAsia="en-US"/>
      </w:rPr>
    </w:pPr>
    <w:r w:rsidRPr="00E87469">
      <w:rPr>
        <w:rFonts w:eastAsia="Calibri" w:cs="Arial"/>
        <w:b/>
        <w:bCs/>
        <w:caps/>
        <w:sz w:val="20"/>
        <w:szCs w:val="20"/>
        <w:lang w:eastAsia="en-US"/>
      </w:rPr>
      <w:t>Formular</w:t>
    </w:r>
  </w:p>
  <w:p w:rsidR="00E87469" w:rsidRDefault="00E87469" w:rsidP="00E87469">
    <w:pPr>
      <w:tabs>
        <w:tab w:val="center" w:pos="4536"/>
        <w:tab w:val="right" w:pos="9072"/>
      </w:tabs>
      <w:spacing w:line="240" w:lineRule="auto"/>
      <w:rPr>
        <w:rFonts w:eastAsia="Calibri" w:cs="Arial"/>
        <w:b/>
        <w:sz w:val="20"/>
        <w:szCs w:val="20"/>
        <w:lang w:eastAsia="en-US"/>
      </w:rPr>
    </w:pPr>
  </w:p>
  <w:p w:rsidR="00E87469" w:rsidRPr="00E87469" w:rsidRDefault="00E87469" w:rsidP="00E87469">
    <w:pPr>
      <w:tabs>
        <w:tab w:val="center" w:pos="4536"/>
        <w:tab w:val="right" w:pos="9072"/>
      </w:tabs>
      <w:spacing w:line="240" w:lineRule="auto"/>
      <w:rPr>
        <w:rFonts w:eastAsia="Calibri" w:cs="Arial"/>
        <w:b/>
        <w:sz w:val="20"/>
        <w:szCs w:val="20"/>
        <w:lang w:eastAsia="en-US"/>
      </w:rPr>
    </w:pPr>
  </w:p>
  <w:p w:rsidR="00E87469" w:rsidRPr="00E87469" w:rsidRDefault="00E87469" w:rsidP="00E87469">
    <w:pPr>
      <w:tabs>
        <w:tab w:val="center" w:pos="4536"/>
        <w:tab w:val="right" w:pos="9072"/>
      </w:tabs>
      <w:spacing w:line="240" w:lineRule="auto"/>
      <w:rPr>
        <w:rFonts w:eastAsia="Calibri" w:cs="Arial"/>
        <w:b/>
        <w:sz w:val="20"/>
        <w:szCs w:val="20"/>
        <w:lang w:eastAsia="en-US"/>
      </w:rPr>
    </w:pPr>
  </w:p>
  <w:p w:rsidR="00E87469" w:rsidRPr="00E87469" w:rsidRDefault="00E87469" w:rsidP="00E87469">
    <w:pPr>
      <w:tabs>
        <w:tab w:val="center" w:pos="4536"/>
        <w:tab w:val="right" w:pos="8647"/>
      </w:tabs>
      <w:spacing w:line="240" w:lineRule="auto"/>
      <w:rPr>
        <w:rFonts w:eastAsia="Calibri" w:cs="Arial"/>
        <w:b/>
        <w:caps/>
        <w:sz w:val="20"/>
        <w:szCs w:val="20"/>
        <w:lang w:eastAsia="en-US"/>
      </w:rPr>
    </w:pPr>
    <w:r w:rsidRPr="00E87469">
      <w:rPr>
        <w:rFonts w:eastAsia="Calibri" w:cs="Arial"/>
        <w:noProof/>
        <w:sz w:val="20"/>
        <w:szCs w:val="20"/>
      </w:rPr>
      <mc:AlternateContent>
        <mc:Choice Requires="wps">
          <w:drawing>
            <wp:inline distT="0" distB="0" distL="0" distR="0">
              <wp:extent cx="4860000" cy="0"/>
              <wp:effectExtent l="0" t="19050" r="36195" b="19050"/>
              <wp:docPr id="1" name="AutoShape 16" descr="Trennstrich zur Abgrenzung der Kopfzeile auf der ersten Seite." title="Trennstrich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60000" cy="0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shapetype w14:anchorId="3720102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6" o:spid="_x0000_s1026" type="#_x0000_t32" alt="Titel: Trennstrich - Beschreibung: Trennstrich zur Abgrenzung der Kopfzeile auf der ersten Seite." style="width:382.7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" strokeweight="2.25pt">
              <w10:anchorlock/>
            </v:shape>
          </w:pict>
        </mc:Fallback>
      </mc:AlternateContent>
    </w:r>
    <w:r>
      <w:rPr>
        <w:rFonts w:eastAsia="Calibri" w:cs="Arial"/>
        <w:sz w:val="20"/>
        <w:szCs w:val="20"/>
        <w:lang w:eastAsia="en-US"/>
      </w:rPr>
      <w:tab/>
    </w:r>
    <w:r w:rsidRPr="00E87469">
      <w:rPr>
        <w:rFonts w:eastAsia="Calibri" w:cs="Arial"/>
        <w:sz w:val="20"/>
        <w:szCs w:val="20"/>
        <w:lang w:eastAsia="en-US"/>
      </w:rPr>
      <w:t>Dez. 2018</w:t>
    </w:r>
  </w:p>
  <w:p w:rsidR="00E87469" w:rsidRPr="00E87469" w:rsidRDefault="00E87469" w:rsidP="00E87469">
    <w:pPr>
      <w:pStyle w:val="Kopfzeile"/>
      <w:spacing w:line="240" w:lineRule="auto"/>
      <w:rPr>
        <w:rFonts w:cs="Arial"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7469" w:rsidRPr="00D85CEE" w:rsidRDefault="00E87469" w:rsidP="00D85CEE">
    <w:pPr>
      <w:tabs>
        <w:tab w:val="center" w:pos="4536"/>
        <w:tab w:val="right" w:pos="9072"/>
      </w:tabs>
      <w:spacing w:line="240" w:lineRule="auto"/>
      <w:rPr>
        <w:rFonts w:eastAsia="Calibri" w:cs="Arial"/>
        <w:sz w:val="20"/>
        <w:szCs w:val="20"/>
        <w:lang w:eastAsia="en-US"/>
      </w:rPr>
    </w:pPr>
    <w:r w:rsidRPr="00D85CEE">
      <w:rPr>
        <w:rFonts w:cs="Arial"/>
        <w:noProof/>
        <w:sz w:val="20"/>
        <w:szCs w:val="20"/>
      </w:rPr>
      <w:drawing>
        <wp:anchor distT="0" distB="0" distL="114300" distR="114300" simplePos="0" relativeHeight="251660800" behindDoc="0" locked="0" layoutInCell="1" allowOverlap="1" wp14:anchorId="2938BF57" wp14:editId="01114660">
          <wp:simplePos x="0" y="0"/>
          <wp:positionH relativeFrom="page">
            <wp:posOffset>8637905</wp:posOffset>
          </wp:positionH>
          <wp:positionV relativeFrom="page">
            <wp:posOffset>190500</wp:posOffset>
          </wp:positionV>
          <wp:extent cx="1790700" cy="1047750"/>
          <wp:effectExtent l="0" t="0" r="0" b="0"/>
          <wp:wrapNone/>
          <wp:docPr id="2" name="Bild 1" descr="Logo der Struktur- und Genehmigungsdirektion Nord mit Schriftzug." title="Logo der SGD N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Beschreibung: RP_4c_ISM_SGD N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87469" w:rsidRPr="00D85CEE" w:rsidRDefault="00E87469" w:rsidP="00D85CEE">
    <w:pPr>
      <w:tabs>
        <w:tab w:val="center" w:pos="4536"/>
        <w:tab w:val="right" w:pos="9072"/>
      </w:tabs>
      <w:spacing w:after="840" w:line="240" w:lineRule="auto"/>
      <w:rPr>
        <w:rFonts w:eastAsia="Calibri" w:cs="Arial"/>
        <w:sz w:val="20"/>
        <w:szCs w:val="20"/>
        <w:lang w:eastAsia="en-US"/>
      </w:rPr>
    </w:pPr>
    <w:r w:rsidRPr="00D85CEE">
      <w:rPr>
        <w:rFonts w:eastAsia="Calibri" w:cs="Arial"/>
        <w:sz w:val="20"/>
        <w:szCs w:val="20"/>
        <w:lang w:eastAsia="en-US"/>
      </w:rPr>
      <w:t xml:space="preserve">ANTRAG AUF GENEHMIGUNG </w:t>
    </w:r>
    <w:r w:rsidRPr="00D85CEE">
      <w:rPr>
        <w:rFonts w:eastAsia="Calibri" w:cs="Arial"/>
        <w:sz w:val="20"/>
        <w:szCs w:val="20"/>
        <w:lang w:eastAsia="en-US"/>
      </w:rPr>
      <w:br/>
      <w:t>UMGANG MIT SONSTIGEN RADIOAKTIVEN STOFFEN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E82E0A"/>
    <w:multiLevelType w:val="hybridMultilevel"/>
    <w:tmpl w:val="1DB85C2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57B60"/>
    <w:multiLevelType w:val="hybridMultilevel"/>
    <w:tmpl w:val="D3D40306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B587CFF"/>
    <w:multiLevelType w:val="hybridMultilevel"/>
    <w:tmpl w:val="7B58796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29"/>
  <w:activeWritingStyle w:appName="MSWord" w:lang="it-IT" w:vendorID="64" w:dllVersion="131078" w:nlCheck="1" w:checkStyle="0"/>
  <w:activeWritingStyle w:appName="MSWord" w:lang="de-DE" w:vendorID="64" w:dllVersion="131078" w:nlCheck="1" w:checkStyle="1"/>
  <w:documentProtection w:edit="readOnly" w:enforcement="1"/>
  <w:defaultTabStop w:val="708"/>
  <w:hyphenationZone w:val="425"/>
  <w:noPunctuationKerning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083"/>
    <w:rsid w:val="00016D05"/>
    <w:rsid w:val="000667BF"/>
    <w:rsid w:val="000740AA"/>
    <w:rsid w:val="000932B7"/>
    <w:rsid w:val="000A2160"/>
    <w:rsid w:val="000A322C"/>
    <w:rsid w:val="000A5B8D"/>
    <w:rsid w:val="000B170D"/>
    <w:rsid w:val="000C32F1"/>
    <w:rsid w:val="000D77A2"/>
    <w:rsid w:val="000E197C"/>
    <w:rsid w:val="000E1988"/>
    <w:rsid w:val="000F071B"/>
    <w:rsid w:val="00104800"/>
    <w:rsid w:val="001243D9"/>
    <w:rsid w:val="0013128F"/>
    <w:rsid w:val="00135C30"/>
    <w:rsid w:val="00145EC2"/>
    <w:rsid w:val="001612AF"/>
    <w:rsid w:val="0016331D"/>
    <w:rsid w:val="001B3266"/>
    <w:rsid w:val="001E2298"/>
    <w:rsid w:val="001F4303"/>
    <w:rsid w:val="001F67BC"/>
    <w:rsid w:val="002210A8"/>
    <w:rsid w:val="0022118D"/>
    <w:rsid w:val="00222905"/>
    <w:rsid w:val="002236F0"/>
    <w:rsid w:val="00233E96"/>
    <w:rsid w:val="00235F6E"/>
    <w:rsid w:val="00241791"/>
    <w:rsid w:val="00252D6B"/>
    <w:rsid w:val="00272AF0"/>
    <w:rsid w:val="00283DCA"/>
    <w:rsid w:val="002A1B34"/>
    <w:rsid w:val="002A37D6"/>
    <w:rsid w:val="002A450C"/>
    <w:rsid w:val="002B6B99"/>
    <w:rsid w:val="002E6866"/>
    <w:rsid w:val="002F220C"/>
    <w:rsid w:val="00317BE0"/>
    <w:rsid w:val="00332868"/>
    <w:rsid w:val="0037443B"/>
    <w:rsid w:val="003758E1"/>
    <w:rsid w:val="0038745B"/>
    <w:rsid w:val="00395A73"/>
    <w:rsid w:val="003D6CF7"/>
    <w:rsid w:val="003E03C7"/>
    <w:rsid w:val="003E67BC"/>
    <w:rsid w:val="00403A03"/>
    <w:rsid w:val="004253F2"/>
    <w:rsid w:val="004420B7"/>
    <w:rsid w:val="00443274"/>
    <w:rsid w:val="00444578"/>
    <w:rsid w:val="00460E5D"/>
    <w:rsid w:val="00470F4D"/>
    <w:rsid w:val="0048264D"/>
    <w:rsid w:val="0049612A"/>
    <w:rsid w:val="004A1466"/>
    <w:rsid w:val="004A5865"/>
    <w:rsid w:val="004C0AEF"/>
    <w:rsid w:val="004D17E8"/>
    <w:rsid w:val="004D766E"/>
    <w:rsid w:val="004F4879"/>
    <w:rsid w:val="00504141"/>
    <w:rsid w:val="00514090"/>
    <w:rsid w:val="00522A8A"/>
    <w:rsid w:val="00541145"/>
    <w:rsid w:val="005A2FDC"/>
    <w:rsid w:val="005B038F"/>
    <w:rsid w:val="005B399E"/>
    <w:rsid w:val="005C29FC"/>
    <w:rsid w:val="005D442B"/>
    <w:rsid w:val="005D7309"/>
    <w:rsid w:val="005E31E3"/>
    <w:rsid w:val="00604AB1"/>
    <w:rsid w:val="006143AC"/>
    <w:rsid w:val="00636838"/>
    <w:rsid w:val="006375F4"/>
    <w:rsid w:val="00642955"/>
    <w:rsid w:val="00653E9B"/>
    <w:rsid w:val="00671959"/>
    <w:rsid w:val="006B5A8B"/>
    <w:rsid w:val="006C44A0"/>
    <w:rsid w:val="006D06EB"/>
    <w:rsid w:val="007077E0"/>
    <w:rsid w:val="00722B40"/>
    <w:rsid w:val="00744A90"/>
    <w:rsid w:val="00752B5E"/>
    <w:rsid w:val="00755248"/>
    <w:rsid w:val="00784D5C"/>
    <w:rsid w:val="00794B42"/>
    <w:rsid w:val="007D7477"/>
    <w:rsid w:val="007E258F"/>
    <w:rsid w:val="007E4880"/>
    <w:rsid w:val="007F61E5"/>
    <w:rsid w:val="00806639"/>
    <w:rsid w:val="00814364"/>
    <w:rsid w:val="00822859"/>
    <w:rsid w:val="00827CDF"/>
    <w:rsid w:val="00840274"/>
    <w:rsid w:val="00861EC6"/>
    <w:rsid w:val="00877D25"/>
    <w:rsid w:val="008B4FED"/>
    <w:rsid w:val="008B6F83"/>
    <w:rsid w:val="008C4B96"/>
    <w:rsid w:val="00906BD7"/>
    <w:rsid w:val="0091644F"/>
    <w:rsid w:val="00917BBD"/>
    <w:rsid w:val="00930BE3"/>
    <w:rsid w:val="00935C8F"/>
    <w:rsid w:val="00943402"/>
    <w:rsid w:val="00943C8C"/>
    <w:rsid w:val="009A0118"/>
    <w:rsid w:val="009D6407"/>
    <w:rsid w:val="009E279D"/>
    <w:rsid w:val="009E3946"/>
    <w:rsid w:val="009F3B4B"/>
    <w:rsid w:val="009F5442"/>
    <w:rsid w:val="009F5F40"/>
    <w:rsid w:val="00A33204"/>
    <w:rsid w:val="00A44ECE"/>
    <w:rsid w:val="00A737D2"/>
    <w:rsid w:val="00A7543A"/>
    <w:rsid w:val="00A84A15"/>
    <w:rsid w:val="00A947C3"/>
    <w:rsid w:val="00AA36DB"/>
    <w:rsid w:val="00AC0705"/>
    <w:rsid w:val="00AE2C46"/>
    <w:rsid w:val="00B0466D"/>
    <w:rsid w:val="00B16894"/>
    <w:rsid w:val="00B305E5"/>
    <w:rsid w:val="00B3596E"/>
    <w:rsid w:val="00B43959"/>
    <w:rsid w:val="00B4395B"/>
    <w:rsid w:val="00B44D54"/>
    <w:rsid w:val="00B5003D"/>
    <w:rsid w:val="00B62D50"/>
    <w:rsid w:val="00B95BFB"/>
    <w:rsid w:val="00BA3083"/>
    <w:rsid w:val="00BD5E24"/>
    <w:rsid w:val="00BE31C6"/>
    <w:rsid w:val="00C04E56"/>
    <w:rsid w:val="00C073BA"/>
    <w:rsid w:val="00C07974"/>
    <w:rsid w:val="00C10383"/>
    <w:rsid w:val="00C25E26"/>
    <w:rsid w:val="00C37647"/>
    <w:rsid w:val="00C40D0E"/>
    <w:rsid w:val="00C50CEF"/>
    <w:rsid w:val="00C5174F"/>
    <w:rsid w:val="00C63819"/>
    <w:rsid w:val="00C908CB"/>
    <w:rsid w:val="00CE3E69"/>
    <w:rsid w:val="00CF263D"/>
    <w:rsid w:val="00CF65C1"/>
    <w:rsid w:val="00D267C5"/>
    <w:rsid w:val="00D307E3"/>
    <w:rsid w:val="00D35A37"/>
    <w:rsid w:val="00D3755C"/>
    <w:rsid w:val="00D41DA6"/>
    <w:rsid w:val="00D516AB"/>
    <w:rsid w:val="00D85CEE"/>
    <w:rsid w:val="00DA74FE"/>
    <w:rsid w:val="00DC424C"/>
    <w:rsid w:val="00DC4D3E"/>
    <w:rsid w:val="00E053B3"/>
    <w:rsid w:val="00E11746"/>
    <w:rsid w:val="00E47721"/>
    <w:rsid w:val="00E50340"/>
    <w:rsid w:val="00E52A2B"/>
    <w:rsid w:val="00E56526"/>
    <w:rsid w:val="00E84299"/>
    <w:rsid w:val="00E87469"/>
    <w:rsid w:val="00E915C6"/>
    <w:rsid w:val="00EA7CEB"/>
    <w:rsid w:val="00EB75E4"/>
    <w:rsid w:val="00EC15E2"/>
    <w:rsid w:val="00ED3DB5"/>
    <w:rsid w:val="00ED3E93"/>
    <w:rsid w:val="00ED7AE3"/>
    <w:rsid w:val="00F05467"/>
    <w:rsid w:val="00F41A44"/>
    <w:rsid w:val="00F65083"/>
    <w:rsid w:val="00F65247"/>
    <w:rsid w:val="00F92133"/>
    <w:rsid w:val="00FB5E3D"/>
    <w:rsid w:val="00FB7D90"/>
    <w:rsid w:val="00FE225D"/>
    <w:rsid w:val="00FE2E22"/>
    <w:rsid w:val="00FE57F3"/>
    <w:rsid w:val="00FE6492"/>
    <w:rsid w:val="00FF0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/>
    <o:shapelayout v:ext="edit">
      <o:idmap v:ext="edit" data="1"/>
    </o:shapelayout>
  </w:shapeDefaults>
  <w:decimalSymbol w:val=","/>
  <w:listSeparator w:val=";"/>
  <w15:chartTrackingRefBased/>
  <w15:docId w15:val="{E6F01E9B-071A-4073-975A-66007FE8C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87469"/>
    <w:pPr>
      <w:spacing w:line="360" w:lineRule="atLeast"/>
    </w:pPr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qFormat/>
    <w:rsid w:val="00E87469"/>
    <w:pPr>
      <w:keepNext/>
      <w:spacing w:before="120" w:after="120"/>
      <w:outlineLvl w:val="0"/>
    </w:pPr>
    <w:rPr>
      <w:rFonts w:cs="Arial"/>
      <w:b/>
      <w:bCs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D640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03A0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C">
    <w:name w:val="NC"/>
    <w:basedOn w:val="Standard"/>
    <w:pPr>
      <w:tabs>
        <w:tab w:val="left" w:pos="709"/>
      </w:tabs>
      <w:ind w:left="709" w:hanging="709"/>
    </w:pPr>
  </w:style>
  <w:style w:type="paragraph" w:customStyle="1" w:styleId="NA">
    <w:name w:val="NA"/>
    <w:basedOn w:val="Standard"/>
    <w:pPr>
      <w:ind w:left="709"/>
    </w:pPr>
  </w:style>
  <w:style w:type="paragraph" w:styleId="Textkrper">
    <w:name w:val="Body Text"/>
    <w:basedOn w:val="Standard"/>
    <w:semiHidden/>
    <w:rPr>
      <w:rFonts w:cs="Arial"/>
      <w:b/>
      <w:bCs/>
      <w:sz w:val="22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table" w:styleId="Tabellenraster">
    <w:name w:val="Table Grid"/>
    <w:basedOn w:val="NormaleTabelle"/>
    <w:uiPriority w:val="59"/>
    <w:rsid w:val="005B39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zeileZchn">
    <w:name w:val="Fußzeile Zchn"/>
    <w:link w:val="Fuzeile"/>
    <w:uiPriority w:val="99"/>
    <w:rsid w:val="004A5865"/>
    <w:rPr>
      <w:rFonts w:ascii="Verdana" w:hAnsi="Verdana"/>
      <w:szCs w:val="24"/>
    </w:rPr>
  </w:style>
  <w:style w:type="character" w:customStyle="1" w:styleId="berschrift2Zchn">
    <w:name w:val="Überschrift 2 Zchn"/>
    <w:link w:val="berschrift2"/>
    <w:uiPriority w:val="9"/>
    <w:semiHidden/>
    <w:rsid w:val="009D640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5034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E50340"/>
    <w:rPr>
      <w:rFonts w:ascii="Tahoma" w:hAnsi="Tahoma" w:cs="Tahoma"/>
      <w:sz w:val="16"/>
      <w:szCs w:val="16"/>
    </w:rPr>
  </w:style>
  <w:style w:type="character" w:customStyle="1" w:styleId="berschrift6Zchn">
    <w:name w:val="Überschrift 6 Zchn"/>
    <w:link w:val="berschrift6"/>
    <w:uiPriority w:val="9"/>
    <w:semiHidden/>
    <w:rsid w:val="00403A03"/>
    <w:rPr>
      <w:rFonts w:ascii="Calibri" w:eastAsia="Times New Roman" w:hAnsi="Calibri" w:cs="Times New Roman"/>
      <w:b/>
      <w:bCs/>
      <w:sz w:val="22"/>
      <w:szCs w:val="22"/>
    </w:rPr>
  </w:style>
  <w:style w:type="paragraph" w:styleId="Funotentext">
    <w:name w:val="footnote text"/>
    <w:basedOn w:val="Standard"/>
    <w:link w:val="FunotentextZchn"/>
    <w:semiHidden/>
    <w:rsid w:val="00403A03"/>
    <w:rPr>
      <w:rFonts w:ascii="Times New Roman" w:hAnsi="Times New Roman"/>
      <w:szCs w:val="20"/>
    </w:rPr>
  </w:style>
  <w:style w:type="character" w:customStyle="1" w:styleId="FunotentextZchn">
    <w:name w:val="Fußnotentext Zchn"/>
    <w:basedOn w:val="Absatz-Standardschriftart"/>
    <w:link w:val="Funotentext"/>
    <w:semiHidden/>
    <w:rsid w:val="00403A03"/>
  </w:style>
  <w:style w:type="character" w:styleId="Funotenzeichen">
    <w:name w:val="footnote reference"/>
    <w:semiHidden/>
    <w:rsid w:val="00403A03"/>
    <w:rPr>
      <w:rFonts w:ascii="Verdana" w:hAnsi="Verdana"/>
      <w:sz w:val="24"/>
      <w:vertAlign w:val="superscript"/>
    </w:rPr>
  </w:style>
  <w:style w:type="character" w:styleId="Platzhaltertext">
    <w:name w:val="Placeholder Text"/>
    <w:basedOn w:val="Absatz-Standardschriftart"/>
    <w:uiPriority w:val="99"/>
    <w:semiHidden/>
    <w:rsid w:val="00E11746"/>
    <w:rPr>
      <w:color w:val="808080"/>
    </w:rPr>
  </w:style>
  <w:style w:type="paragraph" w:styleId="Titel">
    <w:name w:val="Title"/>
    <w:basedOn w:val="Standard"/>
    <w:next w:val="Standard"/>
    <w:link w:val="TitelZchn"/>
    <w:uiPriority w:val="10"/>
    <w:qFormat/>
    <w:rsid w:val="000740AA"/>
    <w:pPr>
      <w:spacing w:before="360" w:after="360" w:line="240" w:lineRule="auto"/>
      <w:contextualSpacing/>
    </w:pPr>
    <w:rPr>
      <w:rFonts w:eastAsiaTheme="majorEastAsia" w:cstheme="majorBidi"/>
      <w:sz w:val="32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740AA"/>
    <w:rPr>
      <w:rFonts w:ascii="Arial" w:eastAsiaTheme="majorEastAsia" w:hAnsi="Arial" w:cstheme="majorBidi"/>
      <w:sz w:val="32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CFFC313C4CA45E5B3299F8261223D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B39AA0-3240-4794-B432-A7B79AED71B2}"/>
      </w:docPartPr>
      <w:docPartBody>
        <w:p w:rsidR="0092736D" w:rsidRDefault="00136A48" w:rsidP="00136A48">
          <w:pPr>
            <w:pStyle w:val="CCFFC313C4CA45E5B3299F8261223D7B6"/>
          </w:pPr>
          <w:r w:rsidRPr="00241791">
            <w:rPr>
              <w:rStyle w:val="Platzhaltertext"/>
              <w:vanish/>
            </w:rPr>
            <w:t>Klicken Sie hier, um Text einzugeben.</w:t>
          </w:r>
        </w:p>
      </w:docPartBody>
    </w:docPart>
    <w:docPart>
      <w:docPartPr>
        <w:name w:val="7AA7276A35724A28BB076B14F50DBC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EF1F8F-88BD-40A8-BD2E-131B41535531}"/>
      </w:docPartPr>
      <w:docPartBody>
        <w:p w:rsidR="0073639E" w:rsidRDefault="002B71EA" w:rsidP="002B71EA">
          <w:pPr>
            <w:pStyle w:val="7AA7276A35724A28BB076B14F50DBCBD"/>
          </w:pPr>
          <w:r w:rsidRPr="00241791">
            <w:rPr>
              <w:rStyle w:val="Platzhaltertext"/>
              <w:vanish/>
            </w:rPr>
            <w:t>Klicken Sie hier, um Text einzugeben.</w:t>
          </w:r>
        </w:p>
      </w:docPartBody>
    </w:docPart>
    <w:docPart>
      <w:docPartPr>
        <w:name w:val="3207843A7A724D67B0F5F4DFB2A955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7B45CD-9E0A-40F8-B5A6-C34AC92BBFB5}"/>
      </w:docPartPr>
      <w:docPartBody>
        <w:p w:rsidR="0073639E" w:rsidRDefault="00136A48" w:rsidP="00136A48">
          <w:pPr>
            <w:pStyle w:val="3207843A7A724D67B0F5F4DFB2A955CC4"/>
          </w:pPr>
          <w:r w:rsidRPr="00241791">
            <w:rPr>
              <w:rStyle w:val="Platzhaltertext"/>
              <w:vanish/>
            </w:rPr>
            <w:t>Klicken Sie hier, um Text einzugeben.</w:t>
          </w:r>
        </w:p>
      </w:docPartBody>
    </w:docPart>
    <w:docPart>
      <w:docPartPr>
        <w:name w:val="3416246E517B4872BE5A7FCA596B0A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8A08F1-170A-48B7-B372-16C25FE1F8EC}"/>
      </w:docPartPr>
      <w:docPartBody>
        <w:p w:rsidR="0073639E" w:rsidRDefault="00136A48" w:rsidP="00136A48">
          <w:pPr>
            <w:pStyle w:val="3416246E517B4872BE5A7FCA596B0AB34"/>
          </w:pPr>
          <w:r w:rsidRPr="00241791">
            <w:rPr>
              <w:rStyle w:val="Platzhaltertext"/>
              <w:vanish/>
            </w:rPr>
            <w:t>Klicken Sie hier, um Text einzugeben.</w:t>
          </w:r>
        </w:p>
      </w:docPartBody>
    </w:docPart>
    <w:docPart>
      <w:docPartPr>
        <w:name w:val="4647C6F23D7C41F89C676A6957D794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54A1D9-9EDB-47D4-9AE5-4CF1DD4CDBEB}"/>
      </w:docPartPr>
      <w:docPartBody>
        <w:p w:rsidR="0073639E" w:rsidRDefault="00136A48" w:rsidP="00136A48">
          <w:pPr>
            <w:pStyle w:val="4647C6F23D7C41F89C676A6957D794764"/>
          </w:pPr>
          <w:r w:rsidRPr="00C04DDA">
            <w:rPr>
              <w:rStyle w:val="Platzhaltertext"/>
              <w:vanish/>
              <w:szCs w:val="20"/>
            </w:rPr>
            <w:t>TT.MM.JJJJ</w:t>
          </w:r>
        </w:p>
      </w:docPartBody>
    </w:docPart>
    <w:docPart>
      <w:docPartPr>
        <w:name w:val="EC7742C2EBFA4244A5B6F65236B3D4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22CCF2-2E4D-47A0-A6CB-ECAC0DA5E4BA}"/>
      </w:docPartPr>
      <w:docPartBody>
        <w:p w:rsidR="0073639E" w:rsidRDefault="00136A48" w:rsidP="00136A48">
          <w:pPr>
            <w:pStyle w:val="EC7742C2EBFA4244A5B6F65236B3D4CD4"/>
          </w:pPr>
          <w:r w:rsidRPr="00241791">
            <w:rPr>
              <w:rStyle w:val="Platzhaltertext"/>
              <w:vanish/>
            </w:rPr>
            <w:t>Klicken Sie hier, um Text einzugeben.</w:t>
          </w:r>
        </w:p>
      </w:docPartBody>
    </w:docPart>
    <w:docPart>
      <w:docPartPr>
        <w:name w:val="BC391FCB28DB49F49C7287EF3A7AA9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6D2E2F-8C37-4F3C-A111-D55D7EBAC80E}"/>
      </w:docPartPr>
      <w:docPartBody>
        <w:p w:rsidR="0073639E" w:rsidRDefault="00136A48" w:rsidP="00136A48">
          <w:pPr>
            <w:pStyle w:val="BC391FCB28DB49F49C7287EF3A7AA9CA4"/>
          </w:pPr>
          <w:r w:rsidRPr="00241791">
            <w:rPr>
              <w:rStyle w:val="Platzhaltertext"/>
              <w:vanish/>
            </w:rPr>
            <w:t>Klicken Sie hier, um Text einzugeben.</w:t>
          </w:r>
        </w:p>
      </w:docPartBody>
    </w:docPart>
    <w:docPart>
      <w:docPartPr>
        <w:name w:val="40C05D1980944028A664995D417C4B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2A8595-84D4-4190-8E92-6CA46A3121A5}"/>
      </w:docPartPr>
      <w:docPartBody>
        <w:p w:rsidR="0073639E" w:rsidRDefault="00136A48" w:rsidP="00136A48">
          <w:pPr>
            <w:pStyle w:val="40C05D1980944028A664995D417C4B814"/>
          </w:pPr>
          <w:r w:rsidRPr="00241791">
            <w:rPr>
              <w:rStyle w:val="Platzhaltertext"/>
              <w:vanish/>
            </w:rPr>
            <w:t>Klicken Sie hier, um Text einzugeben.</w:t>
          </w:r>
        </w:p>
      </w:docPartBody>
    </w:docPart>
    <w:docPart>
      <w:docPartPr>
        <w:name w:val="C8EA79D7B8F140DABC1FEB91470DFC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7C058C-71EE-45E0-A428-C975F204710F}"/>
      </w:docPartPr>
      <w:docPartBody>
        <w:p w:rsidR="0073639E" w:rsidRDefault="00136A48" w:rsidP="00136A48">
          <w:pPr>
            <w:pStyle w:val="C8EA79D7B8F140DABC1FEB91470DFCD52"/>
          </w:pPr>
          <w:r>
            <w:rPr>
              <w:rStyle w:val="Platzhaltertext"/>
              <w:vanish/>
            </w:rPr>
            <w:t>99</w:t>
          </w:r>
          <w:r w:rsidRPr="001A3F75">
            <w:rPr>
              <w:rStyle w:val="Platzhaltertext"/>
            </w:rPr>
            <w:t xml:space="preserve"> </w:t>
          </w:r>
        </w:p>
      </w:docPartBody>
    </w:docPart>
    <w:docPart>
      <w:docPartPr>
        <w:name w:val="F858410583BA49EEA7CDF90419E5C5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E84624-DA36-43A3-A12F-8D7E78A3B57F}"/>
      </w:docPartPr>
      <w:docPartBody>
        <w:p w:rsidR="0073639E" w:rsidRDefault="00136A48" w:rsidP="00136A48">
          <w:pPr>
            <w:pStyle w:val="F858410583BA49EEA7CDF90419E5C5D92"/>
          </w:pPr>
          <w:r w:rsidRPr="002210A8">
            <w:rPr>
              <w:rStyle w:val="Platzhaltertext"/>
              <w:vanish/>
            </w:rPr>
            <w:t>Text</w:t>
          </w:r>
          <w:r w:rsidRPr="001A3F75">
            <w:rPr>
              <w:rStyle w:val="Platzhaltertext"/>
            </w:rPr>
            <w:t xml:space="preserve"> </w:t>
          </w:r>
        </w:p>
      </w:docPartBody>
    </w:docPart>
    <w:docPart>
      <w:docPartPr>
        <w:name w:val="55603DCCEEAB4FDEAAF3ABF94E6FC5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43754F-09A3-48F7-B061-310546D7A8CD}"/>
      </w:docPartPr>
      <w:docPartBody>
        <w:p w:rsidR="0073639E" w:rsidRDefault="00136A48" w:rsidP="00136A48">
          <w:pPr>
            <w:pStyle w:val="55603DCCEEAB4FDEAAF3ABF94E6FC5552"/>
          </w:pPr>
          <w:r>
            <w:rPr>
              <w:rStyle w:val="Platzhaltertext"/>
              <w:vanish/>
            </w:rPr>
            <w:t>9999</w:t>
          </w:r>
          <w:r w:rsidRPr="001A3F75">
            <w:rPr>
              <w:rStyle w:val="Platzhaltertext"/>
            </w:rPr>
            <w:t xml:space="preserve"> </w:t>
          </w:r>
        </w:p>
      </w:docPartBody>
    </w:docPart>
    <w:docPart>
      <w:docPartPr>
        <w:name w:val="50541FD946644560B1038478D7AB7F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F84D16-7BA3-4981-B176-5A8D65FB2678}"/>
      </w:docPartPr>
      <w:docPartBody>
        <w:p w:rsidR="0073639E" w:rsidRDefault="00136A48" w:rsidP="00136A48">
          <w:pPr>
            <w:pStyle w:val="50541FD946644560B1038478D7AB7F192"/>
          </w:pPr>
          <w:r>
            <w:rPr>
              <w:rStyle w:val="Platzhaltertext"/>
              <w:vanish/>
            </w:rPr>
            <w:t>9999</w:t>
          </w:r>
          <w:r w:rsidRPr="001A3F75">
            <w:rPr>
              <w:rStyle w:val="Platzhaltertext"/>
            </w:rPr>
            <w:t xml:space="preserve"> </w:t>
          </w:r>
        </w:p>
      </w:docPartBody>
    </w:docPart>
    <w:docPart>
      <w:docPartPr>
        <w:name w:val="E8FFEBA991F1440BAC390BDEDDDDE7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3A47C1-B0DA-45FA-9A07-CEEDCD496CCC}"/>
      </w:docPartPr>
      <w:docPartBody>
        <w:p w:rsidR="0073639E" w:rsidRDefault="00136A48" w:rsidP="00136A48">
          <w:pPr>
            <w:pStyle w:val="E8FFEBA991F1440BAC390BDEDDDDE7FF1"/>
          </w:pPr>
          <w:r>
            <w:rPr>
              <w:rStyle w:val="Platzhaltertext"/>
              <w:vanish/>
            </w:rPr>
            <w:t>99</w:t>
          </w:r>
          <w:r w:rsidRPr="001A3F75">
            <w:rPr>
              <w:rStyle w:val="Platzhaltertext"/>
            </w:rPr>
            <w:t xml:space="preserve"> </w:t>
          </w:r>
        </w:p>
      </w:docPartBody>
    </w:docPart>
    <w:docPart>
      <w:docPartPr>
        <w:name w:val="34A33D34EB66477BBF3853AA6E4575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47730C-59E4-4984-A2BA-39EF7E3463E9}"/>
      </w:docPartPr>
      <w:docPartBody>
        <w:p w:rsidR="0073639E" w:rsidRDefault="00136A48" w:rsidP="00136A48">
          <w:pPr>
            <w:pStyle w:val="34A33D34EB66477BBF3853AA6E4575231"/>
          </w:pPr>
          <w:r w:rsidRPr="009E5DAD">
            <w:rPr>
              <w:rStyle w:val="Platzhaltertext"/>
              <w:vanish/>
            </w:rPr>
            <w:t>Text</w:t>
          </w:r>
          <w:r w:rsidRPr="009E5DAD">
            <w:rPr>
              <w:rStyle w:val="Platzhaltertext"/>
            </w:rPr>
            <w:t xml:space="preserve"> </w:t>
          </w:r>
        </w:p>
      </w:docPartBody>
    </w:docPart>
    <w:docPart>
      <w:docPartPr>
        <w:name w:val="6B07540D08CD42B3B605B83E6DAF4E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FC3E1A-D072-4B43-996E-B05C724C5A6F}"/>
      </w:docPartPr>
      <w:docPartBody>
        <w:p w:rsidR="0073639E" w:rsidRDefault="00136A48" w:rsidP="00136A48">
          <w:pPr>
            <w:pStyle w:val="6B07540D08CD42B3B605B83E6DAF4ED11"/>
          </w:pPr>
          <w:r w:rsidRPr="009E5DAD">
            <w:rPr>
              <w:rStyle w:val="Platzhaltertext"/>
              <w:vanish/>
            </w:rPr>
            <w:t>Text</w:t>
          </w:r>
          <w:r w:rsidRPr="009E5DAD">
            <w:rPr>
              <w:rStyle w:val="Platzhaltertext"/>
            </w:rPr>
            <w:t xml:space="preserve"> </w:t>
          </w:r>
        </w:p>
      </w:docPartBody>
    </w:docPart>
    <w:docPart>
      <w:docPartPr>
        <w:name w:val="39084EC981EA45248FD932E0F9996F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A88B3C-99C7-4DB8-BD42-7D4153AC75CA}"/>
      </w:docPartPr>
      <w:docPartBody>
        <w:p w:rsidR="0073639E" w:rsidRDefault="00136A48" w:rsidP="00136A48">
          <w:pPr>
            <w:pStyle w:val="39084EC981EA45248FD932E0F9996F0D1"/>
          </w:pPr>
          <w:r w:rsidRPr="009E5DAD">
            <w:rPr>
              <w:rStyle w:val="Platzhaltertext"/>
              <w:vanish/>
            </w:rPr>
            <w:t>Text</w:t>
          </w:r>
          <w:r w:rsidRPr="009E5DAD">
            <w:rPr>
              <w:rStyle w:val="Platzhaltertext"/>
            </w:rPr>
            <w:t xml:space="preserve"> </w:t>
          </w:r>
        </w:p>
      </w:docPartBody>
    </w:docPart>
    <w:docPart>
      <w:docPartPr>
        <w:name w:val="5330F6B23DAA41C1BEAB98B7FD6648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71D57C-FD18-4A04-A7A6-C4F12FF8BFE8}"/>
      </w:docPartPr>
      <w:docPartBody>
        <w:p w:rsidR="0073639E" w:rsidRDefault="00136A48" w:rsidP="00136A48">
          <w:pPr>
            <w:pStyle w:val="5330F6B23DAA41C1BEAB98B7FD66484D1"/>
          </w:pPr>
          <w:r w:rsidRPr="009E5DAD">
            <w:rPr>
              <w:rStyle w:val="Platzhaltertext"/>
              <w:vanish/>
            </w:rPr>
            <w:t>Text</w:t>
          </w:r>
          <w:r w:rsidRPr="009E5DAD">
            <w:rPr>
              <w:rStyle w:val="Platzhaltertext"/>
            </w:rPr>
            <w:t xml:space="preserve"> </w:t>
          </w:r>
        </w:p>
      </w:docPartBody>
    </w:docPart>
    <w:docPart>
      <w:docPartPr>
        <w:name w:val="084A5CC3A0C240E1BF86E4A8963041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18BABA-3000-442C-84DA-D0B9FEE100D5}"/>
      </w:docPartPr>
      <w:docPartBody>
        <w:p w:rsidR="0073639E" w:rsidRDefault="00136A48" w:rsidP="00136A48">
          <w:pPr>
            <w:pStyle w:val="084A5CC3A0C240E1BF86E4A89630417F1"/>
          </w:pPr>
          <w:r>
            <w:rPr>
              <w:rStyle w:val="Platzhaltertext"/>
              <w:vanish/>
            </w:rPr>
            <w:t>99</w:t>
          </w:r>
          <w:r w:rsidRPr="001A3F75">
            <w:rPr>
              <w:rStyle w:val="Platzhaltertext"/>
            </w:rPr>
            <w:t xml:space="preserve"> </w:t>
          </w:r>
        </w:p>
      </w:docPartBody>
    </w:docPart>
    <w:docPart>
      <w:docPartPr>
        <w:name w:val="ECA4DBAF8EFC4661A9945788156973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7A6426-B322-4048-8115-A136EAC81287}"/>
      </w:docPartPr>
      <w:docPartBody>
        <w:p w:rsidR="0073639E" w:rsidRDefault="00136A48" w:rsidP="00136A48">
          <w:pPr>
            <w:pStyle w:val="ECA4DBAF8EFC4661A99457881569730C1"/>
          </w:pPr>
          <w:r w:rsidRPr="002210A8">
            <w:rPr>
              <w:rStyle w:val="Platzhaltertext"/>
              <w:vanish/>
            </w:rPr>
            <w:t>Text</w:t>
          </w:r>
          <w:r w:rsidRPr="001A3F75">
            <w:rPr>
              <w:rStyle w:val="Platzhaltertext"/>
            </w:rPr>
            <w:t xml:space="preserve"> </w:t>
          </w:r>
        </w:p>
      </w:docPartBody>
    </w:docPart>
    <w:docPart>
      <w:docPartPr>
        <w:name w:val="7CA1C1AA160A4F149D1A02AA957327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8D0E0D-FFE0-472B-8360-CAF0DEB4FB5E}"/>
      </w:docPartPr>
      <w:docPartBody>
        <w:p w:rsidR="0073639E" w:rsidRDefault="00136A48" w:rsidP="00136A48">
          <w:pPr>
            <w:pStyle w:val="7CA1C1AA160A4F149D1A02AA9573271B1"/>
          </w:pPr>
          <w:r>
            <w:rPr>
              <w:rStyle w:val="Platzhaltertext"/>
              <w:vanish/>
            </w:rPr>
            <w:t>9999</w:t>
          </w:r>
          <w:r w:rsidRPr="001A3F75">
            <w:rPr>
              <w:rStyle w:val="Platzhaltertext"/>
            </w:rPr>
            <w:t xml:space="preserve"> </w:t>
          </w:r>
        </w:p>
      </w:docPartBody>
    </w:docPart>
    <w:docPart>
      <w:docPartPr>
        <w:name w:val="8583E013A4A54B3994D2CFF18B28F9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8904D3-BAE0-4CC1-9FFC-4B02255F7819}"/>
      </w:docPartPr>
      <w:docPartBody>
        <w:p w:rsidR="0073639E" w:rsidRDefault="00136A48" w:rsidP="00136A48">
          <w:pPr>
            <w:pStyle w:val="8583E013A4A54B3994D2CFF18B28F9791"/>
          </w:pPr>
          <w:r>
            <w:rPr>
              <w:rStyle w:val="Platzhaltertext"/>
              <w:vanish/>
            </w:rPr>
            <w:t>9999</w:t>
          </w:r>
          <w:r w:rsidRPr="001A3F75">
            <w:rPr>
              <w:rStyle w:val="Platzhaltertext"/>
            </w:rPr>
            <w:t xml:space="preserve"> </w:t>
          </w:r>
        </w:p>
      </w:docPartBody>
    </w:docPart>
    <w:docPart>
      <w:docPartPr>
        <w:name w:val="C2432A8489B14FC0B4934481286ADA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D34BD2-AFDE-43B2-A683-5924FE630CAD}"/>
      </w:docPartPr>
      <w:docPartBody>
        <w:p w:rsidR="0073639E" w:rsidRDefault="00136A48" w:rsidP="00136A48">
          <w:pPr>
            <w:pStyle w:val="C2432A8489B14FC0B4934481286ADAFD1"/>
          </w:pPr>
          <w:r>
            <w:rPr>
              <w:rStyle w:val="Platzhaltertext"/>
              <w:vanish/>
            </w:rPr>
            <w:t>99</w:t>
          </w:r>
          <w:r w:rsidRPr="001A3F75">
            <w:rPr>
              <w:rStyle w:val="Platzhaltertext"/>
            </w:rPr>
            <w:t xml:space="preserve"> </w:t>
          </w:r>
        </w:p>
      </w:docPartBody>
    </w:docPart>
    <w:docPart>
      <w:docPartPr>
        <w:name w:val="D449C63DA26F4D41BC1B169034E86A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2B4990-D52A-43C9-BF35-D4374AC764BB}"/>
      </w:docPartPr>
      <w:docPartBody>
        <w:p w:rsidR="0073639E" w:rsidRDefault="00136A48" w:rsidP="00136A48">
          <w:pPr>
            <w:pStyle w:val="D449C63DA26F4D41BC1B169034E86A201"/>
          </w:pPr>
          <w:r w:rsidRPr="009E5DAD">
            <w:rPr>
              <w:rStyle w:val="Platzhaltertext"/>
              <w:vanish/>
            </w:rPr>
            <w:t>Text</w:t>
          </w:r>
          <w:r w:rsidRPr="009E5DAD">
            <w:rPr>
              <w:rStyle w:val="Platzhaltertext"/>
            </w:rPr>
            <w:t xml:space="preserve"> </w:t>
          </w:r>
        </w:p>
      </w:docPartBody>
    </w:docPart>
    <w:docPart>
      <w:docPartPr>
        <w:name w:val="453F9915832A45AB9B1DE7714B8156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DF6FF3-A1DB-4403-8E24-E69FAC099977}"/>
      </w:docPartPr>
      <w:docPartBody>
        <w:p w:rsidR="0073639E" w:rsidRDefault="00136A48" w:rsidP="00136A48">
          <w:pPr>
            <w:pStyle w:val="453F9915832A45AB9B1DE7714B8156CA1"/>
          </w:pPr>
          <w:r w:rsidRPr="009E5DAD">
            <w:rPr>
              <w:rStyle w:val="Platzhaltertext"/>
              <w:vanish/>
            </w:rPr>
            <w:t>Text</w:t>
          </w:r>
          <w:r w:rsidRPr="009E5DAD">
            <w:rPr>
              <w:rStyle w:val="Platzhaltertext"/>
            </w:rPr>
            <w:t xml:space="preserve"> </w:t>
          </w:r>
        </w:p>
      </w:docPartBody>
    </w:docPart>
    <w:docPart>
      <w:docPartPr>
        <w:name w:val="2C2CD75EE54942918F2EDDD51EA5A8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46FD24-49A6-4438-BF47-486C1F43F8EB}"/>
      </w:docPartPr>
      <w:docPartBody>
        <w:p w:rsidR="0073639E" w:rsidRDefault="00136A48" w:rsidP="00136A48">
          <w:pPr>
            <w:pStyle w:val="2C2CD75EE54942918F2EDDD51EA5A83C1"/>
          </w:pPr>
          <w:r w:rsidRPr="009E5DAD">
            <w:rPr>
              <w:rStyle w:val="Platzhaltertext"/>
              <w:vanish/>
            </w:rPr>
            <w:t>Text</w:t>
          </w:r>
          <w:r w:rsidRPr="009E5DAD">
            <w:rPr>
              <w:rStyle w:val="Platzhaltertext"/>
            </w:rPr>
            <w:t xml:space="preserve"> </w:t>
          </w:r>
        </w:p>
      </w:docPartBody>
    </w:docPart>
    <w:docPart>
      <w:docPartPr>
        <w:name w:val="936F235E16D74A268E0799C56111A5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7CF0E1-31DE-41DB-97A6-8C7ECD68147F}"/>
      </w:docPartPr>
      <w:docPartBody>
        <w:p w:rsidR="0073639E" w:rsidRDefault="00136A48" w:rsidP="00136A48">
          <w:pPr>
            <w:pStyle w:val="936F235E16D74A268E0799C56111A5951"/>
          </w:pPr>
          <w:r w:rsidRPr="009E5DAD">
            <w:rPr>
              <w:rStyle w:val="Platzhaltertext"/>
              <w:vanish/>
            </w:rPr>
            <w:t>Text</w:t>
          </w:r>
          <w:r w:rsidRPr="009E5DAD">
            <w:rPr>
              <w:rStyle w:val="Platzhaltertext"/>
            </w:rPr>
            <w:t xml:space="preserve"> </w:t>
          </w:r>
        </w:p>
      </w:docPartBody>
    </w:docPart>
    <w:docPart>
      <w:docPartPr>
        <w:name w:val="3B99144BBD5849CE8F08EF006C6B40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5343B7D-CE07-4444-961C-A299306F7C85}"/>
      </w:docPartPr>
      <w:docPartBody>
        <w:p w:rsidR="0073639E" w:rsidRDefault="00136A48" w:rsidP="00136A48">
          <w:pPr>
            <w:pStyle w:val="3B99144BBD5849CE8F08EF006C6B40031"/>
          </w:pPr>
          <w:r>
            <w:rPr>
              <w:rStyle w:val="Platzhaltertext"/>
              <w:vanish/>
            </w:rPr>
            <w:t>99</w:t>
          </w:r>
          <w:r w:rsidRPr="001A3F75">
            <w:rPr>
              <w:rStyle w:val="Platzhaltertext"/>
            </w:rPr>
            <w:t xml:space="preserve"> </w:t>
          </w:r>
        </w:p>
      </w:docPartBody>
    </w:docPart>
    <w:docPart>
      <w:docPartPr>
        <w:name w:val="219662121F29480AA71A7F54F2FB6A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64DEAF-846F-49D5-982E-7A0C67F5CB7A}"/>
      </w:docPartPr>
      <w:docPartBody>
        <w:p w:rsidR="0073639E" w:rsidRDefault="00136A48" w:rsidP="00136A48">
          <w:pPr>
            <w:pStyle w:val="219662121F29480AA71A7F54F2FB6A821"/>
          </w:pPr>
          <w:r w:rsidRPr="002210A8">
            <w:rPr>
              <w:rStyle w:val="Platzhaltertext"/>
              <w:vanish/>
            </w:rPr>
            <w:t>Text</w:t>
          </w:r>
          <w:r w:rsidRPr="001A3F75">
            <w:rPr>
              <w:rStyle w:val="Platzhaltertext"/>
            </w:rPr>
            <w:t xml:space="preserve"> </w:t>
          </w:r>
        </w:p>
      </w:docPartBody>
    </w:docPart>
    <w:docPart>
      <w:docPartPr>
        <w:name w:val="E6940B52A37E4BB69B3AE68F92FF5C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DB9FFE-DE77-4422-AA69-12FCB364A5A5}"/>
      </w:docPartPr>
      <w:docPartBody>
        <w:p w:rsidR="0073639E" w:rsidRDefault="00136A48" w:rsidP="00136A48">
          <w:pPr>
            <w:pStyle w:val="E6940B52A37E4BB69B3AE68F92FF5CD81"/>
          </w:pPr>
          <w:r>
            <w:rPr>
              <w:rStyle w:val="Platzhaltertext"/>
              <w:vanish/>
            </w:rPr>
            <w:t>9999</w:t>
          </w:r>
          <w:r w:rsidRPr="001A3F75">
            <w:rPr>
              <w:rStyle w:val="Platzhaltertext"/>
            </w:rPr>
            <w:t xml:space="preserve"> </w:t>
          </w:r>
        </w:p>
      </w:docPartBody>
    </w:docPart>
    <w:docPart>
      <w:docPartPr>
        <w:name w:val="E59268C8989E4A0999124269822935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BFD5BE-5E1B-4F64-BFDA-04F634857B46}"/>
      </w:docPartPr>
      <w:docPartBody>
        <w:p w:rsidR="0073639E" w:rsidRDefault="00136A48" w:rsidP="00136A48">
          <w:pPr>
            <w:pStyle w:val="E59268C8989E4A0999124269822935051"/>
          </w:pPr>
          <w:r>
            <w:rPr>
              <w:rStyle w:val="Platzhaltertext"/>
              <w:vanish/>
            </w:rPr>
            <w:t>9999</w:t>
          </w:r>
          <w:r w:rsidRPr="001A3F75">
            <w:rPr>
              <w:rStyle w:val="Platzhaltertext"/>
            </w:rPr>
            <w:t xml:space="preserve"> </w:t>
          </w:r>
        </w:p>
      </w:docPartBody>
    </w:docPart>
    <w:docPart>
      <w:docPartPr>
        <w:name w:val="9E915D7A844E494CB39077A4C6D64B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2F4ADB-2AF7-45FD-95BC-90C915E2738C}"/>
      </w:docPartPr>
      <w:docPartBody>
        <w:p w:rsidR="0073639E" w:rsidRDefault="00136A48" w:rsidP="00136A48">
          <w:pPr>
            <w:pStyle w:val="9E915D7A844E494CB39077A4C6D64B9C1"/>
          </w:pPr>
          <w:r>
            <w:rPr>
              <w:rStyle w:val="Platzhaltertext"/>
              <w:vanish/>
            </w:rPr>
            <w:t>99</w:t>
          </w:r>
          <w:r w:rsidRPr="001A3F75">
            <w:rPr>
              <w:rStyle w:val="Platzhaltertext"/>
            </w:rPr>
            <w:t xml:space="preserve"> </w:t>
          </w:r>
        </w:p>
      </w:docPartBody>
    </w:docPart>
    <w:docPart>
      <w:docPartPr>
        <w:name w:val="B9269F617A7443A6A46F7C9DEB61CB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3A7545-E62B-4C75-A6DE-6E9CF284EE1F}"/>
      </w:docPartPr>
      <w:docPartBody>
        <w:p w:rsidR="0073639E" w:rsidRDefault="00136A48" w:rsidP="00136A48">
          <w:pPr>
            <w:pStyle w:val="B9269F617A7443A6A46F7C9DEB61CB141"/>
          </w:pPr>
          <w:r w:rsidRPr="009E5DAD">
            <w:rPr>
              <w:rStyle w:val="Platzhaltertext"/>
              <w:vanish/>
            </w:rPr>
            <w:t>Text</w:t>
          </w:r>
          <w:r w:rsidRPr="009E5DAD">
            <w:rPr>
              <w:rStyle w:val="Platzhaltertext"/>
            </w:rPr>
            <w:t xml:space="preserve"> </w:t>
          </w:r>
        </w:p>
      </w:docPartBody>
    </w:docPart>
    <w:docPart>
      <w:docPartPr>
        <w:name w:val="458AB46B870B482AB5774445814C69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628E38-776B-4DD1-B8D7-F065C11D0155}"/>
      </w:docPartPr>
      <w:docPartBody>
        <w:p w:rsidR="0073639E" w:rsidRDefault="00136A48" w:rsidP="00136A48">
          <w:pPr>
            <w:pStyle w:val="458AB46B870B482AB5774445814C69E21"/>
          </w:pPr>
          <w:r w:rsidRPr="009E5DAD">
            <w:rPr>
              <w:rStyle w:val="Platzhaltertext"/>
              <w:vanish/>
            </w:rPr>
            <w:t>Text</w:t>
          </w:r>
          <w:r w:rsidRPr="009E5DAD">
            <w:rPr>
              <w:rStyle w:val="Platzhaltertext"/>
            </w:rPr>
            <w:t xml:space="preserve"> </w:t>
          </w:r>
        </w:p>
      </w:docPartBody>
    </w:docPart>
    <w:docPart>
      <w:docPartPr>
        <w:name w:val="0CF0DCA9BF5F465AA8075EF8EF4E20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23AE9E-5B72-4799-AD42-D9BA33ED3DF3}"/>
      </w:docPartPr>
      <w:docPartBody>
        <w:p w:rsidR="0073639E" w:rsidRDefault="00136A48" w:rsidP="00136A48">
          <w:pPr>
            <w:pStyle w:val="0CF0DCA9BF5F465AA8075EF8EF4E20251"/>
          </w:pPr>
          <w:r w:rsidRPr="009E5DAD">
            <w:rPr>
              <w:rStyle w:val="Platzhaltertext"/>
              <w:vanish/>
            </w:rPr>
            <w:t>Text</w:t>
          </w:r>
          <w:r w:rsidRPr="009E5DAD">
            <w:rPr>
              <w:rStyle w:val="Platzhaltertext"/>
            </w:rPr>
            <w:t xml:space="preserve"> </w:t>
          </w:r>
        </w:p>
      </w:docPartBody>
    </w:docPart>
    <w:docPart>
      <w:docPartPr>
        <w:name w:val="4504FD35ED0B4A9D96B37667C653AB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1B99E4-DE94-4177-8D83-039C7126FC29}"/>
      </w:docPartPr>
      <w:docPartBody>
        <w:p w:rsidR="0073639E" w:rsidRDefault="00136A48" w:rsidP="00136A48">
          <w:pPr>
            <w:pStyle w:val="4504FD35ED0B4A9D96B37667C653AB441"/>
          </w:pPr>
          <w:r w:rsidRPr="009E5DAD">
            <w:rPr>
              <w:rStyle w:val="Platzhaltertext"/>
              <w:vanish/>
            </w:rPr>
            <w:t>Text</w:t>
          </w:r>
          <w:r w:rsidRPr="009E5DAD">
            <w:rPr>
              <w:rStyle w:val="Platzhaltertext"/>
            </w:rPr>
            <w:t xml:space="preserve"> </w:t>
          </w:r>
        </w:p>
      </w:docPartBody>
    </w:docPart>
    <w:docPart>
      <w:docPartPr>
        <w:name w:val="7059E541D33B430C9B40FCD6FAA7CA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D83E03-EAD7-4D13-91E1-20A1222D1D7A}"/>
      </w:docPartPr>
      <w:docPartBody>
        <w:p w:rsidR="0073639E" w:rsidRDefault="00136A48" w:rsidP="00136A48">
          <w:pPr>
            <w:pStyle w:val="7059E541D33B430C9B40FCD6FAA7CA921"/>
          </w:pPr>
          <w:r>
            <w:rPr>
              <w:rStyle w:val="Platzhaltertext"/>
              <w:vanish/>
            </w:rPr>
            <w:t>99</w:t>
          </w:r>
          <w:r w:rsidRPr="001A3F75">
            <w:rPr>
              <w:rStyle w:val="Platzhaltertext"/>
            </w:rPr>
            <w:t xml:space="preserve"> </w:t>
          </w:r>
        </w:p>
      </w:docPartBody>
    </w:docPart>
    <w:docPart>
      <w:docPartPr>
        <w:name w:val="1D6CCB3641CA4CAC88D683184935EB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D60B1C-63FE-47D6-80C5-3C40B584966D}"/>
      </w:docPartPr>
      <w:docPartBody>
        <w:p w:rsidR="0073639E" w:rsidRDefault="00136A48" w:rsidP="00136A48">
          <w:pPr>
            <w:pStyle w:val="1D6CCB3641CA4CAC88D683184935EB301"/>
          </w:pPr>
          <w:r w:rsidRPr="002210A8">
            <w:rPr>
              <w:rStyle w:val="Platzhaltertext"/>
              <w:vanish/>
            </w:rPr>
            <w:t>Text</w:t>
          </w:r>
          <w:r w:rsidRPr="001A3F75">
            <w:rPr>
              <w:rStyle w:val="Platzhaltertext"/>
            </w:rPr>
            <w:t xml:space="preserve"> </w:t>
          </w:r>
        </w:p>
      </w:docPartBody>
    </w:docPart>
    <w:docPart>
      <w:docPartPr>
        <w:name w:val="431D4F16D9AA4358B35B8FF7B0E660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6DB2B0-EAA8-41FD-8EAA-84A08FE1DE98}"/>
      </w:docPartPr>
      <w:docPartBody>
        <w:p w:rsidR="0073639E" w:rsidRDefault="00136A48" w:rsidP="00136A48">
          <w:pPr>
            <w:pStyle w:val="431D4F16D9AA4358B35B8FF7B0E660351"/>
          </w:pPr>
          <w:r>
            <w:rPr>
              <w:rStyle w:val="Platzhaltertext"/>
              <w:vanish/>
            </w:rPr>
            <w:t>9999</w:t>
          </w:r>
          <w:r w:rsidRPr="001A3F75">
            <w:rPr>
              <w:rStyle w:val="Platzhaltertext"/>
            </w:rPr>
            <w:t xml:space="preserve"> </w:t>
          </w:r>
        </w:p>
      </w:docPartBody>
    </w:docPart>
    <w:docPart>
      <w:docPartPr>
        <w:name w:val="EDBDBFE2491246B2A59ADBF1474840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A923AD-6817-4256-BB78-26A4BD623E1A}"/>
      </w:docPartPr>
      <w:docPartBody>
        <w:p w:rsidR="0073639E" w:rsidRDefault="00136A48" w:rsidP="00136A48">
          <w:pPr>
            <w:pStyle w:val="EDBDBFE2491246B2A59ADBF14748408D1"/>
          </w:pPr>
          <w:r>
            <w:rPr>
              <w:rStyle w:val="Platzhaltertext"/>
              <w:vanish/>
            </w:rPr>
            <w:t>9999</w:t>
          </w:r>
          <w:r w:rsidRPr="001A3F75">
            <w:rPr>
              <w:rStyle w:val="Platzhaltertext"/>
            </w:rPr>
            <w:t xml:space="preserve"> </w:t>
          </w:r>
        </w:p>
      </w:docPartBody>
    </w:docPart>
    <w:docPart>
      <w:docPartPr>
        <w:name w:val="B20C4948BFDA4614993D85D4FE8DAB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F6803D-CE8A-4EF3-ACE5-6FE58FF6C9DC}"/>
      </w:docPartPr>
      <w:docPartBody>
        <w:p w:rsidR="0073639E" w:rsidRDefault="00136A48" w:rsidP="00136A48">
          <w:pPr>
            <w:pStyle w:val="B20C4948BFDA4614993D85D4FE8DAB061"/>
          </w:pPr>
          <w:r>
            <w:rPr>
              <w:rStyle w:val="Platzhaltertext"/>
              <w:vanish/>
            </w:rPr>
            <w:t>99</w:t>
          </w:r>
          <w:r w:rsidRPr="001A3F75">
            <w:rPr>
              <w:rStyle w:val="Platzhaltertext"/>
            </w:rPr>
            <w:t xml:space="preserve"> </w:t>
          </w:r>
        </w:p>
      </w:docPartBody>
    </w:docPart>
    <w:docPart>
      <w:docPartPr>
        <w:name w:val="B2B70C8375714A18A7D79CA8E91467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07D9C8-2873-41D7-A19A-37B5B5B47088}"/>
      </w:docPartPr>
      <w:docPartBody>
        <w:p w:rsidR="0073639E" w:rsidRDefault="00136A48" w:rsidP="00136A48">
          <w:pPr>
            <w:pStyle w:val="B2B70C8375714A18A7D79CA8E91467351"/>
          </w:pPr>
          <w:r w:rsidRPr="009E5DAD">
            <w:rPr>
              <w:rStyle w:val="Platzhaltertext"/>
              <w:vanish/>
            </w:rPr>
            <w:t>Text</w:t>
          </w:r>
          <w:r w:rsidRPr="009E5DAD">
            <w:rPr>
              <w:rStyle w:val="Platzhaltertext"/>
            </w:rPr>
            <w:t xml:space="preserve"> </w:t>
          </w:r>
        </w:p>
      </w:docPartBody>
    </w:docPart>
    <w:docPart>
      <w:docPartPr>
        <w:name w:val="7E4319AA87C7451FA333A189BABED1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D83DA7B-162A-4663-BDDF-C70A5F177D20}"/>
      </w:docPartPr>
      <w:docPartBody>
        <w:p w:rsidR="0073639E" w:rsidRDefault="00136A48" w:rsidP="00136A48">
          <w:pPr>
            <w:pStyle w:val="7E4319AA87C7451FA333A189BABED1C81"/>
          </w:pPr>
          <w:r w:rsidRPr="009E5DAD">
            <w:rPr>
              <w:rStyle w:val="Platzhaltertext"/>
              <w:vanish/>
            </w:rPr>
            <w:t>Text</w:t>
          </w:r>
          <w:r w:rsidRPr="009E5DAD">
            <w:rPr>
              <w:rStyle w:val="Platzhaltertext"/>
            </w:rPr>
            <w:t xml:space="preserve"> </w:t>
          </w:r>
        </w:p>
      </w:docPartBody>
    </w:docPart>
    <w:docPart>
      <w:docPartPr>
        <w:name w:val="6D2673FC5B5D4C3BB8831C43CBFD83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0CD545-2A9C-4B8E-A501-B05992A7774D}"/>
      </w:docPartPr>
      <w:docPartBody>
        <w:p w:rsidR="0073639E" w:rsidRDefault="00136A48" w:rsidP="00136A48">
          <w:pPr>
            <w:pStyle w:val="6D2673FC5B5D4C3BB8831C43CBFD83E31"/>
          </w:pPr>
          <w:r w:rsidRPr="009E5DAD">
            <w:rPr>
              <w:rStyle w:val="Platzhaltertext"/>
              <w:vanish/>
            </w:rPr>
            <w:t>Text</w:t>
          </w:r>
          <w:r w:rsidRPr="009E5DAD">
            <w:rPr>
              <w:rStyle w:val="Platzhaltertext"/>
            </w:rPr>
            <w:t xml:space="preserve"> </w:t>
          </w:r>
        </w:p>
      </w:docPartBody>
    </w:docPart>
    <w:docPart>
      <w:docPartPr>
        <w:name w:val="10D1E5183C1F4B34A54AB1737A90C4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36B4A4-D66E-4ED4-8832-562C9C451711}"/>
      </w:docPartPr>
      <w:docPartBody>
        <w:p w:rsidR="0073639E" w:rsidRDefault="00136A48" w:rsidP="00136A48">
          <w:pPr>
            <w:pStyle w:val="10D1E5183C1F4B34A54AB1737A90C4FD1"/>
          </w:pPr>
          <w:r w:rsidRPr="009E5DAD">
            <w:rPr>
              <w:rStyle w:val="Platzhaltertext"/>
              <w:vanish/>
            </w:rPr>
            <w:t>Text</w:t>
          </w:r>
          <w:r w:rsidRPr="009E5DAD">
            <w:rPr>
              <w:rStyle w:val="Platzhaltertext"/>
            </w:rPr>
            <w:t xml:space="preserve"> </w:t>
          </w:r>
        </w:p>
      </w:docPartBody>
    </w:docPart>
    <w:docPart>
      <w:docPartPr>
        <w:name w:val="C01AB68AF8E0458DB4DE762E9C1750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B783DA-D8E3-4114-9BFA-679DCCF81597}"/>
      </w:docPartPr>
      <w:docPartBody>
        <w:p w:rsidR="0073639E" w:rsidRDefault="00136A48" w:rsidP="00136A48">
          <w:pPr>
            <w:pStyle w:val="C01AB68AF8E0458DB4DE762E9C1750881"/>
          </w:pPr>
          <w:r>
            <w:rPr>
              <w:rStyle w:val="Platzhaltertext"/>
              <w:vanish/>
            </w:rPr>
            <w:t>99</w:t>
          </w:r>
          <w:r w:rsidRPr="001A3F75">
            <w:rPr>
              <w:rStyle w:val="Platzhaltertext"/>
            </w:rPr>
            <w:t xml:space="preserve"> </w:t>
          </w:r>
        </w:p>
      </w:docPartBody>
    </w:docPart>
    <w:docPart>
      <w:docPartPr>
        <w:name w:val="AD39478B1E3746A1A660D30E536965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B4D1D8-140D-4764-A134-84B33A355B51}"/>
      </w:docPartPr>
      <w:docPartBody>
        <w:p w:rsidR="0073639E" w:rsidRDefault="00136A48" w:rsidP="00136A48">
          <w:pPr>
            <w:pStyle w:val="AD39478B1E3746A1A660D30E5369653D1"/>
          </w:pPr>
          <w:r w:rsidRPr="002210A8">
            <w:rPr>
              <w:rStyle w:val="Platzhaltertext"/>
              <w:vanish/>
            </w:rPr>
            <w:t>Text</w:t>
          </w:r>
          <w:r w:rsidRPr="001A3F75">
            <w:rPr>
              <w:rStyle w:val="Platzhaltertext"/>
            </w:rPr>
            <w:t xml:space="preserve"> </w:t>
          </w:r>
        </w:p>
      </w:docPartBody>
    </w:docPart>
    <w:docPart>
      <w:docPartPr>
        <w:name w:val="18DDF0DC9DC340E7A7CE5CA55C2CAF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817FEF-AB79-480A-A698-5886DB03A88F}"/>
      </w:docPartPr>
      <w:docPartBody>
        <w:p w:rsidR="0073639E" w:rsidRDefault="00136A48" w:rsidP="00136A48">
          <w:pPr>
            <w:pStyle w:val="18DDF0DC9DC340E7A7CE5CA55C2CAF491"/>
          </w:pPr>
          <w:r>
            <w:rPr>
              <w:rStyle w:val="Platzhaltertext"/>
              <w:vanish/>
            </w:rPr>
            <w:t>9999</w:t>
          </w:r>
          <w:r w:rsidRPr="001A3F75">
            <w:rPr>
              <w:rStyle w:val="Platzhaltertext"/>
            </w:rPr>
            <w:t xml:space="preserve"> </w:t>
          </w:r>
        </w:p>
      </w:docPartBody>
    </w:docPart>
    <w:docPart>
      <w:docPartPr>
        <w:name w:val="12F5FC23CE76438F86A905ED32F9E8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AACBDE-92F1-4C85-8148-0D78035867E8}"/>
      </w:docPartPr>
      <w:docPartBody>
        <w:p w:rsidR="0073639E" w:rsidRDefault="00136A48" w:rsidP="00136A48">
          <w:pPr>
            <w:pStyle w:val="12F5FC23CE76438F86A905ED32F9E8DE1"/>
          </w:pPr>
          <w:r>
            <w:rPr>
              <w:rStyle w:val="Platzhaltertext"/>
              <w:vanish/>
            </w:rPr>
            <w:t>9999</w:t>
          </w:r>
          <w:r w:rsidRPr="001A3F75">
            <w:rPr>
              <w:rStyle w:val="Platzhaltertext"/>
            </w:rPr>
            <w:t xml:space="preserve"> </w:t>
          </w:r>
        </w:p>
      </w:docPartBody>
    </w:docPart>
    <w:docPart>
      <w:docPartPr>
        <w:name w:val="8F1529C87E5040258F1F41367B0C62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DE174C-7E47-46E1-86BB-D0F7CDAA99E1}"/>
      </w:docPartPr>
      <w:docPartBody>
        <w:p w:rsidR="0073639E" w:rsidRDefault="00136A48" w:rsidP="00136A48">
          <w:pPr>
            <w:pStyle w:val="8F1529C87E5040258F1F41367B0C62071"/>
          </w:pPr>
          <w:r>
            <w:rPr>
              <w:rStyle w:val="Platzhaltertext"/>
              <w:vanish/>
            </w:rPr>
            <w:t>99</w:t>
          </w:r>
          <w:r w:rsidRPr="001A3F75">
            <w:rPr>
              <w:rStyle w:val="Platzhaltertext"/>
            </w:rPr>
            <w:t xml:space="preserve"> </w:t>
          </w:r>
        </w:p>
      </w:docPartBody>
    </w:docPart>
    <w:docPart>
      <w:docPartPr>
        <w:name w:val="117703003A814E65B9A854AE5A8575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DFAB57-18D8-4E07-AFDB-0258A43C7D07}"/>
      </w:docPartPr>
      <w:docPartBody>
        <w:p w:rsidR="0073639E" w:rsidRDefault="00136A48" w:rsidP="00136A48">
          <w:pPr>
            <w:pStyle w:val="117703003A814E65B9A854AE5A8575771"/>
          </w:pPr>
          <w:r w:rsidRPr="009E5DAD">
            <w:rPr>
              <w:rStyle w:val="Platzhaltertext"/>
              <w:vanish/>
            </w:rPr>
            <w:t>Text</w:t>
          </w:r>
          <w:r w:rsidRPr="009E5DAD">
            <w:rPr>
              <w:rStyle w:val="Platzhaltertext"/>
            </w:rPr>
            <w:t xml:space="preserve"> </w:t>
          </w:r>
        </w:p>
      </w:docPartBody>
    </w:docPart>
    <w:docPart>
      <w:docPartPr>
        <w:name w:val="B15EB4E911C34E93B63E97F8CDEC9F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57BF71-27F8-4928-B8FD-E76718591173}"/>
      </w:docPartPr>
      <w:docPartBody>
        <w:p w:rsidR="0073639E" w:rsidRDefault="00136A48" w:rsidP="00136A48">
          <w:pPr>
            <w:pStyle w:val="B15EB4E911C34E93B63E97F8CDEC9F031"/>
          </w:pPr>
          <w:r w:rsidRPr="009E5DAD">
            <w:rPr>
              <w:rStyle w:val="Platzhaltertext"/>
              <w:vanish/>
            </w:rPr>
            <w:t>Text</w:t>
          </w:r>
          <w:r w:rsidRPr="009E5DAD">
            <w:rPr>
              <w:rStyle w:val="Platzhaltertext"/>
            </w:rPr>
            <w:t xml:space="preserve"> </w:t>
          </w:r>
        </w:p>
      </w:docPartBody>
    </w:docPart>
    <w:docPart>
      <w:docPartPr>
        <w:name w:val="61790F335DE44B99A41BD987782AC2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EF21C2-4BA4-4B0B-9D1B-586400FF88AC}"/>
      </w:docPartPr>
      <w:docPartBody>
        <w:p w:rsidR="0073639E" w:rsidRDefault="00136A48" w:rsidP="00136A48">
          <w:pPr>
            <w:pStyle w:val="61790F335DE44B99A41BD987782AC2481"/>
          </w:pPr>
          <w:r w:rsidRPr="009E5DAD">
            <w:rPr>
              <w:rStyle w:val="Platzhaltertext"/>
              <w:vanish/>
            </w:rPr>
            <w:t>Text</w:t>
          </w:r>
          <w:r w:rsidRPr="009E5DAD">
            <w:rPr>
              <w:rStyle w:val="Platzhaltertext"/>
            </w:rPr>
            <w:t xml:space="preserve"> </w:t>
          </w:r>
        </w:p>
      </w:docPartBody>
    </w:docPart>
    <w:docPart>
      <w:docPartPr>
        <w:name w:val="EE5AF501FB584DDA92C77E103CC752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3191D5-FC7E-4EA1-BCC3-26196B50410C}"/>
      </w:docPartPr>
      <w:docPartBody>
        <w:p w:rsidR="0073639E" w:rsidRDefault="00136A48" w:rsidP="00136A48">
          <w:pPr>
            <w:pStyle w:val="EE5AF501FB584DDA92C77E103CC752ED1"/>
          </w:pPr>
          <w:r w:rsidRPr="009E5DAD">
            <w:rPr>
              <w:rStyle w:val="Platzhaltertext"/>
              <w:vanish/>
            </w:rPr>
            <w:t>Text</w:t>
          </w:r>
          <w:r w:rsidRPr="009E5DAD">
            <w:rPr>
              <w:rStyle w:val="Platzhaltertext"/>
            </w:rPr>
            <w:t xml:space="preserve"> </w:t>
          </w:r>
        </w:p>
      </w:docPartBody>
    </w:docPart>
    <w:docPart>
      <w:docPartPr>
        <w:name w:val="DFA7AD9E457640A88EF5C237A5CA2B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11A67C-00F0-4A83-A5B6-1C1E66C7A835}"/>
      </w:docPartPr>
      <w:docPartBody>
        <w:p w:rsidR="0073639E" w:rsidRDefault="00136A48" w:rsidP="00136A48">
          <w:pPr>
            <w:pStyle w:val="DFA7AD9E457640A88EF5C237A5CA2BD21"/>
          </w:pPr>
          <w:r>
            <w:rPr>
              <w:rStyle w:val="Platzhaltertext"/>
              <w:vanish/>
            </w:rPr>
            <w:t>99</w:t>
          </w:r>
          <w:r w:rsidRPr="001A3F75">
            <w:rPr>
              <w:rStyle w:val="Platzhaltertext"/>
            </w:rPr>
            <w:t xml:space="preserve"> </w:t>
          </w:r>
        </w:p>
      </w:docPartBody>
    </w:docPart>
    <w:docPart>
      <w:docPartPr>
        <w:name w:val="74C8833294C94A5AB75E5D3DD9554B3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4BC1C3-B990-425D-8212-274EB89E0FE7}"/>
      </w:docPartPr>
      <w:docPartBody>
        <w:p w:rsidR="0073639E" w:rsidRDefault="00136A48" w:rsidP="00136A48">
          <w:pPr>
            <w:pStyle w:val="74C8833294C94A5AB75E5D3DD9554B3A1"/>
          </w:pPr>
          <w:r w:rsidRPr="002210A8">
            <w:rPr>
              <w:rStyle w:val="Platzhaltertext"/>
              <w:vanish/>
            </w:rPr>
            <w:t>Text</w:t>
          </w:r>
          <w:r w:rsidRPr="001A3F75">
            <w:rPr>
              <w:rStyle w:val="Platzhaltertext"/>
            </w:rPr>
            <w:t xml:space="preserve"> </w:t>
          </w:r>
        </w:p>
      </w:docPartBody>
    </w:docPart>
    <w:docPart>
      <w:docPartPr>
        <w:name w:val="F24999300189474E9268B09F84E0ED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D28A7F0-F410-48F3-96C6-A6A6D99F5505}"/>
      </w:docPartPr>
      <w:docPartBody>
        <w:p w:rsidR="0073639E" w:rsidRDefault="00136A48" w:rsidP="00136A48">
          <w:pPr>
            <w:pStyle w:val="F24999300189474E9268B09F84E0EDDE1"/>
          </w:pPr>
          <w:r>
            <w:rPr>
              <w:rStyle w:val="Platzhaltertext"/>
              <w:vanish/>
            </w:rPr>
            <w:t>9999</w:t>
          </w:r>
          <w:r w:rsidRPr="001A3F75">
            <w:rPr>
              <w:rStyle w:val="Platzhaltertext"/>
            </w:rPr>
            <w:t xml:space="preserve"> </w:t>
          </w:r>
        </w:p>
      </w:docPartBody>
    </w:docPart>
    <w:docPart>
      <w:docPartPr>
        <w:name w:val="01285B9708A3484FBD8C02BB693A1A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BD1320-6172-42C3-8605-CD5D634F9988}"/>
      </w:docPartPr>
      <w:docPartBody>
        <w:p w:rsidR="0073639E" w:rsidRDefault="00136A48" w:rsidP="00136A48">
          <w:pPr>
            <w:pStyle w:val="01285B9708A3484FBD8C02BB693A1A851"/>
          </w:pPr>
          <w:r>
            <w:rPr>
              <w:rStyle w:val="Platzhaltertext"/>
              <w:vanish/>
            </w:rPr>
            <w:t>9999</w:t>
          </w:r>
          <w:r w:rsidRPr="001A3F75">
            <w:rPr>
              <w:rStyle w:val="Platzhaltertext"/>
            </w:rPr>
            <w:t xml:space="preserve"> </w:t>
          </w:r>
        </w:p>
      </w:docPartBody>
    </w:docPart>
    <w:docPart>
      <w:docPartPr>
        <w:name w:val="A0433A018D4F4B048EAD3BEF39A076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166FC1-394F-481F-9DBE-6B24B0152C37}"/>
      </w:docPartPr>
      <w:docPartBody>
        <w:p w:rsidR="0073639E" w:rsidRDefault="00136A48" w:rsidP="00136A48">
          <w:pPr>
            <w:pStyle w:val="A0433A018D4F4B048EAD3BEF39A076091"/>
          </w:pPr>
          <w:r>
            <w:rPr>
              <w:rStyle w:val="Platzhaltertext"/>
              <w:vanish/>
            </w:rPr>
            <w:t>99</w:t>
          </w:r>
          <w:r w:rsidRPr="001A3F75">
            <w:rPr>
              <w:rStyle w:val="Platzhaltertext"/>
            </w:rPr>
            <w:t xml:space="preserve"> </w:t>
          </w:r>
        </w:p>
      </w:docPartBody>
    </w:docPart>
    <w:docPart>
      <w:docPartPr>
        <w:name w:val="C745584A77D343ECA509F57CD48302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FD66E5-A4B3-4EC9-AEB4-80A7D45D529E}"/>
      </w:docPartPr>
      <w:docPartBody>
        <w:p w:rsidR="0073639E" w:rsidRDefault="00136A48" w:rsidP="00136A48">
          <w:pPr>
            <w:pStyle w:val="C745584A77D343ECA509F57CD48302F41"/>
          </w:pPr>
          <w:r w:rsidRPr="009E5DAD">
            <w:rPr>
              <w:rStyle w:val="Platzhaltertext"/>
              <w:vanish/>
            </w:rPr>
            <w:t>Text</w:t>
          </w:r>
          <w:r w:rsidRPr="009E5DAD">
            <w:rPr>
              <w:rStyle w:val="Platzhaltertext"/>
            </w:rPr>
            <w:t xml:space="preserve"> </w:t>
          </w:r>
        </w:p>
      </w:docPartBody>
    </w:docPart>
    <w:docPart>
      <w:docPartPr>
        <w:name w:val="2BA9FEBFA2FB472ABD22A66F638705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DE38425-A74D-4A95-B30F-97C39629FC68}"/>
      </w:docPartPr>
      <w:docPartBody>
        <w:p w:rsidR="0073639E" w:rsidRDefault="00136A48" w:rsidP="00136A48">
          <w:pPr>
            <w:pStyle w:val="2BA9FEBFA2FB472ABD22A66F638705881"/>
          </w:pPr>
          <w:r w:rsidRPr="009E5DAD">
            <w:rPr>
              <w:rStyle w:val="Platzhaltertext"/>
              <w:vanish/>
            </w:rPr>
            <w:t>Text</w:t>
          </w:r>
          <w:r w:rsidRPr="009E5DAD">
            <w:rPr>
              <w:rStyle w:val="Platzhaltertext"/>
            </w:rPr>
            <w:t xml:space="preserve"> </w:t>
          </w:r>
        </w:p>
      </w:docPartBody>
    </w:docPart>
    <w:docPart>
      <w:docPartPr>
        <w:name w:val="E538B483B24D43E4B762F780E94A42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E96BE1-F208-4569-A625-77DF4160BD3B}"/>
      </w:docPartPr>
      <w:docPartBody>
        <w:p w:rsidR="0073639E" w:rsidRDefault="00136A48" w:rsidP="00136A48">
          <w:pPr>
            <w:pStyle w:val="E538B483B24D43E4B762F780E94A42071"/>
          </w:pPr>
          <w:r w:rsidRPr="009E5DAD">
            <w:rPr>
              <w:rStyle w:val="Platzhaltertext"/>
              <w:vanish/>
            </w:rPr>
            <w:t>Text</w:t>
          </w:r>
          <w:r w:rsidRPr="009E5DAD">
            <w:rPr>
              <w:rStyle w:val="Platzhaltertext"/>
            </w:rPr>
            <w:t xml:space="preserve"> </w:t>
          </w:r>
        </w:p>
      </w:docPartBody>
    </w:docPart>
    <w:docPart>
      <w:docPartPr>
        <w:name w:val="C6BC62AB0C3F4A0880091230782E36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3030A1-FD6B-49E3-8110-6285CFBAB291}"/>
      </w:docPartPr>
      <w:docPartBody>
        <w:p w:rsidR="0073639E" w:rsidRDefault="00136A48" w:rsidP="00136A48">
          <w:pPr>
            <w:pStyle w:val="C6BC62AB0C3F4A0880091230782E36701"/>
          </w:pPr>
          <w:r w:rsidRPr="009E5DAD">
            <w:rPr>
              <w:rStyle w:val="Platzhaltertext"/>
              <w:vanish/>
            </w:rPr>
            <w:t>Text</w:t>
          </w:r>
          <w:r w:rsidRPr="009E5DAD">
            <w:rPr>
              <w:rStyle w:val="Platzhaltertext"/>
            </w:rPr>
            <w:t xml:space="preserve"> </w:t>
          </w:r>
        </w:p>
      </w:docPartBody>
    </w:docPart>
    <w:docPart>
      <w:docPartPr>
        <w:name w:val="1F7E72AAA19E4F78AE2A6DF588C79D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CD56C8-D29D-4957-9BB9-E392EA9B0B51}"/>
      </w:docPartPr>
      <w:docPartBody>
        <w:p w:rsidR="0073639E" w:rsidRDefault="00136A48" w:rsidP="00136A48">
          <w:pPr>
            <w:pStyle w:val="1F7E72AAA19E4F78AE2A6DF588C79D6B1"/>
          </w:pPr>
          <w:r>
            <w:rPr>
              <w:rStyle w:val="Platzhaltertext"/>
              <w:vanish/>
            </w:rPr>
            <w:t>99</w:t>
          </w:r>
          <w:r w:rsidRPr="001A3F75">
            <w:rPr>
              <w:rStyle w:val="Platzhaltertext"/>
            </w:rPr>
            <w:t xml:space="preserve"> </w:t>
          </w:r>
        </w:p>
      </w:docPartBody>
    </w:docPart>
    <w:docPart>
      <w:docPartPr>
        <w:name w:val="5A8165A118CB454DA9D14560DD09A6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4BF428-AFEC-4621-83A0-7C0B91A4FF31}"/>
      </w:docPartPr>
      <w:docPartBody>
        <w:p w:rsidR="0073639E" w:rsidRDefault="00136A48" w:rsidP="00136A48">
          <w:pPr>
            <w:pStyle w:val="5A8165A118CB454DA9D14560DD09A67F1"/>
          </w:pPr>
          <w:r w:rsidRPr="002210A8">
            <w:rPr>
              <w:rStyle w:val="Platzhaltertext"/>
              <w:vanish/>
            </w:rPr>
            <w:t>Text</w:t>
          </w:r>
          <w:r w:rsidRPr="001A3F75">
            <w:rPr>
              <w:rStyle w:val="Platzhaltertext"/>
            </w:rPr>
            <w:t xml:space="preserve"> </w:t>
          </w:r>
        </w:p>
      </w:docPartBody>
    </w:docPart>
    <w:docPart>
      <w:docPartPr>
        <w:name w:val="3B0FA6CCC76C4D4F8FE93F4794768D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8C9418-E327-4213-8BC6-99B307E5C82A}"/>
      </w:docPartPr>
      <w:docPartBody>
        <w:p w:rsidR="0073639E" w:rsidRDefault="00136A48" w:rsidP="00136A48">
          <w:pPr>
            <w:pStyle w:val="3B0FA6CCC76C4D4F8FE93F4794768D021"/>
          </w:pPr>
          <w:r>
            <w:rPr>
              <w:rStyle w:val="Platzhaltertext"/>
              <w:vanish/>
            </w:rPr>
            <w:t>9999</w:t>
          </w:r>
          <w:r w:rsidRPr="001A3F75">
            <w:rPr>
              <w:rStyle w:val="Platzhaltertext"/>
            </w:rPr>
            <w:t xml:space="preserve"> </w:t>
          </w:r>
        </w:p>
      </w:docPartBody>
    </w:docPart>
    <w:docPart>
      <w:docPartPr>
        <w:name w:val="A43AAC9F818F44BA9E980EBA105BE6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37614C-1CBA-468E-9E1C-773A14002B39}"/>
      </w:docPartPr>
      <w:docPartBody>
        <w:p w:rsidR="0073639E" w:rsidRDefault="00136A48" w:rsidP="00136A48">
          <w:pPr>
            <w:pStyle w:val="A43AAC9F818F44BA9E980EBA105BE61D1"/>
          </w:pPr>
          <w:r>
            <w:rPr>
              <w:rStyle w:val="Platzhaltertext"/>
              <w:vanish/>
            </w:rPr>
            <w:t>9999</w:t>
          </w:r>
          <w:r w:rsidRPr="001A3F75">
            <w:rPr>
              <w:rStyle w:val="Platzhaltertext"/>
            </w:rPr>
            <w:t xml:space="preserve"> </w:t>
          </w:r>
        </w:p>
      </w:docPartBody>
    </w:docPart>
    <w:docPart>
      <w:docPartPr>
        <w:name w:val="076067966B2744488A21CBAF310C06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D4BAAF-E2C7-4C1C-AC9D-C60E9AB842D3}"/>
      </w:docPartPr>
      <w:docPartBody>
        <w:p w:rsidR="0073639E" w:rsidRDefault="00136A48" w:rsidP="00136A48">
          <w:pPr>
            <w:pStyle w:val="076067966B2744488A21CBAF310C06991"/>
          </w:pPr>
          <w:r>
            <w:rPr>
              <w:rStyle w:val="Platzhaltertext"/>
              <w:vanish/>
            </w:rPr>
            <w:t>99</w:t>
          </w:r>
          <w:r w:rsidRPr="001A3F75">
            <w:rPr>
              <w:rStyle w:val="Platzhaltertext"/>
            </w:rPr>
            <w:t xml:space="preserve"> </w:t>
          </w:r>
        </w:p>
      </w:docPartBody>
    </w:docPart>
    <w:docPart>
      <w:docPartPr>
        <w:name w:val="F1ADC84120974132B1D507C3A80B96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8F2898-1D5F-4768-8D7A-F1DF5E296840}"/>
      </w:docPartPr>
      <w:docPartBody>
        <w:p w:rsidR="0073639E" w:rsidRDefault="00136A48" w:rsidP="00136A48">
          <w:pPr>
            <w:pStyle w:val="F1ADC84120974132B1D507C3A80B96B01"/>
          </w:pPr>
          <w:r w:rsidRPr="009E5DAD">
            <w:rPr>
              <w:rStyle w:val="Platzhaltertext"/>
              <w:vanish/>
            </w:rPr>
            <w:t>Text</w:t>
          </w:r>
          <w:r w:rsidRPr="009E5DAD">
            <w:rPr>
              <w:rStyle w:val="Platzhaltertext"/>
            </w:rPr>
            <w:t xml:space="preserve"> </w:t>
          </w:r>
        </w:p>
      </w:docPartBody>
    </w:docPart>
    <w:docPart>
      <w:docPartPr>
        <w:name w:val="2E0CD7F835134517BA817F0EE38897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ABB637-5B2D-42C7-B412-89167601A289}"/>
      </w:docPartPr>
      <w:docPartBody>
        <w:p w:rsidR="0073639E" w:rsidRDefault="00136A48" w:rsidP="00136A48">
          <w:pPr>
            <w:pStyle w:val="2E0CD7F835134517BA817F0EE38897501"/>
          </w:pPr>
          <w:r w:rsidRPr="009E5DAD">
            <w:rPr>
              <w:rStyle w:val="Platzhaltertext"/>
              <w:vanish/>
            </w:rPr>
            <w:t>Text</w:t>
          </w:r>
          <w:r w:rsidRPr="009E5DAD">
            <w:rPr>
              <w:rStyle w:val="Platzhaltertext"/>
            </w:rPr>
            <w:t xml:space="preserve"> </w:t>
          </w:r>
        </w:p>
      </w:docPartBody>
    </w:docPart>
    <w:docPart>
      <w:docPartPr>
        <w:name w:val="1A7A2C2146724378B20BC6E466CC06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286B54-5B61-4CDD-B02B-22645E43C7CE}"/>
      </w:docPartPr>
      <w:docPartBody>
        <w:p w:rsidR="0073639E" w:rsidRDefault="00136A48" w:rsidP="00136A48">
          <w:pPr>
            <w:pStyle w:val="1A7A2C2146724378B20BC6E466CC061A1"/>
          </w:pPr>
          <w:r w:rsidRPr="009E5DAD">
            <w:rPr>
              <w:rStyle w:val="Platzhaltertext"/>
              <w:vanish/>
            </w:rPr>
            <w:t>Text</w:t>
          </w:r>
          <w:r w:rsidRPr="009E5DAD">
            <w:rPr>
              <w:rStyle w:val="Platzhaltertext"/>
            </w:rPr>
            <w:t xml:space="preserve"> </w:t>
          </w:r>
        </w:p>
      </w:docPartBody>
    </w:docPart>
    <w:docPart>
      <w:docPartPr>
        <w:name w:val="C8CFA63261AA45FEB435DFFDC33D0E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6DD031-9B57-4FD4-9C2B-BB6629A0529B}"/>
      </w:docPartPr>
      <w:docPartBody>
        <w:p w:rsidR="0073639E" w:rsidRDefault="00136A48" w:rsidP="00136A48">
          <w:pPr>
            <w:pStyle w:val="C8CFA63261AA45FEB435DFFDC33D0E491"/>
          </w:pPr>
          <w:r w:rsidRPr="009E5DAD">
            <w:rPr>
              <w:rStyle w:val="Platzhaltertext"/>
              <w:vanish/>
            </w:rPr>
            <w:t>Text</w:t>
          </w:r>
          <w:r w:rsidRPr="009E5DAD">
            <w:rPr>
              <w:rStyle w:val="Platzhaltertext"/>
            </w:rPr>
            <w:t xml:space="preserve"> </w:t>
          </w:r>
        </w:p>
      </w:docPartBody>
    </w:docPart>
    <w:docPart>
      <w:docPartPr>
        <w:name w:val="D23E2B9F0AA24FDD8F01E5D7E11917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4B73C6-EAAC-4B34-A0EE-5FDB9A71CA31}"/>
      </w:docPartPr>
      <w:docPartBody>
        <w:p w:rsidR="0073639E" w:rsidRDefault="00136A48" w:rsidP="00136A48">
          <w:pPr>
            <w:pStyle w:val="D23E2B9F0AA24FDD8F01E5D7E11917BF1"/>
          </w:pPr>
          <w:r>
            <w:rPr>
              <w:rStyle w:val="Platzhaltertext"/>
              <w:vanish/>
            </w:rPr>
            <w:t>99</w:t>
          </w:r>
          <w:r w:rsidRPr="001A3F75">
            <w:rPr>
              <w:rStyle w:val="Platzhaltertext"/>
            </w:rPr>
            <w:t xml:space="preserve"> </w:t>
          </w:r>
        </w:p>
      </w:docPartBody>
    </w:docPart>
    <w:docPart>
      <w:docPartPr>
        <w:name w:val="D159AECF772245CBB5F60E8D0D22D8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787C0B-3198-4DAF-AB6E-B6D2E5E2870C}"/>
      </w:docPartPr>
      <w:docPartBody>
        <w:p w:rsidR="0073639E" w:rsidRDefault="00136A48" w:rsidP="00136A48">
          <w:pPr>
            <w:pStyle w:val="D159AECF772245CBB5F60E8D0D22D8DC1"/>
          </w:pPr>
          <w:r w:rsidRPr="002210A8">
            <w:rPr>
              <w:rStyle w:val="Platzhaltertext"/>
              <w:vanish/>
            </w:rPr>
            <w:t>Text</w:t>
          </w:r>
          <w:r w:rsidRPr="001A3F75">
            <w:rPr>
              <w:rStyle w:val="Platzhaltertext"/>
            </w:rPr>
            <w:t xml:space="preserve"> </w:t>
          </w:r>
        </w:p>
      </w:docPartBody>
    </w:docPart>
    <w:docPart>
      <w:docPartPr>
        <w:name w:val="B198596A106947BFAB87CE6F2E1C2A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BA5F32-9DA4-49E7-8BF6-D904EC63E092}"/>
      </w:docPartPr>
      <w:docPartBody>
        <w:p w:rsidR="0073639E" w:rsidRDefault="00136A48" w:rsidP="00136A48">
          <w:pPr>
            <w:pStyle w:val="B198596A106947BFAB87CE6F2E1C2AB41"/>
          </w:pPr>
          <w:r>
            <w:rPr>
              <w:rStyle w:val="Platzhaltertext"/>
              <w:vanish/>
            </w:rPr>
            <w:t>9999</w:t>
          </w:r>
          <w:r w:rsidRPr="001A3F75">
            <w:rPr>
              <w:rStyle w:val="Platzhaltertext"/>
            </w:rPr>
            <w:t xml:space="preserve"> </w:t>
          </w:r>
        </w:p>
      </w:docPartBody>
    </w:docPart>
    <w:docPart>
      <w:docPartPr>
        <w:name w:val="00BA036BE64746319FBE011599867D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8AE00D-D9B8-4956-8F20-9989B4CB4B5B}"/>
      </w:docPartPr>
      <w:docPartBody>
        <w:p w:rsidR="0073639E" w:rsidRDefault="00136A48" w:rsidP="00136A48">
          <w:pPr>
            <w:pStyle w:val="00BA036BE64746319FBE011599867DCC1"/>
          </w:pPr>
          <w:r>
            <w:rPr>
              <w:rStyle w:val="Platzhaltertext"/>
              <w:vanish/>
            </w:rPr>
            <w:t>9999</w:t>
          </w:r>
          <w:r w:rsidRPr="001A3F75">
            <w:rPr>
              <w:rStyle w:val="Platzhaltertext"/>
            </w:rPr>
            <w:t xml:space="preserve"> </w:t>
          </w:r>
        </w:p>
      </w:docPartBody>
    </w:docPart>
    <w:docPart>
      <w:docPartPr>
        <w:name w:val="90123AA7457C45129A8368A2928B2E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C4EE09-6992-4F99-8C75-407C092BDF30}"/>
      </w:docPartPr>
      <w:docPartBody>
        <w:p w:rsidR="0073639E" w:rsidRDefault="00136A48" w:rsidP="00136A48">
          <w:pPr>
            <w:pStyle w:val="90123AA7457C45129A8368A2928B2EFC1"/>
          </w:pPr>
          <w:r>
            <w:rPr>
              <w:rStyle w:val="Platzhaltertext"/>
              <w:vanish/>
            </w:rPr>
            <w:t>99</w:t>
          </w:r>
          <w:r w:rsidRPr="001A3F75">
            <w:rPr>
              <w:rStyle w:val="Platzhaltertext"/>
            </w:rPr>
            <w:t xml:space="preserve"> </w:t>
          </w:r>
        </w:p>
      </w:docPartBody>
    </w:docPart>
    <w:docPart>
      <w:docPartPr>
        <w:name w:val="7B89A88611424BD7972956D0719522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0A3832-9CD2-4C77-827A-F373C498A388}"/>
      </w:docPartPr>
      <w:docPartBody>
        <w:p w:rsidR="0073639E" w:rsidRDefault="00136A48" w:rsidP="00136A48">
          <w:pPr>
            <w:pStyle w:val="7B89A88611424BD7972956D07195224C1"/>
          </w:pPr>
          <w:r w:rsidRPr="009E5DAD">
            <w:rPr>
              <w:rStyle w:val="Platzhaltertext"/>
              <w:vanish/>
            </w:rPr>
            <w:t>Text</w:t>
          </w:r>
          <w:r w:rsidRPr="009E5DAD">
            <w:rPr>
              <w:rStyle w:val="Platzhaltertext"/>
            </w:rPr>
            <w:t xml:space="preserve"> </w:t>
          </w:r>
        </w:p>
      </w:docPartBody>
    </w:docPart>
    <w:docPart>
      <w:docPartPr>
        <w:name w:val="045E0CC1451D4558892DEB85CC1E64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BF71BF-B36F-451C-BA95-474E5B17145E}"/>
      </w:docPartPr>
      <w:docPartBody>
        <w:p w:rsidR="0073639E" w:rsidRDefault="00136A48" w:rsidP="00136A48">
          <w:pPr>
            <w:pStyle w:val="045E0CC1451D4558892DEB85CC1E64131"/>
          </w:pPr>
          <w:r w:rsidRPr="009E5DAD">
            <w:rPr>
              <w:rStyle w:val="Platzhaltertext"/>
              <w:vanish/>
            </w:rPr>
            <w:t>Text</w:t>
          </w:r>
          <w:r w:rsidRPr="009E5DAD">
            <w:rPr>
              <w:rStyle w:val="Platzhaltertext"/>
            </w:rPr>
            <w:t xml:space="preserve"> </w:t>
          </w:r>
        </w:p>
      </w:docPartBody>
    </w:docPart>
    <w:docPart>
      <w:docPartPr>
        <w:name w:val="148AAC740F0C4875A53FF842760BC0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1B6E5D-AE62-40F4-819F-8F76AC90212D}"/>
      </w:docPartPr>
      <w:docPartBody>
        <w:p w:rsidR="0073639E" w:rsidRDefault="00136A48" w:rsidP="00136A48">
          <w:pPr>
            <w:pStyle w:val="148AAC740F0C4875A53FF842760BC01C1"/>
          </w:pPr>
          <w:r w:rsidRPr="009E5DAD">
            <w:rPr>
              <w:rStyle w:val="Platzhaltertext"/>
              <w:vanish/>
            </w:rPr>
            <w:t>Text</w:t>
          </w:r>
          <w:r w:rsidRPr="009E5DAD">
            <w:rPr>
              <w:rStyle w:val="Platzhaltertext"/>
            </w:rPr>
            <w:t xml:space="preserve"> </w:t>
          </w:r>
        </w:p>
      </w:docPartBody>
    </w:docPart>
    <w:docPart>
      <w:docPartPr>
        <w:name w:val="6013A73ABC5A44C4BEFD090DB3C878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EF23BA-D5E3-4DF3-ACE7-69E8E2BC1ED0}"/>
      </w:docPartPr>
      <w:docPartBody>
        <w:p w:rsidR="0073639E" w:rsidRDefault="00136A48" w:rsidP="00136A48">
          <w:pPr>
            <w:pStyle w:val="6013A73ABC5A44C4BEFD090DB3C878D01"/>
          </w:pPr>
          <w:r w:rsidRPr="009E5DAD">
            <w:rPr>
              <w:rStyle w:val="Platzhaltertext"/>
              <w:vanish/>
            </w:rPr>
            <w:t>Text</w:t>
          </w:r>
          <w:r w:rsidRPr="009E5DAD">
            <w:rPr>
              <w:rStyle w:val="Platzhaltertext"/>
            </w:rPr>
            <w:t xml:space="preserve"> </w:t>
          </w:r>
        </w:p>
      </w:docPartBody>
    </w:docPart>
    <w:docPart>
      <w:docPartPr>
        <w:name w:val="341C648E403D4BDCA815DE72B96205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29D0C9-1736-49A8-8E35-71B4020E9B13}"/>
      </w:docPartPr>
      <w:docPartBody>
        <w:p w:rsidR="0073639E" w:rsidRDefault="00136A48" w:rsidP="00136A48">
          <w:pPr>
            <w:pStyle w:val="341C648E403D4BDCA815DE72B96205D41"/>
          </w:pPr>
          <w:r>
            <w:rPr>
              <w:rStyle w:val="Platzhaltertext"/>
              <w:vanish/>
            </w:rPr>
            <w:t>99</w:t>
          </w:r>
          <w:r w:rsidRPr="001A3F75">
            <w:rPr>
              <w:rStyle w:val="Platzhaltertext"/>
            </w:rPr>
            <w:t xml:space="preserve"> </w:t>
          </w:r>
        </w:p>
      </w:docPartBody>
    </w:docPart>
    <w:docPart>
      <w:docPartPr>
        <w:name w:val="741E0E66CB6B4F35AD411218786153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E3E9FC-93AF-41AE-AE84-C2D6D92B89A3}"/>
      </w:docPartPr>
      <w:docPartBody>
        <w:p w:rsidR="0073639E" w:rsidRDefault="00136A48" w:rsidP="00136A48">
          <w:pPr>
            <w:pStyle w:val="741E0E66CB6B4F35AD411218786153781"/>
          </w:pPr>
          <w:r w:rsidRPr="002210A8">
            <w:rPr>
              <w:rStyle w:val="Platzhaltertext"/>
              <w:vanish/>
            </w:rPr>
            <w:t>Text</w:t>
          </w:r>
          <w:r w:rsidRPr="001A3F75">
            <w:rPr>
              <w:rStyle w:val="Platzhaltertext"/>
            </w:rPr>
            <w:t xml:space="preserve"> </w:t>
          </w:r>
        </w:p>
      </w:docPartBody>
    </w:docPart>
    <w:docPart>
      <w:docPartPr>
        <w:name w:val="41123885FBEF40DDB36BD781FD5BD8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2309C0-E80C-4B69-81BD-B622417838FD}"/>
      </w:docPartPr>
      <w:docPartBody>
        <w:p w:rsidR="0073639E" w:rsidRDefault="00136A48" w:rsidP="00136A48">
          <w:pPr>
            <w:pStyle w:val="41123885FBEF40DDB36BD781FD5BD89A1"/>
          </w:pPr>
          <w:r>
            <w:rPr>
              <w:rStyle w:val="Platzhaltertext"/>
              <w:vanish/>
            </w:rPr>
            <w:t>9999</w:t>
          </w:r>
          <w:r w:rsidRPr="001A3F75">
            <w:rPr>
              <w:rStyle w:val="Platzhaltertext"/>
            </w:rPr>
            <w:t xml:space="preserve"> </w:t>
          </w:r>
        </w:p>
      </w:docPartBody>
    </w:docPart>
    <w:docPart>
      <w:docPartPr>
        <w:name w:val="C17D2FDA3A03491DB9FC64A37C1FED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F10369-460F-43F2-A9CD-D17C95114E2A}"/>
      </w:docPartPr>
      <w:docPartBody>
        <w:p w:rsidR="0073639E" w:rsidRDefault="00136A48" w:rsidP="00136A48">
          <w:pPr>
            <w:pStyle w:val="C17D2FDA3A03491DB9FC64A37C1FED211"/>
          </w:pPr>
          <w:r>
            <w:rPr>
              <w:rStyle w:val="Platzhaltertext"/>
              <w:vanish/>
            </w:rPr>
            <w:t>9999</w:t>
          </w:r>
          <w:r w:rsidRPr="001A3F75">
            <w:rPr>
              <w:rStyle w:val="Platzhaltertext"/>
            </w:rPr>
            <w:t xml:space="preserve"> </w:t>
          </w:r>
        </w:p>
      </w:docPartBody>
    </w:docPart>
    <w:docPart>
      <w:docPartPr>
        <w:name w:val="55BE85CF2D624A91A611E23E3BEDEF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97E0D8-A1CF-48A0-BC06-3521DB9823A2}"/>
      </w:docPartPr>
      <w:docPartBody>
        <w:p w:rsidR="0073639E" w:rsidRDefault="00136A48" w:rsidP="00136A48">
          <w:pPr>
            <w:pStyle w:val="55BE85CF2D624A91A611E23E3BEDEFCB1"/>
          </w:pPr>
          <w:r>
            <w:rPr>
              <w:rStyle w:val="Platzhaltertext"/>
              <w:vanish/>
            </w:rPr>
            <w:t>99</w:t>
          </w:r>
          <w:r w:rsidRPr="001A3F75">
            <w:rPr>
              <w:rStyle w:val="Platzhaltertext"/>
            </w:rPr>
            <w:t xml:space="preserve"> </w:t>
          </w:r>
        </w:p>
      </w:docPartBody>
    </w:docPart>
    <w:docPart>
      <w:docPartPr>
        <w:name w:val="BAF60B2D045646549A220F00BC4C03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034BFF-A3F5-4E22-B6C4-D940EF9382D7}"/>
      </w:docPartPr>
      <w:docPartBody>
        <w:p w:rsidR="0073639E" w:rsidRDefault="00136A48" w:rsidP="00136A48">
          <w:pPr>
            <w:pStyle w:val="BAF60B2D045646549A220F00BC4C03C81"/>
          </w:pPr>
          <w:r w:rsidRPr="009E5DAD">
            <w:rPr>
              <w:rStyle w:val="Platzhaltertext"/>
              <w:vanish/>
            </w:rPr>
            <w:t>Text</w:t>
          </w:r>
          <w:r w:rsidRPr="009E5DAD">
            <w:rPr>
              <w:rStyle w:val="Platzhaltertext"/>
            </w:rPr>
            <w:t xml:space="preserve"> </w:t>
          </w:r>
        </w:p>
      </w:docPartBody>
    </w:docPart>
    <w:docPart>
      <w:docPartPr>
        <w:name w:val="4CD69521FE654C8BB3E3D758AEF802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751BA0-23FD-450E-BB2D-BFF13B95BC35}"/>
      </w:docPartPr>
      <w:docPartBody>
        <w:p w:rsidR="0073639E" w:rsidRDefault="00136A48" w:rsidP="00136A48">
          <w:pPr>
            <w:pStyle w:val="4CD69521FE654C8BB3E3D758AEF802DB1"/>
          </w:pPr>
          <w:r w:rsidRPr="009E5DAD">
            <w:rPr>
              <w:rStyle w:val="Platzhaltertext"/>
              <w:vanish/>
            </w:rPr>
            <w:t>Text</w:t>
          </w:r>
          <w:r w:rsidRPr="009E5DAD">
            <w:rPr>
              <w:rStyle w:val="Platzhaltertext"/>
            </w:rPr>
            <w:t xml:space="preserve"> </w:t>
          </w:r>
        </w:p>
      </w:docPartBody>
    </w:docPart>
    <w:docPart>
      <w:docPartPr>
        <w:name w:val="FF2C55456E10473C821E1A7698F86D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C53CCE-2484-46A7-8CCF-DA7DCBBA35C5}"/>
      </w:docPartPr>
      <w:docPartBody>
        <w:p w:rsidR="0073639E" w:rsidRDefault="00136A48" w:rsidP="00136A48">
          <w:pPr>
            <w:pStyle w:val="FF2C55456E10473C821E1A7698F86D0B1"/>
          </w:pPr>
          <w:r w:rsidRPr="009E5DAD">
            <w:rPr>
              <w:rStyle w:val="Platzhaltertext"/>
              <w:vanish/>
            </w:rPr>
            <w:t>Text</w:t>
          </w:r>
          <w:r w:rsidRPr="009E5DAD">
            <w:rPr>
              <w:rStyle w:val="Platzhaltertext"/>
            </w:rPr>
            <w:t xml:space="preserve"> </w:t>
          </w:r>
        </w:p>
      </w:docPartBody>
    </w:docPart>
    <w:docPart>
      <w:docPartPr>
        <w:name w:val="914FECC8B8524C6F8F7774901B30BD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E4020E-915D-44EF-AB45-861A0A81B6C6}"/>
      </w:docPartPr>
      <w:docPartBody>
        <w:p w:rsidR="0073639E" w:rsidRDefault="00136A48" w:rsidP="00136A48">
          <w:pPr>
            <w:pStyle w:val="914FECC8B8524C6F8F7774901B30BDD81"/>
          </w:pPr>
          <w:r w:rsidRPr="009E5DAD">
            <w:rPr>
              <w:rStyle w:val="Platzhaltertext"/>
              <w:vanish/>
            </w:rPr>
            <w:t>Text</w:t>
          </w:r>
          <w:r w:rsidRPr="009E5DAD">
            <w:rPr>
              <w:rStyle w:val="Platzhaltertext"/>
            </w:rPr>
            <w:t xml:space="preserve"> </w:t>
          </w:r>
        </w:p>
      </w:docPartBody>
    </w:docPart>
    <w:docPart>
      <w:docPartPr>
        <w:name w:val="A4DF26762D8F4251980AAACE3DF06D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A55A29-A3A4-4441-ACCA-0C8249BE0B54}"/>
      </w:docPartPr>
      <w:docPartBody>
        <w:p w:rsidR="0073639E" w:rsidRDefault="00136A48" w:rsidP="00136A48">
          <w:pPr>
            <w:pStyle w:val="A4DF26762D8F4251980AAACE3DF06DD21"/>
          </w:pPr>
          <w:r>
            <w:rPr>
              <w:rStyle w:val="Platzhaltertext"/>
              <w:vanish/>
            </w:rPr>
            <w:t>99</w:t>
          </w:r>
          <w:r w:rsidRPr="001A3F75">
            <w:rPr>
              <w:rStyle w:val="Platzhaltertext"/>
            </w:rPr>
            <w:t xml:space="preserve"> </w:t>
          </w:r>
        </w:p>
      </w:docPartBody>
    </w:docPart>
    <w:docPart>
      <w:docPartPr>
        <w:name w:val="B5706C018D1E459E98DE1F367464B4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D244EB-3CEC-4963-8C3B-9A6744A56B96}"/>
      </w:docPartPr>
      <w:docPartBody>
        <w:p w:rsidR="0073639E" w:rsidRDefault="00136A48" w:rsidP="00136A48">
          <w:pPr>
            <w:pStyle w:val="B5706C018D1E459E98DE1F367464B42F1"/>
          </w:pPr>
          <w:r w:rsidRPr="002210A8">
            <w:rPr>
              <w:rStyle w:val="Platzhaltertext"/>
              <w:vanish/>
            </w:rPr>
            <w:t>Text</w:t>
          </w:r>
          <w:r w:rsidRPr="001A3F75">
            <w:rPr>
              <w:rStyle w:val="Platzhaltertext"/>
            </w:rPr>
            <w:t xml:space="preserve"> </w:t>
          </w:r>
        </w:p>
      </w:docPartBody>
    </w:docPart>
    <w:docPart>
      <w:docPartPr>
        <w:name w:val="EB2D2E620BE54B379F0BDC904F4EC6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817B07-A5E9-475B-9C86-CE22DDF44260}"/>
      </w:docPartPr>
      <w:docPartBody>
        <w:p w:rsidR="0073639E" w:rsidRDefault="00136A48" w:rsidP="00136A48">
          <w:pPr>
            <w:pStyle w:val="EB2D2E620BE54B379F0BDC904F4EC6501"/>
          </w:pPr>
          <w:r>
            <w:rPr>
              <w:rStyle w:val="Platzhaltertext"/>
              <w:vanish/>
            </w:rPr>
            <w:t>9999</w:t>
          </w:r>
          <w:r w:rsidRPr="001A3F75">
            <w:rPr>
              <w:rStyle w:val="Platzhaltertext"/>
            </w:rPr>
            <w:t xml:space="preserve"> </w:t>
          </w:r>
        </w:p>
      </w:docPartBody>
    </w:docPart>
    <w:docPart>
      <w:docPartPr>
        <w:name w:val="73E0FD42DD6D4DCF84D3B6408D4461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8BC936-A18F-4F11-AA23-B7367FAD0F57}"/>
      </w:docPartPr>
      <w:docPartBody>
        <w:p w:rsidR="0073639E" w:rsidRDefault="00136A48" w:rsidP="00136A48">
          <w:pPr>
            <w:pStyle w:val="73E0FD42DD6D4DCF84D3B6408D4461611"/>
          </w:pPr>
          <w:r>
            <w:rPr>
              <w:rStyle w:val="Platzhaltertext"/>
              <w:vanish/>
            </w:rPr>
            <w:t>9999</w:t>
          </w:r>
          <w:r w:rsidRPr="001A3F75">
            <w:rPr>
              <w:rStyle w:val="Platzhaltertext"/>
            </w:rPr>
            <w:t xml:space="preserve"> </w:t>
          </w:r>
        </w:p>
      </w:docPartBody>
    </w:docPart>
    <w:docPart>
      <w:docPartPr>
        <w:name w:val="AE2A8A46E88E4D3E80A9741EB2CE17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DC2012D-895F-4281-BD03-CCF68A719EE0}"/>
      </w:docPartPr>
      <w:docPartBody>
        <w:p w:rsidR="0073639E" w:rsidRDefault="00136A48" w:rsidP="00136A48">
          <w:pPr>
            <w:pStyle w:val="AE2A8A46E88E4D3E80A9741EB2CE17021"/>
          </w:pPr>
          <w:r>
            <w:rPr>
              <w:rStyle w:val="Platzhaltertext"/>
              <w:vanish/>
            </w:rPr>
            <w:t>99</w:t>
          </w:r>
          <w:r w:rsidRPr="001A3F75">
            <w:rPr>
              <w:rStyle w:val="Platzhaltertext"/>
            </w:rPr>
            <w:t xml:space="preserve"> </w:t>
          </w:r>
        </w:p>
      </w:docPartBody>
    </w:docPart>
    <w:docPart>
      <w:docPartPr>
        <w:name w:val="5EB9948553734B99A669F08F19210C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622AA6-65F1-4682-8CCB-B8B98E8BB07A}"/>
      </w:docPartPr>
      <w:docPartBody>
        <w:p w:rsidR="0073639E" w:rsidRDefault="00136A48" w:rsidP="00136A48">
          <w:pPr>
            <w:pStyle w:val="5EB9948553734B99A669F08F19210C671"/>
          </w:pPr>
          <w:r w:rsidRPr="009E5DAD">
            <w:rPr>
              <w:rStyle w:val="Platzhaltertext"/>
              <w:vanish/>
            </w:rPr>
            <w:t>Text</w:t>
          </w:r>
          <w:r w:rsidRPr="009E5DAD">
            <w:rPr>
              <w:rStyle w:val="Platzhaltertext"/>
            </w:rPr>
            <w:t xml:space="preserve"> </w:t>
          </w:r>
        </w:p>
      </w:docPartBody>
    </w:docPart>
    <w:docPart>
      <w:docPartPr>
        <w:name w:val="DCA65A08427F4DBA844A0172BEE255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5627BF-905B-42E2-AEFB-CAD25D94227E}"/>
      </w:docPartPr>
      <w:docPartBody>
        <w:p w:rsidR="0073639E" w:rsidRDefault="00136A48" w:rsidP="00136A48">
          <w:pPr>
            <w:pStyle w:val="DCA65A08427F4DBA844A0172BEE255CF1"/>
          </w:pPr>
          <w:r w:rsidRPr="009E5DAD">
            <w:rPr>
              <w:rStyle w:val="Platzhaltertext"/>
              <w:vanish/>
            </w:rPr>
            <w:t>Text</w:t>
          </w:r>
          <w:r w:rsidRPr="009E5DAD">
            <w:rPr>
              <w:rStyle w:val="Platzhaltertext"/>
            </w:rPr>
            <w:t xml:space="preserve"> </w:t>
          </w:r>
        </w:p>
      </w:docPartBody>
    </w:docPart>
    <w:docPart>
      <w:docPartPr>
        <w:name w:val="7D2DEE6E4C934D919B3B40187B1482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4734EBD-B523-42F1-85F1-B171274466B1}"/>
      </w:docPartPr>
      <w:docPartBody>
        <w:p w:rsidR="0073639E" w:rsidRDefault="00136A48" w:rsidP="00136A48">
          <w:pPr>
            <w:pStyle w:val="7D2DEE6E4C934D919B3B40187B1482431"/>
          </w:pPr>
          <w:r w:rsidRPr="009E5DAD">
            <w:rPr>
              <w:rStyle w:val="Platzhaltertext"/>
              <w:vanish/>
            </w:rPr>
            <w:t>Text</w:t>
          </w:r>
          <w:r w:rsidRPr="009E5DAD">
            <w:rPr>
              <w:rStyle w:val="Platzhaltertext"/>
            </w:rPr>
            <w:t xml:space="preserve"> </w:t>
          </w:r>
        </w:p>
      </w:docPartBody>
    </w:docPart>
    <w:docPart>
      <w:docPartPr>
        <w:name w:val="D46332FC003D43CF8194FFF131FDB5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760AA0-D224-4030-B69A-10A0DF182C2E}"/>
      </w:docPartPr>
      <w:docPartBody>
        <w:p w:rsidR="0073639E" w:rsidRDefault="00136A48" w:rsidP="00136A48">
          <w:pPr>
            <w:pStyle w:val="D46332FC003D43CF8194FFF131FDB5191"/>
          </w:pPr>
          <w:r w:rsidRPr="009E5DAD">
            <w:rPr>
              <w:rStyle w:val="Platzhaltertext"/>
              <w:vanish/>
            </w:rPr>
            <w:t>Text</w:t>
          </w:r>
          <w:r w:rsidRPr="009E5DAD">
            <w:rPr>
              <w:rStyle w:val="Platzhaltertext"/>
            </w:rPr>
            <w:t xml:space="preserve"> </w:t>
          </w:r>
        </w:p>
      </w:docPartBody>
    </w:docPart>
    <w:docPart>
      <w:docPartPr>
        <w:name w:val="0F80822AB9DC4609910CB6EB31540D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143B63-8517-486B-9ADC-7BCD6EE1C166}"/>
      </w:docPartPr>
      <w:docPartBody>
        <w:p w:rsidR="0073639E" w:rsidRDefault="00136A48" w:rsidP="00136A48">
          <w:pPr>
            <w:pStyle w:val="0F80822AB9DC4609910CB6EB31540D0F1"/>
          </w:pPr>
          <w:r>
            <w:rPr>
              <w:rStyle w:val="Platzhaltertext"/>
              <w:vanish/>
            </w:rPr>
            <w:t>99</w:t>
          </w:r>
          <w:r w:rsidRPr="001A3F75">
            <w:rPr>
              <w:rStyle w:val="Platzhaltertext"/>
            </w:rPr>
            <w:t xml:space="preserve"> </w:t>
          </w:r>
        </w:p>
      </w:docPartBody>
    </w:docPart>
    <w:docPart>
      <w:docPartPr>
        <w:name w:val="AA6F1CF9132243B09E0FE059EC6946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B9D389-9B6B-4822-9226-7DB4C5065FD1}"/>
      </w:docPartPr>
      <w:docPartBody>
        <w:p w:rsidR="0073639E" w:rsidRDefault="00136A48" w:rsidP="00136A48">
          <w:pPr>
            <w:pStyle w:val="AA6F1CF9132243B09E0FE059EC6946E41"/>
          </w:pPr>
          <w:r w:rsidRPr="002210A8">
            <w:rPr>
              <w:rStyle w:val="Platzhaltertext"/>
              <w:vanish/>
            </w:rPr>
            <w:t>Text</w:t>
          </w:r>
          <w:r w:rsidRPr="001A3F75">
            <w:rPr>
              <w:rStyle w:val="Platzhaltertext"/>
            </w:rPr>
            <w:t xml:space="preserve"> </w:t>
          </w:r>
        </w:p>
      </w:docPartBody>
    </w:docPart>
    <w:docPart>
      <w:docPartPr>
        <w:name w:val="866751BAFE60445EA9A5FA2B34737D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39339D-60A5-4A15-BEE5-9E43125DF650}"/>
      </w:docPartPr>
      <w:docPartBody>
        <w:p w:rsidR="0073639E" w:rsidRDefault="00136A48" w:rsidP="00136A48">
          <w:pPr>
            <w:pStyle w:val="866751BAFE60445EA9A5FA2B34737D231"/>
          </w:pPr>
          <w:r>
            <w:rPr>
              <w:rStyle w:val="Platzhaltertext"/>
              <w:vanish/>
            </w:rPr>
            <w:t>9999</w:t>
          </w:r>
          <w:r w:rsidRPr="001A3F75">
            <w:rPr>
              <w:rStyle w:val="Platzhaltertext"/>
            </w:rPr>
            <w:t xml:space="preserve"> </w:t>
          </w:r>
        </w:p>
      </w:docPartBody>
    </w:docPart>
    <w:docPart>
      <w:docPartPr>
        <w:name w:val="20B4C58650E341588A09B12A6344AE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28CA5A-E6FB-433D-9929-8A049CF29B05}"/>
      </w:docPartPr>
      <w:docPartBody>
        <w:p w:rsidR="0073639E" w:rsidRDefault="00136A48" w:rsidP="00136A48">
          <w:pPr>
            <w:pStyle w:val="20B4C58650E341588A09B12A6344AEBB1"/>
          </w:pPr>
          <w:r>
            <w:rPr>
              <w:rStyle w:val="Platzhaltertext"/>
              <w:vanish/>
            </w:rPr>
            <w:t>9999</w:t>
          </w:r>
          <w:r w:rsidRPr="001A3F75">
            <w:rPr>
              <w:rStyle w:val="Platzhaltertext"/>
            </w:rPr>
            <w:t xml:space="preserve"> </w:t>
          </w:r>
        </w:p>
      </w:docPartBody>
    </w:docPart>
    <w:docPart>
      <w:docPartPr>
        <w:name w:val="661F46E3066B4330A886154B90551A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2A3DE8-634F-4C76-83A0-B5754D0827B0}"/>
      </w:docPartPr>
      <w:docPartBody>
        <w:p w:rsidR="0073639E" w:rsidRDefault="00136A48" w:rsidP="00136A48">
          <w:pPr>
            <w:pStyle w:val="661F46E3066B4330A886154B90551A631"/>
          </w:pPr>
          <w:r>
            <w:rPr>
              <w:rStyle w:val="Platzhaltertext"/>
              <w:vanish/>
            </w:rPr>
            <w:t>99</w:t>
          </w:r>
          <w:r w:rsidRPr="001A3F75">
            <w:rPr>
              <w:rStyle w:val="Platzhaltertext"/>
            </w:rPr>
            <w:t xml:space="preserve"> </w:t>
          </w:r>
        </w:p>
      </w:docPartBody>
    </w:docPart>
    <w:docPart>
      <w:docPartPr>
        <w:name w:val="6F0CABB5BDCB46579CFFD69AD1536CB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3A61BD-0E1F-4155-AF88-D2D912695B37}"/>
      </w:docPartPr>
      <w:docPartBody>
        <w:p w:rsidR="0073639E" w:rsidRDefault="00136A48" w:rsidP="00136A48">
          <w:pPr>
            <w:pStyle w:val="6F0CABB5BDCB46579CFFD69AD1536CB21"/>
          </w:pPr>
          <w:r w:rsidRPr="009E5DAD">
            <w:rPr>
              <w:rStyle w:val="Platzhaltertext"/>
              <w:vanish/>
            </w:rPr>
            <w:t>Text</w:t>
          </w:r>
          <w:r w:rsidRPr="009E5DAD">
            <w:rPr>
              <w:rStyle w:val="Platzhaltertext"/>
            </w:rPr>
            <w:t xml:space="preserve"> </w:t>
          </w:r>
        </w:p>
      </w:docPartBody>
    </w:docPart>
    <w:docPart>
      <w:docPartPr>
        <w:name w:val="1A8A034347F4496DAC0F8D7680F4C1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94FA0C-57BA-4C36-AF4A-90FAF9D820FF}"/>
      </w:docPartPr>
      <w:docPartBody>
        <w:p w:rsidR="0073639E" w:rsidRDefault="00136A48" w:rsidP="00136A48">
          <w:pPr>
            <w:pStyle w:val="1A8A034347F4496DAC0F8D7680F4C1AD1"/>
          </w:pPr>
          <w:r w:rsidRPr="009E5DAD">
            <w:rPr>
              <w:rStyle w:val="Platzhaltertext"/>
              <w:vanish/>
            </w:rPr>
            <w:t>Text</w:t>
          </w:r>
          <w:r w:rsidRPr="009E5DAD">
            <w:rPr>
              <w:rStyle w:val="Platzhaltertext"/>
            </w:rPr>
            <w:t xml:space="preserve"> </w:t>
          </w:r>
        </w:p>
      </w:docPartBody>
    </w:docPart>
    <w:docPart>
      <w:docPartPr>
        <w:name w:val="1C6D0F5E2814426B842E05E9EFF641B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0541F1-A477-4EE0-9706-2B8BD1441089}"/>
      </w:docPartPr>
      <w:docPartBody>
        <w:p w:rsidR="0073639E" w:rsidRDefault="00136A48" w:rsidP="00136A48">
          <w:pPr>
            <w:pStyle w:val="1C6D0F5E2814426B842E05E9EFF641B71"/>
          </w:pPr>
          <w:r w:rsidRPr="009E5DAD">
            <w:rPr>
              <w:rStyle w:val="Platzhaltertext"/>
              <w:vanish/>
            </w:rPr>
            <w:t>Text</w:t>
          </w:r>
          <w:r w:rsidRPr="009E5DAD">
            <w:rPr>
              <w:rStyle w:val="Platzhaltertext"/>
            </w:rPr>
            <w:t xml:space="preserve"> </w:t>
          </w:r>
        </w:p>
      </w:docPartBody>
    </w:docPart>
    <w:docPart>
      <w:docPartPr>
        <w:name w:val="8DBC719AB12A440C96C4D88CFE772A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851F5A-4FEA-47CB-B9D1-0C44BF014E56}"/>
      </w:docPartPr>
      <w:docPartBody>
        <w:p w:rsidR="0073639E" w:rsidRDefault="00136A48" w:rsidP="00136A48">
          <w:pPr>
            <w:pStyle w:val="8DBC719AB12A440C96C4D88CFE772A291"/>
          </w:pPr>
          <w:r w:rsidRPr="009E5DAD">
            <w:rPr>
              <w:rStyle w:val="Platzhaltertext"/>
              <w:vanish/>
            </w:rPr>
            <w:t>Text</w:t>
          </w:r>
          <w:r w:rsidRPr="009E5DAD">
            <w:rPr>
              <w:rStyle w:val="Platzhaltertext"/>
            </w:rPr>
            <w:t xml:space="preserve"> </w:t>
          </w:r>
        </w:p>
      </w:docPartBody>
    </w:docPart>
    <w:docPart>
      <w:docPartPr>
        <w:name w:val="9DB307E2655846DAA460B7D565A8C3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D588E5-D8D1-4BB2-B667-AA3A0D87080E}"/>
      </w:docPartPr>
      <w:docPartBody>
        <w:p w:rsidR="0073639E" w:rsidRDefault="00136A48" w:rsidP="00136A48">
          <w:pPr>
            <w:pStyle w:val="9DB307E2655846DAA460B7D565A8C3EF1"/>
          </w:pPr>
          <w:r>
            <w:rPr>
              <w:rStyle w:val="Platzhaltertext"/>
              <w:vanish/>
            </w:rPr>
            <w:t>99</w:t>
          </w:r>
          <w:r w:rsidRPr="001A3F75">
            <w:rPr>
              <w:rStyle w:val="Platzhaltertext"/>
            </w:rPr>
            <w:t xml:space="preserve"> </w:t>
          </w:r>
        </w:p>
      </w:docPartBody>
    </w:docPart>
    <w:docPart>
      <w:docPartPr>
        <w:name w:val="478FC13FE31A4D989502E995E8F469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CB5D2E-16DA-4F68-9030-A213B9134281}"/>
      </w:docPartPr>
      <w:docPartBody>
        <w:p w:rsidR="0073639E" w:rsidRDefault="00136A48" w:rsidP="00136A48">
          <w:pPr>
            <w:pStyle w:val="478FC13FE31A4D989502E995E8F469161"/>
          </w:pPr>
          <w:r w:rsidRPr="002210A8">
            <w:rPr>
              <w:rStyle w:val="Platzhaltertext"/>
              <w:vanish/>
            </w:rPr>
            <w:t>Text</w:t>
          </w:r>
          <w:r w:rsidRPr="001A3F75">
            <w:rPr>
              <w:rStyle w:val="Platzhaltertext"/>
            </w:rPr>
            <w:t xml:space="preserve"> </w:t>
          </w:r>
        </w:p>
      </w:docPartBody>
    </w:docPart>
    <w:docPart>
      <w:docPartPr>
        <w:name w:val="FE8C9D382AEA4E8E9800B3923E880E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2BC2FE-2E3A-492C-A891-E36E05ED09C8}"/>
      </w:docPartPr>
      <w:docPartBody>
        <w:p w:rsidR="0073639E" w:rsidRDefault="00136A48" w:rsidP="00136A48">
          <w:pPr>
            <w:pStyle w:val="FE8C9D382AEA4E8E9800B3923E880E011"/>
          </w:pPr>
          <w:r>
            <w:rPr>
              <w:rStyle w:val="Platzhaltertext"/>
              <w:vanish/>
            </w:rPr>
            <w:t>9999</w:t>
          </w:r>
          <w:r w:rsidRPr="001A3F75">
            <w:rPr>
              <w:rStyle w:val="Platzhaltertext"/>
            </w:rPr>
            <w:t xml:space="preserve"> </w:t>
          </w:r>
        </w:p>
      </w:docPartBody>
    </w:docPart>
    <w:docPart>
      <w:docPartPr>
        <w:name w:val="40D62EFB08104B85B69827EC63EB25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D2525A-9A2B-4C17-8468-38BC50B98177}"/>
      </w:docPartPr>
      <w:docPartBody>
        <w:p w:rsidR="0073639E" w:rsidRDefault="00136A48" w:rsidP="00136A48">
          <w:pPr>
            <w:pStyle w:val="40D62EFB08104B85B69827EC63EB25BC1"/>
          </w:pPr>
          <w:r>
            <w:rPr>
              <w:rStyle w:val="Platzhaltertext"/>
              <w:vanish/>
            </w:rPr>
            <w:t>9999</w:t>
          </w:r>
          <w:r w:rsidRPr="001A3F75">
            <w:rPr>
              <w:rStyle w:val="Platzhaltertext"/>
            </w:rPr>
            <w:t xml:space="preserve"> </w:t>
          </w:r>
        </w:p>
      </w:docPartBody>
    </w:docPart>
    <w:docPart>
      <w:docPartPr>
        <w:name w:val="CD7C617DE9AF4960AD5E0961669508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F43C20-A40D-4BB1-9D23-0617B18FED53}"/>
      </w:docPartPr>
      <w:docPartBody>
        <w:p w:rsidR="0073639E" w:rsidRDefault="00136A48" w:rsidP="00136A48">
          <w:pPr>
            <w:pStyle w:val="CD7C617DE9AF4960AD5E0961669508071"/>
          </w:pPr>
          <w:r>
            <w:rPr>
              <w:rStyle w:val="Platzhaltertext"/>
              <w:vanish/>
            </w:rPr>
            <w:t>99</w:t>
          </w:r>
          <w:r w:rsidRPr="001A3F75">
            <w:rPr>
              <w:rStyle w:val="Platzhaltertext"/>
            </w:rPr>
            <w:t xml:space="preserve"> </w:t>
          </w:r>
        </w:p>
      </w:docPartBody>
    </w:docPart>
    <w:docPart>
      <w:docPartPr>
        <w:name w:val="0676786658A54CA6888CA106137C77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04E4AC-0929-46C1-88A8-A37341BABECE}"/>
      </w:docPartPr>
      <w:docPartBody>
        <w:p w:rsidR="0073639E" w:rsidRDefault="00136A48" w:rsidP="00136A48">
          <w:pPr>
            <w:pStyle w:val="0676786658A54CA6888CA106137C77CB1"/>
          </w:pPr>
          <w:r w:rsidRPr="009E5DAD">
            <w:rPr>
              <w:rStyle w:val="Platzhaltertext"/>
              <w:vanish/>
            </w:rPr>
            <w:t>Text</w:t>
          </w:r>
          <w:r w:rsidRPr="009E5DAD">
            <w:rPr>
              <w:rStyle w:val="Platzhaltertext"/>
            </w:rPr>
            <w:t xml:space="preserve"> </w:t>
          </w:r>
        </w:p>
      </w:docPartBody>
    </w:docPart>
    <w:docPart>
      <w:docPartPr>
        <w:name w:val="E3B727E05B2C428D89FC060127E8E1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26054C-ECAE-4A48-AC7A-9AA203A95BF4}"/>
      </w:docPartPr>
      <w:docPartBody>
        <w:p w:rsidR="0073639E" w:rsidRDefault="00136A48" w:rsidP="00136A48">
          <w:pPr>
            <w:pStyle w:val="E3B727E05B2C428D89FC060127E8E17E1"/>
          </w:pPr>
          <w:r w:rsidRPr="009E5DAD">
            <w:rPr>
              <w:rStyle w:val="Platzhaltertext"/>
              <w:vanish/>
            </w:rPr>
            <w:t>Text</w:t>
          </w:r>
          <w:r w:rsidRPr="009E5DAD">
            <w:rPr>
              <w:rStyle w:val="Platzhaltertext"/>
            </w:rPr>
            <w:t xml:space="preserve"> </w:t>
          </w:r>
        </w:p>
      </w:docPartBody>
    </w:docPart>
    <w:docPart>
      <w:docPartPr>
        <w:name w:val="A839093B68464D458224B8EFB28C05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547FB9-B91F-4E5A-9531-69217D3B79E1}"/>
      </w:docPartPr>
      <w:docPartBody>
        <w:p w:rsidR="0073639E" w:rsidRDefault="00136A48" w:rsidP="00136A48">
          <w:pPr>
            <w:pStyle w:val="A839093B68464D458224B8EFB28C058F1"/>
          </w:pPr>
          <w:r w:rsidRPr="009E5DAD">
            <w:rPr>
              <w:rStyle w:val="Platzhaltertext"/>
              <w:vanish/>
            </w:rPr>
            <w:t>Text</w:t>
          </w:r>
          <w:r w:rsidRPr="009E5DAD">
            <w:rPr>
              <w:rStyle w:val="Platzhaltertext"/>
            </w:rPr>
            <w:t xml:space="preserve"> </w:t>
          </w:r>
        </w:p>
      </w:docPartBody>
    </w:docPart>
    <w:docPart>
      <w:docPartPr>
        <w:name w:val="2506572F892E40BCB339A635D967BE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62D462-1B8C-4AC6-B51B-A67FC29AFDF0}"/>
      </w:docPartPr>
      <w:docPartBody>
        <w:p w:rsidR="0073639E" w:rsidRDefault="00136A48" w:rsidP="00136A48">
          <w:pPr>
            <w:pStyle w:val="2506572F892E40BCB339A635D967BEB01"/>
          </w:pPr>
          <w:r w:rsidRPr="009E5DAD">
            <w:rPr>
              <w:rStyle w:val="Platzhaltertext"/>
              <w:vanish/>
            </w:rPr>
            <w:t>Text</w:t>
          </w:r>
          <w:r w:rsidRPr="009E5DAD">
            <w:rPr>
              <w:rStyle w:val="Platzhaltertext"/>
            </w:rPr>
            <w:t xml:space="preserve"> </w:t>
          </w:r>
        </w:p>
      </w:docPartBody>
    </w:docPart>
    <w:docPart>
      <w:docPartPr>
        <w:name w:val="3FFB1865FCA146ABB132747C8DAE3B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7906C4-32FB-47FC-B307-9B09D6906150}"/>
      </w:docPartPr>
      <w:docPartBody>
        <w:p w:rsidR="0073639E" w:rsidRDefault="00136A48" w:rsidP="00136A48">
          <w:pPr>
            <w:pStyle w:val="3FFB1865FCA146ABB132747C8DAE3B971"/>
          </w:pPr>
          <w:r>
            <w:rPr>
              <w:rStyle w:val="Platzhaltertext"/>
              <w:vanish/>
            </w:rPr>
            <w:t>99</w:t>
          </w:r>
          <w:r w:rsidRPr="001A3F75">
            <w:rPr>
              <w:rStyle w:val="Platzhaltertext"/>
            </w:rPr>
            <w:t xml:space="preserve"> </w:t>
          </w:r>
        </w:p>
      </w:docPartBody>
    </w:docPart>
    <w:docPart>
      <w:docPartPr>
        <w:name w:val="72A3CAC6C1AC4CA09790D372A6E6FA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AE6A79-9A19-4DC2-B0F5-5F7D5BAF3265}"/>
      </w:docPartPr>
      <w:docPartBody>
        <w:p w:rsidR="0073639E" w:rsidRDefault="00136A48" w:rsidP="00136A48">
          <w:pPr>
            <w:pStyle w:val="72A3CAC6C1AC4CA09790D372A6E6FA4C1"/>
          </w:pPr>
          <w:r w:rsidRPr="002210A8">
            <w:rPr>
              <w:rStyle w:val="Platzhaltertext"/>
              <w:vanish/>
            </w:rPr>
            <w:t>Text</w:t>
          </w:r>
          <w:r w:rsidRPr="001A3F75">
            <w:rPr>
              <w:rStyle w:val="Platzhaltertext"/>
            </w:rPr>
            <w:t xml:space="preserve"> </w:t>
          </w:r>
        </w:p>
      </w:docPartBody>
    </w:docPart>
    <w:docPart>
      <w:docPartPr>
        <w:name w:val="44E99EE3D2BA41EDB248356D83868F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D89C43-C22B-4812-A773-443CE041C2D9}"/>
      </w:docPartPr>
      <w:docPartBody>
        <w:p w:rsidR="0073639E" w:rsidRDefault="00136A48" w:rsidP="00136A48">
          <w:pPr>
            <w:pStyle w:val="44E99EE3D2BA41EDB248356D83868F841"/>
          </w:pPr>
          <w:r>
            <w:rPr>
              <w:rStyle w:val="Platzhaltertext"/>
              <w:vanish/>
            </w:rPr>
            <w:t>9999</w:t>
          </w:r>
          <w:r w:rsidRPr="001A3F75">
            <w:rPr>
              <w:rStyle w:val="Platzhaltertext"/>
            </w:rPr>
            <w:t xml:space="preserve"> </w:t>
          </w:r>
        </w:p>
      </w:docPartBody>
    </w:docPart>
    <w:docPart>
      <w:docPartPr>
        <w:name w:val="2E7BD616D87D4BE8AA16D1BC7465A6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F40FEB-14DA-4833-9331-5A30B9482248}"/>
      </w:docPartPr>
      <w:docPartBody>
        <w:p w:rsidR="0073639E" w:rsidRDefault="00136A48" w:rsidP="00136A48">
          <w:pPr>
            <w:pStyle w:val="2E7BD616D87D4BE8AA16D1BC7465A6391"/>
          </w:pPr>
          <w:r>
            <w:rPr>
              <w:rStyle w:val="Platzhaltertext"/>
              <w:vanish/>
            </w:rPr>
            <w:t>9999</w:t>
          </w:r>
          <w:r w:rsidRPr="001A3F75">
            <w:rPr>
              <w:rStyle w:val="Platzhaltertext"/>
            </w:rPr>
            <w:t xml:space="preserve"> </w:t>
          </w:r>
        </w:p>
      </w:docPartBody>
    </w:docPart>
    <w:docPart>
      <w:docPartPr>
        <w:name w:val="E1AC4CB300C3495BB16DF40154D8C17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255C31-421F-4CC2-9F03-CA7DB057B513}"/>
      </w:docPartPr>
      <w:docPartBody>
        <w:p w:rsidR="0073639E" w:rsidRDefault="00136A48" w:rsidP="00136A48">
          <w:pPr>
            <w:pStyle w:val="E1AC4CB300C3495BB16DF40154D8C17A1"/>
          </w:pPr>
          <w:r>
            <w:rPr>
              <w:rStyle w:val="Platzhaltertext"/>
              <w:vanish/>
            </w:rPr>
            <w:t>99</w:t>
          </w:r>
          <w:r w:rsidRPr="001A3F75">
            <w:rPr>
              <w:rStyle w:val="Platzhaltertext"/>
            </w:rPr>
            <w:t xml:space="preserve"> </w:t>
          </w:r>
        </w:p>
      </w:docPartBody>
    </w:docPart>
    <w:docPart>
      <w:docPartPr>
        <w:name w:val="4F2755F1DD5340CD9C2A66D1270A1F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5370FF-AEF5-481E-9B5C-D5D422C72375}"/>
      </w:docPartPr>
      <w:docPartBody>
        <w:p w:rsidR="0073639E" w:rsidRDefault="00136A48" w:rsidP="00136A48">
          <w:pPr>
            <w:pStyle w:val="4F2755F1DD5340CD9C2A66D1270A1FCE1"/>
          </w:pPr>
          <w:r w:rsidRPr="009E5DAD">
            <w:rPr>
              <w:rStyle w:val="Platzhaltertext"/>
              <w:vanish/>
            </w:rPr>
            <w:t>Text</w:t>
          </w:r>
          <w:r w:rsidRPr="009E5DAD">
            <w:rPr>
              <w:rStyle w:val="Platzhaltertext"/>
            </w:rPr>
            <w:t xml:space="preserve"> </w:t>
          </w:r>
        </w:p>
      </w:docPartBody>
    </w:docPart>
    <w:docPart>
      <w:docPartPr>
        <w:name w:val="D731C3B8F9164C40915B06A345EFD0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0F27A4-DDCE-4957-98CA-62F02BC217F7}"/>
      </w:docPartPr>
      <w:docPartBody>
        <w:p w:rsidR="0073639E" w:rsidRDefault="00136A48" w:rsidP="00136A48">
          <w:pPr>
            <w:pStyle w:val="D731C3B8F9164C40915B06A345EFD0891"/>
          </w:pPr>
          <w:r w:rsidRPr="009E5DAD">
            <w:rPr>
              <w:rStyle w:val="Platzhaltertext"/>
              <w:vanish/>
            </w:rPr>
            <w:t>Text</w:t>
          </w:r>
          <w:r w:rsidRPr="009E5DAD">
            <w:rPr>
              <w:rStyle w:val="Platzhaltertext"/>
            </w:rPr>
            <w:t xml:space="preserve"> </w:t>
          </w:r>
        </w:p>
      </w:docPartBody>
    </w:docPart>
    <w:docPart>
      <w:docPartPr>
        <w:name w:val="8BAFC903E0C04B96A63AB56A771B4E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6BDEE9-19DB-4492-B54F-2BA99F909BB8}"/>
      </w:docPartPr>
      <w:docPartBody>
        <w:p w:rsidR="0073639E" w:rsidRDefault="00136A48" w:rsidP="00136A48">
          <w:pPr>
            <w:pStyle w:val="8BAFC903E0C04B96A63AB56A771B4E351"/>
          </w:pPr>
          <w:r w:rsidRPr="009E5DAD">
            <w:rPr>
              <w:rStyle w:val="Platzhaltertext"/>
              <w:vanish/>
            </w:rPr>
            <w:t>Text</w:t>
          </w:r>
          <w:r w:rsidRPr="009E5DAD">
            <w:rPr>
              <w:rStyle w:val="Platzhaltertext"/>
            </w:rPr>
            <w:t xml:space="preserve"> </w:t>
          </w:r>
        </w:p>
      </w:docPartBody>
    </w:docPart>
    <w:docPart>
      <w:docPartPr>
        <w:name w:val="D84C5160073649518845B9D90A8D1F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86B3C5-05BA-4DBB-96EB-CA48882435FA}"/>
      </w:docPartPr>
      <w:docPartBody>
        <w:p w:rsidR="0073639E" w:rsidRDefault="00136A48" w:rsidP="00136A48">
          <w:pPr>
            <w:pStyle w:val="D84C5160073649518845B9D90A8D1F731"/>
          </w:pPr>
          <w:r w:rsidRPr="009E5DAD">
            <w:rPr>
              <w:rStyle w:val="Platzhaltertext"/>
              <w:vanish/>
            </w:rPr>
            <w:t>Text</w:t>
          </w:r>
          <w:r w:rsidRPr="009E5DAD">
            <w:rPr>
              <w:rStyle w:val="Platzhaltertext"/>
            </w:rPr>
            <w:t xml:space="preserve"> </w:t>
          </w:r>
        </w:p>
      </w:docPartBody>
    </w:docPart>
    <w:docPart>
      <w:docPartPr>
        <w:name w:val="E9E27F7DFDB34732BA67081D5A42EA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AA81F3-B582-402D-9B10-FD04C4F953B0}"/>
      </w:docPartPr>
      <w:docPartBody>
        <w:p w:rsidR="0073639E" w:rsidRDefault="00136A48" w:rsidP="00136A48">
          <w:pPr>
            <w:pStyle w:val="E9E27F7DFDB34732BA67081D5A42EAF51"/>
          </w:pPr>
          <w:r>
            <w:rPr>
              <w:rStyle w:val="Platzhaltertext"/>
              <w:vanish/>
            </w:rPr>
            <w:t>99</w:t>
          </w:r>
          <w:r w:rsidRPr="001A3F75">
            <w:rPr>
              <w:rStyle w:val="Platzhaltertext"/>
            </w:rPr>
            <w:t xml:space="preserve"> </w:t>
          </w:r>
        </w:p>
      </w:docPartBody>
    </w:docPart>
    <w:docPart>
      <w:docPartPr>
        <w:name w:val="12281C81A2A640758A94391D83F123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530F35-CF99-450A-8BD5-4574B723BC61}"/>
      </w:docPartPr>
      <w:docPartBody>
        <w:p w:rsidR="0073639E" w:rsidRDefault="00136A48" w:rsidP="00136A48">
          <w:pPr>
            <w:pStyle w:val="12281C81A2A640758A94391D83F123A51"/>
          </w:pPr>
          <w:r w:rsidRPr="002210A8">
            <w:rPr>
              <w:rStyle w:val="Platzhaltertext"/>
              <w:vanish/>
            </w:rPr>
            <w:t>Text</w:t>
          </w:r>
          <w:r w:rsidRPr="001A3F75">
            <w:rPr>
              <w:rStyle w:val="Platzhaltertext"/>
            </w:rPr>
            <w:t xml:space="preserve"> </w:t>
          </w:r>
        </w:p>
      </w:docPartBody>
    </w:docPart>
    <w:docPart>
      <w:docPartPr>
        <w:name w:val="40545A6C84AB406FBB713C4860BF98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4C97EA-7C8B-4FD2-93EB-B3340C934F59}"/>
      </w:docPartPr>
      <w:docPartBody>
        <w:p w:rsidR="0073639E" w:rsidRDefault="00136A48" w:rsidP="00136A48">
          <w:pPr>
            <w:pStyle w:val="40545A6C84AB406FBB713C4860BF98971"/>
          </w:pPr>
          <w:r>
            <w:rPr>
              <w:rStyle w:val="Platzhaltertext"/>
              <w:vanish/>
            </w:rPr>
            <w:t>9999</w:t>
          </w:r>
          <w:r w:rsidRPr="001A3F75">
            <w:rPr>
              <w:rStyle w:val="Platzhaltertext"/>
            </w:rPr>
            <w:t xml:space="preserve"> </w:t>
          </w:r>
        </w:p>
      </w:docPartBody>
    </w:docPart>
    <w:docPart>
      <w:docPartPr>
        <w:name w:val="F9BEC4537AE7480090A7AECB5EC62F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227827-69FB-4400-AAC7-A520B65667EA}"/>
      </w:docPartPr>
      <w:docPartBody>
        <w:p w:rsidR="0073639E" w:rsidRDefault="00136A48" w:rsidP="00136A48">
          <w:pPr>
            <w:pStyle w:val="F9BEC4537AE7480090A7AECB5EC62FBF1"/>
          </w:pPr>
          <w:r>
            <w:rPr>
              <w:rStyle w:val="Platzhaltertext"/>
              <w:vanish/>
            </w:rPr>
            <w:t>9999</w:t>
          </w:r>
          <w:r w:rsidRPr="001A3F75">
            <w:rPr>
              <w:rStyle w:val="Platzhaltertext"/>
            </w:rPr>
            <w:t xml:space="preserve"> </w:t>
          </w:r>
        </w:p>
      </w:docPartBody>
    </w:docPart>
    <w:docPart>
      <w:docPartPr>
        <w:name w:val="1CF1514814B7495B8A5A34FF127277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5E5B13-0DB2-454F-8104-742B34E5A0BF}"/>
      </w:docPartPr>
      <w:docPartBody>
        <w:p w:rsidR="0073639E" w:rsidRDefault="00136A48" w:rsidP="00136A48">
          <w:pPr>
            <w:pStyle w:val="1CF1514814B7495B8A5A34FF127277141"/>
          </w:pPr>
          <w:r w:rsidRPr="00EC6392">
            <w:rPr>
              <w:rStyle w:val="Platzhaltertext"/>
              <w:vanish/>
            </w:rPr>
            <w:t>9999</w:t>
          </w:r>
          <w:r w:rsidRPr="00EC6392">
            <w:rPr>
              <w:rStyle w:val="Platzhaltertext"/>
            </w:rPr>
            <w:t xml:space="preserve"> </w:t>
          </w:r>
        </w:p>
      </w:docPartBody>
    </w:docPart>
    <w:docPart>
      <w:docPartPr>
        <w:name w:val="6923F8BC8C784274ABCE6E258F2864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90C856-3685-464D-86CB-998A9673EF31}"/>
      </w:docPartPr>
      <w:docPartBody>
        <w:p w:rsidR="0073639E" w:rsidRDefault="00136A48" w:rsidP="00136A48">
          <w:pPr>
            <w:pStyle w:val="6923F8BC8C784274ABCE6E258F28647E1"/>
          </w:pPr>
          <w:r w:rsidRPr="009E5DAD">
            <w:rPr>
              <w:rStyle w:val="Platzhaltertext"/>
              <w:vanish/>
            </w:rPr>
            <w:t>Text</w:t>
          </w:r>
          <w:r w:rsidRPr="009E5DAD">
            <w:rPr>
              <w:rStyle w:val="Platzhaltertext"/>
            </w:rPr>
            <w:t xml:space="preserve"> </w:t>
          </w:r>
        </w:p>
      </w:docPartBody>
    </w:docPart>
    <w:docPart>
      <w:docPartPr>
        <w:name w:val="BFF1E641F690494D86B3C89485DF51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BB5BCF-7E43-4FC6-94BE-F8D10C50C807}"/>
      </w:docPartPr>
      <w:docPartBody>
        <w:p w:rsidR="0073639E" w:rsidRDefault="00136A48" w:rsidP="00136A48">
          <w:pPr>
            <w:pStyle w:val="BFF1E641F690494D86B3C89485DF51E11"/>
          </w:pPr>
          <w:r w:rsidRPr="009E5DAD">
            <w:rPr>
              <w:rStyle w:val="Platzhaltertext"/>
              <w:vanish/>
            </w:rPr>
            <w:t>Text</w:t>
          </w:r>
          <w:r w:rsidRPr="009E5DAD">
            <w:rPr>
              <w:rStyle w:val="Platzhaltertext"/>
            </w:rPr>
            <w:t xml:space="preserve"> </w:t>
          </w:r>
        </w:p>
      </w:docPartBody>
    </w:docPart>
    <w:docPart>
      <w:docPartPr>
        <w:name w:val="3129697D4C754146AB0F10B7599E146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27A366-087C-4DFA-A56E-2F6D545F1236}"/>
      </w:docPartPr>
      <w:docPartBody>
        <w:p w:rsidR="0073639E" w:rsidRDefault="00136A48" w:rsidP="00136A48">
          <w:pPr>
            <w:pStyle w:val="3129697D4C754146AB0F10B7599E14681"/>
          </w:pPr>
          <w:r w:rsidRPr="009E5DAD">
            <w:rPr>
              <w:rStyle w:val="Platzhaltertext"/>
              <w:vanish/>
            </w:rPr>
            <w:t>Text</w:t>
          </w:r>
          <w:r w:rsidRPr="009E5DAD">
            <w:rPr>
              <w:rStyle w:val="Platzhaltertext"/>
            </w:rPr>
            <w:t xml:space="preserve"> </w:t>
          </w:r>
        </w:p>
      </w:docPartBody>
    </w:docPart>
    <w:docPart>
      <w:docPartPr>
        <w:name w:val="FD26FBBD8C024DCBA7E8356972E540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A74E03-4801-4435-8691-F8CE3BEF458F}"/>
      </w:docPartPr>
      <w:docPartBody>
        <w:p w:rsidR="0073639E" w:rsidRDefault="00136A48" w:rsidP="00136A48">
          <w:pPr>
            <w:pStyle w:val="FD26FBBD8C024DCBA7E8356972E5408A1"/>
          </w:pPr>
          <w:r>
            <w:rPr>
              <w:rStyle w:val="Platzhaltertext"/>
              <w:vanish/>
            </w:rPr>
            <w:t>99</w:t>
          </w:r>
          <w:r w:rsidRPr="001A3F75">
            <w:rPr>
              <w:rStyle w:val="Platzhaltertext"/>
            </w:rPr>
            <w:t xml:space="preserve"> </w:t>
          </w:r>
        </w:p>
      </w:docPartBody>
    </w:docPart>
    <w:docPart>
      <w:docPartPr>
        <w:name w:val="7BFF12AED0DA4759AF0FFBF37D2BFB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D28F73-EB4E-40A5-855A-BC6486523A29}"/>
      </w:docPartPr>
      <w:docPartBody>
        <w:p w:rsidR="0073639E" w:rsidRDefault="00136A48" w:rsidP="00136A48">
          <w:pPr>
            <w:pStyle w:val="7BFF12AED0DA4759AF0FFBF37D2BFBE61"/>
          </w:pPr>
          <w:r w:rsidRPr="002210A8">
            <w:rPr>
              <w:rStyle w:val="Platzhaltertext"/>
              <w:vanish/>
            </w:rPr>
            <w:t>Text</w:t>
          </w:r>
          <w:r w:rsidRPr="001A3F75">
            <w:rPr>
              <w:rStyle w:val="Platzhaltertext"/>
            </w:rPr>
            <w:t xml:space="preserve"> </w:t>
          </w:r>
        </w:p>
      </w:docPartBody>
    </w:docPart>
    <w:docPart>
      <w:docPartPr>
        <w:name w:val="89FFD566D3844EA2A2AF7244DFF62C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D0DEDB-031B-4393-A89A-EA76BBC68EDB}"/>
      </w:docPartPr>
      <w:docPartBody>
        <w:p w:rsidR="0073639E" w:rsidRDefault="00136A48" w:rsidP="00136A48">
          <w:pPr>
            <w:pStyle w:val="89FFD566D3844EA2A2AF7244DFF62C7E1"/>
          </w:pPr>
          <w:r>
            <w:rPr>
              <w:rStyle w:val="Platzhaltertext"/>
              <w:vanish/>
            </w:rPr>
            <w:t>9999</w:t>
          </w:r>
          <w:r w:rsidRPr="001A3F75">
            <w:rPr>
              <w:rStyle w:val="Platzhaltertext"/>
            </w:rPr>
            <w:t xml:space="preserve"> </w:t>
          </w:r>
        </w:p>
      </w:docPartBody>
    </w:docPart>
    <w:docPart>
      <w:docPartPr>
        <w:name w:val="D3E9CD4474F3473AA9D305E275535D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025AB0-DD02-4315-8C62-CBAAD51BC7E3}"/>
      </w:docPartPr>
      <w:docPartBody>
        <w:p w:rsidR="0073639E" w:rsidRDefault="00136A48" w:rsidP="00136A48">
          <w:pPr>
            <w:pStyle w:val="D3E9CD4474F3473AA9D305E275535DE51"/>
          </w:pPr>
          <w:r>
            <w:rPr>
              <w:rStyle w:val="Platzhaltertext"/>
              <w:vanish/>
            </w:rPr>
            <w:t>9999</w:t>
          </w:r>
          <w:r w:rsidRPr="001A3F75">
            <w:rPr>
              <w:rStyle w:val="Platzhaltertext"/>
            </w:rPr>
            <w:t xml:space="preserve"> </w:t>
          </w:r>
        </w:p>
      </w:docPartBody>
    </w:docPart>
    <w:docPart>
      <w:docPartPr>
        <w:name w:val="50F2BC252C6C49859B7ABCD7749B37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8DE4A4-E446-47E9-B425-8B5BBD148BDB}"/>
      </w:docPartPr>
      <w:docPartBody>
        <w:p w:rsidR="0073639E" w:rsidRDefault="00136A48" w:rsidP="00136A48">
          <w:pPr>
            <w:pStyle w:val="50F2BC252C6C49859B7ABCD7749B37561"/>
          </w:pPr>
          <w:r w:rsidRPr="00EC6392">
            <w:rPr>
              <w:rStyle w:val="Platzhaltertext"/>
              <w:vanish/>
            </w:rPr>
            <w:t>9999</w:t>
          </w:r>
          <w:r w:rsidRPr="00EC6392">
            <w:rPr>
              <w:rStyle w:val="Platzhaltertext"/>
            </w:rPr>
            <w:t xml:space="preserve"> </w:t>
          </w:r>
        </w:p>
      </w:docPartBody>
    </w:docPart>
    <w:docPart>
      <w:docPartPr>
        <w:name w:val="58343719E0274354BC336B46948DC2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ECEEEC-FB6E-4281-9F5D-B82FD1412D1B}"/>
      </w:docPartPr>
      <w:docPartBody>
        <w:p w:rsidR="0073639E" w:rsidRDefault="00136A48" w:rsidP="00136A48">
          <w:pPr>
            <w:pStyle w:val="58343719E0274354BC336B46948DC2881"/>
          </w:pPr>
          <w:r w:rsidRPr="009E5DAD">
            <w:rPr>
              <w:rStyle w:val="Platzhaltertext"/>
              <w:vanish/>
            </w:rPr>
            <w:t>Text</w:t>
          </w:r>
          <w:r w:rsidRPr="009E5DAD">
            <w:rPr>
              <w:rStyle w:val="Platzhaltertext"/>
            </w:rPr>
            <w:t xml:space="preserve"> </w:t>
          </w:r>
        </w:p>
      </w:docPartBody>
    </w:docPart>
    <w:docPart>
      <w:docPartPr>
        <w:name w:val="BB09755533E5415EA2DF6E941D11A2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14CC4D-2F64-4699-B383-A3C02E63F2B0}"/>
      </w:docPartPr>
      <w:docPartBody>
        <w:p w:rsidR="0073639E" w:rsidRDefault="00136A48" w:rsidP="00136A48">
          <w:pPr>
            <w:pStyle w:val="BB09755533E5415EA2DF6E941D11A2151"/>
          </w:pPr>
          <w:r w:rsidRPr="009E5DAD">
            <w:rPr>
              <w:rStyle w:val="Platzhaltertext"/>
              <w:vanish/>
            </w:rPr>
            <w:t>Text</w:t>
          </w:r>
          <w:r w:rsidRPr="009E5DAD">
            <w:rPr>
              <w:rStyle w:val="Platzhaltertext"/>
            </w:rPr>
            <w:t xml:space="preserve"> </w:t>
          </w:r>
        </w:p>
      </w:docPartBody>
    </w:docPart>
    <w:docPart>
      <w:docPartPr>
        <w:name w:val="3A823AF756514D418BDC41E0C183B4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D1CD80-B671-4659-B5EA-7B7DB45B9805}"/>
      </w:docPartPr>
      <w:docPartBody>
        <w:p w:rsidR="0073639E" w:rsidRDefault="00136A48" w:rsidP="00136A48">
          <w:pPr>
            <w:pStyle w:val="3A823AF756514D418BDC41E0C183B4A71"/>
          </w:pPr>
          <w:r w:rsidRPr="009E5DAD">
            <w:rPr>
              <w:rStyle w:val="Platzhaltertext"/>
              <w:vanish/>
            </w:rPr>
            <w:t>Text</w:t>
          </w:r>
          <w:r w:rsidRPr="009E5DAD">
            <w:rPr>
              <w:rStyle w:val="Platzhaltertext"/>
            </w:rPr>
            <w:t xml:space="preserve"> </w:t>
          </w:r>
        </w:p>
      </w:docPartBody>
    </w:docPart>
    <w:docPart>
      <w:docPartPr>
        <w:name w:val="4CBBA7B8A7EF4EA4B93D6B99FBE9AB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29D3B3-7AB7-471B-8F63-622F292997CC}"/>
      </w:docPartPr>
      <w:docPartBody>
        <w:p w:rsidR="0073639E" w:rsidRDefault="00136A48" w:rsidP="00136A48">
          <w:pPr>
            <w:pStyle w:val="4CBBA7B8A7EF4EA4B93D6B99FBE9AB2A1"/>
          </w:pPr>
          <w:r>
            <w:rPr>
              <w:rStyle w:val="Platzhaltertext"/>
              <w:vanish/>
            </w:rPr>
            <w:t>99</w:t>
          </w:r>
          <w:r w:rsidRPr="001A3F75">
            <w:rPr>
              <w:rStyle w:val="Platzhaltertext"/>
            </w:rPr>
            <w:t xml:space="preserve"> </w:t>
          </w:r>
        </w:p>
      </w:docPartBody>
    </w:docPart>
    <w:docPart>
      <w:docPartPr>
        <w:name w:val="5F90855EC64A4E94AEA63586B24798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BF869B-00E9-44A3-8546-8EA23BFA2999}"/>
      </w:docPartPr>
      <w:docPartBody>
        <w:p w:rsidR="0073639E" w:rsidRDefault="00136A48" w:rsidP="00136A48">
          <w:pPr>
            <w:pStyle w:val="5F90855EC64A4E94AEA63586B247987F1"/>
          </w:pPr>
          <w:r w:rsidRPr="002210A8">
            <w:rPr>
              <w:rStyle w:val="Platzhaltertext"/>
              <w:vanish/>
            </w:rPr>
            <w:t>Text</w:t>
          </w:r>
          <w:r w:rsidRPr="001A3F75">
            <w:rPr>
              <w:rStyle w:val="Platzhaltertext"/>
            </w:rPr>
            <w:t xml:space="preserve"> </w:t>
          </w:r>
        </w:p>
      </w:docPartBody>
    </w:docPart>
    <w:docPart>
      <w:docPartPr>
        <w:name w:val="D6D2B422D95A4D718D3613511EDC25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37B5A90-A08B-46AF-A28C-15ABF361777F}"/>
      </w:docPartPr>
      <w:docPartBody>
        <w:p w:rsidR="0073639E" w:rsidRDefault="00136A48" w:rsidP="00136A48">
          <w:pPr>
            <w:pStyle w:val="D6D2B422D95A4D718D3613511EDC25531"/>
          </w:pPr>
          <w:r>
            <w:rPr>
              <w:rStyle w:val="Platzhaltertext"/>
              <w:vanish/>
            </w:rPr>
            <w:t>9999</w:t>
          </w:r>
          <w:r w:rsidRPr="001A3F75">
            <w:rPr>
              <w:rStyle w:val="Platzhaltertext"/>
            </w:rPr>
            <w:t xml:space="preserve"> </w:t>
          </w:r>
        </w:p>
      </w:docPartBody>
    </w:docPart>
    <w:docPart>
      <w:docPartPr>
        <w:name w:val="E9EF9B5EFD5D42DD8078464EF8869B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819A9A-1484-4221-88A0-B6223C388760}"/>
      </w:docPartPr>
      <w:docPartBody>
        <w:p w:rsidR="0073639E" w:rsidRDefault="00136A48" w:rsidP="00136A48">
          <w:pPr>
            <w:pStyle w:val="E9EF9B5EFD5D42DD8078464EF8869BEB1"/>
          </w:pPr>
          <w:r>
            <w:rPr>
              <w:rStyle w:val="Platzhaltertext"/>
              <w:vanish/>
            </w:rPr>
            <w:t>9999</w:t>
          </w:r>
          <w:r w:rsidRPr="001A3F75">
            <w:rPr>
              <w:rStyle w:val="Platzhaltertext"/>
            </w:rPr>
            <w:t xml:space="preserve"> </w:t>
          </w:r>
        </w:p>
      </w:docPartBody>
    </w:docPart>
    <w:docPart>
      <w:docPartPr>
        <w:name w:val="E5725B1C0C2C4586AE04D416D87503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08CCB2-FB65-4050-AB57-96559B8D30D3}"/>
      </w:docPartPr>
      <w:docPartBody>
        <w:p w:rsidR="0073639E" w:rsidRDefault="00136A48" w:rsidP="00136A48">
          <w:pPr>
            <w:pStyle w:val="E5725B1C0C2C4586AE04D416D87503191"/>
          </w:pPr>
          <w:r w:rsidRPr="00EC6392">
            <w:rPr>
              <w:rStyle w:val="Platzhaltertext"/>
              <w:vanish/>
            </w:rPr>
            <w:t>9999</w:t>
          </w:r>
          <w:r w:rsidRPr="00EC6392">
            <w:rPr>
              <w:rStyle w:val="Platzhaltertext"/>
            </w:rPr>
            <w:t xml:space="preserve"> </w:t>
          </w:r>
        </w:p>
      </w:docPartBody>
    </w:docPart>
    <w:docPart>
      <w:docPartPr>
        <w:name w:val="675A2939E23E43F7B9C1E181A5F378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1872A8-D2D3-4003-A882-C4B38FA173D4}"/>
      </w:docPartPr>
      <w:docPartBody>
        <w:p w:rsidR="0073639E" w:rsidRDefault="00136A48" w:rsidP="00136A48">
          <w:pPr>
            <w:pStyle w:val="675A2939E23E43F7B9C1E181A5F378851"/>
          </w:pPr>
          <w:r w:rsidRPr="009E5DAD">
            <w:rPr>
              <w:rStyle w:val="Platzhaltertext"/>
              <w:vanish/>
            </w:rPr>
            <w:t>Text</w:t>
          </w:r>
          <w:r w:rsidRPr="009E5DAD">
            <w:rPr>
              <w:rStyle w:val="Platzhaltertext"/>
            </w:rPr>
            <w:t xml:space="preserve"> </w:t>
          </w:r>
        </w:p>
      </w:docPartBody>
    </w:docPart>
    <w:docPart>
      <w:docPartPr>
        <w:name w:val="94076EC6E2284C13B3F5C11FB97C52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BD813C-ED31-4211-ACFD-CDA069496A7C}"/>
      </w:docPartPr>
      <w:docPartBody>
        <w:p w:rsidR="0073639E" w:rsidRDefault="00136A48" w:rsidP="00136A48">
          <w:pPr>
            <w:pStyle w:val="94076EC6E2284C13B3F5C11FB97C52431"/>
          </w:pPr>
          <w:r w:rsidRPr="009E5DAD">
            <w:rPr>
              <w:rStyle w:val="Platzhaltertext"/>
              <w:vanish/>
            </w:rPr>
            <w:t>Text</w:t>
          </w:r>
          <w:r w:rsidRPr="009E5DAD">
            <w:rPr>
              <w:rStyle w:val="Platzhaltertext"/>
            </w:rPr>
            <w:t xml:space="preserve"> </w:t>
          </w:r>
        </w:p>
      </w:docPartBody>
    </w:docPart>
    <w:docPart>
      <w:docPartPr>
        <w:name w:val="8077C782EF6547569BE3EAD16AC609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854895-977B-44DD-A3F5-F0D73E9EAFB5}"/>
      </w:docPartPr>
      <w:docPartBody>
        <w:p w:rsidR="0073639E" w:rsidRDefault="00136A48" w:rsidP="00136A48">
          <w:pPr>
            <w:pStyle w:val="8077C782EF6547569BE3EAD16AC609691"/>
          </w:pPr>
          <w:r w:rsidRPr="009E5DAD">
            <w:rPr>
              <w:rStyle w:val="Platzhaltertext"/>
              <w:vanish/>
            </w:rPr>
            <w:t>Text</w:t>
          </w:r>
          <w:r w:rsidRPr="009E5DAD">
            <w:rPr>
              <w:rStyle w:val="Platzhaltertext"/>
            </w:rPr>
            <w:t xml:space="preserve"> </w:t>
          </w:r>
        </w:p>
      </w:docPartBody>
    </w:docPart>
    <w:docPart>
      <w:docPartPr>
        <w:name w:val="7BBD3E48E2034945B529DD1049014C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7DE93C-D365-4D59-9674-AF5316A5AC29}"/>
      </w:docPartPr>
      <w:docPartBody>
        <w:p w:rsidR="0073639E" w:rsidRDefault="00136A48" w:rsidP="00136A48">
          <w:pPr>
            <w:pStyle w:val="7BBD3E48E2034945B529DD1049014CBB1"/>
          </w:pPr>
          <w:r>
            <w:rPr>
              <w:rStyle w:val="Platzhaltertext"/>
              <w:vanish/>
            </w:rPr>
            <w:t>99</w:t>
          </w:r>
          <w:r w:rsidRPr="001A3F75">
            <w:rPr>
              <w:rStyle w:val="Platzhaltertext"/>
            </w:rPr>
            <w:t xml:space="preserve"> </w:t>
          </w:r>
        </w:p>
      </w:docPartBody>
    </w:docPart>
    <w:docPart>
      <w:docPartPr>
        <w:name w:val="196E7D4EB00147139F7679554BDD82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D31506-0BB7-4261-B18D-0A2628E92097}"/>
      </w:docPartPr>
      <w:docPartBody>
        <w:p w:rsidR="0073639E" w:rsidRDefault="00136A48" w:rsidP="00136A48">
          <w:pPr>
            <w:pStyle w:val="196E7D4EB00147139F7679554BDD82E91"/>
          </w:pPr>
          <w:r w:rsidRPr="002210A8">
            <w:rPr>
              <w:rStyle w:val="Platzhaltertext"/>
              <w:vanish/>
            </w:rPr>
            <w:t>Text</w:t>
          </w:r>
          <w:r w:rsidRPr="001A3F75">
            <w:rPr>
              <w:rStyle w:val="Platzhaltertext"/>
            </w:rPr>
            <w:t xml:space="preserve"> </w:t>
          </w:r>
        </w:p>
      </w:docPartBody>
    </w:docPart>
    <w:docPart>
      <w:docPartPr>
        <w:name w:val="58FC59D9AEC7434BA069115582C8EE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578F72-B0A4-4930-B8A3-376563606F8A}"/>
      </w:docPartPr>
      <w:docPartBody>
        <w:p w:rsidR="0073639E" w:rsidRDefault="00136A48" w:rsidP="00136A48">
          <w:pPr>
            <w:pStyle w:val="58FC59D9AEC7434BA069115582C8EE111"/>
          </w:pPr>
          <w:r>
            <w:rPr>
              <w:rStyle w:val="Platzhaltertext"/>
              <w:vanish/>
            </w:rPr>
            <w:t>9999</w:t>
          </w:r>
          <w:r w:rsidRPr="001A3F75">
            <w:rPr>
              <w:rStyle w:val="Platzhaltertext"/>
            </w:rPr>
            <w:t xml:space="preserve"> </w:t>
          </w:r>
        </w:p>
      </w:docPartBody>
    </w:docPart>
    <w:docPart>
      <w:docPartPr>
        <w:name w:val="0AE0FC012B3643149336604FB6A2B5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67C7AB-03B3-4C06-AAE8-2F80C6D16158}"/>
      </w:docPartPr>
      <w:docPartBody>
        <w:p w:rsidR="0073639E" w:rsidRDefault="00136A48" w:rsidP="00136A48">
          <w:pPr>
            <w:pStyle w:val="0AE0FC012B3643149336604FB6A2B5A31"/>
          </w:pPr>
          <w:r>
            <w:rPr>
              <w:rStyle w:val="Platzhaltertext"/>
              <w:vanish/>
            </w:rPr>
            <w:t>9999</w:t>
          </w:r>
          <w:r w:rsidRPr="001A3F75">
            <w:rPr>
              <w:rStyle w:val="Platzhaltertext"/>
            </w:rPr>
            <w:t xml:space="preserve"> </w:t>
          </w:r>
        </w:p>
      </w:docPartBody>
    </w:docPart>
    <w:docPart>
      <w:docPartPr>
        <w:name w:val="4058570AA12649A29A2246B0D765A5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8A1219-BC4B-4A35-8912-16DBA7AC3D95}"/>
      </w:docPartPr>
      <w:docPartBody>
        <w:p w:rsidR="0073639E" w:rsidRDefault="00136A48" w:rsidP="00136A48">
          <w:pPr>
            <w:pStyle w:val="4058570AA12649A29A2246B0D765A5581"/>
          </w:pPr>
          <w:r w:rsidRPr="00EC6392">
            <w:rPr>
              <w:rStyle w:val="Platzhaltertext"/>
              <w:vanish/>
            </w:rPr>
            <w:t>9999</w:t>
          </w:r>
          <w:r w:rsidRPr="00EC6392">
            <w:rPr>
              <w:rStyle w:val="Platzhaltertext"/>
            </w:rPr>
            <w:t xml:space="preserve"> </w:t>
          </w:r>
        </w:p>
      </w:docPartBody>
    </w:docPart>
    <w:docPart>
      <w:docPartPr>
        <w:name w:val="F1EB22733DFF4DD79F6741CBCA8E16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354D8B-6B1D-4D27-8BA0-6E32FF66AAD4}"/>
      </w:docPartPr>
      <w:docPartBody>
        <w:p w:rsidR="0073639E" w:rsidRDefault="00136A48" w:rsidP="00136A48">
          <w:pPr>
            <w:pStyle w:val="F1EB22733DFF4DD79F6741CBCA8E165C1"/>
          </w:pPr>
          <w:r w:rsidRPr="009E5DAD">
            <w:rPr>
              <w:rStyle w:val="Platzhaltertext"/>
              <w:vanish/>
            </w:rPr>
            <w:t>Text</w:t>
          </w:r>
          <w:r w:rsidRPr="009E5DAD">
            <w:rPr>
              <w:rStyle w:val="Platzhaltertext"/>
            </w:rPr>
            <w:t xml:space="preserve"> </w:t>
          </w:r>
        </w:p>
      </w:docPartBody>
    </w:docPart>
    <w:docPart>
      <w:docPartPr>
        <w:name w:val="D6827ECE08FA4EAB8EF83B5C7A845C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AFE20C-6D84-431D-9D98-1D95ECAD0B3A}"/>
      </w:docPartPr>
      <w:docPartBody>
        <w:p w:rsidR="0073639E" w:rsidRDefault="00136A48" w:rsidP="00136A48">
          <w:pPr>
            <w:pStyle w:val="D6827ECE08FA4EAB8EF83B5C7A845C821"/>
          </w:pPr>
          <w:r w:rsidRPr="009E5DAD">
            <w:rPr>
              <w:rStyle w:val="Platzhaltertext"/>
              <w:vanish/>
            </w:rPr>
            <w:t>Text</w:t>
          </w:r>
          <w:r w:rsidRPr="009E5DAD">
            <w:rPr>
              <w:rStyle w:val="Platzhaltertext"/>
            </w:rPr>
            <w:t xml:space="preserve"> </w:t>
          </w:r>
        </w:p>
      </w:docPartBody>
    </w:docPart>
    <w:docPart>
      <w:docPartPr>
        <w:name w:val="FD20647F33BA479A962EF3B5DB3267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DD4BD7-7199-4460-8D3D-3BF64DF3B9B3}"/>
      </w:docPartPr>
      <w:docPartBody>
        <w:p w:rsidR="0073639E" w:rsidRDefault="00136A48" w:rsidP="00136A48">
          <w:pPr>
            <w:pStyle w:val="FD20647F33BA479A962EF3B5DB3267491"/>
          </w:pPr>
          <w:r w:rsidRPr="009E5DAD">
            <w:rPr>
              <w:rStyle w:val="Platzhaltertext"/>
              <w:vanish/>
            </w:rPr>
            <w:t>Text</w:t>
          </w:r>
          <w:r w:rsidRPr="009E5DAD">
            <w:rPr>
              <w:rStyle w:val="Platzhaltertext"/>
            </w:rPr>
            <w:t xml:space="preserve"> </w:t>
          </w:r>
        </w:p>
      </w:docPartBody>
    </w:docPart>
    <w:docPart>
      <w:docPartPr>
        <w:name w:val="6923A074C7EE4FACB3938010CD411A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4B7F7A-07E0-4892-BD4D-C965A5319392}"/>
      </w:docPartPr>
      <w:docPartBody>
        <w:p w:rsidR="0073639E" w:rsidRDefault="00136A48" w:rsidP="00136A48">
          <w:pPr>
            <w:pStyle w:val="6923A074C7EE4FACB3938010CD411A7C1"/>
          </w:pPr>
          <w:r>
            <w:rPr>
              <w:rStyle w:val="Platzhaltertext"/>
              <w:vanish/>
            </w:rPr>
            <w:t>99</w:t>
          </w:r>
          <w:r w:rsidRPr="001A3F75">
            <w:rPr>
              <w:rStyle w:val="Platzhaltertext"/>
            </w:rPr>
            <w:t xml:space="preserve"> </w:t>
          </w:r>
        </w:p>
      </w:docPartBody>
    </w:docPart>
    <w:docPart>
      <w:docPartPr>
        <w:name w:val="306DB8D171B44FE78BE74CFE962A9C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CE20F9-B8C4-4DFD-A985-6050EF20A07F}"/>
      </w:docPartPr>
      <w:docPartBody>
        <w:p w:rsidR="0073639E" w:rsidRDefault="00136A48" w:rsidP="00136A48">
          <w:pPr>
            <w:pStyle w:val="306DB8D171B44FE78BE74CFE962A9C181"/>
          </w:pPr>
          <w:r w:rsidRPr="002210A8">
            <w:rPr>
              <w:rStyle w:val="Platzhaltertext"/>
              <w:vanish/>
            </w:rPr>
            <w:t>Text</w:t>
          </w:r>
          <w:r w:rsidRPr="001A3F75">
            <w:rPr>
              <w:rStyle w:val="Platzhaltertext"/>
            </w:rPr>
            <w:t xml:space="preserve"> </w:t>
          </w:r>
        </w:p>
      </w:docPartBody>
    </w:docPart>
    <w:docPart>
      <w:docPartPr>
        <w:name w:val="6A7551BE4CB94CFA9C0455B601289E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3B463B-2347-413C-9A5E-C04CAB4FB38B}"/>
      </w:docPartPr>
      <w:docPartBody>
        <w:p w:rsidR="0073639E" w:rsidRDefault="00136A48" w:rsidP="00136A48">
          <w:pPr>
            <w:pStyle w:val="6A7551BE4CB94CFA9C0455B601289E431"/>
          </w:pPr>
          <w:r>
            <w:rPr>
              <w:rStyle w:val="Platzhaltertext"/>
              <w:vanish/>
            </w:rPr>
            <w:t>9999</w:t>
          </w:r>
          <w:r w:rsidRPr="001A3F75">
            <w:rPr>
              <w:rStyle w:val="Platzhaltertext"/>
            </w:rPr>
            <w:t xml:space="preserve"> </w:t>
          </w:r>
        </w:p>
      </w:docPartBody>
    </w:docPart>
    <w:docPart>
      <w:docPartPr>
        <w:name w:val="0B4F94A483994DEEBA04293F4516EE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BACD6D-7DA9-4EB9-B921-4C091761E6A7}"/>
      </w:docPartPr>
      <w:docPartBody>
        <w:p w:rsidR="0073639E" w:rsidRDefault="00136A48" w:rsidP="00136A48">
          <w:pPr>
            <w:pStyle w:val="0B4F94A483994DEEBA04293F4516EEFC1"/>
          </w:pPr>
          <w:r>
            <w:rPr>
              <w:rStyle w:val="Platzhaltertext"/>
              <w:vanish/>
            </w:rPr>
            <w:t>9999</w:t>
          </w:r>
          <w:r w:rsidRPr="001A3F75">
            <w:rPr>
              <w:rStyle w:val="Platzhaltertext"/>
            </w:rPr>
            <w:t xml:space="preserve"> </w:t>
          </w:r>
        </w:p>
      </w:docPartBody>
    </w:docPart>
    <w:docPart>
      <w:docPartPr>
        <w:name w:val="8E5065D0184C44469C6611541D1C3B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259270-0142-487E-BFDA-26370852D6A1}"/>
      </w:docPartPr>
      <w:docPartBody>
        <w:p w:rsidR="0073639E" w:rsidRDefault="00136A48" w:rsidP="00136A48">
          <w:pPr>
            <w:pStyle w:val="8E5065D0184C44469C6611541D1C3B8E1"/>
          </w:pPr>
          <w:r w:rsidRPr="00EC6392">
            <w:rPr>
              <w:rStyle w:val="Platzhaltertext"/>
              <w:vanish/>
            </w:rPr>
            <w:t>9999</w:t>
          </w:r>
          <w:r w:rsidRPr="00EC6392">
            <w:rPr>
              <w:rStyle w:val="Platzhaltertext"/>
            </w:rPr>
            <w:t xml:space="preserve"> </w:t>
          </w:r>
        </w:p>
      </w:docPartBody>
    </w:docPart>
    <w:docPart>
      <w:docPartPr>
        <w:name w:val="08CCD10F0AFA4586927232332EF012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29E193-9A92-4EDA-98DC-CF50918D84E4}"/>
      </w:docPartPr>
      <w:docPartBody>
        <w:p w:rsidR="0073639E" w:rsidRDefault="00136A48" w:rsidP="00136A48">
          <w:pPr>
            <w:pStyle w:val="08CCD10F0AFA4586927232332EF012741"/>
          </w:pPr>
          <w:r w:rsidRPr="009E5DAD">
            <w:rPr>
              <w:rStyle w:val="Platzhaltertext"/>
              <w:vanish/>
            </w:rPr>
            <w:t>Text</w:t>
          </w:r>
          <w:r w:rsidRPr="009E5DAD">
            <w:rPr>
              <w:rStyle w:val="Platzhaltertext"/>
            </w:rPr>
            <w:t xml:space="preserve"> </w:t>
          </w:r>
        </w:p>
      </w:docPartBody>
    </w:docPart>
    <w:docPart>
      <w:docPartPr>
        <w:name w:val="55A9B287505C4D2A92FCDF7372F6AD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FD083F-C03C-43FF-855C-896DBDF71892}"/>
      </w:docPartPr>
      <w:docPartBody>
        <w:p w:rsidR="0073639E" w:rsidRDefault="00136A48" w:rsidP="00136A48">
          <w:pPr>
            <w:pStyle w:val="55A9B287505C4D2A92FCDF7372F6AD6C1"/>
          </w:pPr>
          <w:r w:rsidRPr="009E5DAD">
            <w:rPr>
              <w:rStyle w:val="Platzhaltertext"/>
              <w:vanish/>
            </w:rPr>
            <w:t>Text</w:t>
          </w:r>
          <w:r w:rsidRPr="009E5DAD">
            <w:rPr>
              <w:rStyle w:val="Platzhaltertext"/>
            </w:rPr>
            <w:t xml:space="preserve"> </w:t>
          </w:r>
        </w:p>
      </w:docPartBody>
    </w:docPart>
    <w:docPart>
      <w:docPartPr>
        <w:name w:val="E38B9907836E4951BACE2BD3458E9D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EC6229-903D-4B92-858B-DF2760C54676}"/>
      </w:docPartPr>
      <w:docPartBody>
        <w:p w:rsidR="0073639E" w:rsidRDefault="00136A48" w:rsidP="00136A48">
          <w:pPr>
            <w:pStyle w:val="E38B9907836E4951BACE2BD3458E9DBC1"/>
          </w:pPr>
          <w:r w:rsidRPr="009E5DAD">
            <w:rPr>
              <w:rStyle w:val="Platzhaltertext"/>
              <w:vanish/>
            </w:rPr>
            <w:t>Text</w:t>
          </w:r>
          <w:r w:rsidRPr="009E5DAD">
            <w:rPr>
              <w:rStyle w:val="Platzhaltertext"/>
            </w:rPr>
            <w:t xml:space="preserve"> </w:t>
          </w:r>
        </w:p>
      </w:docPartBody>
    </w:docPart>
    <w:docPart>
      <w:docPartPr>
        <w:name w:val="85479CAAD0534679AE8DDE4F8DCFC0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AAA31D-C2D5-40FF-98C2-6152B35A036D}"/>
      </w:docPartPr>
      <w:docPartBody>
        <w:p w:rsidR="0073639E" w:rsidRDefault="00136A48" w:rsidP="00136A48">
          <w:pPr>
            <w:pStyle w:val="85479CAAD0534679AE8DDE4F8DCFC0FD1"/>
          </w:pPr>
          <w:r>
            <w:rPr>
              <w:rStyle w:val="Platzhaltertext"/>
              <w:vanish/>
            </w:rPr>
            <w:t>99</w:t>
          </w:r>
          <w:r w:rsidRPr="001A3F75">
            <w:rPr>
              <w:rStyle w:val="Platzhaltertext"/>
            </w:rPr>
            <w:t xml:space="preserve"> </w:t>
          </w:r>
        </w:p>
      </w:docPartBody>
    </w:docPart>
    <w:docPart>
      <w:docPartPr>
        <w:name w:val="52B5075E0C4E4A3896217DB33C4B93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6F023E-D4F0-418B-A5A6-28023E004569}"/>
      </w:docPartPr>
      <w:docPartBody>
        <w:p w:rsidR="0073639E" w:rsidRDefault="00136A48" w:rsidP="00136A48">
          <w:pPr>
            <w:pStyle w:val="52B5075E0C4E4A3896217DB33C4B930C1"/>
          </w:pPr>
          <w:r w:rsidRPr="002210A8">
            <w:rPr>
              <w:rStyle w:val="Platzhaltertext"/>
              <w:vanish/>
            </w:rPr>
            <w:t>Text</w:t>
          </w:r>
          <w:r w:rsidRPr="001A3F75">
            <w:rPr>
              <w:rStyle w:val="Platzhaltertext"/>
            </w:rPr>
            <w:t xml:space="preserve"> </w:t>
          </w:r>
        </w:p>
      </w:docPartBody>
    </w:docPart>
    <w:docPart>
      <w:docPartPr>
        <w:name w:val="B6AE9EB9F9794E1D80AE0682500F4F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7B4686-6A9B-4301-8983-2C8000D4CDD8}"/>
      </w:docPartPr>
      <w:docPartBody>
        <w:p w:rsidR="0073639E" w:rsidRDefault="00136A48" w:rsidP="00136A48">
          <w:pPr>
            <w:pStyle w:val="B6AE9EB9F9794E1D80AE0682500F4F791"/>
          </w:pPr>
          <w:r>
            <w:rPr>
              <w:rStyle w:val="Platzhaltertext"/>
              <w:vanish/>
            </w:rPr>
            <w:t>9999</w:t>
          </w:r>
          <w:r w:rsidRPr="001A3F75">
            <w:rPr>
              <w:rStyle w:val="Platzhaltertext"/>
            </w:rPr>
            <w:t xml:space="preserve"> </w:t>
          </w:r>
        </w:p>
      </w:docPartBody>
    </w:docPart>
    <w:docPart>
      <w:docPartPr>
        <w:name w:val="D68438C407F34261933A7FD1264DC7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12C50D-9523-46F1-91D7-D96C7141ECF9}"/>
      </w:docPartPr>
      <w:docPartBody>
        <w:p w:rsidR="0073639E" w:rsidRDefault="00136A48" w:rsidP="00136A48">
          <w:pPr>
            <w:pStyle w:val="D68438C407F34261933A7FD1264DC7C71"/>
          </w:pPr>
          <w:r>
            <w:rPr>
              <w:rStyle w:val="Platzhaltertext"/>
              <w:vanish/>
            </w:rPr>
            <w:t>9999</w:t>
          </w:r>
          <w:r w:rsidRPr="001A3F75">
            <w:rPr>
              <w:rStyle w:val="Platzhaltertext"/>
            </w:rPr>
            <w:t xml:space="preserve"> </w:t>
          </w:r>
        </w:p>
      </w:docPartBody>
    </w:docPart>
    <w:docPart>
      <w:docPartPr>
        <w:name w:val="D05AF373A2A74CACA65217C63B5AEC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66A4BB-BF9A-4E36-8798-D34855016AAC}"/>
      </w:docPartPr>
      <w:docPartBody>
        <w:p w:rsidR="0073639E" w:rsidRDefault="00136A48" w:rsidP="00136A48">
          <w:pPr>
            <w:pStyle w:val="D05AF373A2A74CACA65217C63B5AEC3D1"/>
          </w:pPr>
          <w:r w:rsidRPr="00EC6392">
            <w:rPr>
              <w:rStyle w:val="Platzhaltertext"/>
              <w:vanish/>
            </w:rPr>
            <w:t>9999</w:t>
          </w:r>
          <w:r w:rsidRPr="00EC6392">
            <w:rPr>
              <w:rStyle w:val="Platzhaltertext"/>
            </w:rPr>
            <w:t xml:space="preserve"> </w:t>
          </w:r>
        </w:p>
      </w:docPartBody>
    </w:docPart>
    <w:docPart>
      <w:docPartPr>
        <w:name w:val="E2719ABE9E394A398F0F51F874FD85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512F04-72B4-4027-B8BC-95765EC9F288}"/>
      </w:docPartPr>
      <w:docPartBody>
        <w:p w:rsidR="0073639E" w:rsidRDefault="00136A48" w:rsidP="00136A48">
          <w:pPr>
            <w:pStyle w:val="E2719ABE9E394A398F0F51F874FD85F21"/>
          </w:pPr>
          <w:r w:rsidRPr="009E5DAD">
            <w:rPr>
              <w:rStyle w:val="Platzhaltertext"/>
              <w:vanish/>
            </w:rPr>
            <w:t>Text</w:t>
          </w:r>
          <w:r w:rsidRPr="009E5DAD">
            <w:rPr>
              <w:rStyle w:val="Platzhaltertext"/>
            </w:rPr>
            <w:t xml:space="preserve"> </w:t>
          </w:r>
        </w:p>
      </w:docPartBody>
    </w:docPart>
    <w:docPart>
      <w:docPartPr>
        <w:name w:val="9ECE4D7A835E4FED84D533B7B2075B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847F16-CA8B-4D10-9CA4-BDE661375270}"/>
      </w:docPartPr>
      <w:docPartBody>
        <w:p w:rsidR="0073639E" w:rsidRDefault="00136A48" w:rsidP="00136A48">
          <w:pPr>
            <w:pStyle w:val="9ECE4D7A835E4FED84D533B7B2075B851"/>
          </w:pPr>
          <w:r w:rsidRPr="009E5DAD">
            <w:rPr>
              <w:rStyle w:val="Platzhaltertext"/>
              <w:vanish/>
            </w:rPr>
            <w:t>Text</w:t>
          </w:r>
          <w:r w:rsidRPr="009E5DAD">
            <w:rPr>
              <w:rStyle w:val="Platzhaltertext"/>
            </w:rPr>
            <w:t xml:space="preserve"> </w:t>
          </w:r>
        </w:p>
      </w:docPartBody>
    </w:docPart>
    <w:docPart>
      <w:docPartPr>
        <w:name w:val="3E5898FDCDD7495999B39F1E63EE1E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B0972F-0C88-4F3D-88AC-10FDD66408DF}"/>
      </w:docPartPr>
      <w:docPartBody>
        <w:p w:rsidR="0073639E" w:rsidRDefault="00136A48" w:rsidP="00136A48">
          <w:pPr>
            <w:pStyle w:val="3E5898FDCDD7495999B39F1E63EE1E181"/>
          </w:pPr>
          <w:r w:rsidRPr="009E5DAD">
            <w:rPr>
              <w:rStyle w:val="Platzhaltertext"/>
              <w:vanish/>
            </w:rPr>
            <w:t>Text</w:t>
          </w:r>
          <w:r w:rsidRPr="009E5DAD">
            <w:rPr>
              <w:rStyle w:val="Platzhaltertext"/>
            </w:rPr>
            <w:t xml:space="preserve"> </w:t>
          </w:r>
        </w:p>
      </w:docPartBody>
    </w:docPart>
    <w:docPart>
      <w:docPartPr>
        <w:name w:val="6D0A6C77013C44898D200E45B66B3B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08FE3D-740A-4271-95AE-A7913A0995D5}"/>
      </w:docPartPr>
      <w:docPartBody>
        <w:p w:rsidR="0073639E" w:rsidRDefault="00136A48" w:rsidP="00136A48">
          <w:pPr>
            <w:pStyle w:val="6D0A6C77013C44898D200E45B66B3B181"/>
          </w:pPr>
          <w:r>
            <w:rPr>
              <w:rStyle w:val="Platzhaltertext"/>
              <w:vanish/>
            </w:rPr>
            <w:t>99</w:t>
          </w:r>
          <w:r w:rsidRPr="001A3F75">
            <w:rPr>
              <w:rStyle w:val="Platzhaltertext"/>
            </w:rPr>
            <w:t xml:space="preserve"> </w:t>
          </w:r>
        </w:p>
      </w:docPartBody>
    </w:docPart>
    <w:docPart>
      <w:docPartPr>
        <w:name w:val="F92221972F6843A98CB2B224107FF0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DC0074-F7B4-4EF4-A087-44D2D357DD4F}"/>
      </w:docPartPr>
      <w:docPartBody>
        <w:p w:rsidR="0073639E" w:rsidRDefault="00136A48" w:rsidP="00136A48">
          <w:pPr>
            <w:pStyle w:val="F92221972F6843A98CB2B224107FF0BC1"/>
          </w:pPr>
          <w:r w:rsidRPr="002210A8">
            <w:rPr>
              <w:rStyle w:val="Platzhaltertext"/>
              <w:vanish/>
            </w:rPr>
            <w:t>Text</w:t>
          </w:r>
          <w:r w:rsidRPr="001A3F75">
            <w:rPr>
              <w:rStyle w:val="Platzhaltertext"/>
            </w:rPr>
            <w:t xml:space="preserve"> </w:t>
          </w:r>
        </w:p>
      </w:docPartBody>
    </w:docPart>
    <w:docPart>
      <w:docPartPr>
        <w:name w:val="E92E26D1256441559DDCFAF04B2933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FE1F63-C3CE-43E8-A10D-15F033117819}"/>
      </w:docPartPr>
      <w:docPartBody>
        <w:p w:rsidR="0073639E" w:rsidRDefault="00136A48" w:rsidP="00136A48">
          <w:pPr>
            <w:pStyle w:val="E92E26D1256441559DDCFAF04B2933EC1"/>
          </w:pPr>
          <w:r>
            <w:rPr>
              <w:rStyle w:val="Platzhaltertext"/>
              <w:vanish/>
            </w:rPr>
            <w:t>9999</w:t>
          </w:r>
          <w:r w:rsidRPr="001A3F75">
            <w:rPr>
              <w:rStyle w:val="Platzhaltertext"/>
            </w:rPr>
            <w:t xml:space="preserve"> </w:t>
          </w:r>
        </w:p>
      </w:docPartBody>
    </w:docPart>
    <w:docPart>
      <w:docPartPr>
        <w:name w:val="46366AA3EA1D41F1A0EF4D9124ABD2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4B6D99-7AA7-4FAB-BA94-F80199AD098A}"/>
      </w:docPartPr>
      <w:docPartBody>
        <w:p w:rsidR="0073639E" w:rsidRDefault="00136A48" w:rsidP="00136A48">
          <w:pPr>
            <w:pStyle w:val="46366AA3EA1D41F1A0EF4D9124ABD2771"/>
          </w:pPr>
          <w:r>
            <w:rPr>
              <w:rStyle w:val="Platzhaltertext"/>
              <w:vanish/>
            </w:rPr>
            <w:t>9999</w:t>
          </w:r>
          <w:r w:rsidRPr="001A3F75">
            <w:rPr>
              <w:rStyle w:val="Platzhaltertext"/>
            </w:rPr>
            <w:t xml:space="preserve"> </w:t>
          </w:r>
        </w:p>
      </w:docPartBody>
    </w:docPart>
    <w:docPart>
      <w:docPartPr>
        <w:name w:val="22190C78C9C64AF48FC526683BAF97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A18B5F-3DD3-465A-9284-57ED13445BD2}"/>
      </w:docPartPr>
      <w:docPartBody>
        <w:p w:rsidR="0073639E" w:rsidRDefault="00136A48" w:rsidP="00136A48">
          <w:pPr>
            <w:pStyle w:val="22190C78C9C64AF48FC526683BAF970E1"/>
          </w:pPr>
          <w:r w:rsidRPr="00EC6392">
            <w:rPr>
              <w:rStyle w:val="Platzhaltertext"/>
              <w:vanish/>
            </w:rPr>
            <w:t>9999</w:t>
          </w:r>
          <w:r w:rsidRPr="00EC6392">
            <w:rPr>
              <w:rStyle w:val="Platzhaltertext"/>
            </w:rPr>
            <w:t xml:space="preserve"> </w:t>
          </w:r>
        </w:p>
      </w:docPartBody>
    </w:docPart>
    <w:docPart>
      <w:docPartPr>
        <w:name w:val="E1E6C7981D9745C1869568C1EF1DC3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0FDE0F-DCCC-42EC-935C-3E32E8B31925}"/>
      </w:docPartPr>
      <w:docPartBody>
        <w:p w:rsidR="0073639E" w:rsidRDefault="00136A48" w:rsidP="00136A48">
          <w:pPr>
            <w:pStyle w:val="E1E6C7981D9745C1869568C1EF1DC3B61"/>
          </w:pPr>
          <w:r w:rsidRPr="009E5DAD">
            <w:rPr>
              <w:rStyle w:val="Platzhaltertext"/>
              <w:vanish/>
            </w:rPr>
            <w:t>Text</w:t>
          </w:r>
          <w:r w:rsidRPr="009E5DAD">
            <w:rPr>
              <w:rStyle w:val="Platzhaltertext"/>
            </w:rPr>
            <w:t xml:space="preserve"> </w:t>
          </w:r>
        </w:p>
      </w:docPartBody>
    </w:docPart>
    <w:docPart>
      <w:docPartPr>
        <w:name w:val="1B7222C173B44933897F6F1DBD4ABA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DB3FB4-33D3-4EAD-AF16-39C41B814129}"/>
      </w:docPartPr>
      <w:docPartBody>
        <w:p w:rsidR="0073639E" w:rsidRDefault="00136A48" w:rsidP="00136A48">
          <w:pPr>
            <w:pStyle w:val="1B7222C173B44933897F6F1DBD4ABA1D1"/>
          </w:pPr>
          <w:r w:rsidRPr="009E5DAD">
            <w:rPr>
              <w:rStyle w:val="Platzhaltertext"/>
              <w:vanish/>
            </w:rPr>
            <w:t>Text</w:t>
          </w:r>
          <w:r w:rsidRPr="009E5DAD">
            <w:rPr>
              <w:rStyle w:val="Platzhaltertext"/>
            </w:rPr>
            <w:t xml:space="preserve"> </w:t>
          </w:r>
        </w:p>
      </w:docPartBody>
    </w:docPart>
    <w:docPart>
      <w:docPartPr>
        <w:name w:val="814F2623E4314E7994639F973FC34A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23A2B6-72D5-4E4E-B977-53D69C8FC899}"/>
      </w:docPartPr>
      <w:docPartBody>
        <w:p w:rsidR="0073639E" w:rsidRDefault="00136A48" w:rsidP="00136A48">
          <w:pPr>
            <w:pStyle w:val="814F2623E4314E7994639F973FC34A491"/>
          </w:pPr>
          <w:r w:rsidRPr="009E5DAD">
            <w:rPr>
              <w:rStyle w:val="Platzhaltertext"/>
              <w:vanish/>
            </w:rPr>
            <w:t>Text</w:t>
          </w:r>
          <w:r w:rsidRPr="009E5DAD">
            <w:rPr>
              <w:rStyle w:val="Platzhaltertext"/>
            </w:rPr>
            <w:t xml:space="preserve"> </w:t>
          </w:r>
        </w:p>
      </w:docPartBody>
    </w:docPart>
    <w:docPart>
      <w:docPartPr>
        <w:name w:val="E7C0A0B8ABFA419E8393DAB4993087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1A8ED4-B928-4F86-B65A-B0DCCE22DB9C}"/>
      </w:docPartPr>
      <w:docPartBody>
        <w:p w:rsidR="0073639E" w:rsidRDefault="00136A48" w:rsidP="00136A48">
          <w:pPr>
            <w:pStyle w:val="E7C0A0B8ABFA419E8393DAB4993087DC1"/>
          </w:pPr>
          <w:r>
            <w:rPr>
              <w:rStyle w:val="Platzhaltertext"/>
              <w:vanish/>
            </w:rPr>
            <w:t>99</w:t>
          </w:r>
          <w:r w:rsidRPr="001A3F75">
            <w:rPr>
              <w:rStyle w:val="Platzhaltertext"/>
            </w:rPr>
            <w:t xml:space="preserve"> </w:t>
          </w:r>
        </w:p>
      </w:docPartBody>
    </w:docPart>
    <w:docPart>
      <w:docPartPr>
        <w:name w:val="D33AFEE03575497997999496A6E546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6FD93A-D528-45EE-BE43-1663EB284731}"/>
      </w:docPartPr>
      <w:docPartBody>
        <w:p w:rsidR="0073639E" w:rsidRDefault="00136A48" w:rsidP="00136A48">
          <w:pPr>
            <w:pStyle w:val="D33AFEE03575497997999496A6E546A81"/>
          </w:pPr>
          <w:r w:rsidRPr="002210A8">
            <w:rPr>
              <w:rStyle w:val="Platzhaltertext"/>
              <w:vanish/>
            </w:rPr>
            <w:t>Text</w:t>
          </w:r>
          <w:r w:rsidRPr="001A3F75">
            <w:rPr>
              <w:rStyle w:val="Platzhaltertext"/>
            </w:rPr>
            <w:t xml:space="preserve"> </w:t>
          </w:r>
        </w:p>
      </w:docPartBody>
    </w:docPart>
    <w:docPart>
      <w:docPartPr>
        <w:name w:val="8B926A0D02CC42538664F7FDE7134D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3CA2D2-2A92-4333-AD85-4A2032FA5949}"/>
      </w:docPartPr>
      <w:docPartBody>
        <w:p w:rsidR="0073639E" w:rsidRDefault="00136A48" w:rsidP="00136A48">
          <w:pPr>
            <w:pStyle w:val="8B926A0D02CC42538664F7FDE7134D5E1"/>
          </w:pPr>
          <w:r>
            <w:rPr>
              <w:rStyle w:val="Platzhaltertext"/>
              <w:vanish/>
            </w:rPr>
            <w:t>9999</w:t>
          </w:r>
          <w:r w:rsidRPr="001A3F75">
            <w:rPr>
              <w:rStyle w:val="Platzhaltertext"/>
            </w:rPr>
            <w:t xml:space="preserve"> </w:t>
          </w:r>
        </w:p>
      </w:docPartBody>
    </w:docPart>
    <w:docPart>
      <w:docPartPr>
        <w:name w:val="7EB85107F46A4ECFBC84797EF9B727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37E0FA-D2FA-4822-9BB2-C11CEE9568FF}"/>
      </w:docPartPr>
      <w:docPartBody>
        <w:p w:rsidR="0073639E" w:rsidRDefault="00136A48" w:rsidP="00136A48">
          <w:pPr>
            <w:pStyle w:val="7EB85107F46A4ECFBC84797EF9B727031"/>
          </w:pPr>
          <w:r>
            <w:rPr>
              <w:rStyle w:val="Platzhaltertext"/>
              <w:vanish/>
            </w:rPr>
            <w:t>9999</w:t>
          </w:r>
          <w:r w:rsidRPr="001A3F75">
            <w:rPr>
              <w:rStyle w:val="Platzhaltertext"/>
            </w:rPr>
            <w:t xml:space="preserve"> </w:t>
          </w:r>
        </w:p>
      </w:docPartBody>
    </w:docPart>
    <w:docPart>
      <w:docPartPr>
        <w:name w:val="8CB517CC37504FDEBA11EAD6417681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57E3AA-5E4D-4208-8D8B-88AE26AA330A}"/>
      </w:docPartPr>
      <w:docPartBody>
        <w:p w:rsidR="0073639E" w:rsidRDefault="00136A48" w:rsidP="00136A48">
          <w:pPr>
            <w:pStyle w:val="8CB517CC37504FDEBA11EAD64176810F1"/>
          </w:pPr>
          <w:r w:rsidRPr="00EC6392">
            <w:rPr>
              <w:rStyle w:val="Platzhaltertext"/>
              <w:vanish/>
            </w:rPr>
            <w:t>9999</w:t>
          </w:r>
          <w:r w:rsidRPr="00EC6392">
            <w:rPr>
              <w:rStyle w:val="Platzhaltertext"/>
            </w:rPr>
            <w:t xml:space="preserve"> </w:t>
          </w:r>
        </w:p>
      </w:docPartBody>
    </w:docPart>
    <w:docPart>
      <w:docPartPr>
        <w:name w:val="1DF97F3399FD423984357A14F878FE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02CE4F-EB4D-49C6-A09E-BDE5CE8DEFC7}"/>
      </w:docPartPr>
      <w:docPartBody>
        <w:p w:rsidR="0073639E" w:rsidRDefault="00136A48" w:rsidP="00136A48">
          <w:pPr>
            <w:pStyle w:val="1DF97F3399FD423984357A14F878FEB11"/>
          </w:pPr>
          <w:r w:rsidRPr="009E5DAD">
            <w:rPr>
              <w:rStyle w:val="Platzhaltertext"/>
              <w:vanish/>
            </w:rPr>
            <w:t>Text</w:t>
          </w:r>
          <w:r w:rsidRPr="009E5DAD">
            <w:rPr>
              <w:rStyle w:val="Platzhaltertext"/>
            </w:rPr>
            <w:t xml:space="preserve"> </w:t>
          </w:r>
        </w:p>
      </w:docPartBody>
    </w:docPart>
    <w:docPart>
      <w:docPartPr>
        <w:name w:val="B793C351222D42E2B6E296124C0A54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C5452A-E888-437D-816B-9A436CD14061}"/>
      </w:docPartPr>
      <w:docPartBody>
        <w:p w:rsidR="0073639E" w:rsidRDefault="00136A48" w:rsidP="00136A48">
          <w:pPr>
            <w:pStyle w:val="B793C351222D42E2B6E296124C0A542F1"/>
          </w:pPr>
          <w:r w:rsidRPr="009E5DAD">
            <w:rPr>
              <w:rStyle w:val="Platzhaltertext"/>
              <w:vanish/>
            </w:rPr>
            <w:t>Text</w:t>
          </w:r>
          <w:r w:rsidRPr="009E5DAD">
            <w:rPr>
              <w:rStyle w:val="Platzhaltertext"/>
            </w:rPr>
            <w:t xml:space="preserve"> </w:t>
          </w:r>
        </w:p>
      </w:docPartBody>
    </w:docPart>
    <w:docPart>
      <w:docPartPr>
        <w:name w:val="4811B3BE75E54E27AFF506B4B757B2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EE6472-3E7B-459F-8028-32CB1E3903BF}"/>
      </w:docPartPr>
      <w:docPartBody>
        <w:p w:rsidR="0073639E" w:rsidRDefault="00136A48" w:rsidP="00136A48">
          <w:pPr>
            <w:pStyle w:val="4811B3BE75E54E27AFF506B4B757B2A51"/>
          </w:pPr>
          <w:r w:rsidRPr="009E5DAD">
            <w:rPr>
              <w:rStyle w:val="Platzhaltertext"/>
              <w:vanish/>
            </w:rPr>
            <w:t>Text</w:t>
          </w:r>
          <w:r w:rsidRPr="009E5DAD">
            <w:rPr>
              <w:rStyle w:val="Platzhaltertext"/>
            </w:rPr>
            <w:t xml:space="preserve"> </w:t>
          </w:r>
        </w:p>
      </w:docPartBody>
    </w:docPart>
    <w:docPart>
      <w:docPartPr>
        <w:name w:val="39C3916709F74A4EAFA671DE8E4B8B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203C01-CAFB-4490-A4E9-80E35A005D9B}"/>
      </w:docPartPr>
      <w:docPartBody>
        <w:p w:rsidR="0073639E" w:rsidRDefault="00136A48" w:rsidP="00136A48">
          <w:pPr>
            <w:pStyle w:val="39C3916709F74A4EAFA671DE8E4B8B6F1"/>
          </w:pPr>
          <w:r>
            <w:rPr>
              <w:rStyle w:val="Platzhaltertext"/>
              <w:vanish/>
            </w:rPr>
            <w:t>99</w:t>
          </w:r>
          <w:r w:rsidRPr="001A3F75">
            <w:rPr>
              <w:rStyle w:val="Platzhaltertext"/>
            </w:rPr>
            <w:t xml:space="preserve"> </w:t>
          </w:r>
        </w:p>
      </w:docPartBody>
    </w:docPart>
    <w:docPart>
      <w:docPartPr>
        <w:name w:val="ABB1B7D4312D4CFB8DFEDC8284B1CA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124903-44C3-4AD9-9FCD-E453B4062720}"/>
      </w:docPartPr>
      <w:docPartBody>
        <w:p w:rsidR="0073639E" w:rsidRDefault="00136A48" w:rsidP="00136A48">
          <w:pPr>
            <w:pStyle w:val="ABB1B7D4312D4CFB8DFEDC8284B1CA191"/>
          </w:pPr>
          <w:r w:rsidRPr="002210A8">
            <w:rPr>
              <w:rStyle w:val="Platzhaltertext"/>
              <w:vanish/>
            </w:rPr>
            <w:t>Text</w:t>
          </w:r>
          <w:r w:rsidRPr="001A3F75">
            <w:rPr>
              <w:rStyle w:val="Platzhaltertext"/>
            </w:rPr>
            <w:t xml:space="preserve"> </w:t>
          </w:r>
        </w:p>
      </w:docPartBody>
    </w:docPart>
    <w:docPart>
      <w:docPartPr>
        <w:name w:val="1D5601CDBD974502B8EE36471DFCCC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447DA6-FB01-4725-BCB9-723377443C4A}"/>
      </w:docPartPr>
      <w:docPartBody>
        <w:p w:rsidR="0073639E" w:rsidRDefault="00136A48" w:rsidP="00136A48">
          <w:pPr>
            <w:pStyle w:val="1D5601CDBD974502B8EE36471DFCCCB31"/>
          </w:pPr>
          <w:r>
            <w:rPr>
              <w:rStyle w:val="Platzhaltertext"/>
              <w:vanish/>
            </w:rPr>
            <w:t>9999</w:t>
          </w:r>
          <w:r w:rsidRPr="001A3F75">
            <w:rPr>
              <w:rStyle w:val="Platzhaltertext"/>
            </w:rPr>
            <w:t xml:space="preserve"> </w:t>
          </w:r>
        </w:p>
      </w:docPartBody>
    </w:docPart>
    <w:docPart>
      <w:docPartPr>
        <w:name w:val="532AB49A88F549FD8AAE01CC9E83D2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35DDD2-5D1B-47B0-8CFC-8E96A808992A}"/>
      </w:docPartPr>
      <w:docPartBody>
        <w:p w:rsidR="0073639E" w:rsidRDefault="00136A48" w:rsidP="00136A48">
          <w:pPr>
            <w:pStyle w:val="532AB49A88F549FD8AAE01CC9E83D2971"/>
          </w:pPr>
          <w:r>
            <w:rPr>
              <w:rStyle w:val="Platzhaltertext"/>
              <w:vanish/>
            </w:rPr>
            <w:t>9999</w:t>
          </w:r>
          <w:r w:rsidRPr="001A3F75">
            <w:rPr>
              <w:rStyle w:val="Platzhaltertext"/>
            </w:rPr>
            <w:t xml:space="preserve"> </w:t>
          </w:r>
        </w:p>
      </w:docPartBody>
    </w:docPart>
    <w:docPart>
      <w:docPartPr>
        <w:name w:val="B37EDDD2CAA0425FBD9A0D34B06D47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8E38D6-1958-4EBF-8A48-C1208C2ECFED}"/>
      </w:docPartPr>
      <w:docPartBody>
        <w:p w:rsidR="0073639E" w:rsidRDefault="00136A48" w:rsidP="00136A48">
          <w:pPr>
            <w:pStyle w:val="B37EDDD2CAA0425FBD9A0D34B06D47301"/>
          </w:pPr>
          <w:r w:rsidRPr="00EC6392">
            <w:rPr>
              <w:rStyle w:val="Platzhaltertext"/>
              <w:vanish/>
            </w:rPr>
            <w:t>9999</w:t>
          </w:r>
          <w:r w:rsidRPr="00EC6392">
            <w:rPr>
              <w:rStyle w:val="Platzhaltertext"/>
            </w:rPr>
            <w:t xml:space="preserve"> </w:t>
          </w:r>
        </w:p>
      </w:docPartBody>
    </w:docPart>
    <w:docPart>
      <w:docPartPr>
        <w:name w:val="DC76ECFD63494AD38902800B5DAC75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FBDDB6-E65B-4D69-8582-062C28E4BD73}"/>
      </w:docPartPr>
      <w:docPartBody>
        <w:p w:rsidR="0073639E" w:rsidRDefault="00136A48" w:rsidP="00136A48">
          <w:pPr>
            <w:pStyle w:val="DC76ECFD63494AD38902800B5DAC75441"/>
          </w:pPr>
          <w:r w:rsidRPr="009E5DAD">
            <w:rPr>
              <w:rStyle w:val="Platzhaltertext"/>
              <w:vanish/>
            </w:rPr>
            <w:t>Text</w:t>
          </w:r>
          <w:r w:rsidRPr="009E5DAD">
            <w:rPr>
              <w:rStyle w:val="Platzhaltertext"/>
            </w:rPr>
            <w:t xml:space="preserve"> </w:t>
          </w:r>
        </w:p>
      </w:docPartBody>
    </w:docPart>
    <w:docPart>
      <w:docPartPr>
        <w:name w:val="9D4D4500B4264F88B57C5262C21B73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DBE2AB2-86F4-426E-AF98-25F6B6786E7C}"/>
      </w:docPartPr>
      <w:docPartBody>
        <w:p w:rsidR="0073639E" w:rsidRDefault="00136A48" w:rsidP="00136A48">
          <w:pPr>
            <w:pStyle w:val="9D4D4500B4264F88B57C5262C21B73571"/>
          </w:pPr>
          <w:r w:rsidRPr="009E5DAD">
            <w:rPr>
              <w:rStyle w:val="Platzhaltertext"/>
              <w:vanish/>
            </w:rPr>
            <w:t>Text</w:t>
          </w:r>
          <w:r w:rsidRPr="009E5DAD">
            <w:rPr>
              <w:rStyle w:val="Platzhaltertext"/>
            </w:rPr>
            <w:t xml:space="preserve"> </w:t>
          </w:r>
        </w:p>
      </w:docPartBody>
    </w:docPart>
    <w:docPart>
      <w:docPartPr>
        <w:name w:val="1857DF45F2694BA7857ACA750BB27E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262750-47D5-412B-AF82-69E9E4F2101C}"/>
      </w:docPartPr>
      <w:docPartBody>
        <w:p w:rsidR="0073639E" w:rsidRDefault="00136A48" w:rsidP="00136A48">
          <w:pPr>
            <w:pStyle w:val="1857DF45F2694BA7857ACA750BB27EFC1"/>
          </w:pPr>
          <w:r w:rsidRPr="009E5DAD">
            <w:rPr>
              <w:rStyle w:val="Platzhaltertext"/>
              <w:vanish/>
            </w:rPr>
            <w:t>Text</w:t>
          </w:r>
          <w:r w:rsidRPr="009E5DAD">
            <w:rPr>
              <w:rStyle w:val="Platzhaltertext"/>
            </w:rPr>
            <w:t xml:space="preserve"> </w:t>
          </w:r>
        </w:p>
      </w:docPartBody>
    </w:docPart>
    <w:docPart>
      <w:docPartPr>
        <w:name w:val="6AE11679BA1F4EBFAA4A92F9FE49C3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AB4B57-EAF5-4C47-BFA0-B2A2293CE6D8}"/>
      </w:docPartPr>
      <w:docPartBody>
        <w:p w:rsidR="0073639E" w:rsidRDefault="00136A48" w:rsidP="00136A48">
          <w:pPr>
            <w:pStyle w:val="6AE11679BA1F4EBFAA4A92F9FE49C3D01"/>
          </w:pPr>
          <w:r>
            <w:rPr>
              <w:rStyle w:val="Platzhaltertext"/>
              <w:vanish/>
            </w:rPr>
            <w:t>99</w:t>
          </w:r>
          <w:r w:rsidRPr="001A3F75">
            <w:rPr>
              <w:rStyle w:val="Platzhaltertext"/>
            </w:rPr>
            <w:t xml:space="preserve"> </w:t>
          </w:r>
        </w:p>
      </w:docPartBody>
    </w:docPart>
    <w:docPart>
      <w:docPartPr>
        <w:name w:val="27A9FDE01EE24CE08891532FBBC200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F30E1F-7EC9-4061-A313-0A98D583D8F6}"/>
      </w:docPartPr>
      <w:docPartBody>
        <w:p w:rsidR="0073639E" w:rsidRDefault="00136A48" w:rsidP="00136A48">
          <w:pPr>
            <w:pStyle w:val="27A9FDE01EE24CE08891532FBBC200081"/>
          </w:pPr>
          <w:r w:rsidRPr="002210A8">
            <w:rPr>
              <w:rStyle w:val="Platzhaltertext"/>
              <w:vanish/>
            </w:rPr>
            <w:t>Text</w:t>
          </w:r>
          <w:r w:rsidRPr="001A3F75">
            <w:rPr>
              <w:rStyle w:val="Platzhaltertext"/>
            </w:rPr>
            <w:t xml:space="preserve"> </w:t>
          </w:r>
        </w:p>
      </w:docPartBody>
    </w:docPart>
    <w:docPart>
      <w:docPartPr>
        <w:name w:val="340D5C8500144C23912CCE7524350A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71EBF9-A9F0-4234-B787-19709089A2FB}"/>
      </w:docPartPr>
      <w:docPartBody>
        <w:p w:rsidR="0073639E" w:rsidRDefault="00136A48" w:rsidP="00136A48">
          <w:pPr>
            <w:pStyle w:val="340D5C8500144C23912CCE7524350A741"/>
          </w:pPr>
          <w:r>
            <w:rPr>
              <w:rStyle w:val="Platzhaltertext"/>
              <w:vanish/>
            </w:rPr>
            <w:t>9999</w:t>
          </w:r>
          <w:r w:rsidRPr="001A3F75">
            <w:rPr>
              <w:rStyle w:val="Platzhaltertext"/>
            </w:rPr>
            <w:t xml:space="preserve"> </w:t>
          </w:r>
        </w:p>
      </w:docPartBody>
    </w:docPart>
    <w:docPart>
      <w:docPartPr>
        <w:name w:val="774F9A1D546B45ADA9F4CD2F483557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5974FB-7735-4745-9400-7A69DB504FE5}"/>
      </w:docPartPr>
      <w:docPartBody>
        <w:p w:rsidR="0073639E" w:rsidRDefault="00136A48" w:rsidP="00136A48">
          <w:pPr>
            <w:pStyle w:val="774F9A1D546B45ADA9F4CD2F483557FF1"/>
          </w:pPr>
          <w:r>
            <w:rPr>
              <w:rStyle w:val="Platzhaltertext"/>
              <w:vanish/>
            </w:rPr>
            <w:t>9999</w:t>
          </w:r>
          <w:r w:rsidRPr="001A3F75">
            <w:rPr>
              <w:rStyle w:val="Platzhaltertext"/>
            </w:rPr>
            <w:t xml:space="preserve"> </w:t>
          </w:r>
        </w:p>
      </w:docPartBody>
    </w:docPart>
    <w:docPart>
      <w:docPartPr>
        <w:name w:val="14844F937F1E46DCBD0F6E66D29812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766871-1219-44A5-B822-E627D218AD68}"/>
      </w:docPartPr>
      <w:docPartBody>
        <w:p w:rsidR="0073639E" w:rsidRDefault="00136A48" w:rsidP="00136A48">
          <w:pPr>
            <w:pStyle w:val="14844F937F1E46DCBD0F6E66D29812E71"/>
          </w:pPr>
          <w:r w:rsidRPr="00EC6392">
            <w:rPr>
              <w:rStyle w:val="Platzhaltertext"/>
              <w:vanish/>
            </w:rPr>
            <w:t>9999</w:t>
          </w:r>
          <w:r w:rsidRPr="00EC6392">
            <w:rPr>
              <w:rStyle w:val="Platzhaltertext"/>
            </w:rPr>
            <w:t xml:space="preserve"> </w:t>
          </w:r>
        </w:p>
      </w:docPartBody>
    </w:docPart>
    <w:docPart>
      <w:docPartPr>
        <w:name w:val="B565579955C74DB087E7A5E3CC06B3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D29284-3C65-4E6B-9BB2-92BD7B6F944D}"/>
      </w:docPartPr>
      <w:docPartBody>
        <w:p w:rsidR="0073639E" w:rsidRDefault="00136A48" w:rsidP="00136A48">
          <w:pPr>
            <w:pStyle w:val="B565579955C74DB087E7A5E3CC06B3D21"/>
          </w:pPr>
          <w:r w:rsidRPr="009E5DAD">
            <w:rPr>
              <w:rStyle w:val="Platzhaltertext"/>
              <w:vanish/>
            </w:rPr>
            <w:t>Text</w:t>
          </w:r>
          <w:r w:rsidRPr="009E5DAD">
            <w:rPr>
              <w:rStyle w:val="Platzhaltertext"/>
            </w:rPr>
            <w:t xml:space="preserve"> </w:t>
          </w:r>
        </w:p>
      </w:docPartBody>
    </w:docPart>
    <w:docPart>
      <w:docPartPr>
        <w:name w:val="F493DAEDC35345D8815B299D845250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AA4CF9-97D5-4732-BD90-2738FE2393A5}"/>
      </w:docPartPr>
      <w:docPartBody>
        <w:p w:rsidR="0073639E" w:rsidRDefault="00136A48" w:rsidP="00136A48">
          <w:pPr>
            <w:pStyle w:val="F493DAEDC35345D8815B299D845250AD1"/>
          </w:pPr>
          <w:r w:rsidRPr="009E5DAD">
            <w:rPr>
              <w:rStyle w:val="Platzhaltertext"/>
              <w:vanish/>
            </w:rPr>
            <w:t>Text</w:t>
          </w:r>
          <w:r w:rsidRPr="009E5DAD">
            <w:rPr>
              <w:rStyle w:val="Platzhaltertext"/>
            </w:rPr>
            <w:t xml:space="preserve"> </w:t>
          </w:r>
        </w:p>
      </w:docPartBody>
    </w:docPart>
    <w:docPart>
      <w:docPartPr>
        <w:name w:val="FA9B51452E324BE1A34A2AB8E97891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EF477C-43BB-4E3C-A547-F51467C9ABF8}"/>
      </w:docPartPr>
      <w:docPartBody>
        <w:p w:rsidR="0073639E" w:rsidRDefault="00136A48" w:rsidP="00136A48">
          <w:pPr>
            <w:pStyle w:val="FA9B51452E324BE1A34A2AB8E978913D1"/>
          </w:pPr>
          <w:r w:rsidRPr="009E5DAD">
            <w:rPr>
              <w:rStyle w:val="Platzhaltertext"/>
              <w:vanish/>
            </w:rPr>
            <w:t>Text</w:t>
          </w:r>
          <w:r w:rsidRPr="009E5DAD">
            <w:rPr>
              <w:rStyle w:val="Platzhaltertext"/>
            </w:rPr>
            <w:t xml:space="preserve"> </w:t>
          </w:r>
        </w:p>
      </w:docPartBody>
    </w:docPart>
    <w:docPart>
      <w:docPartPr>
        <w:name w:val="1C62A1A3F3304E42B4AF1AD3E0637D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9312EB-7E2A-4984-BC2A-77D4BA3EEA01}"/>
      </w:docPartPr>
      <w:docPartBody>
        <w:p w:rsidR="0073639E" w:rsidRDefault="00136A48" w:rsidP="00136A48">
          <w:pPr>
            <w:pStyle w:val="1C62A1A3F3304E42B4AF1AD3E0637D6E1"/>
          </w:pPr>
          <w:r>
            <w:rPr>
              <w:rStyle w:val="Platzhaltertext"/>
              <w:vanish/>
            </w:rPr>
            <w:t>99</w:t>
          </w:r>
          <w:r w:rsidRPr="001A3F75">
            <w:rPr>
              <w:rStyle w:val="Platzhaltertext"/>
            </w:rPr>
            <w:t xml:space="preserve"> </w:t>
          </w:r>
        </w:p>
      </w:docPartBody>
    </w:docPart>
    <w:docPart>
      <w:docPartPr>
        <w:name w:val="90F0FBEBEA5E4B8DA645535A1CF967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79ADC8-F97F-43AE-B66F-823E47219915}"/>
      </w:docPartPr>
      <w:docPartBody>
        <w:p w:rsidR="0073639E" w:rsidRDefault="00136A48" w:rsidP="00136A48">
          <w:pPr>
            <w:pStyle w:val="90F0FBEBEA5E4B8DA645535A1CF967781"/>
          </w:pPr>
          <w:r w:rsidRPr="002210A8">
            <w:rPr>
              <w:rStyle w:val="Platzhaltertext"/>
              <w:vanish/>
            </w:rPr>
            <w:t>Text</w:t>
          </w:r>
          <w:r w:rsidRPr="001A3F75">
            <w:rPr>
              <w:rStyle w:val="Platzhaltertext"/>
            </w:rPr>
            <w:t xml:space="preserve"> </w:t>
          </w:r>
        </w:p>
      </w:docPartBody>
    </w:docPart>
    <w:docPart>
      <w:docPartPr>
        <w:name w:val="A4E561B940FF4CBF88A3127EE3BC842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2570B8-5718-431A-8C03-43F134ABDCC9}"/>
      </w:docPartPr>
      <w:docPartBody>
        <w:p w:rsidR="0073639E" w:rsidRDefault="00136A48" w:rsidP="00136A48">
          <w:pPr>
            <w:pStyle w:val="A4E561B940FF4CBF88A3127EE3BC84281"/>
          </w:pPr>
          <w:r>
            <w:rPr>
              <w:rStyle w:val="Platzhaltertext"/>
              <w:vanish/>
            </w:rPr>
            <w:t>9999</w:t>
          </w:r>
          <w:r w:rsidRPr="001A3F75">
            <w:rPr>
              <w:rStyle w:val="Platzhaltertext"/>
            </w:rPr>
            <w:t xml:space="preserve"> </w:t>
          </w:r>
        </w:p>
      </w:docPartBody>
    </w:docPart>
    <w:docPart>
      <w:docPartPr>
        <w:name w:val="53A0B238CDAB4C3B834A3EB42DEBF4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E5131E-5C66-4A62-9142-F3D5AD351B8E}"/>
      </w:docPartPr>
      <w:docPartBody>
        <w:p w:rsidR="0073639E" w:rsidRDefault="00136A48" w:rsidP="00136A48">
          <w:pPr>
            <w:pStyle w:val="53A0B238CDAB4C3B834A3EB42DEBF4A51"/>
          </w:pPr>
          <w:r>
            <w:rPr>
              <w:rStyle w:val="Platzhaltertext"/>
              <w:vanish/>
            </w:rPr>
            <w:t>9999</w:t>
          </w:r>
          <w:r w:rsidRPr="001A3F75">
            <w:rPr>
              <w:rStyle w:val="Platzhaltertext"/>
            </w:rPr>
            <w:t xml:space="preserve"> </w:t>
          </w:r>
        </w:p>
      </w:docPartBody>
    </w:docPart>
    <w:docPart>
      <w:docPartPr>
        <w:name w:val="212CF4B14EA54303A445E9AE4C88D7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724642-C409-4639-9EAC-4B802AF09C8F}"/>
      </w:docPartPr>
      <w:docPartBody>
        <w:p w:rsidR="0073639E" w:rsidRDefault="00136A48" w:rsidP="00136A48">
          <w:pPr>
            <w:pStyle w:val="212CF4B14EA54303A445E9AE4C88D7021"/>
          </w:pPr>
          <w:r w:rsidRPr="00EC6392">
            <w:rPr>
              <w:rStyle w:val="Platzhaltertext"/>
              <w:vanish/>
            </w:rPr>
            <w:t>9999</w:t>
          </w:r>
          <w:r w:rsidRPr="00EC6392">
            <w:rPr>
              <w:rStyle w:val="Platzhaltertext"/>
            </w:rPr>
            <w:t xml:space="preserve"> </w:t>
          </w:r>
        </w:p>
      </w:docPartBody>
    </w:docPart>
    <w:docPart>
      <w:docPartPr>
        <w:name w:val="D6CEF1D6FD1747248326BDBA5F311E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BD1A72-6864-4C03-B7BD-D7F4A6542E8B}"/>
      </w:docPartPr>
      <w:docPartBody>
        <w:p w:rsidR="0073639E" w:rsidRDefault="00136A48" w:rsidP="00136A48">
          <w:pPr>
            <w:pStyle w:val="D6CEF1D6FD1747248326BDBA5F311E251"/>
          </w:pPr>
          <w:r w:rsidRPr="009E5DAD">
            <w:rPr>
              <w:rStyle w:val="Platzhaltertext"/>
              <w:vanish/>
            </w:rPr>
            <w:t>Text</w:t>
          </w:r>
          <w:r w:rsidRPr="009E5DAD">
            <w:rPr>
              <w:rStyle w:val="Platzhaltertext"/>
            </w:rPr>
            <w:t xml:space="preserve"> </w:t>
          </w:r>
        </w:p>
      </w:docPartBody>
    </w:docPart>
    <w:docPart>
      <w:docPartPr>
        <w:name w:val="3DC09375BD30424B84ADA144F23299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34CB31-2F83-418C-AD54-DD77D1BC9007}"/>
      </w:docPartPr>
      <w:docPartBody>
        <w:p w:rsidR="0073639E" w:rsidRDefault="00136A48" w:rsidP="00136A48">
          <w:pPr>
            <w:pStyle w:val="3DC09375BD30424B84ADA144F23299731"/>
          </w:pPr>
          <w:r w:rsidRPr="009E5DAD">
            <w:rPr>
              <w:rStyle w:val="Platzhaltertext"/>
              <w:vanish/>
            </w:rPr>
            <w:t>Text</w:t>
          </w:r>
          <w:r w:rsidRPr="009E5DAD">
            <w:rPr>
              <w:rStyle w:val="Platzhaltertext"/>
            </w:rPr>
            <w:t xml:space="preserve"> </w:t>
          </w:r>
        </w:p>
      </w:docPartBody>
    </w:docPart>
    <w:docPart>
      <w:docPartPr>
        <w:name w:val="874A66A9343147F6B623FF22905B5C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B269F7-81D7-4B89-8288-9146E733A6E0}"/>
      </w:docPartPr>
      <w:docPartBody>
        <w:p w:rsidR="0073639E" w:rsidRDefault="00136A48" w:rsidP="00136A48">
          <w:pPr>
            <w:pStyle w:val="874A66A9343147F6B623FF22905B5CC21"/>
          </w:pPr>
          <w:r w:rsidRPr="009E5DAD">
            <w:rPr>
              <w:rStyle w:val="Platzhaltertext"/>
              <w:vanish/>
            </w:rPr>
            <w:t>Text</w:t>
          </w:r>
          <w:r w:rsidRPr="009E5DAD">
            <w:rPr>
              <w:rStyle w:val="Platzhaltertext"/>
            </w:rPr>
            <w:t xml:space="preserve"> </w:t>
          </w:r>
        </w:p>
      </w:docPartBody>
    </w:docPart>
    <w:docPart>
      <w:docPartPr>
        <w:name w:val="3543B3DDF108416CA10380B22C6FE9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0ED9C2-F73E-45E7-8347-77BB6503A32B}"/>
      </w:docPartPr>
      <w:docPartBody>
        <w:p w:rsidR="0073639E" w:rsidRDefault="00136A48" w:rsidP="00136A48">
          <w:pPr>
            <w:pStyle w:val="3543B3DDF108416CA10380B22C6FE9441"/>
          </w:pPr>
          <w:r>
            <w:rPr>
              <w:rStyle w:val="Platzhaltertext"/>
              <w:vanish/>
            </w:rPr>
            <w:t>99</w:t>
          </w:r>
          <w:r w:rsidRPr="001A3F75">
            <w:rPr>
              <w:rStyle w:val="Platzhaltertext"/>
            </w:rPr>
            <w:t xml:space="preserve"> </w:t>
          </w:r>
        </w:p>
      </w:docPartBody>
    </w:docPart>
    <w:docPart>
      <w:docPartPr>
        <w:name w:val="5D6004F74F414C8782816E3A75D0F4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B44479-D26B-4549-AC52-806F3DDB4F87}"/>
      </w:docPartPr>
      <w:docPartBody>
        <w:p w:rsidR="0073639E" w:rsidRDefault="00136A48" w:rsidP="00136A48">
          <w:pPr>
            <w:pStyle w:val="5D6004F74F414C8782816E3A75D0F4A31"/>
          </w:pPr>
          <w:r w:rsidRPr="002210A8">
            <w:rPr>
              <w:rStyle w:val="Platzhaltertext"/>
              <w:vanish/>
            </w:rPr>
            <w:t>Text</w:t>
          </w:r>
          <w:r w:rsidRPr="001A3F75">
            <w:rPr>
              <w:rStyle w:val="Platzhaltertext"/>
            </w:rPr>
            <w:t xml:space="preserve"> </w:t>
          </w:r>
        </w:p>
      </w:docPartBody>
    </w:docPart>
    <w:docPart>
      <w:docPartPr>
        <w:name w:val="6E376E5031B04CEB9E75AFE838F783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9DBA84-0C30-4749-B7E1-28EE0920C1CB}"/>
      </w:docPartPr>
      <w:docPartBody>
        <w:p w:rsidR="0073639E" w:rsidRDefault="00136A48" w:rsidP="00136A48">
          <w:pPr>
            <w:pStyle w:val="6E376E5031B04CEB9E75AFE838F783A41"/>
          </w:pPr>
          <w:r>
            <w:rPr>
              <w:rStyle w:val="Platzhaltertext"/>
              <w:vanish/>
            </w:rPr>
            <w:t>9999</w:t>
          </w:r>
          <w:r w:rsidRPr="001A3F75">
            <w:rPr>
              <w:rStyle w:val="Platzhaltertext"/>
            </w:rPr>
            <w:t xml:space="preserve"> </w:t>
          </w:r>
        </w:p>
      </w:docPartBody>
    </w:docPart>
    <w:docPart>
      <w:docPartPr>
        <w:name w:val="38104A5CCC5F4882A1066E9F914B402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014AF5-2A60-4F05-845C-C8DC9BDC3DF0}"/>
      </w:docPartPr>
      <w:docPartBody>
        <w:p w:rsidR="0073639E" w:rsidRDefault="00136A48" w:rsidP="00136A48">
          <w:pPr>
            <w:pStyle w:val="38104A5CCC5F4882A1066E9F914B40281"/>
          </w:pPr>
          <w:r>
            <w:rPr>
              <w:rStyle w:val="Platzhaltertext"/>
              <w:vanish/>
            </w:rPr>
            <w:t>9999</w:t>
          </w:r>
          <w:r w:rsidRPr="001A3F75">
            <w:rPr>
              <w:rStyle w:val="Platzhaltertext"/>
            </w:rPr>
            <w:t xml:space="preserve"> </w:t>
          </w:r>
        </w:p>
      </w:docPartBody>
    </w:docPart>
    <w:docPart>
      <w:docPartPr>
        <w:name w:val="49C9D0F1B5CE4A81B29BE2D8784ED3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11A44D-C2E2-4E68-8B2B-59C751409940}"/>
      </w:docPartPr>
      <w:docPartBody>
        <w:p w:rsidR="0073639E" w:rsidRDefault="00136A48" w:rsidP="00136A48">
          <w:pPr>
            <w:pStyle w:val="49C9D0F1B5CE4A81B29BE2D8784ED33D1"/>
          </w:pPr>
          <w:r w:rsidRPr="00EC6392">
            <w:rPr>
              <w:rStyle w:val="Platzhaltertext"/>
              <w:vanish/>
            </w:rPr>
            <w:t>9999</w:t>
          </w:r>
          <w:r w:rsidRPr="00EC6392">
            <w:rPr>
              <w:rStyle w:val="Platzhaltertext"/>
            </w:rPr>
            <w:t xml:space="preserve"> </w:t>
          </w:r>
        </w:p>
      </w:docPartBody>
    </w:docPart>
    <w:docPart>
      <w:docPartPr>
        <w:name w:val="DDAF2D68A474464CAAD05DE65D012E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3CBE5A-F9A2-4CEA-8352-C2753C394948}"/>
      </w:docPartPr>
      <w:docPartBody>
        <w:p w:rsidR="0073639E" w:rsidRDefault="00136A48" w:rsidP="00136A48">
          <w:pPr>
            <w:pStyle w:val="DDAF2D68A474464CAAD05DE65D012E711"/>
          </w:pPr>
          <w:r w:rsidRPr="009E5DAD">
            <w:rPr>
              <w:rStyle w:val="Platzhaltertext"/>
              <w:vanish/>
            </w:rPr>
            <w:t>Text</w:t>
          </w:r>
          <w:r w:rsidRPr="009E5DAD">
            <w:rPr>
              <w:rStyle w:val="Platzhaltertext"/>
            </w:rPr>
            <w:t xml:space="preserve"> </w:t>
          </w:r>
        </w:p>
      </w:docPartBody>
    </w:docPart>
    <w:docPart>
      <w:docPartPr>
        <w:name w:val="AC74B6D2FA004E2FA35A86B9BCE9B3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19B2F2-448C-4810-82AB-49671F1A05DA}"/>
      </w:docPartPr>
      <w:docPartBody>
        <w:p w:rsidR="0073639E" w:rsidRDefault="00136A48" w:rsidP="00136A48">
          <w:pPr>
            <w:pStyle w:val="AC74B6D2FA004E2FA35A86B9BCE9B3391"/>
          </w:pPr>
          <w:r w:rsidRPr="009E5DAD">
            <w:rPr>
              <w:rStyle w:val="Platzhaltertext"/>
              <w:vanish/>
            </w:rPr>
            <w:t>Text</w:t>
          </w:r>
          <w:r w:rsidRPr="009E5DAD">
            <w:rPr>
              <w:rStyle w:val="Platzhaltertext"/>
            </w:rPr>
            <w:t xml:space="preserve"> </w:t>
          </w:r>
        </w:p>
      </w:docPartBody>
    </w:docPart>
    <w:docPart>
      <w:docPartPr>
        <w:name w:val="62E97781CA6249989FE4D104128687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BFEF09-294C-4F21-AAF1-C34B9316535F}"/>
      </w:docPartPr>
      <w:docPartBody>
        <w:p w:rsidR="0073639E" w:rsidRDefault="00136A48" w:rsidP="00136A48">
          <w:pPr>
            <w:pStyle w:val="62E97781CA6249989FE4D104128687981"/>
          </w:pPr>
          <w:r w:rsidRPr="009E5DAD">
            <w:rPr>
              <w:rStyle w:val="Platzhaltertext"/>
              <w:vanish/>
            </w:rPr>
            <w:t>Text</w:t>
          </w:r>
          <w:r w:rsidRPr="009E5DAD">
            <w:rPr>
              <w:rStyle w:val="Platzhaltertext"/>
            </w:rPr>
            <w:t xml:space="preserve"> </w:t>
          </w:r>
        </w:p>
      </w:docPartBody>
    </w:docPart>
    <w:docPart>
      <w:docPartPr>
        <w:name w:val="25EDA42CBD414AD082F42F9FFBB564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8768F4-0D19-47AC-A172-2F85F24C2AD7}"/>
      </w:docPartPr>
      <w:docPartBody>
        <w:p w:rsidR="00C228D0" w:rsidRDefault="00136A48" w:rsidP="00136A48">
          <w:pPr>
            <w:pStyle w:val="25EDA42CBD414AD082F42F9FFBB564631"/>
          </w:pPr>
          <w:r w:rsidRPr="00241791">
            <w:rPr>
              <w:rStyle w:val="Platzhaltertext"/>
              <w:vanish/>
            </w:rPr>
            <w:t>Klicken Sie hier, um Text einzugeben.</w:t>
          </w:r>
        </w:p>
      </w:docPartBody>
    </w:docPart>
    <w:docPart>
      <w:docPartPr>
        <w:name w:val="86F298E8AE9742DAB93B96D5CD054E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B613C7-32CC-443C-8CDF-6FBA27454944}"/>
      </w:docPartPr>
      <w:docPartBody>
        <w:p w:rsidR="00CC1195" w:rsidRDefault="00136A48" w:rsidP="00136A48">
          <w:pPr>
            <w:pStyle w:val="86F298E8AE9742DAB93B96D5CD054E85"/>
          </w:pPr>
          <w:r>
            <w:rPr>
              <w:rStyle w:val="Platzhaltertext"/>
              <w:vanish/>
            </w:rPr>
            <w:t>Hier Text ein</w:t>
          </w:r>
          <w:r w:rsidRPr="00D80A11">
            <w:rPr>
              <w:rStyle w:val="Platzhaltertext"/>
              <w:vanish/>
            </w:rPr>
            <w:t>geben.</w:t>
          </w:r>
        </w:p>
      </w:docPartBody>
    </w:docPart>
    <w:docPart>
      <w:docPartPr>
        <w:name w:val="72961FED20CB4EA7A346DB413401E1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4075C9-A681-4E13-9ABD-BA914A5E7861}"/>
      </w:docPartPr>
      <w:docPartBody>
        <w:p w:rsidR="00CC1195" w:rsidRDefault="00136A48" w:rsidP="00136A48">
          <w:pPr>
            <w:pStyle w:val="72961FED20CB4EA7A346DB413401E1DE"/>
          </w:pPr>
          <w:r>
            <w:rPr>
              <w:rStyle w:val="Platzhaltertext"/>
              <w:vanish/>
            </w:rPr>
            <w:t>Hier Text ein</w:t>
          </w:r>
          <w:r w:rsidRPr="00D80A11">
            <w:rPr>
              <w:rStyle w:val="Platzhaltertext"/>
              <w:vanish/>
            </w:rPr>
            <w:t>geben.</w:t>
          </w:r>
        </w:p>
      </w:docPartBody>
    </w:docPart>
    <w:docPart>
      <w:docPartPr>
        <w:name w:val="8768FEC36BA142E79A396B766716A4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1B6CF2-252E-4003-973B-90DD78669C54}"/>
      </w:docPartPr>
      <w:docPartBody>
        <w:p w:rsidR="00CC1195" w:rsidRDefault="00136A48" w:rsidP="00136A48">
          <w:pPr>
            <w:pStyle w:val="8768FEC36BA142E79A396B766716A441"/>
          </w:pPr>
          <w:r w:rsidRPr="00E87469">
            <w:rPr>
              <w:rStyle w:val="Platzhaltertext"/>
              <w:vanish/>
              <w:sz w:val="20"/>
              <w:szCs w:val="20"/>
            </w:rPr>
            <w:t>Anlagennr.</w:t>
          </w:r>
        </w:p>
      </w:docPartBody>
    </w:docPart>
    <w:docPart>
      <w:docPartPr>
        <w:name w:val="578831DABCF645CBAD5BEE5FA1F111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42C1AB-7052-4083-893F-E4945501DDEA}"/>
      </w:docPartPr>
      <w:docPartBody>
        <w:p w:rsidR="00CC1195" w:rsidRDefault="00136A48" w:rsidP="00136A48">
          <w:pPr>
            <w:pStyle w:val="578831DABCF645CBAD5BEE5FA1F111B1"/>
          </w:pPr>
          <w:r w:rsidRPr="00E87469">
            <w:rPr>
              <w:rStyle w:val="Platzhaltertext"/>
              <w:vanish/>
              <w:sz w:val="20"/>
              <w:szCs w:val="20"/>
            </w:rPr>
            <w:t>Anlagennr.</w:t>
          </w:r>
        </w:p>
      </w:docPartBody>
    </w:docPart>
    <w:docPart>
      <w:docPartPr>
        <w:name w:val="B40FF0BA1D174732989DDD3B9B5CAA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A39695-7AB7-4755-BF91-5A478A434571}"/>
      </w:docPartPr>
      <w:docPartBody>
        <w:p w:rsidR="00CC1195" w:rsidRDefault="00136A48" w:rsidP="00136A48">
          <w:pPr>
            <w:pStyle w:val="B40FF0BA1D174732989DDD3B9B5CAA90"/>
          </w:pPr>
          <w:r w:rsidRPr="00E87469">
            <w:rPr>
              <w:rStyle w:val="Platzhaltertext"/>
              <w:vanish/>
              <w:sz w:val="20"/>
              <w:szCs w:val="20"/>
            </w:rPr>
            <w:t>Anlagennr.</w:t>
          </w:r>
        </w:p>
      </w:docPartBody>
    </w:docPart>
    <w:docPart>
      <w:docPartPr>
        <w:name w:val="892BE212D85A4B6597262C2C400663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0D6FCB-E714-4F64-ADA4-49851B9D4BDC}"/>
      </w:docPartPr>
      <w:docPartBody>
        <w:p w:rsidR="00CC1195" w:rsidRDefault="00136A48" w:rsidP="00136A48">
          <w:pPr>
            <w:pStyle w:val="892BE212D85A4B6597262C2C400663E5"/>
          </w:pPr>
          <w:r w:rsidRPr="00E87469">
            <w:rPr>
              <w:rStyle w:val="Platzhaltertext"/>
              <w:vanish/>
              <w:sz w:val="20"/>
              <w:szCs w:val="20"/>
            </w:rPr>
            <w:t>Anlagennr.</w:t>
          </w:r>
        </w:p>
      </w:docPartBody>
    </w:docPart>
    <w:docPart>
      <w:docPartPr>
        <w:name w:val="9A1727149ADB49A285409D94DC9773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AF9BD5-E107-43E5-AD2B-CEBF076A5E16}"/>
      </w:docPartPr>
      <w:docPartBody>
        <w:p w:rsidR="00CC1195" w:rsidRDefault="00136A48" w:rsidP="00136A48">
          <w:pPr>
            <w:pStyle w:val="9A1727149ADB49A285409D94DC9773C7"/>
          </w:pPr>
          <w:r w:rsidRPr="00E87469">
            <w:rPr>
              <w:rStyle w:val="Platzhaltertext"/>
              <w:vanish/>
              <w:sz w:val="20"/>
              <w:szCs w:val="20"/>
            </w:rPr>
            <w:t>Anlagennr.</w:t>
          </w:r>
        </w:p>
      </w:docPartBody>
    </w:docPart>
    <w:docPart>
      <w:docPartPr>
        <w:name w:val="8AC35005BB12498FAAD53781ECD46D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37824A-7BDD-4940-9981-4757BA9AEFB7}"/>
      </w:docPartPr>
      <w:docPartBody>
        <w:p w:rsidR="00CC1195" w:rsidRDefault="00136A48" w:rsidP="00136A48">
          <w:pPr>
            <w:pStyle w:val="8AC35005BB12498FAAD53781ECD46D1F"/>
          </w:pPr>
          <w:r w:rsidRPr="00E87469">
            <w:rPr>
              <w:rStyle w:val="Platzhaltertext"/>
              <w:vanish/>
              <w:sz w:val="20"/>
              <w:szCs w:val="20"/>
            </w:rPr>
            <w:t>Anlagennr.</w:t>
          </w:r>
        </w:p>
      </w:docPartBody>
    </w:docPart>
    <w:docPart>
      <w:docPartPr>
        <w:name w:val="ACA8903C8258428EA1FABA422C2249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5CF88D-B9DD-446A-933B-15FAE6C4D087}"/>
      </w:docPartPr>
      <w:docPartBody>
        <w:p w:rsidR="00CC1195" w:rsidRDefault="00136A48" w:rsidP="00136A48">
          <w:pPr>
            <w:pStyle w:val="ACA8903C8258428EA1FABA422C2249E5"/>
          </w:pPr>
          <w:r w:rsidRPr="00E87469">
            <w:rPr>
              <w:rStyle w:val="Platzhaltertext"/>
              <w:vanish/>
              <w:sz w:val="20"/>
              <w:szCs w:val="20"/>
            </w:rPr>
            <w:t>Anlagennr.</w:t>
          </w:r>
        </w:p>
      </w:docPartBody>
    </w:docPart>
    <w:docPart>
      <w:docPartPr>
        <w:name w:val="49EC997FF70A4CE7BEFE3B7FA576CE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9F1DF8-7D20-4D89-AE2C-92A2A012E79C}"/>
      </w:docPartPr>
      <w:docPartBody>
        <w:p w:rsidR="00CC1195" w:rsidRDefault="00136A48" w:rsidP="00136A48">
          <w:pPr>
            <w:pStyle w:val="49EC997FF70A4CE7BEFE3B7FA576CE04"/>
          </w:pPr>
          <w:r w:rsidRPr="00E87469">
            <w:rPr>
              <w:rStyle w:val="Platzhaltertext"/>
              <w:vanish/>
              <w:sz w:val="20"/>
              <w:szCs w:val="20"/>
            </w:rPr>
            <w:t>Anlagennr.</w:t>
          </w:r>
        </w:p>
      </w:docPartBody>
    </w:docPart>
    <w:docPart>
      <w:docPartPr>
        <w:name w:val="B314396010B24744B935F6879C1237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1578FF-F951-4601-91D5-D90090FC3D93}"/>
      </w:docPartPr>
      <w:docPartBody>
        <w:p w:rsidR="00CC1195" w:rsidRDefault="00136A48" w:rsidP="00136A48">
          <w:pPr>
            <w:pStyle w:val="B314396010B24744B935F6879C123789"/>
          </w:pPr>
          <w:r w:rsidRPr="00E87469">
            <w:rPr>
              <w:rStyle w:val="Platzhaltertext"/>
              <w:vanish/>
              <w:sz w:val="20"/>
              <w:szCs w:val="20"/>
            </w:rPr>
            <w:t>Anlagennr.</w:t>
          </w:r>
        </w:p>
      </w:docPartBody>
    </w:docPart>
    <w:docPart>
      <w:docPartPr>
        <w:name w:val="109C764B7890417A936E2F0C345D74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0D21CB-27BD-4A07-B776-29F70CF5DB49}"/>
      </w:docPartPr>
      <w:docPartBody>
        <w:p w:rsidR="00CC1195" w:rsidRDefault="00136A48" w:rsidP="00136A48">
          <w:pPr>
            <w:pStyle w:val="109C764B7890417A936E2F0C345D743D"/>
          </w:pPr>
          <w:r w:rsidRPr="00E87469">
            <w:rPr>
              <w:rStyle w:val="Platzhaltertext"/>
              <w:vanish/>
              <w:sz w:val="20"/>
              <w:szCs w:val="20"/>
            </w:rPr>
            <w:t>Anlagennr.</w:t>
          </w:r>
        </w:p>
      </w:docPartBody>
    </w:docPart>
    <w:docPart>
      <w:docPartPr>
        <w:name w:val="468B9945FDA74291A8BB66B44A6D06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2AC273-15B6-4A63-81C4-5097F0B4CBD9}"/>
      </w:docPartPr>
      <w:docPartBody>
        <w:p w:rsidR="00CC1195" w:rsidRDefault="00136A48" w:rsidP="00136A48">
          <w:pPr>
            <w:pStyle w:val="468B9945FDA74291A8BB66B44A6D0617"/>
          </w:pPr>
          <w:r w:rsidRPr="00E87469">
            <w:rPr>
              <w:rStyle w:val="Platzhaltertext"/>
              <w:vanish/>
              <w:sz w:val="20"/>
              <w:szCs w:val="20"/>
            </w:rPr>
            <w:t>Anlagennr.</w:t>
          </w:r>
        </w:p>
      </w:docPartBody>
    </w:docPart>
    <w:docPart>
      <w:docPartPr>
        <w:name w:val="5CB9CD57D18744E0A7B0ADEFF6B169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3DC815-2723-486A-A800-55EBB6F7B22E}"/>
      </w:docPartPr>
      <w:docPartBody>
        <w:p w:rsidR="00CC1195" w:rsidRDefault="00136A48" w:rsidP="00136A48">
          <w:pPr>
            <w:pStyle w:val="5CB9CD57D18744E0A7B0ADEFF6B169BA"/>
          </w:pPr>
          <w:r w:rsidRPr="00E87469">
            <w:rPr>
              <w:rStyle w:val="Platzhaltertext"/>
              <w:vanish/>
              <w:sz w:val="20"/>
              <w:szCs w:val="20"/>
            </w:rPr>
            <w:t>Anlagennr.</w:t>
          </w:r>
        </w:p>
      </w:docPartBody>
    </w:docPart>
    <w:docPart>
      <w:docPartPr>
        <w:name w:val="D9484A7543734A869EEE140E32D50A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7233EF-EB68-4D18-B7FC-6E08A7DB3D48}"/>
      </w:docPartPr>
      <w:docPartBody>
        <w:p w:rsidR="00CC1195" w:rsidRDefault="00136A48" w:rsidP="00136A48">
          <w:pPr>
            <w:pStyle w:val="D9484A7543734A869EEE140E32D50A9B"/>
          </w:pPr>
          <w:r w:rsidRPr="00E87469">
            <w:rPr>
              <w:rStyle w:val="Platzhaltertext"/>
              <w:vanish/>
              <w:sz w:val="20"/>
              <w:szCs w:val="20"/>
            </w:rPr>
            <w:t>Anlagennr.</w:t>
          </w:r>
        </w:p>
      </w:docPartBody>
    </w:docPart>
    <w:docPart>
      <w:docPartPr>
        <w:name w:val="BB865FA2C74A4137B5E75AA60DA1A8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DEC6D0-BD08-4490-A5A6-834A75AF6A9E}"/>
      </w:docPartPr>
      <w:docPartBody>
        <w:p w:rsidR="00CC1195" w:rsidRDefault="00136A48" w:rsidP="00136A48">
          <w:pPr>
            <w:pStyle w:val="BB865FA2C74A4137B5E75AA60DA1A876"/>
          </w:pPr>
          <w:r w:rsidRPr="00E87469">
            <w:rPr>
              <w:rStyle w:val="Platzhaltertext"/>
              <w:vanish/>
              <w:sz w:val="20"/>
              <w:szCs w:val="20"/>
            </w:rPr>
            <w:t>Anlagennr.</w:t>
          </w:r>
        </w:p>
      </w:docPartBody>
    </w:docPart>
    <w:docPart>
      <w:docPartPr>
        <w:name w:val="75219FF7AE834CF9A779DBE17FEDA5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D8A02A8-A2B0-40DD-9AD5-AF01E4DC6E6E}"/>
      </w:docPartPr>
      <w:docPartBody>
        <w:p w:rsidR="00CC1195" w:rsidRDefault="00136A48" w:rsidP="00136A48">
          <w:pPr>
            <w:pStyle w:val="75219FF7AE834CF9A779DBE17FEDA522"/>
          </w:pPr>
          <w:r w:rsidRPr="00E87469">
            <w:rPr>
              <w:rStyle w:val="Platzhaltertext"/>
              <w:vanish/>
              <w:sz w:val="20"/>
              <w:szCs w:val="20"/>
            </w:rPr>
            <w:t>Anlagennr.</w:t>
          </w:r>
        </w:p>
      </w:docPartBody>
    </w:docPart>
    <w:docPart>
      <w:docPartPr>
        <w:name w:val="D7FBF0F5E9554835997E0B3BCD279D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1E454B-A666-4B23-AF55-65A7DF7AAB02}"/>
      </w:docPartPr>
      <w:docPartBody>
        <w:p w:rsidR="00CC1195" w:rsidRDefault="00136A48" w:rsidP="00136A48">
          <w:pPr>
            <w:pStyle w:val="D7FBF0F5E9554835997E0B3BCD279DF8"/>
          </w:pPr>
          <w:r w:rsidRPr="00241791">
            <w:rPr>
              <w:rStyle w:val="Platzhaltertext"/>
              <w:vanish/>
            </w:rPr>
            <w:t>Klicken Sie hier, um Text einzugeben.</w:t>
          </w:r>
        </w:p>
      </w:docPartBody>
    </w:docPart>
    <w:docPart>
      <w:docPartPr>
        <w:name w:val="164E95DF487249EF914B050A17719D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96B10A-EE7F-4A0E-8BBD-12AAD79F9306}"/>
      </w:docPartPr>
      <w:docPartBody>
        <w:p w:rsidR="00CC1195" w:rsidRDefault="00136A48" w:rsidP="00136A48">
          <w:pPr>
            <w:pStyle w:val="164E95DF487249EF914B050A17719D25"/>
          </w:pPr>
          <w:r w:rsidRPr="00241791">
            <w:rPr>
              <w:rStyle w:val="Platzhaltertext"/>
              <w:vanish/>
            </w:rPr>
            <w:t>Klicken Sie hier, um Text einzugeben.</w:t>
          </w:r>
        </w:p>
      </w:docPartBody>
    </w:docPart>
    <w:docPart>
      <w:docPartPr>
        <w:name w:val="1210C548B45B413E8B92BFB2610A67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773EF0-269A-4CB4-A724-5A153E0DA053}"/>
      </w:docPartPr>
      <w:docPartBody>
        <w:p w:rsidR="00CC1195" w:rsidRDefault="00136A48" w:rsidP="00136A48">
          <w:pPr>
            <w:pStyle w:val="1210C548B45B413E8B92BFB2610A673C"/>
          </w:pPr>
          <w:r w:rsidRPr="00241791">
            <w:rPr>
              <w:rStyle w:val="Platzhaltertext"/>
              <w:vanish/>
            </w:rPr>
            <w:t>Klicken Sie hier, um Text einzugeben.</w:t>
          </w:r>
        </w:p>
      </w:docPartBody>
    </w:docPart>
    <w:docPart>
      <w:docPartPr>
        <w:name w:val="05C5AFF468CE49088BDF366F58C87C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DA5722-F23A-4402-9B75-A486C4F90F80}"/>
      </w:docPartPr>
      <w:docPartBody>
        <w:p w:rsidR="00CC1195" w:rsidRDefault="00136A48" w:rsidP="00136A48">
          <w:pPr>
            <w:pStyle w:val="05C5AFF468CE49088BDF366F58C87C80"/>
          </w:pPr>
          <w:r w:rsidRPr="00241791">
            <w:rPr>
              <w:rStyle w:val="Platzhaltertext"/>
              <w:vanish/>
            </w:rPr>
            <w:t>Klicken Sie hier, um Text einzugeben.</w:t>
          </w:r>
        </w:p>
      </w:docPartBody>
    </w:docPart>
    <w:docPart>
      <w:docPartPr>
        <w:name w:val="3EDAA4EEC916457FA1CDDE596AEF8F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129F5C-6D63-4414-BAA7-81B61B99D437}"/>
      </w:docPartPr>
      <w:docPartBody>
        <w:p w:rsidR="00CC1195" w:rsidRDefault="00136A48" w:rsidP="00136A48">
          <w:pPr>
            <w:pStyle w:val="3EDAA4EEC916457FA1CDDE596AEF8F49"/>
          </w:pPr>
          <w:r w:rsidRPr="00241791">
            <w:rPr>
              <w:rStyle w:val="Platzhaltertext"/>
              <w:vanish/>
            </w:rPr>
            <w:t>Klicken Sie hier, um Text einzugeben.</w:t>
          </w:r>
        </w:p>
      </w:docPartBody>
    </w:docPart>
    <w:docPart>
      <w:docPartPr>
        <w:name w:val="E3C27221DBD04591972055E7998F1E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1FB740-0232-45FC-8BB3-87599F430B16}"/>
      </w:docPartPr>
      <w:docPartBody>
        <w:p w:rsidR="00CC1195" w:rsidRDefault="00136A48" w:rsidP="00136A48">
          <w:pPr>
            <w:pStyle w:val="E3C27221DBD04591972055E7998F1E09"/>
          </w:pPr>
          <w:r w:rsidRPr="00241791">
            <w:rPr>
              <w:rStyle w:val="Platzhaltertext"/>
              <w:vanish/>
            </w:rPr>
            <w:t>Klicken Sie hier, um Text einzugeben.</w:t>
          </w:r>
        </w:p>
      </w:docPartBody>
    </w:docPart>
    <w:docPart>
      <w:docPartPr>
        <w:name w:val="ABA70EA8B4784EEDB8894E34F55169F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AC2F4E-3CF9-429E-B2B9-8FBA3A7CF5C5}"/>
      </w:docPartPr>
      <w:docPartBody>
        <w:p w:rsidR="00CC1195" w:rsidRDefault="00136A48" w:rsidP="00136A48">
          <w:pPr>
            <w:pStyle w:val="ABA70EA8B4784EEDB8894E34F55169FA"/>
          </w:pPr>
          <w:r w:rsidRPr="00241791">
            <w:rPr>
              <w:rStyle w:val="Platzhaltertext"/>
              <w:vanish/>
            </w:rPr>
            <w:t>Klicken Sie hier, um Text einzugeben.</w:t>
          </w:r>
        </w:p>
      </w:docPartBody>
    </w:docPart>
    <w:docPart>
      <w:docPartPr>
        <w:name w:val="12F648D9EE834B8F89209EEBE6B58E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11CA16-F1BD-4856-861C-5E8CCD44AE26}"/>
      </w:docPartPr>
      <w:docPartBody>
        <w:p w:rsidR="00CC1195" w:rsidRDefault="00136A48" w:rsidP="00136A48">
          <w:pPr>
            <w:pStyle w:val="12F648D9EE834B8F89209EEBE6B58E30"/>
          </w:pPr>
          <w:r w:rsidRPr="00241791">
            <w:rPr>
              <w:rStyle w:val="Platzhaltertext"/>
              <w:vanish/>
            </w:rPr>
            <w:t>Klicken Sie hier, um Text einzugeben.</w:t>
          </w:r>
        </w:p>
      </w:docPartBody>
    </w:docPart>
    <w:docPart>
      <w:docPartPr>
        <w:name w:val="F1FC9A76AE364EAAB9ACBA3AC8F9C2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5C0AB1-8727-42EC-A18E-350D0939CCD0}"/>
      </w:docPartPr>
      <w:docPartBody>
        <w:p w:rsidR="00CC1195" w:rsidRDefault="00136A48" w:rsidP="00136A48">
          <w:pPr>
            <w:pStyle w:val="F1FC9A76AE364EAAB9ACBA3AC8F9C2F9"/>
          </w:pPr>
          <w:r w:rsidRPr="00241791">
            <w:rPr>
              <w:rStyle w:val="Platzhaltertext"/>
              <w:vanish/>
            </w:rPr>
            <w:t>Klicken Sie hier, um Text einzugeben.</w:t>
          </w:r>
        </w:p>
      </w:docPartBody>
    </w:docPart>
    <w:docPart>
      <w:docPartPr>
        <w:name w:val="0659573D898749D6AA8169A45443C6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D75358-73B3-4C9B-A5E4-07705147020D}"/>
      </w:docPartPr>
      <w:docPartBody>
        <w:p w:rsidR="00CC1195" w:rsidRDefault="00136A48" w:rsidP="00136A48">
          <w:pPr>
            <w:pStyle w:val="0659573D898749D6AA8169A45443C6E1"/>
          </w:pPr>
          <w:r w:rsidRPr="00241791">
            <w:rPr>
              <w:rStyle w:val="Platzhaltertext"/>
              <w:vanish/>
            </w:rPr>
            <w:t>Klicken Sie hier, um Text einzugeben.</w:t>
          </w:r>
        </w:p>
      </w:docPartBody>
    </w:docPart>
    <w:docPart>
      <w:docPartPr>
        <w:name w:val="1AAFBF194137493299F8A9687DF58C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1DEFD2-9D3F-43A0-90C6-C38010AE60A1}"/>
      </w:docPartPr>
      <w:docPartBody>
        <w:p w:rsidR="00CC1195" w:rsidRDefault="00136A48" w:rsidP="00136A48">
          <w:pPr>
            <w:pStyle w:val="1AAFBF194137493299F8A9687DF58C6C"/>
          </w:pPr>
          <w:r w:rsidRPr="00241791">
            <w:rPr>
              <w:rStyle w:val="Platzhaltertext"/>
              <w:vanish/>
            </w:rPr>
            <w:t>Klicken Sie hier, um Text einzugeben.</w:t>
          </w:r>
        </w:p>
      </w:docPartBody>
    </w:docPart>
    <w:docPart>
      <w:docPartPr>
        <w:name w:val="FC599D7B5DF44EC3838FFD61001FCB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0B0F72-D3B7-41CB-99B4-9F92D066D07F}"/>
      </w:docPartPr>
      <w:docPartBody>
        <w:p w:rsidR="00CC1195" w:rsidRDefault="00136A48" w:rsidP="00136A48">
          <w:pPr>
            <w:pStyle w:val="FC599D7B5DF44EC3838FFD61001FCB27"/>
          </w:pPr>
          <w:r w:rsidRPr="00241791">
            <w:rPr>
              <w:rStyle w:val="Platzhaltertext"/>
              <w:vanish/>
            </w:rPr>
            <w:t>Klicken Sie hier, um Text einzugeben.</w:t>
          </w:r>
        </w:p>
      </w:docPartBody>
    </w:docPart>
    <w:docPart>
      <w:docPartPr>
        <w:name w:val="DF754BF0EE5D4584BB2965D33DB361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01657D-6031-4266-975F-1C99466D68E9}"/>
      </w:docPartPr>
      <w:docPartBody>
        <w:p w:rsidR="00CC1195" w:rsidRDefault="00136A48" w:rsidP="00136A48">
          <w:pPr>
            <w:pStyle w:val="DF754BF0EE5D4584BB2965D33DB361F5"/>
          </w:pPr>
          <w:r w:rsidRPr="00241791">
            <w:rPr>
              <w:rStyle w:val="Platzhaltertext"/>
              <w:vanish/>
            </w:rPr>
            <w:t>Klicken Sie hier, um Text einzugeben.</w:t>
          </w:r>
        </w:p>
      </w:docPartBody>
    </w:docPart>
    <w:docPart>
      <w:docPartPr>
        <w:name w:val="5D9730B2A16C4FD791FB53A33CBD67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1CC8CE-F143-4B49-907D-F736CF7F05CA}"/>
      </w:docPartPr>
      <w:docPartBody>
        <w:p w:rsidR="00CC1195" w:rsidRDefault="00136A48" w:rsidP="00136A48">
          <w:pPr>
            <w:pStyle w:val="5D9730B2A16C4FD791FB53A33CBD671A"/>
          </w:pPr>
          <w:r w:rsidRPr="00241791">
            <w:rPr>
              <w:rStyle w:val="Platzhaltertext"/>
              <w:vanish/>
            </w:rPr>
            <w:t>Klicken Sie hier, um Text einzugeben.</w:t>
          </w:r>
        </w:p>
      </w:docPartBody>
    </w:docPart>
    <w:docPart>
      <w:docPartPr>
        <w:name w:val="5FA7D25A0A234058BA17B729F9B639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3FAAD4-AE84-4630-944A-DDB03EC8B76B}"/>
      </w:docPartPr>
      <w:docPartBody>
        <w:p w:rsidR="00CC1195" w:rsidRDefault="00136A48" w:rsidP="00136A48">
          <w:pPr>
            <w:pStyle w:val="5FA7D25A0A234058BA17B729F9B6392E"/>
          </w:pPr>
          <w:r w:rsidRPr="00241791">
            <w:rPr>
              <w:rStyle w:val="Platzhaltertext"/>
              <w:vanish/>
            </w:rPr>
            <w:t>Klicken Sie hier, um Text einzugeben.</w:t>
          </w:r>
        </w:p>
      </w:docPartBody>
    </w:docPart>
    <w:docPart>
      <w:docPartPr>
        <w:name w:val="469968F5D7EE4907A572A3C5E3FB76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2C4279-E97D-4381-A8CA-998C9D5B8A13}"/>
      </w:docPartPr>
      <w:docPartBody>
        <w:p w:rsidR="00CC1195" w:rsidRDefault="00136A48" w:rsidP="00136A48">
          <w:pPr>
            <w:pStyle w:val="469968F5D7EE4907A572A3C5E3FB768C"/>
          </w:pPr>
          <w:r w:rsidRPr="00241791">
            <w:rPr>
              <w:rStyle w:val="Platzhaltertext"/>
              <w:vanish/>
            </w:rPr>
            <w:t>Klicken Sie hier, um Text einzugeben.</w:t>
          </w:r>
        </w:p>
      </w:docPartBody>
    </w:docPart>
    <w:docPart>
      <w:docPartPr>
        <w:name w:val="CB6893C83635479693E6BA57C36F49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26B875-BBAE-43B6-8E30-F9EC3FC12DFF}"/>
      </w:docPartPr>
      <w:docPartBody>
        <w:p w:rsidR="00CC1195" w:rsidRDefault="00136A48" w:rsidP="00136A48">
          <w:pPr>
            <w:pStyle w:val="CB6893C83635479693E6BA57C36F4961"/>
          </w:pPr>
          <w:r w:rsidRPr="00241791">
            <w:rPr>
              <w:rStyle w:val="Platzhaltertext"/>
              <w:vanish/>
            </w:rPr>
            <w:t>Klicken Sie hier, um Text einzugeben.</w:t>
          </w:r>
        </w:p>
      </w:docPartBody>
    </w:docPart>
    <w:docPart>
      <w:docPartPr>
        <w:name w:val="9499A41CC5384337BE28F88F73312C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2BA5A6-961C-4064-A191-3E3D8BEA7A58}"/>
      </w:docPartPr>
      <w:docPartBody>
        <w:p w:rsidR="00CC1195" w:rsidRDefault="00136A48" w:rsidP="00136A48">
          <w:pPr>
            <w:pStyle w:val="9499A41CC5384337BE28F88F73312C4F"/>
          </w:pPr>
          <w:r w:rsidRPr="00241791">
            <w:rPr>
              <w:rStyle w:val="Platzhaltertext"/>
              <w:vanish/>
            </w:rPr>
            <w:t>Klicken Sie hier, um Text einzugeben.</w:t>
          </w:r>
        </w:p>
      </w:docPartBody>
    </w:docPart>
    <w:docPart>
      <w:docPartPr>
        <w:name w:val="2C4EB361C8B642B4A9A9E30D859442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6CF83D-7127-4683-9DDB-C3451EC1D662}"/>
      </w:docPartPr>
      <w:docPartBody>
        <w:p w:rsidR="00CC1195" w:rsidRDefault="00136A48" w:rsidP="00136A48">
          <w:pPr>
            <w:pStyle w:val="2C4EB361C8B642B4A9A9E30D85944224"/>
          </w:pPr>
          <w:r w:rsidRPr="00241791">
            <w:rPr>
              <w:rStyle w:val="Platzhaltertext"/>
              <w:vanish/>
            </w:rPr>
            <w:t>Klicken Sie hier, um Text einzugeben.</w:t>
          </w:r>
        </w:p>
      </w:docPartBody>
    </w:docPart>
    <w:docPart>
      <w:docPartPr>
        <w:name w:val="247E1BA1E06C4368A31E1279012FB0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13826C-43FA-4F3A-BE6D-EE1E4BCC635A}"/>
      </w:docPartPr>
      <w:docPartBody>
        <w:p w:rsidR="00CC1195" w:rsidRDefault="00136A48" w:rsidP="00136A48">
          <w:pPr>
            <w:pStyle w:val="247E1BA1E06C4368A31E1279012FB00A"/>
          </w:pPr>
          <w:r w:rsidRPr="00241791">
            <w:rPr>
              <w:rStyle w:val="Platzhaltertext"/>
              <w:vanish/>
            </w:rPr>
            <w:t>Klicken Sie hier, um Text einzugeben.</w:t>
          </w:r>
        </w:p>
      </w:docPartBody>
    </w:docPart>
    <w:docPart>
      <w:docPartPr>
        <w:name w:val="240EA9C9F79E44C1B7590C8E634EBA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60E0A2-B405-4651-87B3-BD0166A6CD3F}"/>
      </w:docPartPr>
      <w:docPartBody>
        <w:p w:rsidR="00CC1195" w:rsidRDefault="00136A48" w:rsidP="00136A48">
          <w:pPr>
            <w:pStyle w:val="240EA9C9F79E44C1B7590C8E634EBAF5"/>
          </w:pPr>
          <w:r w:rsidRPr="00241791">
            <w:rPr>
              <w:rStyle w:val="Platzhaltertext"/>
              <w:vanish/>
            </w:rPr>
            <w:t>Klicken Sie hier, um Text einzugeben.</w:t>
          </w:r>
        </w:p>
      </w:docPartBody>
    </w:docPart>
    <w:docPart>
      <w:docPartPr>
        <w:name w:val="C35637E1ACE34AE58960ED98E473C3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5E9E11-9B04-4454-A5E8-762172F46B1D}"/>
      </w:docPartPr>
      <w:docPartBody>
        <w:p w:rsidR="00CC1195" w:rsidRDefault="00136A48" w:rsidP="00136A48">
          <w:pPr>
            <w:pStyle w:val="C35637E1ACE34AE58960ED98E473C362"/>
          </w:pPr>
          <w:r w:rsidRPr="00241791">
            <w:rPr>
              <w:rStyle w:val="Platzhaltertext"/>
              <w:vanish/>
            </w:rPr>
            <w:t>Klicken Sie hier, um Text einzugeben.</w:t>
          </w:r>
        </w:p>
      </w:docPartBody>
    </w:docPart>
    <w:docPart>
      <w:docPartPr>
        <w:name w:val="465753AEB7CB44D58F58A009A750D5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282215-3C37-4B0E-BCB1-27BD56E4617D}"/>
      </w:docPartPr>
      <w:docPartBody>
        <w:p w:rsidR="00CC1195" w:rsidRDefault="00136A48" w:rsidP="00136A48">
          <w:pPr>
            <w:pStyle w:val="465753AEB7CB44D58F58A009A750D5BA"/>
          </w:pPr>
          <w:r w:rsidRPr="00241791">
            <w:rPr>
              <w:rStyle w:val="Platzhaltertext"/>
              <w:vanish/>
            </w:rPr>
            <w:t>Klicken Sie hier, um Text einzugeben.</w:t>
          </w:r>
        </w:p>
      </w:docPartBody>
    </w:docPart>
    <w:docPart>
      <w:docPartPr>
        <w:name w:val="864609A23AF4411598570A77507D04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BC3941-3F1A-4771-83FE-34CFB9A98DC3}"/>
      </w:docPartPr>
      <w:docPartBody>
        <w:p w:rsidR="00CC1195" w:rsidRDefault="00136A48" w:rsidP="00136A48">
          <w:pPr>
            <w:pStyle w:val="864609A23AF4411598570A77507D04BB"/>
          </w:pPr>
          <w:r w:rsidRPr="00241791">
            <w:rPr>
              <w:rStyle w:val="Platzhaltertext"/>
              <w:vanish/>
            </w:rPr>
            <w:t>Klicken Sie hier, um Text einzugeben.</w:t>
          </w:r>
        </w:p>
      </w:docPartBody>
    </w:docPart>
    <w:docPart>
      <w:docPartPr>
        <w:name w:val="157E019E43084ED7B8B83B5C5147EC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665DEE-816D-459D-A85B-1EA9A01EE93F}"/>
      </w:docPartPr>
      <w:docPartBody>
        <w:p w:rsidR="00CC1195" w:rsidRDefault="00136A48" w:rsidP="00136A48">
          <w:pPr>
            <w:pStyle w:val="157E019E43084ED7B8B83B5C5147EC10"/>
          </w:pPr>
          <w:r w:rsidRPr="00241791">
            <w:rPr>
              <w:rStyle w:val="Platzhaltertext"/>
              <w:vanish/>
            </w:rPr>
            <w:t>Klicken Sie hier, um Text einzugeben.</w:t>
          </w:r>
        </w:p>
      </w:docPartBody>
    </w:docPart>
    <w:docPart>
      <w:docPartPr>
        <w:name w:val="5C722D6C646640748B8CC9CB7FBC9E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D2B7F6-915D-4710-B223-4242BA928001}"/>
      </w:docPartPr>
      <w:docPartBody>
        <w:p w:rsidR="00CC1195" w:rsidRDefault="00136A48" w:rsidP="00136A48">
          <w:pPr>
            <w:pStyle w:val="5C722D6C646640748B8CC9CB7FBC9E61"/>
          </w:pPr>
          <w:r w:rsidRPr="00241791">
            <w:rPr>
              <w:rStyle w:val="Platzhaltertext"/>
              <w:vanish/>
            </w:rPr>
            <w:t>Klicken Sie hier, um Text einzugeben.</w:t>
          </w:r>
        </w:p>
      </w:docPartBody>
    </w:docPart>
    <w:docPart>
      <w:docPartPr>
        <w:name w:val="B0CA1453348C4892A09C1AAD7778F2F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989C6E-6672-4FFB-9158-2273CE055799}"/>
      </w:docPartPr>
      <w:docPartBody>
        <w:p w:rsidR="00CC1195" w:rsidRDefault="00136A48" w:rsidP="00136A48">
          <w:pPr>
            <w:pStyle w:val="B0CA1453348C4892A09C1AAD7778F2FA"/>
          </w:pPr>
          <w:r w:rsidRPr="00241791">
            <w:rPr>
              <w:rStyle w:val="Platzhaltertext"/>
              <w:vanish/>
            </w:rPr>
            <w:t>Klicken Sie hier, um Text einzugeben.</w:t>
          </w:r>
        </w:p>
      </w:docPartBody>
    </w:docPart>
    <w:docPart>
      <w:docPartPr>
        <w:name w:val="A8A307BBC11C4511AC319CEAB0377F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96BBAE-D8EE-4ED7-9770-31D02027A87D}"/>
      </w:docPartPr>
      <w:docPartBody>
        <w:p w:rsidR="00CC1195" w:rsidRDefault="00136A48" w:rsidP="00136A48">
          <w:pPr>
            <w:pStyle w:val="A8A307BBC11C4511AC319CEAB0377FE2"/>
          </w:pPr>
          <w:r w:rsidRPr="00241791">
            <w:rPr>
              <w:rStyle w:val="Platzhaltertext"/>
              <w:vanish/>
            </w:rPr>
            <w:t>Klicken Sie hier, um Text einzugeben.</w:t>
          </w:r>
        </w:p>
      </w:docPartBody>
    </w:docPart>
    <w:docPart>
      <w:docPartPr>
        <w:name w:val="4FC145F812354AAABA88B15C97E4E2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C36918-BCF2-46F7-8EA6-F67973CBD44B}"/>
      </w:docPartPr>
      <w:docPartBody>
        <w:p w:rsidR="00CC1195" w:rsidRDefault="00136A48" w:rsidP="00136A48">
          <w:pPr>
            <w:pStyle w:val="4FC145F812354AAABA88B15C97E4E2F9"/>
          </w:pPr>
          <w:r w:rsidRPr="00241791">
            <w:rPr>
              <w:rStyle w:val="Platzhaltertext"/>
              <w:vanish/>
            </w:rPr>
            <w:t>Klicken Sie hier, um Text einzugeben.</w:t>
          </w:r>
        </w:p>
      </w:docPartBody>
    </w:docPart>
    <w:docPart>
      <w:docPartPr>
        <w:name w:val="B4DAA20333A34D26BA78C872F9A6173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0E8133-C89A-4329-B695-76554F7C0688}"/>
      </w:docPartPr>
      <w:docPartBody>
        <w:p w:rsidR="00CC1195" w:rsidRDefault="00136A48" w:rsidP="00136A48">
          <w:pPr>
            <w:pStyle w:val="B4DAA20333A34D26BA78C872F9A6173A"/>
          </w:pPr>
          <w:r w:rsidRPr="00241791">
            <w:rPr>
              <w:rStyle w:val="Platzhaltertext"/>
              <w:vanish/>
            </w:rPr>
            <w:t>Klicken Sie hier, um Text einzugeben.</w:t>
          </w:r>
        </w:p>
      </w:docPartBody>
    </w:docPart>
    <w:docPart>
      <w:docPartPr>
        <w:name w:val="B4624C57B1344FBC8032087E5F6FD3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839597-C841-4152-ACAD-D2BD43803031}"/>
      </w:docPartPr>
      <w:docPartBody>
        <w:p w:rsidR="00CC1195" w:rsidRDefault="00136A48" w:rsidP="00136A48">
          <w:pPr>
            <w:pStyle w:val="B4624C57B1344FBC8032087E5F6FD3FF"/>
          </w:pPr>
          <w:r w:rsidRPr="00241791">
            <w:rPr>
              <w:rStyle w:val="Platzhaltertext"/>
              <w:vanish/>
            </w:rPr>
            <w:t>Klicken Sie hier, um Text einzugeben.</w:t>
          </w:r>
        </w:p>
      </w:docPartBody>
    </w:docPart>
    <w:docPart>
      <w:docPartPr>
        <w:name w:val="D1F9DC7328BA4DBA801A6E70B2EB8B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BFB41D-1000-4A17-9EE1-D6B77068B6BB}"/>
      </w:docPartPr>
      <w:docPartBody>
        <w:p w:rsidR="00CC1195" w:rsidRDefault="00136A48" w:rsidP="00136A48">
          <w:pPr>
            <w:pStyle w:val="D1F9DC7328BA4DBA801A6E70B2EB8BBD"/>
          </w:pPr>
          <w:r w:rsidRPr="00241791">
            <w:rPr>
              <w:rStyle w:val="Platzhaltertext"/>
              <w:vanish/>
            </w:rPr>
            <w:t>Klicken Sie hier, um Text einzugeben.</w:t>
          </w:r>
        </w:p>
      </w:docPartBody>
    </w:docPart>
    <w:docPart>
      <w:docPartPr>
        <w:name w:val="4FEF205CA41040ADA8AD7532DBAAFF2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B453DE-136E-40A6-82D0-B89D3DFCD0C1}"/>
      </w:docPartPr>
      <w:docPartBody>
        <w:p w:rsidR="00CC1195" w:rsidRDefault="00136A48" w:rsidP="00136A48">
          <w:pPr>
            <w:pStyle w:val="4FEF205CA41040ADA8AD7532DBAAFF28"/>
          </w:pPr>
          <w:r w:rsidRPr="00241791">
            <w:rPr>
              <w:rStyle w:val="Platzhaltertext"/>
              <w:vanish/>
            </w:rPr>
            <w:t>Klicken Sie hier, um Text einzugeben.</w:t>
          </w:r>
        </w:p>
      </w:docPartBody>
    </w:docPart>
    <w:docPart>
      <w:docPartPr>
        <w:name w:val="1F62A0F34E1A4715A229F40FC06011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042B48-8686-41D2-A290-0322ACB32E14}"/>
      </w:docPartPr>
      <w:docPartBody>
        <w:p w:rsidR="00CC1195" w:rsidRDefault="00136A48" w:rsidP="00136A48">
          <w:pPr>
            <w:pStyle w:val="1F62A0F34E1A4715A229F40FC06011B4"/>
          </w:pPr>
          <w:r w:rsidRPr="00241791">
            <w:rPr>
              <w:rStyle w:val="Platzhaltertext"/>
              <w:vanish/>
            </w:rPr>
            <w:t>Klicken Sie hier, um Text einzugeben.</w:t>
          </w:r>
        </w:p>
      </w:docPartBody>
    </w:docPart>
    <w:docPart>
      <w:docPartPr>
        <w:name w:val="33806B11FC0F455C808E84AA1FD379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D494CF-3C57-417C-98B3-7D23E7EBAF1A}"/>
      </w:docPartPr>
      <w:docPartBody>
        <w:p w:rsidR="00CC1195" w:rsidRDefault="00136A48" w:rsidP="00136A48">
          <w:pPr>
            <w:pStyle w:val="33806B11FC0F455C808E84AA1FD3791C"/>
          </w:pPr>
          <w:r w:rsidRPr="00241791">
            <w:rPr>
              <w:rStyle w:val="Platzhaltertext"/>
              <w:vanish/>
            </w:rPr>
            <w:t>Klicken Sie hier, um Text einzugeben.</w:t>
          </w:r>
        </w:p>
      </w:docPartBody>
    </w:docPart>
    <w:docPart>
      <w:docPartPr>
        <w:name w:val="68A38B3676D04A3483D569314A08E5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D835810-33AF-4CCC-BC8C-C201EF4B2BF8}"/>
      </w:docPartPr>
      <w:docPartBody>
        <w:p w:rsidR="00CC1195" w:rsidRDefault="00136A48" w:rsidP="00136A48">
          <w:pPr>
            <w:pStyle w:val="68A38B3676D04A3483D569314A08E5E7"/>
          </w:pPr>
          <w:r w:rsidRPr="00241791">
            <w:rPr>
              <w:rStyle w:val="Platzhaltertext"/>
              <w:vanish/>
            </w:rPr>
            <w:t>Klicken Sie hier, um Text einzugeben.</w:t>
          </w:r>
        </w:p>
      </w:docPartBody>
    </w:docPart>
    <w:docPart>
      <w:docPartPr>
        <w:name w:val="0B5A3415E6CE41D494B5C29EE49C31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FCBC4F-887E-4678-8152-29F0EEBB23CB}"/>
      </w:docPartPr>
      <w:docPartBody>
        <w:p w:rsidR="00CC1195" w:rsidRDefault="00136A48" w:rsidP="00136A48">
          <w:pPr>
            <w:pStyle w:val="0B5A3415E6CE41D494B5C29EE49C31F3"/>
          </w:pPr>
          <w:r w:rsidRPr="00241791">
            <w:rPr>
              <w:rStyle w:val="Platzhaltertext"/>
              <w:vanish/>
            </w:rPr>
            <w:t>Klicken Sie hier, um Text einzugeben.</w:t>
          </w:r>
        </w:p>
      </w:docPartBody>
    </w:docPart>
    <w:docPart>
      <w:docPartPr>
        <w:name w:val="AEA9C21159B24C0FB0A1EA5653A48C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A4E7A4-C335-4597-B847-E1020C4491AF}"/>
      </w:docPartPr>
      <w:docPartBody>
        <w:p w:rsidR="00CC1195" w:rsidRDefault="00136A48" w:rsidP="00136A48">
          <w:pPr>
            <w:pStyle w:val="AEA9C21159B24C0FB0A1EA5653A48C88"/>
          </w:pPr>
          <w:r w:rsidRPr="00241791">
            <w:rPr>
              <w:rStyle w:val="Platzhaltertext"/>
              <w:vanish/>
            </w:rPr>
            <w:t>Klicken Sie hier, um Text einzugeben.</w:t>
          </w:r>
        </w:p>
      </w:docPartBody>
    </w:docPart>
    <w:docPart>
      <w:docPartPr>
        <w:name w:val="1220FAE8A1824C198818E963589816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C0CADD-416F-4A33-938B-02F405897573}"/>
      </w:docPartPr>
      <w:docPartBody>
        <w:p w:rsidR="00CC1195" w:rsidRDefault="00136A48" w:rsidP="00136A48">
          <w:pPr>
            <w:pStyle w:val="1220FAE8A1824C198818E9635898164B"/>
          </w:pPr>
          <w:r w:rsidRPr="00241791">
            <w:rPr>
              <w:rStyle w:val="Platzhaltertext"/>
              <w:vanish/>
            </w:rPr>
            <w:t>Klicken Sie hier, um Text einzugeben.</w:t>
          </w:r>
        </w:p>
      </w:docPartBody>
    </w:docPart>
    <w:docPart>
      <w:docPartPr>
        <w:name w:val="25523FF345EB42A989E162A80DF001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F486BC-954B-46F3-8F7C-EFF48C0AC2D9}"/>
      </w:docPartPr>
      <w:docPartBody>
        <w:p w:rsidR="00CC1195" w:rsidRDefault="00136A48" w:rsidP="00136A48">
          <w:pPr>
            <w:pStyle w:val="25523FF345EB42A989E162A80DF001E0"/>
          </w:pPr>
          <w:r w:rsidRPr="00241791">
            <w:rPr>
              <w:rStyle w:val="Platzhaltertext"/>
              <w:vanish/>
            </w:rPr>
            <w:t>Klicken Sie hier, um Text einzugeben.</w:t>
          </w:r>
        </w:p>
      </w:docPartBody>
    </w:docPart>
    <w:docPart>
      <w:docPartPr>
        <w:name w:val="44487C54B5194FBA9934250E937C98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EC8D96-9631-4D50-9AA0-7894CB7FB544}"/>
      </w:docPartPr>
      <w:docPartBody>
        <w:p w:rsidR="00CC1195" w:rsidRDefault="00136A48" w:rsidP="00136A48">
          <w:pPr>
            <w:pStyle w:val="44487C54B5194FBA9934250E937C98C6"/>
          </w:pPr>
          <w:r w:rsidRPr="00241791">
            <w:rPr>
              <w:rStyle w:val="Platzhaltertext"/>
              <w:vanish/>
            </w:rPr>
            <w:t>Klicken Sie hier, um Text einzugeben.</w:t>
          </w:r>
        </w:p>
      </w:docPartBody>
    </w:docPart>
    <w:docPart>
      <w:docPartPr>
        <w:name w:val="9C7601B7D43E431395554C1C5BAFC3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71435F-29F4-4B29-B5FF-D99742E31FEE}"/>
      </w:docPartPr>
      <w:docPartBody>
        <w:p w:rsidR="00CC1195" w:rsidRDefault="00136A48" w:rsidP="00136A48">
          <w:pPr>
            <w:pStyle w:val="9C7601B7D43E431395554C1C5BAFC3DA"/>
          </w:pPr>
          <w:r w:rsidRPr="00241791">
            <w:rPr>
              <w:rStyle w:val="Platzhaltertext"/>
              <w:vanish/>
            </w:rPr>
            <w:t>Klicken Sie hier, um Text einzugeben.</w:t>
          </w:r>
        </w:p>
      </w:docPartBody>
    </w:docPart>
    <w:docPart>
      <w:docPartPr>
        <w:name w:val="5183B801E6A542869DE83B798388FD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C84304-F1E4-4728-9FE7-D0B12651F80B}"/>
      </w:docPartPr>
      <w:docPartBody>
        <w:p w:rsidR="00CC1195" w:rsidRDefault="00136A48" w:rsidP="00136A48">
          <w:pPr>
            <w:pStyle w:val="5183B801E6A542869DE83B798388FD76"/>
          </w:pPr>
          <w:r w:rsidRPr="00241791">
            <w:rPr>
              <w:rStyle w:val="Platzhaltertext"/>
              <w:vanish/>
            </w:rPr>
            <w:t>Klicken Sie hier, um Text einzugeben.</w:t>
          </w:r>
        </w:p>
      </w:docPartBody>
    </w:docPart>
    <w:docPart>
      <w:docPartPr>
        <w:name w:val="018E577BE54E4146861D71629254A5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5E8620-18E2-476B-A2ED-BDA8C4C18CE1}"/>
      </w:docPartPr>
      <w:docPartBody>
        <w:p w:rsidR="00CC1195" w:rsidRDefault="00136A48" w:rsidP="00136A48">
          <w:pPr>
            <w:pStyle w:val="018E577BE54E4146861D71629254A5F5"/>
          </w:pPr>
          <w:r w:rsidRPr="00241791">
            <w:rPr>
              <w:rStyle w:val="Platzhaltertext"/>
              <w:vanish/>
            </w:rPr>
            <w:t>Klicken Sie hier, um Text einzugeben.</w:t>
          </w:r>
        </w:p>
      </w:docPartBody>
    </w:docPart>
    <w:docPart>
      <w:docPartPr>
        <w:name w:val="2C2D1807BC8C4B1BB5E09C4FE9F8D8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7332BB-331B-41E1-9000-7C5A568E6274}"/>
      </w:docPartPr>
      <w:docPartBody>
        <w:p w:rsidR="00CC1195" w:rsidRDefault="00136A48" w:rsidP="00136A48">
          <w:pPr>
            <w:pStyle w:val="2C2D1807BC8C4B1BB5E09C4FE9F8D860"/>
          </w:pPr>
          <w:r w:rsidRPr="00241791">
            <w:rPr>
              <w:rStyle w:val="Platzhaltertext"/>
              <w:vanish/>
            </w:rPr>
            <w:t>Klicken Sie hier, um Text einzugeben.</w:t>
          </w:r>
        </w:p>
      </w:docPartBody>
    </w:docPart>
    <w:docPart>
      <w:docPartPr>
        <w:name w:val="7049CBF5031A4C799D7030B96F485B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D7FFB8-3591-41A6-A2EE-C41D4138AD81}"/>
      </w:docPartPr>
      <w:docPartBody>
        <w:p w:rsidR="00CC1195" w:rsidRDefault="00136A48" w:rsidP="00136A48">
          <w:pPr>
            <w:pStyle w:val="7049CBF5031A4C799D7030B96F485BD5"/>
          </w:pPr>
          <w:r w:rsidRPr="00241791">
            <w:rPr>
              <w:rStyle w:val="Platzhaltertext"/>
              <w:vanish/>
            </w:rPr>
            <w:t>Klicken Sie hier, um Text einzugeben.</w:t>
          </w:r>
        </w:p>
      </w:docPartBody>
    </w:docPart>
    <w:docPart>
      <w:docPartPr>
        <w:name w:val="49A761BA2F3343D6AFD247485551692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2506D7-01B7-47B0-AC22-4849E9D9E24E}"/>
      </w:docPartPr>
      <w:docPartBody>
        <w:p w:rsidR="00CC1195" w:rsidRDefault="00136A48" w:rsidP="00136A48">
          <w:pPr>
            <w:pStyle w:val="49A761BA2F3343D6AFD2474855516928"/>
          </w:pPr>
          <w:r w:rsidRPr="00241791">
            <w:rPr>
              <w:rStyle w:val="Platzhaltertext"/>
              <w:vanish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CFD"/>
    <w:rsid w:val="00136A48"/>
    <w:rsid w:val="002B71EA"/>
    <w:rsid w:val="004069D3"/>
    <w:rsid w:val="00637B0B"/>
    <w:rsid w:val="0073639E"/>
    <w:rsid w:val="0092736D"/>
    <w:rsid w:val="00B0443E"/>
    <w:rsid w:val="00C228D0"/>
    <w:rsid w:val="00CC1195"/>
    <w:rsid w:val="00EE5698"/>
    <w:rsid w:val="00F80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36A48"/>
    <w:rPr>
      <w:color w:val="808080"/>
    </w:rPr>
  </w:style>
  <w:style w:type="paragraph" w:customStyle="1" w:styleId="3FFA9376CCCD4A1990C40DBC7018A008">
    <w:name w:val="3FFA9376CCCD4A1990C40DBC7018A008"/>
    <w:rsid w:val="00F80CFD"/>
    <w:pPr>
      <w:spacing w:after="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D11D1A34B8EB4E238FD38198C67AEE1B">
    <w:name w:val="D11D1A34B8EB4E238FD38198C67AEE1B"/>
    <w:rsid w:val="00F80CFD"/>
  </w:style>
  <w:style w:type="paragraph" w:customStyle="1" w:styleId="468EAE1ACDD14959B4C222B0E680BB4E">
    <w:name w:val="468EAE1ACDD14959B4C222B0E680BB4E"/>
    <w:rsid w:val="00F80CFD"/>
  </w:style>
  <w:style w:type="paragraph" w:customStyle="1" w:styleId="95B546FBE2BD45B9A94FB59ED22D03EE">
    <w:name w:val="95B546FBE2BD45B9A94FB59ED22D03EE"/>
    <w:rsid w:val="00F80CFD"/>
  </w:style>
  <w:style w:type="paragraph" w:customStyle="1" w:styleId="529C2A1A59AB4D0DBF1168F144C1982F">
    <w:name w:val="529C2A1A59AB4D0DBF1168F144C1982F"/>
    <w:rsid w:val="00F80CFD"/>
  </w:style>
  <w:style w:type="paragraph" w:customStyle="1" w:styleId="D51DF926549E471CAB4B7CEC5038B9DA">
    <w:name w:val="D51DF926549E471CAB4B7CEC5038B9DA"/>
    <w:rsid w:val="00F80CFD"/>
  </w:style>
  <w:style w:type="paragraph" w:customStyle="1" w:styleId="583B6703ECEB4171BEAB6D6693027A8B">
    <w:name w:val="583B6703ECEB4171BEAB6D6693027A8B"/>
    <w:rsid w:val="00F80CFD"/>
  </w:style>
  <w:style w:type="paragraph" w:customStyle="1" w:styleId="D145F388954A400F9D6E66620052637F">
    <w:name w:val="D145F388954A400F9D6E66620052637F"/>
    <w:rsid w:val="00F80CFD"/>
    <w:pPr>
      <w:spacing w:after="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E9A7798C5B2A4F56A6A42E5C385C9D75">
    <w:name w:val="E9A7798C5B2A4F56A6A42E5C385C9D75"/>
    <w:rsid w:val="00F80CFD"/>
  </w:style>
  <w:style w:type="paragraph" w:customStyle="1" w:styleId="66AFD93EC22643C894ECEE6EE602ECA7">
    <w:name w:val="66AFD93EC22643C894ECEE6EE602ECA7"/>
    <w:rsid w:val="00F80CFD"/>
  </w:style>
  <w:style w:type="paragraph" w:customStyle="1" w:styleId="6F0BCB57EE2D4DB6AF584AD15811B5F0">
    <w:name w:val="6F0BCB57EE2D4DB6AF584AD15811B5F0"/>
    <w:rsid w:val="00F80CFD"/>
  </w:style>
  <w:style w:type="paragraph" w:customStyle="1" w:styleId="E3CF511EA9A84E70BB135EC70AB776C8">
    <w:name w:val="E3CF511EA9A84E70BB135EC70AB776C8"/>
    <w:rsid w:val="00F80CFD"/>
  </w:style>
  <w:style w:type="paragraph" w:customStyle="1" w:styleId="9C668C22BA294BD181440DA55C471EF4">
    <w:name w:val="9C668C22BA294BD181440DA55C471EF4"/>
    <w:rsid w:val="00F80CFD"/>
  </w:style>
  <w:style w:type="paragraph" w:customStyle="1" w:styleId="9423BBAA569B42CE9C81B70919178AB3">
    <w:name w:val="9423BBAA569B42CE9C81B70919178AB3"/>
    <w:rsid w:val="00F80CFD"/>
  </w:style>
  <w:style w:type="paragraph" w:customStyle="1" w:styleId="F44B0CF5950E4502B5F2CF56685B0C2C">
    <w:name w:val="F44B0CF5950E4502B5F2CF56685B0C2C"/>
    <w:rsid w:val="00F80CFD"/>
  </w:style>
  <w:style w:type="paragraph" w:customStyle="1" w:styleId="91B319880013476EA68010A99DE9F6F2">
    <w:name w:val="91B319880013476EA68010A99DE9F6F2"/>
    <w:rsid w:val="00F80CFD"/>
  </w:style>
  <w:style w:type="paragraph" w:customStyle="1" w:styleId="03A13C7FEE7045D18190B2244A6BCF8C">
    <w:name w:val="03A13C7FEE7045D18190B2244A6BCF8C"/>
    <w:rsid w:val="00F80CFD"/>
  </w:style>
  <w:style w:type="paragraph" w:customStyle="1" w:styleId="F6F5BE671C634F9381C8B719FDBAA336">
    <w:name w:val="F6F5BE671C634F9381C8B719FDBAA336"/>
    <w:rsid w:val="00F80CFD"/>
  </w:style>
  <w:style w:type="paragraph" w:customStyle="1" w:styleId="CCFFC313C4CA45E5B3299F8261223D7B">
    <w:name w:val="CCFFC313C4CA45E5B3299F8261223D7B"/>
    <w:rsid w:val="00F80CFD"/>
  </w:style>
  <w:style w:type="paragraph" w:customStyle="1" w:styleId="AFD815BC416B485CBB76A1E4E1130621">
    <w:name w:val="AFD815BC416B485CBB76A1E4E1130621"/>
    <w:rsid w:val="00F80CFD"/>
  </w:style>
  <w:style w:type="paragraph" w:customStyle="1" w:styleId="66B99AB221CE4C3BBF0EE6E8671D43C4">
    <w:name w:val="66B99AB221CE4C3BBF0EE6E8671D43C4"/>
    <w:rsid w:val="00F80CFD"/>
  </w:style>
  <w:style w:type="paragraph" w:customStyle="1" w:styleId="0FD7F9FB2C824D03BC9837B5B18D316A">
    <w:name w:val="0FD7F9FB2C824D03BC9837B5B18D316A"/>
    <w:rsid w:val="00F80CFD"/>
  </w:style>
  <w:style w:type="paragraph" w:customStyle="1" w:styleId="F7D3680DEAC44988889B47120621923B">
    <w:name w:val="F7D3680DEAC44988889B47120621923B"/>
    <w:rsid w:val="00F80CFD"/>
  </w:style>
  <w:style w:type="paragraph" w:customStyle="1" w:styleId="E35440D7F1C041AE9612EBDCB54E2CD8">
    <w:name w:val="E35440D7F1C041AE9612EBDCB54E2CD8"/>
    <w:rsid w:val="00F80CFD"/>
  </w:style>
  <w:style w:type="paragraph" w:customStyle="1" w:styleId="2B113F648916492CB0161DF8FC4DD650">
    <w:name w:val="2B113F648916492CB0161DF8FC4DD650"/>
    <w:rsid w:val="00F80CFD"/>
  </w:style>
  <w:style w:type="paragraph" w:customStyle="1" w:styleId="571A5CE1569A4FBF8B2084429AC5EBC4">
    <w:name w:val="571A5CE1569A4FBF8B2084429AC5EBC4"/>
    <w:rsid w:val="00F80CFD"/>
  </w:style>
  <w:style w:type="paragraph" w:customStyle="1" w:styleId="CCB00224456C4C639B1CDA170310AF0B">
    <w:name w:val="CCB00224456C4C639B1CDA170310AF0B"/>
    <w:rsid w:val="00F80CFD"/>
  </w:style>
  <w:style w:type="paragraph" w:customStyle="1" w:styleId="4C342DE4ABC64CF2B84001B1A0719EF5">
    <w:name w:val="4C342DE4ABC64CF2B84001B1A0719EF5"/>
    <w:rsid w:val="00F80CFD"/>
  </w:style>
  <w:style w:type="paragraph" w:customStyle="1" w:styleId="74AA7AF6118C495E994A82B26D9A5336">
    <w:name w:val="74AA7AF6118C495E994A82B26D9A5336"/>
    <w:rsid w:val="00F80CFD"/>
  </w:style>
  <w:style w:type="paragraph" w:customStyle="1" w:styleId="0F9E1AE61098422A9F95CB038416B05E">
    <w:name w:val="0F9E1AE61098422A9F95CB038416B05E"/>
    <w:rsid w:val="00F80CFD"/>
  </w:style>
  <w:style w:type="paragraph" w:customStyle="1" w:styleId="710E9F5861854D5C95DD21B7003C7C5C">
    <w:name w:val="710E9F5861854D5C95DD21B7003C7C5C"/>
    <w:rsid w:val="00F80CFD"/>
  </w:style>
  <w:style w:type="paragraph" w:customStyle="1" w:styleId="D145F388954A400F9D6E66620052637F1">
    <w:name w:val="D145F388954A400F9D6E66620052637F1"/>
    <w:rsid w:val="00F80CFD"/>
    <w:pPr>
      <w:spacing w:after="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E9A7798C5B2A4F56A6A42E5C385C9D751">
    <w:name w:val="E9A7798C5B2A4F56A6A42E5C385C9D751"/>
    <w:rsid w:val="00F80CFD"/>
    <w:pPr>
      <w:spacing w:after="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66AFD93EC22643C894ECEE6EE602ECA71">
    <w:name w:val="66AFD93EC22643C894ECEE6EE602ECA71"/>
    <w:rsid w:val="00F80CFD"/>
    <w:pPr>
      <w:spacing w:after="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6F0BCB57EE2D4DB6AF584AD15811B5F01">
    <w:name w:val="6F0BCB57EE2D4DB6AF584AD15811B5F01"/>
    <w:rsid w:val="00F80CFD"/>
    <w:pPr>
      <w:spacing w:after="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E3CF511EA9A84E70BB135EC70AB776C81">
    <w:name w:val="E3CF511EA9A84E70BB135EC70AB776C81"/>
    <w:rsid w:val="00F80CFD"/>
    <w:pPr>
      <w:spacing w:after="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9C668C22BA294BD181440DA55C471EF41">
    <w:name w:val="9C668C22BA294BD181440DA55C471EF41"/>
    <w:rsid w:val="00F80CFD"/>
    <w:pPr>
      <w:spacing w:after="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9423BBAA569B42CE9C81B70919178AB31">
    <w:name w:val="9423BBAA569B42CE9C81B70919178AB31"/>
    <w:rsid w:val="00F80CFD"/>
    <w:pPr>
      <w:spacing w:after="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F44B0CF5950E4502B5F2CF56685B0C2C1">
    <w:name w:val="F44B0CF5950E4502B5F2CF56685B0C2C1"/>
    <w:rsid w:val="00F80CFD"/>
    <w:pPr>
      <w:spacing w:after="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91B319880013476EA68010A99DE9F6F21">
    <w:name w:val="91B319880013476EA68010A99DE9F6F21"/>
    <w:rsid w:val="00F80CFD"/>
    <w:pPr>
      <w:spacing w:after="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F6F5BE671C634F9381C8B719FDBAA3361">
    <w:name w:val="F6F5BE671C634F9381C8B719FDBAA3361"/>
    <w:rsid w:val="00F80CFD"/>
    <w:pPr>
      <w:spacing w:after="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CCFFC313C4CA45E5B3299F8261223D7B1">
    <w:name w:val="CCFFC313C4CA45E5B3299F8261223D7B1"/>
    <w:rsid w:val="00F80CFD"/>
    <w:pPr>
      <w:spacing w:after="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AFD815BC416B485CBB76A1E4E11306211">
    <w:name w:val="AFD815BC416B485CBB76A1E4E11306211"/>
    <w:rsid w:val="00F80CFD"/>
    <w:pPr>
      <w:spacing w:after="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66B99AB221CE4C3BBF0EE6E8671D43C41">
    <w:name w:val="66B99AB221CE4C3BBF0EE6E8671D43C41"/>
    <w:rsid w:val="00F80CFD"/>
    <w:pPr>
      <w:spacing w:after="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0FD7F9FB2C824D03BC9837B5B18D316A1">
    <w:name w:val="0FD7F9FB2C824D03BC9837B5B18D316A1"/>
    <w:rsid w:val="00F80CFD"/>
    <w:pPr>
      <w:spacing w:after="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F7D3680DEAC44988889B47120621923B1">
    <w:name w:val="F7D3680DEAC44988889B47120621923B1"/>
    <w:rsid w:val="00F80CFD"/>
    <w:pPr>
      <w:spacing w:after="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571A5CE1569A4FBF8B2084429AC5EBC41">
    <w:name w:val="571A5CE1569A4FBF8B2084429AC5EBC41"/>
    <w:rsid w:val="00F80CFD"/>
    <w:pPr>
      <w:spacing w:after="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4C342DE4ABC64CF2B84001B1A0719EF51">
    <w:name w:val="4C342DE4ABC64CF2B84001B1A0719EF51"/>
    <w:rsid w:val="00F80CFD"/>
    <w:pPr>
      <w:spacing w:after="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74AA7AF6118C495E994A82B26D9A53361">
    <w:name w:val="74AA7AF6118C495E994A82B26D9A53361"/>
    <w:rsid w:val="00F80CFD"/>
    <w:pPr>
      <w:spacing w:after="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0F9E1AE61098422A9F95CB038416B05E1">
    <w:name w:val="0F9E1AE61098422A9F95CB038416B05E1"/>
    <w:rsid w:val="00F80CFD"/>
    <w:pPr>
      <w:spacing w:after="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B67CE956F6E645D3A958BF81BA32CA5D">
    <w:name w:val="B67CE956F6E645D3A958BF81BA32CA5D"/>
    <w:rsid w:val="00F80CFD"/>
    <w:pPr>
      <w:spacing w:after="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796B885A19E849B29544E5D3AFFAAAAF">
    <w:name w:val="796B885A19E849B29544E5D3AFFAAAAF"/>
    <w:rsid w:val="00F80CFD"/>
  </w:style>
  <w:style w:type="paragraph" w:customStyle="1" w:styleId="02814D7CCA7A442DB26CB3C093424ECB">
    <w:name w:val="02814D7CCA7A442DB26CB3C093424ECB"/>
    <w:rsid w:val="00F80CFD"/>
  </w:style>
  <w:style w:type="paragraph" w:customStyle="1" w:styleId="D145F388954A400F9D6E66620052637F2">
    <w:name w:val="D145F388954A400F9D6E66620052637F2"/>
    <w:rsid w:val="00F80CFD"/>
    <w:pPr>
      <w:spacing w:after="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E9A7798C5B2A4F56A6A42E5C385C9D752">
    <w:name w:val="E9A7798C5B2A4F56A6A42E5C385C9D752"/>
    <w:rsid w:val="00F80CFD"/>
    <w:pPr>
      <w:spacing w:after="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66AFD93EC22643C894ECEE6EE602ECA72">
    <w:name w:val="66AFD93EC22643C894ECEE6EE602ECA72"/>
    <w:rsid w:val="00F80CFD"/>
    <w:pPr>
      <w:spacing w:after="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6F0BCB57EE2D4DB6AF584AD15811B5F02">
    <w:name w:val="6F0BCB57EE2D4DB6AF584AD15811B5F02"/>
    <w:rsid w:val="00F80CFD"/>
    <w:pPr>
      <w:spacing w:after="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E3CF511EA9A84E70BB135EC70AB776C82">
    <w:name w:val="E3CF511EA9A84E70BB135EC70AB776C82"/>
    <w:rsid w:val="00F80CFD"/>
    <w:pPr>
      <w:spacing w:after="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9C668C22BA294BD181440DA55C471EF42">
    <w:name w:val="9C668C22BA294BD181440DA55C471EF42"/>
    <w:rsid w:val="00F80CFD"/>
    <w:pPr>
      <w:spacing w:after="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9423BBAA569B42CE9C81B70919178AB32">
    <w:name w:val="9423BBAA569B42CE9C81B70919178AB32"/>
    <w:rsid w:val="00F80CFD"/>
    <w:pPr>
      <w:spacing w:after="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F44B0CF5950E4502B5F2CF56685B0C2C2">
    <w:name w:val="F44B0CF5950E4502B5F2CF56685B0C2C2"/>
    <w:rsid w:val="00F80CFD"/>
    <w:pPr>
      <w:spacing w:after="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91B319880013476EA68010A99DE9F6F22">
    <w:name w:val="91B319880013476EA68010A99DE9F6F22"/>
    <w:rsid w:val="00F80CFD"/>
    <w:pPr>
      <w:spacing w:after="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F6F5BE671C634F9381C8B719FDBAA3362">
    <w:name w:val="F6F5BE671C634F9381C8B719FDBAA3362"/>
    <w:rsid w:val="00F80CFD"/>
    <w:pPr>
      <w:spacing w:after="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CCFFC313C4CA45E5B3299F8261223D7B2">
    <w:name w:val="CCFFC313C4CA45E5B3299F8261223D7B2"/>
    <w:rsid w:val="00F80CFD"/>
    <w:pPr>
      <w:spacing w:after="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AFD815BC416B485CBB76A1E4E11306212">
    <w:name w:val="AFD815BC416B485CBB76A1E4E11306212"/>
    <w:rsid w:val="00F80CFD"/>
    <w:pPr>
      <w:spacing w:after="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66B99AB221CE4C3BBF0EE6E8671D43C42">
    <w:name w:val="66B99AB221CE4C3BBF0EE6E8671D43C42"/>
    <w:rsid w:val="00F80CFD"/>
    <w:pPr>
      <w:spacing w:after="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0FD7F9FB2C824D03BC9837B5B18D316A2">
    <w:name w:val="0FD7F9FB2C824D03BC9837B5B18D316A2"/>
    <w:rsid w:val="00F80CFD"/>
    <w:pPr>
      <w:spacing w:after="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F7D3680DEAC44988889B47120621923B2">
    <w:name w:val="F7D3680DEAC44988889B47120621923B2"/>
    <w:rsid w:val="00F80CFD"/>
    <w:pPr>
      <w:spacing w:after="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571A5CE1569A4FBF8B2084429AC5EBC42">
    <w:name w:val="571A5CE1569A4FBF8B2084429AC5EBC42"/>
    <w:rsid w:val="00F80CFD"/>
    <w:pPr>
      <w:spacing w:after="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4C342DE4ABC64CF2B84001B1A0719EF52">
    <w:name w:val="4C342DE4ABC64CF2B84001B1A0719EF52"/>
    <w:rsid w:val="00F80CFD"/>
    <w:pPr>
      <w:spacing w:after="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74AA7AF6118C495E994A82B26D9A53362">
    <w:name w:val="74AA7AF6118C495E994A82B26D9A53362"/>
    <w:rsid w:val="00F80CFD"/>
    <w:pPr>
      <w:spacing w:after="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0F9E1AE61098422A9F95CB038416B05E2">
    <w:name w:val="0F9E1AE61098422A9F95CB038416B05E2"/>
    <w:rsid w:val="00F80CFD"/>
    <w:pPr>
      <w:spacing w:after="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B67CE956F6E645D3A958BF81BA32CA5D1">
    <w:name w:val="B67CE956F6E645D3A958BF81BA32CA5D1"/>
    <w:rsid w:val="00F80CFD"/>
    <w:pPr>
      <w:spacing w:after="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02814D7CCA7A442DB26CB3C093424ECB1">
    <w:name w:val="02814D7CCA7A442DB26CB3C093424ECB1"/>
    <w:rsid w:val="00F80CFD"/>
    <w:pPr>
      <w:spacing w:after="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B7E97D2F2B4B45B4A620DC0937E6FE6E">
    <w:name w:val="B7E97D2F2B4B45B4A620DC0937E6FE6E"/>
    <w:rsid w:val="00F80CFD"/>
  </w:style>
  <w:style w:type="paragraph" w:customStyle="1" w:styleId="BA7A0080C1AB4F08B5E8E4A35405C3BE">
    <w:name w:val="BA7A0080C1AB4F08B5E8E4A35405C3BE"/>
    <w:rsid w:val="00F80CFD"/>
  </w:style>
  <w:style w:type="paragraph" w:customStyle="1" w:styleId="78A9DBAAC7F34327B776FD40CAEBBAE4">
    <w:name w:val="78A9DBAAC7F34327B776FD40CAEBBAE4"/>
    <w:rsid w:val="00F80CFD"/>
  </w:style>
  <w:style w:type="paragraph" w:customStyle="1" w:styleId="A63F1C9CAC8C4ABB91408678D04FE1D2">
    <w:name w:val="A63F1C9CAC8C4ABB91408678D04FE1D2"/>
    <w:rsid w:val="00F80CFD"/>
  </w:style>
  <w:style w:type="paragraph" w:customStyle="1" w:styleId="1B382074015D41AFBD20C403E615D2C0">
    <w:name w:val="1B382074015D41AFBD20C403E615D2C0"/>
    <w:rsid w:val="00F80CFD"/>
  </w:style>
  <w:style w:type="paragraph" w:customStyle="1" w:styleId="3C67471A7C9F495D9237287A1756C400">
    <w:name w:val="3C67471A7C9F495D9237287A1756C400"/>
    <w:rsid w:val="00F80CFD"/>
  </w:style>
  <w:style w:type="paragraph" w:customStyle="1" w:styleId="AAE5FBD2AAFE4F479338795658CC08A1">
    <w:name w:val="AAE5FBD2AAFE4F479338795658CC08A1"/>
    <w:rsid w:val="00F80CFD"/>
  </w:style>
  <w:style w:type="paragraph" w:customStyle="1" w:styleId="059BFA7EC7EE4EE1A92EC71F39D3CCDA">
    <w:name w:val="059BFA7EC7EE4EE1A92EC71F39D3CCDA"/>
    <w:rsid w:val="00F80CFD"/>
  </w:style>
  <w:style w:type="paragraph" w:customStyle="1" w:styleId="00E3312E4BA94954915C691CB8DE2563">
    <w:name w:val="00E3312E4BA94954915C691CB8DE2563"/>
    <w:rsid w:val="00F80CFD"/>
  </w:style>
  <w:style w:type="paragraph" w:customStyle="1" w:styleId="8046C10A33014041AC0BC9A9B5BB43F4">
    <w:name w:val="8046C10A33014041AC0BC9A9B5BB43F4"/>
    <w:rsid w:val="00F80CFD"/>
  </w:style>
  <w:style w:type="paragraph" w:customStyle="1" w:styleId="DEE4E52CB00342419031B4FB85CE90F6">
    <w:name w:val="DEE4E52CB00342419031B4FB85CE90F6"/>
    <w:rsid w:val="00F80CFD"/>
  </w:style>
  <w:style w:type="paragraph" w:customStyle="1" w:styleId="10631F616AF24C8FAEEEB6B8DE6C2BD5">
    <w:name w:val="10631F616AF24C8FAEEEB6B8DE6C2BD5"/>
    <w:rsid w:val="00F80CFD"/>
  </w:style>
  <w:style w:type="paragraph" w:customStyle="1" w:styleId="C1DDDEB979634DE2AB4F886F24B1280A">
    <w:name w:val="C1DDDEB979634DE2AB4F886F24B1280A"/>
    <w:rsid w:val="00F80CFD"/>
  </w:style>
  <w:style w:type="paragraph" w:customStyle="1" w:styleId="52BF0A91EE3845FB978589E999BDE15E">
    <w:name w:val="52BF0A91EE3845FB978589E999BDE15E"/>
    <w:rsid w:val="0092736D"/>
  </w:style>
  <w:style w:type="paragraph" w:customStyle="1" w:styleId="C0E30ECC77CC42B6B86BE10559AFCA08">
    <w:name w:val="C0E30ECC77CC42B6B86BE10559AFCA08"/>
    <w:rsid w:val="0092736D"/>
  </w:style>
  <w:style w:type="paragraph" w:customStyle="1" w:styleId="62A9D77306854B9FAA33AE34B6240D11">
    <w:name w:val="62A9D77306854B9FAA33AE34B6240D11"/>
    <w:rsid w:val="0092736D"/>
  </w:style>
  <w:style w:type="paragraph" w:customStyle="1" w:styleId="67576F17EDA44F74A78F586E7D4895C2">
    <w:name w:val="67576F17EDA44F74A78F586E7D4895C2"/>
    <w:rsid w:val="0092736D"/>
  </w:style>
  <w:style w:type="paragraph" w:customStyle="1" w:styleId="55415C198710468F81801DAE0B57604E">
    <w:name w:val="55415C198710468F81801DAE0B57604E"/>
    <w:rsid w:val="00637B0B"/>
  </w:style>
  <w:style w:type="paragraph" w:customStyle="1" w:styleId="51186CF38CEC448BA3A052EBD664C491">
    <w:name w:val="51186CF38CEC448BA3A052EBD664C491"/>
    <w:rsid w:val="00637B0B"/>
  </w:style>
  <w:style w:type="paragraph" w:customStyle="1" w:styleId="D4D4181E9DA64ED59C92584EECA07BA1">
    <w:name w:val="D4D4181E9DA64ED59C92584EECA07BA1"/>
    <w:rsid w:val="00637B0B"/>
  </w:style>
  <w:style w:type="paragraph" w:customStyle="1" w:styleId="A63C7B31A5AC4EBFAAC97FB34BDF9AD4">
    <w:name w:val="A63C7B31A5AC4EBFAAC97FB34BDF9AD4"/>
    <w:rsid w:val="00637B0B"/>
  </w:style>
  <w:style w:type="paragraph" w:customStyle="1" w:styleId="9F706741C4A94B769ECB74DC1198AD77">
    <w:name w:val="9F706741C4A94B769ECB74DC1198AD77"/>
    <w:rsid w:val="00637B0B"/>
  </w:style>
  <w:style w:type="paragraph" w:customStyle="1" w:styleId="5CE71418F2BA4DAB8DCCB52678F24FD8">
    <w:name w:val="5CE71418F2BA4DAB8DCCB52678F24FD8"/>
    <w:rsid w:val="00637B0B"/>
  </w:style>
  <w:style w:type="paragraph" w:customStyle="1" w:styleId="9FDE6354A83F4B77BC17299FE3ACB3B0">
    <w:name w:val="9FDE6354A83F4B77BC17299FE3ACB3B0"/>
    <w:rsid w:val="002B71EA"/>
  </w:style>
  <w:style w:type="paragraph" w:customStyle="1" w:styleId="7349E63EEAF84BEB891938DBADF71968">
    <w:name w:val="7349E63EEAF84BEB891938DBADF71968"/>
    <w:rsid w:val="002B71EA"/>
  </w:style>
  <w:style w:type="paragraph" w:customStyle="1" w:styleId="CCA3310AF1D24493823BA4264F9D0D4C">
    <w:name w:val="CCA3310AF1D24493823BA4264F9D0D4C"/>
    <w:rsid w:val="002B71EA"/>
  </w:style>
  <w:style w:type="paragraph" w:customStyle="1" w:styleId="B076D324A92045869F1FC64898670878">
    <w:name w:val="B076D324A92045869F1FC64898670878"/>
    <w:rsid w:val="002B71EA"/>
  </w:style>
  <w:style w:type="paragraph" w:customStyle="1" w:styleId="AFF50D48FB5042C1BC3E5231278AA2FD">
    <w:name w:val="AFF50D48FB5042C1BC3E5231278AA2FD"/>
    <w:rsid w:val="002B71EA"/>
  </w:style>
  <w:style w:type="paragraph" w:customStyle="1" w:styleId="EE5A899B815B48D4B443C9274DA00B5C">
    <w:name w:val="EE5A899B815B48D4B443C9274DA00B5C"/>
    <w:rsid w:val="002B71EA"/>
  </w:style>
  <w:style w:type="paragraph" w:customStyle="1" w:styleId="7AA7276A35724A28BB076B14F50DBCBD">
    <w:name w:val="7AA7276A35724A28BB076B14F50DBCBD"/>
    <w:rsid w:val="002B71EA"/>
  </w:style>
  <w:style w:type="paragraph" w:customStyle="1" w:styleId="3207843A7A724D67B0F5F4DFB2A955CC">
    <w:name w:val="3207843A7A724D67B0F5F4DFB2A955CC"/>
    <w:rsid w:val="002B71EA"/>
  </w:style>
  <w:style w:type="paragraph" w:customStyle="1" w:styleId="3416246E517B4872BE5A7FCA596B0AB3">
    <w:name w:val="3416246E517B4872BE5A7FCA596B0AB3"/>
    <w:rsid w:val="002B71EA"/>
  </w:style>
  <w:style w:type="paragraph" w:customStyle="1" w:styleId="D05DB3F4284F400CBFA9F9EBA2C7DF2A">
    <w:name w:val="D05DB3F4284F400CBFA9F9EBA2C7DF2A"/>
    <w:rsid w:val="002B71EA"/>
  </w:style>
  <w:style w:type="paragraph" w:customStyle="1" w:styleId="4647C6F23D7C41F89C676A6957D79476">
    <w:name w:val="4647C6F23D7C41F89C676A6957D79476"/>
    <w:rsid w:val="002B71EA"/>
  </w:style>
  <w:style w:type="paragraph" w:customStyle="1" w:styleId="EC7742C2EBFA4244A5B6F65236B3D4CD">
    <w:name w:val="EC7742C2EBFA4244A5B6F65236B3D4CD"/>
    <w:rsid w:val="002B71EA"/>
  </w:style>
  <w:style w:type="paragraph" w:customStyle="1" w:styleId="BC391FCB28DB49F49C7287EF3A7AA9CA">
    <w:name w:val="BC391FCB28DB49F49C7287EF3A7AA9CA"/>
    <w:rsid w:val="002B71EA"/>
  </w:style>
  <w:style w:type="paragraph" w:customStyle="1" w:styleId="40C05D1980944028A664995D417C4B81">
    <w:name w:val="40C05D1980944028A664995D417C4B81"/>
    <w:rsid w:val="002B71EA"/>
  </w:style>
  <w:style w:type="paragraph" w:customStyle="1" w:styleId="AA2220F6A51443729DFCDE11CED65C98">
    <w:name w:val="AA2220F6A51443729DFCDE11CED65C98"/>
    <w:rsid w:val="002B71EA"/>
  </w:style>
  <w:style w:type="paragraph" w:customStyle="1" w:styleId="2ABAE0EF65D84A32A305FD3AF267FA8C">
    <w:name w:val="2ABAE0EF65D84A32A305FD3AF267FA8C"/>
    <w:rsid w:val="002B71EA"/>
  </w:style>
  <w:style w:type="paragraph" w:customStyle="1" w:styleId="766140D3D1CA4D7282795B5BD525E71F">
    <w:name w:val="766140D3D1CA4D7282795B5BD525E71F"/>
    <w:rsid w:val="002B71EA"/>
  </w:style>
  <w:style w:type="paragraph" w:customStyle="1" w:styleId="12BF20397C15424E8232CA299EE4A70E">
    <w:name w:val="12BF20397C15424E8232CA299EE4A70E"/>
    <w:rsid w:val="002B71EA"/>
  </w:style>
  <w:style w:type="paragraph" w:customStyle="1" w:styleId="2D3A191328834C199657BEE475F132E4">
    <w:name w:val="2D3A191328834C199657BEE475F132E4"/>
    <w:rsid w:val="002B71EA"/>
  </w:style>
  <w:style w:type="paragraph" w:customStyle="1" w:styleId="460E86240BB545F4BC370D2A74A43229">
    <w:name w:val="460E86240BB545F4BC370D2A74A43229"/>
    <w:rsid w:val="002B71EA"/>
  </w:style>
  <w:style w:type="paragraph" w:customStyle="1" w:styleId="D145F388954A400F9D6E66620052637F3">
    <w:name w:val="D145F388954A400F9D6E66620052637F3"/>
    <w:rsid w:val="002B71EA"/>
    <w:pPr>
      <w:spacing w:after="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E9A7798C5B2A4F56A6A42E5C385C9D753">
    <w:name w:val="E9A7798C5B2A4F56A6A42E5C385C9D753"/>
    <w:rsid w:val="002B71EA"/>
    <w:pPr>
      <w:spacing w:after="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66AFD93EC22643C894ECEE6EE602ECA73">
    <w:name w:val="66AFD93EC22643C894ECEE6EE602ECA73"/>
    <w:rsid w:val="002B71EA"/>
    <w:pPr>
      <w:spacing w:after="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6F0BCB57EE2D4DB6AF584AD15811B5F03">
    <w:name w:val="6F0BCB57EE2D4DB6AF584AD15811B5F03"/>
    <w:rsid w:val="002B71EA"/>
    <w:pPr>
      <w:spacing w:after="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E3CF511EA9A84E70BB135EC70AB776C83">
    <w:name w:val="E3CF511EA9A84E70BB135EC70AB776C83"/>
    <w:rsid w:val="002B71EA"/>
    <w:pPr>
      <w:spacing w:after="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9C668C22BA294BD181440DA55C471EF43">
    <w:name w:val="9C668C22BA294BD181440DA55C471EF43"/>
    <w:rsid w:val="002B71EA"/>
    <w:pPr>
      <w:spacing w:after="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9423BBAA569B42CE9C81B70919178AB33">
    <w:name w:val="9423BBAA569B42CE9C81B70919178AB33"/>
    <w:rsid w:val="002B71EA"/>
    <w:pPr>
      <w:spacing w:after="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F44B0CF5950E4502B5F2CF56685B0C2C3">
    <w:name w:val="F44B0CF5950E4502B5F2CF56685B0C2C3"/>
    <w:rsid w:val="002B71EA"/>
    <w:pPr>
      <w:spacing w:after="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91B319880013476EA68010A99DE9F6F23">
    <w:name w:val="91B319880013476EA68010A99DE9F6F23"/>
    <w:rsid w:val="002B71EA"/>
    <w:pPr>
      <w:spacing w:after="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F6F5BE671C634F9381C8B719FDBAA3363">
    <w:name w:val="F6F5BE671C634F9381C8B719FDBAA3363"/>
    <w:rsid w:val="002B71EA"/>
    <w:pPr>
      <w:spacing w:after="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CCFFC313C4CA45E5B3299F8261223D7B3">
    <w:name w:val="CCFFC313C4CA45E5B3299F8261223D7B3"/>
    <w:rsid w:val="002B71EA"/>
    <w:pPr>
      <w:spacing w:after="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AFD815BC416B485CBB76A1E4E11306213">
    <w:name w:val="AFD815BC416B485CBB76A1E4E11306213"/>
    <w:rsid w:val="002B71EA"/>
    <w:pPr>
      <w:spacing w:after="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66B99AB221CE4C3BBF0EE6E8671D43C43">
    <w:name w:val="66B99AB221CE4C3BBF0EE6E8671D43C43"/>
    <w:rsid w:val="002B71EA"/>
    <w:pPr>
      <w:spacing w:after="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0FD7F9FB2C824D03BC9837B5B18D316A3">
    <w:name w:val="0FD7F9FB2C824D03BC9837B5B18D316A3"/>
    <w:rsid w:val="002B71EA"/>
    <w:pPr>
      <w:spacing w:after="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F7D3680DEAC44988889B47120621923B3">
    <w:name w:val="F7D3680DEAC44988889B47120621923B3"/>
    <w:rsid w:val="002B71EA"/>
    <w:pPr>
      <w:spacing w:after="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571A5CE1569A4FBF8B2084429AC5EBC43">
    <w:name w:val="571A5CE1569A4FBF8B2084429AC5EBC43"/>
    <w:rsid w:val="002B71EA"/>
    <w:pPr>
      <w:spacing w:after="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4C342DE4ABC64CF2B84001B1A0719EF53">
    <w:name w:val="4C342DE4ABC64CF2B84001B1A0719EF53"/>
    <w:rsid w:val="002B71EA"/>
    <w:pPr>
      <w:spacing w:after="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9FDE6354A83F4B77BC17299FE3ACB3B01">
    <w:name w:val="9FDE6354A83F4B77BC17299FE3ACB3B01"/>
    <w:rsid w:val="002B71EA"/>
    <w:pPr>
      <w:spacing w:after="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7349E63EEAF84BEB891938DBADF719681">
    <w:name w:val="7349E63EEAF84BEB891938DBADF719681"/>
    <w:rsid w:val="002B71EA"/>
    <w:pPr>
      <w:spacing w:after="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CCA3310AF1D24493823BA4264F9D0D4C1">
    <w:name w:val="CCA3310AF1D24493823BA4264F9D0D4C1"/>
    <w:rsid w:val="002B71EA"/>
    <w:pPr>
      <w:spacing w:after="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B076D324A92045869F1FC648986708781">
    <w:name w:val="B076D324A92045869F1FC648986708781"/>
    <w:rsid w:val="002B71EA"/>
    <w:pPr>
      <w:spacing w:after="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EE5A899B815B48D4B443C9274DA00B5C1">
    <w:name w:val="EE5A899B815B48D4B443C9274DA00B5C1"/>
    <w:rsid w:val="002B71EA"/>
    <w:pPr>
      <w:spacing w:after="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3207843A7A724D67B0F5F4DFB2A955CC1">
    <w:name w:val="3207843A7A724D67B0F5F4DFB2A955CC1"/>
    <w:rsid w:val="002B71EA"/>
    <w:pPr>
      <w:spacing w:after="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4647C6F23D7C41F89C676A6957D794761">
    <w:name w:val="4647C6F23D7C41F89C676A6957D794761"/>
    <w:rsid w:val="002B71EA"/>
    <w:pPr>
      <w:spacing w:after="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3416246E517B4872BE5A7FCA596B0AB31">
    <w:name w:val="3416246E517B4872BE5A7FCA596B0AB31"/>
    <w:rsid w:val="002B71EA"/>
    <w:pPr>
      <w:spacing w:after="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EC7742C2EBFA4244A5B6F65236B3D4CD1">
    <w:name w:val="EC7742C2EBFA4244A5B6F65236B3D4CD1"/>
    <w:rsid w:val="002B71EA"/>
    <w:pPr>
      <w:spacing w:after="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BC391FCB28DB49F49C7287EF3A7AA9CA1">
    <w:name w:val="BC391FCB28DB49F49C7287EF3A7AA9CA1"/>
    <w:rsid w:val="002B71EA"/>
    <w:pPr>
      <w:spacing w:after="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40C05D1980944028A664995D417C4B811">
    <w:name w:val="40C05D1980944028A664995D417C4B811"/>
    <w:rsid w:val="002B71EA"/>
    <w:pPr>
      <w:spacing w:after="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2D3A191328834C199657BEE475F132E41">
    <w:name w:val="2D3A191328834C199657BEE475F132E41"/>
    <w:rsid w:val="002B71EA"/>
    <w:pPr>
      <w:spacing w:after="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460E86240BB545F4BC370D2A74A432291">
    <w:name w:val="460E86240BB545F4BC370D2A74A432291"/>
    <w:rsid w:val="002B71EA"/>
    <w:pPr>
      <w:spacing w:after="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B67CE956F6E645D3A958BF81BA32CA5D2">
    <w:name w:val="B67CE956F6E645D3A958BF81BA32CA5D2"/>
    <w:rsid w:val="002B71EA"/>
    <w:pPr>
      <w:spacing w:after="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3C67471A7C9F495D9237287A1756C4001">
    <w:name w:val="3C67471A7C9F495D9237287A1756C4001"/>
    <w:rsid w:val="002B71EA"/>
    <w:pPr>
      <w:spacing w:after="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AAE5FBD2AAFE4F479338795658CC08A11">
    <w:name w:val="AAE5FBD2AAFE4F479338795658CC08A11"/>
    <w:rsid w:val="002B71EA"/>
    <w:pPr>
      <w:spacing w:after="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059BFA7EC7EE4EE1A92EC71F39D3CCDA1">
    <w:name w:val="059BFA7EC7EE4EE1A92EC71F39D3CCDA1"/>
    <w:rsid w:val="002B71EA"/>
    <w:pPr>
      <w:spacing w:after="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52BF0A91EE3845FB978589E999BDE15E1">
    <w:name w:val="52BF0A91EE3845FB978589E999BDE15E1"/>
    <w:rsid w:val="002B71EA"/>
    <w:pPr>
      <w:spacing w:after="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C0E30ECC77CC42B6B86BE10559AFCA081">
    <w:name w:val="C0E30ECC77CC42B6B86BE10559AFCA081"/>
    <w:rsid w:val="002B71EA"/>
    <w:pPr>
      <w:spacing w:after="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62A9D77306854B9FAA33AE34B6240D111">
    <w:name w:val="62A9D77306854B9FAA33AE34B6240D111"/>
    <w:rsid w:val="002B71EA"/>
    <w:pPr>
      <w:spacing w:after="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67576F17EDA44F74A78F586E7D4895C21">
    <w:name w:val="67576F17EDA44F74A78F586E7D4895C21"/>
    <w:rsid w:val="002B71EA"/>
    <w:pPr>
      <w:spacing w:after="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EC945E3DEA9B433A875A4DAEEF172F01">
    <w:name w:val="EC945E3DEA9B433A875A4DAEEF172F01"/>
    <w:rsid w:val="002B71EA"/>
  </w:style>
  <w:style w:type="paragraph" w:customStyle="1" w:styleId="FD51853104B847AE9131F962438D6F3F">
    <w:name w:val="FD51853104B847AE9131F962438D6F3F"/>
    <w:rsid w:val="002B71EA"/>
  </w:style>
  <w:style w:type="paragraph" w:customStyle="1" w:styleId="AAD39C016BDC4C51B18F9BF6A37040B2">
    <w:name w:val="AAD39C016BDC4C51B18F9BF6A37040B2"/>
    <w:rsid w:val="002B71EA"/>
  </w:style>
  <w:style w:type="paragraph" w:customStyle="1" w:styleId="A665F7F52D2D48E7AF3928C2E1A14043">
    <w:name w:val="A665F7F52D2D48E7AF3928C2E1A14043"/>
    <w:rsid w:val="002B71EA"/>
  </w:style>
  <w:style w:type="paragraph" w:customStyle="1" w:styleId="7B3CBE990F6F4E12B11E253ABB5FDA64">
    <w:name w:val="7B3CBE990F6F4E12B11E253ABB5FDA64"/>
    <w:rsid w:val="002B71EA"/>
  </w:style>
  <w:style w:type="paragraph" w:customStyle="1" w:styleId="445BCC58771D4AC9AC0D9D50092F1C4F">
    <w:name w:val="445BCC58771D4AC9AC0D9D50092F1C4F"/>
    <w:rsid w:val="002B71EA"/>
  </w:style>
  <w:style w:type="paragraph" w:customStyle="1" w:styleId="70EB9FF8FF6A47D8AA9C072E37F49498">
    <w:name w:val="70EB9FF8FF6A47D8AA9C072E37F49498"/>
    <w:rsid w:val="002B71EA"/>
  </w:style>
  <w:style w:type="paragraph" w:customStyle="1" w:styleId="06256EE6BB594162A62093A6872FA18A">
    <w:name w:val="06256EE6BB594162A62093A6872FA18A"/>
    <w:rsid w:val="002B71EA"/>
  </w:style>
  <w:style w:type="paragraph" w:customStyle="1" w:styleId="90991F25047549148946963A375FBA81">
    <w:name w:val="90991F25047549148946963A375FBA81"/>
    <w:rsid w:val="002B71EA"/>
  </w:style>
  <w:style w:type="paragraph" w:customStyle="1" w:styleId="5FB2D9BF184F4E61BF5A9B1800EAAD63">
    <w:name w:val="5FB2D9BF184F4E61BF5A9B1800EAAD63"/>
    <w:rsid w:val="002B71EA"/>
  </w:style>
  <w:style w:type="paragraph" w:customStyle="1" w:styleId="23737F209DE6451E9142FD0FA72BFA7F">
    <w:name w:val="23737F209DE6451E9142FD0FA72BFA7F"/>
    <w:rsid w:val="002B71EA"/>
  </w:style>
  <w:style w:type="paragraph" w:customStyle="1" w:styleId="7D46043FA191487D91043D02AD1B1222">
    <w:name w:val="7D46043FA191487D91043D02AD1B1222"/>
    <w:rsid w:val="002B71EA"/>
  </w:style>
  <w:style w:type="paragraph" w:customStyle="1" w:styleId="F64BE629FAEF42999DCD0F773932DBDC">
    <w:name w:val="F64BE629FAEF42999DCD0F773932DBDC"/>
    <w:rsid w:val="002B71EA"/>
  </w:style>
  <w:style w:type="paragraph" w:customStyle="1" w:styleId="D4EB19F0F1FA4C6D8981648C78418690">
    <w:name w:val="D4EB19F0F1FA4C6D8981648C78418690"/>
    <w:rsid w:val="002B71EA"/>
  </w:style>
  <w:style w:type="paragraph" w:customStyle="1" w:styleId="AD42EDA4A832402883514E43FC1A2262">
    <w:name w:val="AD42EDA4A832402883514E43FC1A2262"/>
    <w:rsid w:val="002B71EA"/>
  </w:style>
  <w:style w:type="paragraph" w:customStyle="1" w:styleId="4016755139174584B56C67E5B60425C7">
    <w:name w:val="4016755139174584B56C67E5B60425C7"/>
    <w:rsid w:val="002B71EA"/>
  </w:style>
  <w:style w:type="paragraph" w:customStyle="1" w:styleId="D4AAA1198BA5421FA1761C71506AB215">
    <w:name w:val="D4AAA1198BA5421FA1761C71506AB215"/>
    <w:rsid w:val="002B71EA"/>
  </w:style>
  <w:style w:type="paragraph" w:customStyle="1" w:styleId="0CAE876DD0CB48BE970C3F10D0C08635">
    <w:name w:val="0CAE876DD0CB48BE970C3F10D0C08635"/>
    <w:rsid w:val="002B71EA"/>
  </w:style>
  <w:style w:type="paragraph" w:customStyle="1" w:styleId="3B0D2ED2FD274D1AB93ED893C8FD5D03">
    <w:name w:val="3B0D2ED2FD274D1AB93ED893C8FD5D03"/>
    <w:rsid w:val="002B71EA"/>
  </w:style>
  <w:style w:type="paragraph" w:customStyle="1" w:styleId="1883CDAA3DA44D8BB7F50659A13E4DC1">
    <w:name w:val="1883CDAA3DA44D8BB7F50659A13E4DC1"/>
    <w:rsid w:val="002B71EA"/>
  </w:style>
  <w:style w:type="paragraph" w:customStyle="1" w:styleId="2D196EA23B38470C8645E08FC13B398E">
    <w:name w:val="2D196EA23B38470C8645E08FC13B398E"/>
    <w:rsid w:val="002B71EA"/>
  </w:style>
  <w:style w:type="paragraph" w:customStyle="1" w:styleId="2DA9FC52599E46ECA3A5EEF653CF9E8E">
    <w:name w:val="2DA9FC52599E46ECA3A5EEF653CF9E8E"/>
    <w:rsid w:val="002B71EA"/>
  </w:style>
  <w:style w:type="paragraph" w:customStyle="1" w:styleId="AA1FB1BB8628405AA644791661808966">
    <w:name w:val="AA1FB1BB8628405AA644791661808966"/>
    <w:rsid w:val="002B71EA"/>
  </w:style>
  <w:style w:type="paragraph" w:customStyle="1" w:styleId="3C72E5460E654E7B949DBAE904435A41">
    <w:name w:val="3C72E5460E654E7B949DBAE904435A41"/>
    <w:rsid w:val="002B71EA"/>
  </w:style>
  <w:style w:type="paragraph" w:customStyle="1" w:styleId="A996E90D907945369E001E98A5E43F17">
    <w:name w:val="A996E90D907945369E001E98A5E43F17"/>
    <w:rsid w:val="002B71EA"/>
  </w:style>
  <w:style w:type="paragraph" w:customStyle="1" w:styleId="A5A7C66062564EE8B90DEBEA1E415CB6">
    <w:name w:val="A5A7C66062564EE8B90DEBEA1E415CB6"/>
    <w:rsid w:val="002B71EA"/>
  </w:style>
  <w:style w:type="paragraph" w:customStyle="1" w:styleId="0DEFED5147304B0ABBB9B28AA014862A">
    <w:name w:val="0DEFED5147304B0ABBB9B28AA014862A"/>
    <w:rsid w:val="002B71EA"/>
  </w:style>
  <w:style w:type="paragraph" w:customStyle="1" w:styleId="4DAF31B6000D457EBFE91BFB956F7D0D">
    <w:name w:val="4DAF31B6000D457EBFE91BFB956F7D0D"/>
    <w:rsid w:val="002B71EA"/>
  </w:style>
  <w:style w:type="paragraph" w:customStyle="1" w:styleId="BC1E195BE1A64A9AB49EF81BDC5FA5C1">
    <w:name w:val="BC1E195BE1A64A9AB49EF81BDC5FA5C1"/>
    <w:rsid w:val="002B71EA"/>
  </w:style>
  <w:style w:type="paragraph" w:customStyle="1" w:styleId="E8F13C4AA3A845A18BBB256B46069BCA">
    <w:name w:val="E8F13C4AA3A845A18BBB256B46069BCA"/>
    <w:rsid w:val="002B71EA"/>
  </w:style>
  <w:style w:type="paragraph" w:customStyle="1" w:styleId="7C29CDE9F8514255868D824DC184DDB9">
    <w:name w:val="7C29CDE9F8514255868D824DC184DDB9"/>
    <w:rsid w:val="002B71EA"/>
  </w:style>
  <w:style w:type="paragraph" w:customStyle="1" w:styleId="28D8E4F063EF47D6BC4956B19B22D19C">
    <w:name w:val="28D8E4F063EF47D6BC4956B19B22D19C"/>
    <w:rsid w:val="002B71EA"/>
  </w:style>
  <w:style w:type="paragraph" w:customStyle="1" w:styleId="F373A55F3AE74A85B4017FE6F940809A">
    <w:name w:val="F373A55F3AE74A85B4017FE6F940809A"/>
    <w:rsid w:val="002B71EA"/>
  </w:style>
  <w:style w:type="paragraph" w:customStyle="1" w:styleId="FFC60DE506CC4805A3E1BEDA9DD10CCB">
    <w:name w:val="FFC60DE506CC4805A3E1BEDA9DD10CCB"/>
    <w:rsid w:val="002B71EA"/>
  </w:style>
  <w:style w:type="paragraph" w:customStyle="1" w:styleId="87886A88DE3E45579BB74D26742FD373">
    <w:name w:val="87886A88DE3E45579BB74D26742FD373"/>
    <w:rsid w:val="002B71EA"/>
  </w:style>
  <w:style w:type="paragraph" w:customStyle="1" w:styleId="C1FE1AFFA0124D4E8D1E84D85277B962">
    <w:name w:val="C1FE1AFFA0124D4E8D1E84D85277B962"/>
    <w:rsid w:val="002B71EA"/>
  </w:style>
  <w:style w:type="paragraph" w:customStyle="1" w:styleId="E7D9C06EBEAB49CE909585433C0DF8C0">
    <w:name w:val="E7D9C06EBEAB49CE909585433C0DF8C0"/>
    <w:rsid w:val="002B71EA"/>
  </w:style>
  <w:style w:type="paragraph" w:customStyle="1" w:styleId="F119D5951F954222A8E265D563AB0F48">
    <w:name w:val="F119D5951F954222A8E265D563AB0F48"/>
    <w:rsid w:val="002B71EA"/>
  </w:style>
  <w:style w:type="paragraph" w:customStyle="1" w:styleId="FD5DB41A0FEE432785B150F7249B3993">
    <w:name w:val="FD5DB41A0FEE432785B150F7249B3993"/>
    <w:rsid w:val="002B71EA"/>
  </w:style>
  <w:style w:type="paragraph" w:customStyle="1" w:styleId="B450A5CA932B4517BD3D9849534DA754">
    <w:name w:val="B450A5CA932B4517BD3D9849534DA754"/>
    <w:rsid w:val="002B71EA"/>
  </w:style>
  <w:style w:type="paragraph" w:customStyle="1" w:styleId="5AD659252348410FB1E98067B90836A2">
    <w:name w:val="5AD659252348410FB1E98067B90836A2"/>
    <w:rsid w:val="002B71EA"/>
  </w:style>
  <w:style w:type="paragraph" w:customStyle="1" w:styleId="19A4974A66AD495C8A394015E66FAF0F">
    <w:name w:val="19A4974A66AD495C8A394015E66FAF0F"/>
    <w:rsid w:val="002B71EA"/>
  </w:style>
  <w:style w:type="paragraph" w:customStyle="1" w:styleId="C8E950C6DB314C9A944FAE53D0B7FC65">
    <w:name w:val="C8E950C6DB314C9A944FAE53D0B7FC65"/>
    <w:rsid w:val="002B71EA"/>
  </w:style>
  <w:style w:type="paragraph" w:customStyle="1" w:styleId="EABF387A578B487FABBFE1488467B415">
    <w:name w:val="EABF387A578B487FABBFE1488467B415"/>
    <w:rsid w:val="002B71EA"/>
  </w:style>
  <w:style w:type="paragraph" w:customStyle="1" w:styleId="F1BFF9A0093546539BDF7876D8F1E5B2">
    <w:name w:val="F1BFF9A0093546539BDF7876D8F1E5B2"/>
    <w:rsid w:val="002B71EA"/>
  </w:style>
  <w:style w:type="paragraph" w:customStyle="1" w:styleId="3B192672A0F4425F8BF450A567EA32F0">
    <w:name w:val="3B192672A0F4425F8BF450A567EA32F0"/>
    <w:rsid w:val="002B71EA"/>
  </w:style>
  <w:style w:type="paragraph" w:customStyle="1" w:styleId="1A82E34388E143BB9C90345EDB38AE37">
    <w:name w:val="1A82E34388E143BB9C90345EDB38AE37"/>
    <w:rsid w:val="002B71EA"/>
  </w:style>
  <w:style w:type="paragraph" w:customStyle="1" w:styleId="1FADBB81734441F2B4FDC0654C8472E2">
    <w:name w:val="1FADBB81734441F2B4FDC0654C8472E2"/>
    <w:rsid w:val="002B71EA"/>
  </w:style>
  <w:style w:type="paragraph" w:customStyle="1" w:styleId="45314E91CB1A4B26B43AB571762A055A">
    <w:name w:val="45314E91CB1A4B26B43AB571762A055A"/>
    <w:rsid w:val="002B71EA"/>
  </w:style>
  <w:style w:type="paragraph" w:customStyle="1" w:styleId="6F090D38A44942BCA9BF870F1FC57403">
    <w:name w:val="6F090D38A44942BCA9BF870F1FC57403"/>
    <w:rsid w:val="002B71EA"/>
  </w:style>
  <w:style w:type="paragraph" w:customStyle="1" w:styleId="667A14384A2E4B83A9F74F73EF8A998E">
    <w:name w:val="667A14384A2E4B83A9F74F73EF8A998E"/>
    <w:rsid w:val="002B71EA"/>
  </w:style>
  <w:style w:type="paragraph" w:customStyle="1" w:styleId="5246CEF66D884519823C8EED9E8BA437">
    <w:name w:val="5246CEF66D884519823C8EED9E8BA437"/>
    <w:rsid w:val="002B71EA"/>
  </w:style>
  <w:style w:type="paragraph" w:customStyle="1" w:styleId="301CB37F6FCE49AEBAFE40CE80A26A62">
    <w:name w:val="301CB37F6FCE49AEBAFE40CE80A26A62"/>
    <w:rsid w:val="002B71EA"/>
  </w:style>
  <w:style w:type="paragraph" w:customStyle="1" w:styleId="84E49B3B344F4A35AA26BF51CC1907AF">
    <w:name w:val="84E49B3B344F4A35AA26BF51CC1907AF"/>
    <w:rsid w:val="002B71EA"/>
  </w:style>
  <w:style w:type="paragraph" w:customStyle="1" w:styleId="20AF41AA2A8C403BB36DF712591DAC80">
    <w:name w:val="20AF41AA2A8C403BB36DF712591DAC80"/>
    <w:rsid w:val="002B71EA"/>
  </w:style>
  <w:style w:type="paragraph" w:customStyle="1" w:styleId="49E0B5C9FBFF4151AB22F2DE4276FDA5">
    <w:name w:val="49E0B5C9FBFF4151AB22F2DE4276FDA5"/>
    <w:rsid w:val="002B71EA"/>
  </w:style>
  <w:style w:type="paragraph" w:customStyle="1" w:styleId="A5EE970152A44A9CBDF2C9E0D5511A2D">
    <w:name w:val="A5EE970152A44A9CBDF2C9E0D5511A2D"/>
    <w:rsid w:val="002B71EA"/>
  </w:style>
  <w:style w:type="paragraph" w:customStyle="1" w:styleId="38CB1536216D4D16B6DA73C303D66279">
    <w:name w:val="38CB1536216D4D16B6DA73C303D66279"/>
    <w:rsid w:val="002B71EA"/>
  </w:style>
  <w:style w:type="paragraph" w:customStyle="1" w:styleId="C285AC0E45C942849B093997C2B4FA12">
    <w:name w:val="C285AC0E45C942849B093997C2B4FA12"/>
    <w:rsid w:val="002B71EA"/>
  </w:style>
  <w:style w:type="paragraph" w:customStyle="1" w:styleId="11DA82EAD8514237BB602C3A8B3DD0DC">
    <w:name w:val="11DA82EAD8514237BB602C3A8B3DD0DC"/>
    <w:rsid w:val="002B71EA"/>
  </w:style>
  <w:style w:type="paragraph" w:customStyle="1" w:styleId="8DE54EB8459E4F35BD8C1B9E178CB98B">
    <w:name w:val="8DE54EB8459E4F35BD8C1B9E178CB98B"/>
    <w:rsid w:val="002B71EA"/>
  </w:style>
  <w:style w:type="paragraph" w:customStyle="1" w:styleId="3B3659AA80F44E5B96B5CA8C91EE77D4">
    <w:name w:val="3B3659AA80F44E5B96B5CA8C91EE77D4"/>
    <w:rsid w:val="002B71EA"/>
  </w:style>
  <w:style w:type="paragraph" w:customStyle="1" w:styleId="8CB9865105B54D8E9F153AC6BBA9E11E">
    <w:name w:val="8CB9865105B54D8E9F153AC6BBA9E11E"/>
    <w:rsid w:val="002B71EA"/>
  </w:style>
  <w:style w:type="paragraph" w:customStyle="1" w:styleId="8E931BFDC75F4FFBA270C439B2FCB909">
    <w:name w:val="8E931BFDC75F4FFBA270C439B2FCB909"/>
    <w:rsid w:val="002B71EA"/>
  </w:style>
  <w:style w:type="paragraph" w:customStyle="1" w:styleId="9F2EB719716D4439A297C14140359F59">
    <w:name w:val="9F2EB719716D4439A297C14140359F59"/>
    <w:rsid w:val="002B71EA"/>
  </w:style>
  <w:style w:type="paragraph" w:customStyle="1" w:styleId="98889DBC968845AE8A841657866C5758">
    <w:name w:val="98889DBC968845AE8A841657866C5758"/>
    <w:rsid w:val="002B71EA"/>
  </w:style>
  <w:style w:type="paragraph" w:customStyle="1" w:styleId="FC935ABFB5424E21A98995900B80E473">
    <w:name w:val="FC935ABFB5424E21A98995900B80E473"/>
    <w:rsid w:val="002B71EA"/>
  </w:style>
  <w:style w:type="paragraph" w:customStyle="1" w:styleId="0286BECD3F4F4326B9DF6CDA3E92621C">
    <w:name w:val="0286BECD3F4F4326B9DF6CDA3E92621C"/>
    <w:rsid w:val="002B71EA"/>
  </w:style>
  <w:style w:type="paragraph" w:customStyle="1" w:styleId="96143DC71E4445FAA6739E36658C9F1A">
    <w:name w:val="96143DC71E4445FAA6739E36658C9F1A"/>
    <w:rsid w:val="002B71EA"/>
  </w:style>
  <w:style w:type="paragraph" w:customStyle="1" w:styleId="D145F388954A400F9D6E66620052637F4">
    <w:name w:val="D145F388954A400F9D6E66620052637F4"/>
    <w:rsid w:val="002B71EA"/>
    <w:pPr>
      <w:spacing w:after="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E9A7798C5B2A4F56A6A42E5C385C9D754">
    <w:name w:val="E9A7798C5B2A4F56A6A42E5C385C9D754"/>
    <w:rsid w:val="002B71EA"/>
    <w:pPr>
      <w:spacing w:after="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66AFD93EC22643C894ECEE6EE602ECA74">
    <w:name w:val="66AFD93EC22643C894ECEE6EE602ECA74"/>
    <w:rsid w:val="002B71EA"/>
    <w:pPr>
      <w:spacing w:after="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6F0BCB57EE2D4DB6AF584AD15811B5F04">
    <w:name w:val="6F0BCB57EE2D4DB6AF584AD15811B5F04"/>
    <w:rsid w:val="002B71EA"/>
    <w:pPr>
      <w:spacing w:after="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E3CF511EA9A84E70BB135EC70AB776C84">
    <w:name w:val="E3CF511EA9A84E70BB135EC70AB776C84"/>
    <w:rsid w:val="002B71EA"/>
    <w:pPr>
      <w:spacing w:after="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9C668C22BA294BD181440DA55C471EF44">
    <w:name w:val="9C668C22BA294BD181440DA55C471EF44"/>
    <w:rsid w:val="002B71EA"/>
    <w:pPr>
      <w:spacing w:after="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9423BBAA569B42CE9C81B70919178AB34">
    <w:name w:val="9423BBAA569B42CE9C81B70919178AB34"/>
    <w:rsid w:val="002B71EA"/>
    <w:pPr>
      <w:spacing w:after="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F44B0CF5950E4502B5F2CF56685B0C2C4">
    <w:name w:val="F44B0CF5950E4502B5F2CF56685B0C2C4"/>
    <w:rsid w:val="002B71EA"/>
    <w:pPr>
      <w:spacing w:after="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91B319880013476EA68010A99DE9F6F24">
    <w:name w:val="91B319880013476EA68010A99DE9F6F24"/>
    <w:rsid w:val="002B71EA"/>
    <w:pPr>
      <w:spacing w:after="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F6F5BE671C634F9381C8B719FDBAA3364">
    <w:name w:val="F6F5BE671C634F9381C8B719FDBAA3364"/>
    <w:rsid w:val="002B71EA"/>
    <w:pPr>
      <w:spacing w:after="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CCFFC313C4CA45E5B3299F8261223D7B4">
    <w:name w:val="CCFFC313C4CA45E5B3299F8261223D7B4"/>
    <w:rsid w:val="002B71EA"/>
    <w:pPr>
      <w:spacing w:after="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AFD815BC416B485CBB76A1E4E11306214">
    <w:name w:val="AFD815BC416B485CBB76A1E4E11306214"/>
    <w:rsid w:val="002B71EA"/>
    <w:pPr>
      <w:spacing w:after="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66B99AB221CE4C3BBF0EE6E8671D43C44">
    <w:name w:val="66B99AB221CE4C3BBF0EE6E8671D43C44"/>
    <w:rsid w:val="002B71EA"/>
    <w:pPr>
      <w:spacing w:after="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0FD7F9FB2C824D03BC9837B5B18D316A4">
    <w:name w:val="0FD7F9FB2C824D03BC9837B5B18D316A4"/>
    <w:rsid w:val="002B71EA"/>
    <w:pPr>
      <w:spacing w:after="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F7D3680DEAC44988889B47120621923B4">
    <w:name w:val="F7D3680DEAC44988889B47120621923B4"/>
    <w:rsid w:val="002B71EA"/>
    <w:pPr>
      <w:spacing w:after="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571A5CE1569A4FBF8B2084429AC5EBC44">
    <w:name w:val="571A5CE1569A4FBF8B2084429AC5EBC44"/>
    <w:rsid w:val="002B71EA"/>
    <w:pPr>
      <w:spacing w:after="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4C342DE4ABC64CF2B84001B1A0719EF54">
    <w:name w:val="4C342DE4ABC64CF2B84001B1A0719EF54"/>
    <w:rsid w:val="002B71EA"/>
    <w:pPr>
      <w:spacing w:after="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9FDE6354A83F4B77BC17299FE3ACB3B02">
    <w:name w:val="9FDE6354A83F4B77BC17299FE3ACB3B02"/>
    <w:rsid w:val="002B71EA"/>
    <w:pPr>
      <w:spacing w:after="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7349E63EEAF84BEB891938DBADF719682">
    <w:name w:val="7349E63EEAF84BEB891938DBADF719682"/>
    <w:rsid w:val="002B71EA"/>
    <w:pPr>
      <w:spacing w:after="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CCA3310AF1D24493823BA4264F9D0D4C2">
    <w:name w:val="CCA3310AF1D24493823BA4264F9D0D4C2"/>
    <w:rsid w:val="002B71EA"/>
    <w:pPr>
      <w:spacing w:after="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B076D324A92045869F1FC648986708782">
    <w:name w:val="B076D324A92045869F1FC648986708782"/>
    <w:rsid w:val="002B71EA"/>
    <w:pPr>
      <w:spacing w:after="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EE5A899B815B48D4B443C9274DA00B5C2">
    <w:name w:val="EE5A899B815B48D4B443C9274DA00B5C2"/>
    <w:rsid w:val="002B71EA"/>
    <w:pPr>
      <w:spacing w:after="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3207843A7A724D67B0F5F4DFB2A955CC2">
    <w:name w:val="3207843A7A724D67B0F5F4DFB2A955CC2"/>
    <w:rsid w:val="002B71EA"/>
    <w:pPr>
      <w:spacing w:after="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4647C6F23D7C41F89C676A6957D794762">
    <w:name w:val="4647C6F23D7C41F89C676A6957D794762"/>
    <w:rsid w:val="002B71EA"/>
    <w:pPr>
      <w:spacing w:after="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3416246E517B4872BE5A7FCA596B0AB32">
    <w:name w:val="3416246E517B4872BE5A7FCA596B0AB32"/>
    <w:rsid w:val="002B71EA"/>
    <w:pPr>
      <w:spacing w:after="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EC7742C2EBFA4244A5B6F65236B3D4CD2">
    <w:name w:val="EC7742C2EBFA4244A5B6F65236B3D4CD2"/>
    <w:rsid w:val="002B71EA"/>
    <w:pPr>
      <w:spacing w:after="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BC391FCB28DB49F49C7287EF3A7AA9CA2">
    <w:name w:val="BC391FCB28DB49F49C7287EF3A7AA9CA2"/>
    <w:rsid w:val="002B71EA"/>
    <w:pPr>
      <w:spacing w:after="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40C05D1980944028A664995D417C4B812">
    <w:name w:val="40C05D1980944028A664995D417C4B812"/>
    <w:rsid w:val="002B71EA"/>
    <w:pPr>
      <w:spacing w:after="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2D3A191328834C199657BEE475F132E42">
    <w:name w:val="2D3A191328834C199657BEE475F132E42"/>
    <w:rsid w:val="002B71EA"/>
    <w:pPr>
      <w:spacing w:after="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460E86240BB545F4BC370D2A74A432292">
    <w:name w:val="460E86240BB545F4BC370D2A74A432292"/>
    <w:rsid w:val="002B71EA"/>
    <w:pPr>
      <w:spacing w:after="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EC945E3DEA9B433A875A4DAEEF172F011">
    <w:name w:val="EC945E3DEA9B433A875A4DAEEF172F011"/>
    <w:rsid w:val="002B71EA"/>
    <w:pPr>
      <w:spacing w:after="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FD51853104B847AE9131F962438D6F3F1">
    <w:name w:val="FD51853104B847AE9131F962438D6F3F1"/>
    <w:rsid w:val="002B71EA"/>
    <w:pPr>
      <w:spacing w:after="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AAD39C016BDC4C51B18F9BF6A37040B21">
    <w:name w:val="AAD39C016BDC4C51B18F9BF6A37040B21"/>
    <w:rsid w:val="002B71EA"/>
    <w:pPr>
      <w:spacing w:after="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A665F7F52D2D48E7AF3928C2E1A140431">
    <w:name w:val="A665F7F52D2D48E7AF3928C2E1A140431"/>
    <w:rsid w:val="002B71EA"/>
    <w:pPr>
      <w:spacing w:after="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7B3CBE990F6F4E12B11E253ABB5FDA641">
    <w:name w:val="7B3CBE990F6F4E12B11E253ABB5FDA641"/>
    <w:rsid w:val="002B71EA"/>
    <w:pPr>
      <w:spacing w:after="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445BCC58771D4AC9AC0D9D50092F1C4F1">
    <w:name w:val="445BCC58771D4AC9AC0D9D50092F1C4F1"/>
    <w:rsid w:val="002B71EA"/>
    <w:pPr>
      <w:spacing w:after="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90991F25047549148946963A375FBA811">
    <w:name w:val="90991F25047549148946963A375FBA811"/>
    <w:rsid w:val="002B71EA"/>
    <w:pPr>
      <w:spacing w:after="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5FB2D9BF184F4E61BF5A9B1800EAAD631">
    <w:name w:val="5FB2D9BF184F4E61BF5A9B1800EAAD631"/>
    <w:rsid w:val="002B71EA"/>
    <w:pPr>
      <w:spacing w:after="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23737F209DE6451E9142FD0FA72BFA7F1">
    <w:name w:val="23737F209DE6451E9142FD0FA72BFA7F1"/>
    <w:rsid w:val="002B71EA"/>
    <w:pPr>
      <w:spacing w:after="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7D46043FA191487D91043D02AD1B12221">
    <w:name w:val="7D46043FA191487D91043D02AD1B12221"/>
    <w:rsid w:val="002B71EA"/>
    <w:pPr>
      <w:spacing w:after="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F64BE629FAEF42999DCD0F773932DBDC1">
    <w:name w:val="F64BE629FAEF42999DCD0F773932DBDC1"/>
    <w:rsid w:val="002B71EA"/>
    <w:pPr>
      <w:spacing w:after="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D4EB19F0F1FA4C6D8981648C784186901">
    <w:name w:val="D4EB19F0F1FA4C6D8981648C784186901"/>
    <w:rsid w:val="002B71EA"/>
    <w:pPr>
      <w:spacing w:after="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AD42EDA4A832402883514E43FC1A22621">
    <w:name w:val="AD42EDA4A832402883514E43FC1A22621"/>
    <w:rsid w:val="002B71EA"/>
    <w:pPr>
      <w:spacing w:after="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4016755139174584B56C67E5B60425C71">
    <w:name w:val="4016755139174584B56C67E5B60425C71"/>
    <w:rsid w:val="002B71EA"/>
    <w:pPr>
      <w:spacing w:after="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D4AAA1198BA5421FA1761C71506AB2151">
    <w:name w:val="D4AAA1198BA5421FA1761C71506AB2151"/>
    <w:rsid w:val="002B71EA"/>
    <w:pPr>
      <w:spacing w:after="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0CAE876DD0CB48BE970C3F10D0C086351">
    <w:name w:val="0CAE876DD0CB48BE970C3F10D0C086351"/>
    <w:rsid w:val="002B71EA"/>
    <w:pPr>
      <w:spacing w:after="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5AD659252348410FB1E98067B90836A21">
    <w:name w:val="5AD659252348410FB1E98067B90836A21"/>
    <w:rsid w:val="002B71EA"/>
    <w:pPr>
      <w:spacing w:after="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19A4974A66AD495C8A394015E66FAF0F1">
    <w:name w:val="19A4974A66AD495C8A394015E66FAF0F1"/>
    <w:rsid w:val="002B71EA"/>
    <w:pPr>
      <w:spacing w:after="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C8E950C6DB314C9A944FAE53D0B7FC651">
    <w:name w:val="C8E950C6DB314C9A944FAE53D0B7FC651"/>
    <w:rsid w:val="002B71EA"/>
    <w:pPr>
      <w:spacing w:after="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EABF387A578B487FABBFE1488467B4151">
    <w:name w:val="EABF387A578B487FABBFE1488467B4151"/>
    <w:rsid w:val="002B71EA"/>
    <w:pPr>
      <w:spacing w:after="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F1BFF9A0093546539BDF7876D8F1E5B21">
    <w:name w:val="F1BFF9A0093546539BDF7876D8F1E5B21"/>
    <w:rsid w:val="002B71EA"/>
    <w:pPr>
      <w:spacing w:after="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3B192672A0F4425F8BF450A567EA32F01">
    <w:name w:val="3B192672A0F4425F8BF450A567EA32F01"/>
    <w:rsid w:val="002B71EA"/>
    <w:pPr>
      <w:spacing w:after="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301CB37F6FCE49AEBAFE40CE80A26A621">
    <w:name w:val="301CB37F6FCE49AEBAFE40CE80A26A621"/>
    <w:rsid w:val="002B71EA"/>
    <w:pPr>
      <w:spacing w:after="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84E49B3B344F4A35AA26BF51CC1907AF1">
    <w:name w:val="84E49B3B344F4A35AA26BF51CC1907AF1"/>
    <w:rsid w:val="002B71EA"/>
    <w:pPr>
      <w:spacing w:after="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20AF41AA2A8C403BB36DF712591DAC801">
    <w:name w:val="20AF41AA2A8C403BB36DF712591DAC801"/>
    <w:rsid w:val="002B71EA"/>
    <w:pPr>
      <w:spacing w:after="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49E0B5C9FBFF4151AB22F2DE4276FDA51">
    <w:name w:val="49E0B5C9FBFF4151AB22F2DE4276FDA51"/>
    <w:rsid w:val="002B71EA"/>
    <w:pPr>
      <w:spacing w:after="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A5EE970152A44A9CBDF2C9E0D5511A2D1">
    <w:name w:val="A5EE970152A44A9CBDF2C9E0D5511A2D1"/>
    <w:rsid w:val="002B71EA"/>
    <w:pPr>
      <w:spacing w:after="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38CB1536216D4D16B6DA73C303D662791">
    <w:name w:val="38CB1536216D4D16B6DA73C303D662791"/>
    <w:rsid w:val="002B71EA"/>
    <w:pPr>
      <w:spacing w:after="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52BF0A91EE3845FB978589E999BDE15E2">
    <w:name w:val="52BF0A91EE3845FB978589E999BDE15E2"/>
    <w:rsid w:val="002B71EA"/>
    <w:pPr>
      <w:spacing w:after="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C0E30ECC77CC42B6B86BE10559AFCA082">
    <w:name w:val="C0E30ECC77CC42B6B86BE10559AFCA082"/>
    <w:rsid w:val="002B71EA"/>
    <w:pPr>
      <w:spacing w:after="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62A9D77306854B9FAA33AE34B6240D112">
    <w:name w:val="62A9D77306854B9FAA33AE34B6240D112"/>
    <w:rsid w:val="002B71EA"/>
    <w:pPr>
      <w:spacing w:after="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67576F17EDA44F74A78F586E7D4895C22">
    <w:name w:val="67576F17EDA44F74A78F586E7D4895C22"/>
    <w:rsid w:val="002B71EA"/>
    <w:pPr>
      <w:spacing w:after="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0286BECD3F4F4326B9DF6CDA3E92621C1">
    <w:name w:val="0286BECD3F4F4326B9DF6CDA3E92621C1"/>
    <w:rsid w:val="002B71EA"/>
    <w:pPr>
      <w:spacing w:after="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11DA82EAD8514237BB602C3A8B3DD0DC1">
    <w:name w:val="11DA82EAD8514237BB602C3A8B3DD0DC1"/>
    <w:rsid w:val="002B71EA"/>
    <w:pPr>
      <w:spacing w:after="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8DE54EB8459E4F35BD8C1B9E178CB98B1">
    <w:name w:val="8DE54EB8459E4F35BD8C1B9E178CB98B1"/>
    <w:rsid w:val="002B71EA"/>
    <w:pPr>
      <w:spacing w:after="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3B3659AA80F44E5B96B5CA8C91EE77D41">
    <w:name w:val="3B3659AA80F44E5B96B5CA8C91EE77D41"/>
    <w:rsid w:val="002B71EA"/>
    <w:pPr>
      <w:spacing w:after="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96143DC71E4445FAA6739E36658C9F1A1">
    <w:name w:val="96143DC71E4445FAA6739E36658C9F1A1"/>
    <w:rsid w:val="002B71EA"/>
    <w:pPr>
      <w:spacing w:after="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8E931BFDC75F4FFBA270C439B2FCB9091">
    <w:name w:val="8E931BFDC75F4FFBA270C439B2FCB9091"/>
    <w:rsid w:val="002B71EA"/>
    <w:pPr>
      <w:spacing w:after="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9F2EB719716D4439A297C14140359F591">
    <w:name w:val="9F2EB719716D4439A297C14140359F591"/>
    <w:rsid w:val="002B71EA"/>
    <w:pPr>
      <w:spacing w:after="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98889DBC968845AE8A841657866C57581">
    <w:name w:val="98889DBC968845AE8A841657866C57581"/>
    <w:rsid w:val="002B71EA"/>
    <w:pPr>
      <w:spacing w:after="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FC935ABFB5424E21A98995900B80E4731">
    <w:name w:val="FC935ABFB5424E21A98995900B80E4731"/>
    <w:rsid w:val="002B71EA"/>
    <w:pPr>
      <w:spacing w:after="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C8EA79D7B8F140DABC1FEB91470DFCD5">
    <w:name w:val="C8EA79D7B8F140DABC1FEB91470DFCD5"/>
    <w:rsid w:val="002B71EA"/>
  </w:style>
  <w:style w:type="paragraph" w:customStyle="1" w:styleId="F858410583BA49EEA7CDF90419E5C5D9">
    <w:name w:val="F858410583BA49EEA7CDF90419E5C5D9"/>
    <w:rsid w:val="002B71EA"/>
  </w:style>
  <w:style w:type="paragraph" w:customStyle="1" w:styleId="85D202CE73CB4D99922FF83F6196749D">
    <w:name w:val="85D202CE73CB4D99922FF83F6196749D"/>
    <w:rsid w:val="002B71EA"/>
  </w:style>
  <w:style w:type="paragraph" w:customStyle="1" w:styleId="D825A5D3E5334EF9A5441A6928304423">
    <w:name w:val="D825A5D3E5334EF9A5441A6928304423"/>
    <w:rsid w:val="002B71EA"/>
  </w:style>
  <w:style w:type="paragraph" w:customStyle="1" w:styleId="55603DCCEEAB4FDEAAF3ABF94E6FC555">
    <w:name w:val="55603DCCEEAB4FDEAAF3ABF94E6FC555"/>
    <w:rsid w:val="002B71EA"/>
  </w:style>
  <w:style w:type="paragraph" w:customStyle="1" w:styleId="50541FD946644560B1038478D7AB7F19">
    <w:name w:val="50541FD946644560B1038478D7AB7F19"/>
    <w:rsid w:val="002B71EA"/>
  </w:style>
  <w:style w:type="paragraph" w:customStyle="1" w:styleId="D145F388954A400F9D6E66620052637F5">
    <w:name w:val="D145F388954A400F9D6E66620052637F5"/>
    <w:rsid w:val="002B71EA"/>
    <w:pPr>
      <w:spacing w:after="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E9A7798C5B2A4F56A6A42E5C385C9D755">
    <w:name w:val="E9A7798C5B2A4F56A6A42E5C385C9D755"/>
    <w:rsid w:val="002B71EA"/>
    <w:pPr>
      <w:spacing w:after="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66AFD93EC22643C894ECEE6EE602ECA75">
    <w:name w:val="66AFD93EC22643C894ECEE6EE602ECA75"/>
    <w:rsid w:val="002B71EA"/>
    <w:pPr>
      <w:spacing w:after="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6F0BCB57EE2D4DB6AF584AD15811B5F05">
    <w:name w:val="6F0BCB57EE2D4DB6AF584AD15811B5F05"/>
    <w:rsid w:val="002B71EA"/>
    <w:pPr>
      <w:spacing w:after="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E3CF511EA9A84E70BB135EC70AB776C85">
    <w:name w:val="E3CF511EA9A84E70BB135EC70AB776C85"/>
    <w:rsid w:val="002B71EA"/>
    <w:pPr>
      <w:spacing w:after="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9C668C22BA294BD181440DA55C471EF45">
    <w:name w:val="9C668C22BA294BD181440DA55C471EF45"/>
    <w:rsid w:val="002B71EA"/>
    <w:pPr>
      <w:spacing w:after="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9423BBAA569B42CE9C81B70919178AB35">
    <w:name w:val="9423BBAA569B42CE9C81B70919178AB35"/>
    <w:rsid w:val="002B71EA"/>
    <w:pPr>
      <w:spacing w:after="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F44B0CF5950E4502B5F2CF56685B0C2C5">
    <w:name w:val="F44B0CF5950E4502B5F2CF56685B0C2C5"/>
    <w:rsid w:val="002B71EA"/>
    <w:pPr>
      <w:spacing w:after="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91B319880013476EA68010A99DE9F6F25">
    <w:name w:val="91B319880013476EA68010A99DE9F6F25"/>
    <w:rsid w:val="002B71EA"/>
    <w:pPr>
      <w:spacing w:after="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F6F5BE671C634F9381C8B719FDBAA3365">
    <w:name w:val="F6F5BE671C634F9381C8B719FDBAA3365"/>
    <w:rsid w:val="002B71EA"/>
    <w:pPr>
      <w:spacing w:after="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CCFFC313C4CA45E5B3299F8261223D7B5">
    <w:name w:val="CCFFC313C4CA45E5B3299F8261223D7B5"/>
    <w:rsid w:val="002B71EA"/>
    <w:pPr>
      <w:spacing w:after="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AFD815BC416B485CBB76A1E4E11306215">
    <w:name w:val="AFD815BC416B485CBB76A1E4E11306215"/>
    <w:rsid w:val="002B71EA"/>
    <w:pPr>
      <w:spacing w:after="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66B99AB221CE4C3BBF0EE6E8671D43C45">
    <w:name w:val="66B99AB221CE4C3BBF0EE6E8671D43C45"/>
    <w:rsid w:val="002B71EA"/>
    <w:pPr>
      <w:spacing w:after="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0FD7F9FB2C824D03BC9837B5B18D316A5">
    <w:name w:val="0FD7F9FB2C824D03BC9837B5B18D316A5"/>
    <w:rsid w:val="002B71EA"/>
    <w:pPr>
      <w:spacing w:after="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F7D3680DEAC44988889B47120621923B5">
    <w:name w:val="F7D3680DEAC44988889B47120621923B5"/>
    <w:rsid w:val="002B71EA"/>
    <w:pPr>
      <w:spacing w:after="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571A5CE1569A4FBF8B2084429AC5EBC45">
    <w:name w:val="571A5CE1569A4FBF8B2084429AC5EBC45"/>
    <w:rsid w:val="002B71EA"/>
    <w:pPr>
      <w:spacing w:after="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4C342DE4ABC64CF2B84001B1A0719EF55">
    <w:name w:val="4C342DE4ABC64CF2B84001B1A0719EF55"/>
    <w:rsid w:val="002B71EA"/>
    <w:pPr>
      <w:spacing w:after="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9FDE6354A83F4B77BC17299FE3ACB3B03">
    <w:name w:val="9FDE6354A83F4B77BC17299FE3ACB3B03"/>
    <w:rsid w:val="002B71EA"/>
    <w:pPr>
      <w:spacing w:after="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7349E63EEAF84BEB891938DBADF719683">
    <w:name w:val="7349E63EEAF84BEB891938DBADF719683"/>
    <w:rsid w:val="002B71EA"/>
    <w:pPr>
      <w:spacing w:after="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CCA3310AF1D24493823BA4264F9D0D4C3">
    <w:name w:val="CCA3310AF1D24493823BA4264F9D0D4C3"/>
    <w:rsid w:val="002B71EA"/>
    <w:pPr>
      <w:spacing w:after="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B076D324A92045869F1FC648986708783">
    <w:name w:val="B076D324A92045869F1FC648986708783"/>
    <w:rsid w:val="002B71EA"/>
    <w:pPr>
      <w:spacing w:after="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EE5A899B815B48D4B443C9274DA00B5C3">
    <w:name w:val="EE5A899B815B48D4B443C9274DA00B5C3"/>
    <w:rsid w:val="002B71EA"/>
    <w:pPr>
      <w:spacing w:after="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3207843A7A724D67B0F5F4DFB2A955CC3">
    <w:name w:val="3207843A7A724D67B0F5F4DFB2A955CC3"/>
    <w:rsid w:val="002B71EA"/>
    <w:pPr>
      <w:spacing w:after="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4647C6F23D7C41F89C676A6957D794763">
    <w:name w:val="4647C6F23D7C41F89C676A6957D794763"/>
    <w:rsid w:val="002B71EA"/>
    <w:pPr>
      <w:spacing w:after="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3416246E517B4872BE5A7FCA596B0AB33">
    <w:name w:val="3416246E517B4872BE5A7FCA596B0AB33"/>
    <w:rsid w:val="002B71EA"/>
    <w:pPr>
      <w:spacing w:after="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EC7742C2EBFA4244A5B6F65236B3D4CD3">
    <w:name w:val="EC7742C2EBFA4244A5B6F65236B3D4CD3"/>
    <w:rsid w:val="002B71EA"/>
    <w:pPr>
      <w:spacing w:after="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BC391FCB28DB49F49C7287EF3A7AA9CA3">
    <w:name w:val="BC391FCB28DB49F49C7287EF3A7AA9CA3"/>
    <w:rsid w:val="002B71EA"/>
    <w:pPr>
      <w:spacing w:after="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40C05D1980944028A664995D417C4B813">
    <w:name w:val="40C05D1980944028A664995D417C4B813"/>
    <w:rsid w:val="002B71EA"/>
    <w:pPr>
      <w:spacing w:after="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2D3A191328834C199657BEE475F132E43">
    <w:name w:val="2D3A191328834C199657BEE475F132E43"/>
    <w:rsid w:val="002B71EA"/>
    <w:pPr>
      <w:spacing w:after="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460E86240BB545F4BC370D2A74A432293">
    <w:name w:val="460E86240BB545F4BC370D2A74A432293"/>
    <w:rsid w:val="002B71EA"/>
    <w:pPr>
      <w:spacing w:after="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EC945E3DEA9B433A875A4DAEEF172F012">
    <w:name w:val="EC945E3DEA9B433A875A4DAEEF172F012"/>
    <w:rsid w:val="002B71EA"/>
    <w:pPr>
      <w:spacing w:after="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FD51853104B847AE9131F962438D6F3F2">
    <w:name w:val="FD51853104B847AE9131F962438D6F3F2"/>
    <w:rsid w:val="002B71EA"/>
    <w:pPr>
      <w:spacing w:after="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AAD39C016BDC4C51B18F9BF6A37040B22">
    <w:name w:val="AAD39C016BDC4C51B18F9BF6A37040B22"/>
    <w:rsid w:val="002B71EA"/>
    <w:pPr>
      <w:spacing w:after="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A665F7F52D2D48E7AF3928C2E1A140432">
    <w:name w:val="A665F7F52D2D48E7AF3928C2E1A140432"/>
    <w:rsid w:val="002B71EA"/>
    <w:pPr>
      <w:spacing w:after="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7B3CBE990F6F4E12B11E253ABB5FDA642">
    <w:name w:val="7B3CBE990F6F4E12B11E253ABB5FDA642"/>
    <w:rsid w:val="002B71EA"/>
    <w:pPr>
      <w:spacing w:after="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445BCC58771D4AC9AC0D9D50092F1C4F2">
    <w:name w:val="445BCC58771D4AC9AC0D9D50092F1C4F2"/>
    <w:rsid w:val="002B71EA"/>
    <w:pPr>
      <w:spacing w:after="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90991F25047549148946963A375FBA812">
    <w:name w:val="90991F25047549148946963A375FBA812"/>
    <w:rsid w:val="002B71EA"/>
    <w:pPr>
      <w:spacing w:after="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5FB2D9BF184F4E61BF5A9B1800EAAD632">
    <w:name w:val="5FB2D9BF184F4E61BF5A9B1800EAAD632"/>
    <w:rsid w:val="002B71EA"/>
    <w:pPr>
      <w:spacing w:after="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23737F209DE6451E9142FD0FA72BFA7F2">
    <w:name w:val="23737F209DE6451E9142FD0FA72BFA7F2"/>
    <w:rsid w:val="002B71EA"/>
    <w:pPr>
      <w:spacing w:after="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7D46043FA191487D91043D02AD1B12222">
    <w:name w:val="7D46043FA191487D91043D02AD1B12222"/>
    <w:rsid w:val="002B71EA"/>
    <w:pPr>
      <w:spacing w:after="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F64BE629FAEF42999DCD0F773932DBDC2">
    <w:name w:val="F64BE629FAEF42999DCD0F773932DBDC2"/>
    <w:rsid w:val="002B71EA"/>
    <w:pPr>
      <w:spacing w:after="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D4EB19F0F1FA4C6D8981648C784186902">
    <w:name w:val="D4EB19F0F1FA4C6D8981648C784186902"/>
    <w:rsid w:val="002B71EA"/>
    <w:pPr>
      <w:spacing w:after="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AD42EDA4A832402883514E43FC1A22622">
    <w:name w:val="AD42EDA4A832402883514E43FC1A22622"/>
    <w:rsid w:val="002B71EA"/>
    <w:pPr>
      <w:spacing w:after="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4016755139174584B56C67E5B60425C72">
    <w:name w:val="4016755139174584B56C67E5B60425C72"/>
    <w:rsid w:val="002B71EA"/>
    <w:pPr>
      <w:spacing w:after="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D4AAA1198BA5421FA1761C71506AB2152">
    <w:name w:val="D4AAA1198BA5421FA1761C71506AB2152"/>
    <w:rsid w:val="002B71EA"/>
    <w:pPr>
      <w:spacing w:after="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0CAE876DD0CB48BE970C3F10D0C086352">
    <w:name w:val="0CAE876DD0CB48BE970C3F10D0C086352"/>
    <w:rsid w:val="002B71EA"/>
    <w:pPr>
      <w:spacing w:after="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5AD659252348410FB1E98067B90836A22">
    <w:name w:val="5AD659252348410FB1E98067B90836A22"/>
    <w:rsid w:val="002B71EA"/>
    <w:pPr>
      <w:spacing w:after="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19A4974A66AD495C8A394015E66FAF0F2">
    <w:name w:val="19A4974A66AD495C8A394015E66FAF0F2"/>
    <w:rsid w:val="002B71EA"/>
    <w:pPr>
      <w:spacing w:after="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C8E950C6DB314C9A944FAE53D0B7FC652">
    <w:name w:val="C8E950C6DB314C9A944FAE53D0B7FC652"/>
    <w:rsid w:val="002B71EA"/>
    <w:pPr>
      <w:spacing w:after="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EABF387A578B487FABBFE1488467B4152">
    <w:name w:val="EABF387A578B487FABBFE1488467B4152"/>
    <w:rsid w:val="002B71EA"/>
    <w:pPr>
      <w:spacing w:after="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F1BFF9A0093546539BDF7876D8F1E5B22">
    <w:name w:val="F1BFF9A0093546539BDF7876D8F1E5B22"/>
    <w:rsid w:val="002B71EA"/>
    <w:pPr>
      <w:spacing w:after="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3B192672A0F4425F8BF450A567EA32F02">
    <w:name w:val="3B192672A0F4425F8BF450A567EA32F02"/>
    <w:rsid w:val="002B71EA"/>
    <w:pPr>
      <w:spacing w:after="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301CB37F6FCE49AEBAFE40CE80A26A622">
    <w:name w:val="301CB37F6FCE49AEBAFE40CE80A26A622"/>
    <w:rsid w:val="002B71EA"/>
    <w:pPr>
      <w:spacing w:after="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84E49B3B344F4A35AA26BF51CC1907AF2">
    <w:name w:val="84E49B3B344F4A35AA26BF51CC1907AF2"/>
    <w:rsid w:val="002B71EA"/>
    <w:pPr>
      <w:spacing w:after="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20AF41AA2A8C403BB36DF712591DAC802">
    <w:name w:val="20AF41AA2A8C403BB36DF712591DAC802"/>
    <w:rsid w:val="002B71EA"/>
    <w:pPr>
      <w:spacing w:after="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49E0B5C9FBFF4151AB22F2DE4276FDA52">
    <w:name w:val="49E0B5C9FBFF4151AB22F2DE4276FDA52"/>
    <w:rsid w:val="002B71EA"/>
    <w:pPr>
      <w:spacing w:after="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A5EE970152A44A9CBDF2C9E0D5511A2D2">
    <w:name w:val="A5EE970152A44A9CBDF2C9E0D5511A2D2"/>
    <w:rsid w:val="002B71EA"/>
    <w:pPr>
      <w:spacing w:after="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38CB1536216D4D16B6DA73C303D662792">
    <w:name w:val="38CB1536216D4D16B6DA73C303D662792"/>
    <w:rsid w:val="002B71EA"/>
    <w:pPr>
      <w:spacing w:after="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52BF0A91EE3845FB978589E999BDE15E3">
    <w:name w:val="52BF0A91EE3845FB978589E999BDE15E3"/>
    <w:rsid w:val="002B71EA"/>
    <w:pPr>
      <w:spacing w:after="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C0E30ECC77CC42B6B86BE10559AFCA083">
    <w:name w:val="C0E30ECC77CC42B6B86BE10559AFCA083"/>
    <w:rsid w:val="002B71EA"/>
    <w:pPr>
      <w:spacing w:after="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62A9D77306854B9FAA33AE34B6240D113">
    <w:name w:val="62A9D77306854B9FAA33AE34B6240D113"/>
    <w:rsid w:val="002B71EA"/>
    <w:pPr>
      <w:spacing w:after="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67576F17EDA44F74A78F586E7D4895C23">
    <w:name w:val="67576F17EDA44F74A78F586E7D4895C23"/>
    <w:rsid w:val="002B71EA"/>
    <w:pPr>
      <w:spacing w:after="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96143DC71E4445FAA6739E36658C9F1A2">
    <w:name w:val="96143DC71E4445FAA6739E36658C9F1A2"/>
    <w:rsid w:val="002B71EA"/>
    <w:pPr>
      <w:spacing w:after="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8E931BFDC75F4FFBA270C439B2FCB9092">
    <w:name w:val="8E931BFDC75F4FFBA270C439B2FCB9092"/>
    <w:rsid w:val="002B71EA"/>
    <w:pPr>
      <w:spacing w:after="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9F2EB719716D4439A297C14140359F592">
    <w:name w:val="9F2EB719716D4439A297C14140359F592"/>
    <w:rsid w:val="002B71EA"/>
    <w:pPr>
      <w:spacing w:after="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98889DBC968845AE8A841657866C57582">
    <w:name w:val="98889DBC968845AE8A841657866C57582"/>
    <w:rsid w:val="002B71EA"/>
    <w:pPr>
      <w:spacing w:after="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FC935ABFB5424E21A98995900B80E4732">
    <w:name w:val="FC935ABFB5424E21A98995900B80E4732"/>
    <w:rsid w:val="002B71EA"/>
    <w:pPr>
      <w:spacing w:after="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C8EA79D7B8F140DABC1FEB91470DFCD51">
    <w:name w:val="C8EA79D7B8F140DABC1FEB91470DFCD51"/>
    <w:rsid w:val="002B71EA"/>
    <w:pPr>
      <w:spacing w:after="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F858410583BA49EEA7CDF90419E5C5D91">
    <w:name w:val="F858410583BA49EEA7CDF90419E5C5D91"/>
    <w:rsid w:val="002B71EA"/>
    <w:pPr>
      <w:spacing w:after="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50541FD946644560B1038478D7AB7F191">
    <w:name w:val="50541FD946644560B1038478D7AB7F191"/>
    <w:rsid w:val="002B71EA"/>
    <w:pPr>
      <w:spacing w:after="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55603DCCEEAB4FDEAAF3ABF94E6FC5551">
    <w:name w:val="55603DCCEEAB4FDEAAF3ABF94E6FC5551"/>
    <w:rsid w:val="002B71EA"/>
    <w:pPr>
      <w:spacing w:after="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E8FFEBA991F1440BAC390BDEDDDDE7FF">
    <w:name w:val="E8FFEBA991F1440BAC390BDEDDDDE7FF"/>
    <w:rsid w:val="002B71EA"/>
  </w:style>
  <w:style w:type="paragraph" w:customStyle="1" w:styleId="34A33D34EB66477BBF3853AA6E457523">
    <w:name w:val="34A33D34EB66477BBF3853AA6E457523"/>
    <w:rsid w:val="002B71EA"/>
  </w:style>
  <w:style w:type="paragraph" w:customStyle="1" w:styleId="6B07540D08CD42B3B605B83E6DAF4ED1">
    <w:name w:val="6B07540D08CD42B3B605B83E6DAF4ED1"/>
    <w:rsid w:val="002B71EA"/>
  </w:style>
  <w:style w:type="paragraph" w:customStyle="1" w:styleId="39084EC981EA45248FD932E0F9996F0D">
    <w:name w:val="39084EC981EA45248FD932E0F9996F0D"/>
    <w:rsid w:val="002B71EA"/>
  </w:style>
  <w:style w:type="paragraph" w:customStyle="1" w:styleId="5330F6B23DAA41C1BEAB98B7FD66484D">
    <w:name w:val="5330F6B23DAA41C1BEAB98B7FD66484D"/>
    <w:rsid w:val="002B71EA"/>
  </w:style>
  <w:style w:type="paragraph" w:customStyle="1" w:styleId="084A5CC3A0C240E1BF86E4A89630417F">
    <w:name w:val="084A5CC3A0C240E1BF86E4A89630417F"/>
    <w:rsid w:val="002B71EA"/>
  </w:style>
  <w:style w:type="paragraph" w:customStyle="1" w:styleId="ECA4DBAF8EFC4661A99457881569730C">
    <w:name w:val="ECA4DBAF8EFC4661A99457881569730C"/>
    <w:rsid w:val="002B71EA"/>
  </w:style>
  <w:style w:type="paragraph" w:customStyle="1" w:styleId="7CA1C1AA160A4F149D1A02AA9573271B">
    <w:name w:val="7CA1C1AA160A4F149D1A02AA9573271B"/>
    <w:rsid w:val="002B71EA"/>
  </w:style>
  <w:style w:type="paragraph" w:customStyle="1" w:styleId="8583E013A4A54B3994D2CFF18B28F979">
    <w:name w:val="8583E013A4A54B3994D2CFF18B28F979"/>
    <w:rsid w:val="002B71EA"/>
  </w:style>
  <w:style w:type="paragraph" w:customStyle="1" w:styleId="C2432A8489B14FC0B4934481286ADAFD">
    <w:name w:val="C2432A8489B14FC0B4934481286ADAFD"/>
    <w:rsid w:val="002B71EA"/>
  </w:style>
  <w:style w:type="paragraph" w:customStyle="1" w:styleId="D449C63DA26F4D41BC1B169034E86A20">
    <w:name w:val="D449C63DA26F4D41BC1B169034E86A20"/>
    <w:rsid w:val="002B71EA"/>
  </w:style>
  <w:style w:type="paragraph" w:customStyle="1" w:styleId="453F9915832A45AB9B1DE7714B8156CA">
    <w:name w:val="453F9915832A45AB9B1DE7714B8156CA"/>
    <w:rsid w:val="002B71EA"/>
  </w:style>
  <w:style w:type="paragraph" w:customStyle="1" w:styleId="2C2CD75EE54942918F2EDDD51EA5A83C">
    <w:name w:val="2C2CD75EE54942918F2EDDD51EA5A83C"/>
    <w:rsid w:val="002B71EA"/>
  </w:style>
  <w:style w:type="paragraph" w:customStyle="1" w:styleId="936F235E16D74A268E0799C56111A595">
    <w:name w:val="936F235E16D74A268E0799C56111A595"/>
    <w:rsid w:val="002B71EA"/>
  </w:style>
  <w:style w:type="paragraph" w:customStyle="1" w:styleId="3B99144BBD5849CE8F08EF006C6B4003">
    <w:name w:val="3B99144BBD5849CE8F08EF006C6B4003"/>
    <w:rsid w:val="002B71EA"/>
  </w:style>
  <w:style w:type="paragraph" w:customStyle="1" w:styleId="219662121F29480AA71A7F54F2FB6A82">
    <w:name w:val="219662121F29480AA71A7F54F2FB6A82"/>
    <w:rsid w:val="002B71EA"/>
  </w:style>
  <w:style w:type="paragraph" w:customStyle="1" w:styleId="E6940B52A37E4BB69B3AE68F92FF5CD8">
    <w:name w:val="E6940B52A37E4BB69B3AE68F92FF5CD8"/>
    <w:rsid w:val="002B71EA"/>
  </w:style>
  <w:style w:type="paragraph" w:customStyle="1" w:styleId="E59268C8989E4A099912426982293505">
    <w:name w:val="E59268C8989E4A099912426982293505"/>
    <w:rsid w:val="002B71EA"/>
  </w:style>
  <w:style w:type="paragraph" w:customStyle="1" w:styleId="9E915D7A844E494CB39077A4C6D64B9C">
    <w:name w:val="9E915D7A844E494CB39077A4C6D64B9C"/>
    <w:rsid w:val="002B71EA"/>
  </w:style>
  <w:style w:type="paragraph" w:customStyle="1" w:styleId="B9269F617A7443A6A46F7C9DEB61CB14">
    <w:name w:val="B9269F617A7443A6A46F7C9DEB61CB14"/>
    <w:rsid w:val="002B71EA"/>
  </w:style>
  <w:style w:type="paragraph" w:customStyle="1" w:styleId="458AB46B870B482AB5774445814C69E2">
    <w:name w:val="458AB46B870B482AB5774445814C69E2"/>
    <w:rsid w:val="002B71EA"/>
  </w:style>
  <w:style w:type="paragraph" w:customStyle="1" w:styleId="0CF0DCA9BF5F465AA8075EF8EF4E2025">
    <w:name w:val="0CF0DCA9BF5F465AA8075EF8EF4E2025"/>
    <w:rsid w:val="002B71EA"/>
  </w:style>
  <w:style w:type="paragraph" w:customStyle="1" w:styleId="4504FD35ED0B4A9D96B37667C653AB44">
    <w:name w:val="4504FD35ED0B4A9D96B37667C653AB44"/>
    <w:rsid w:val="002B71EA"/>
  </w:style>
  <w:style w:type="paragraph" w:customStyle="1" w:styleId="7059E541D33B430C9B40FCD6FAA7CA92">
    <w:name w:val="7059E541D33B430C9B40FCD6FAA7CA92"/>
    <w:rsid w:val="002B71EA"/>
  </w:style>
  <w:style w:type="paragraph" w:customStyle="1" w:styleId="1D6CCB3641CA4CAC88D683184935EB30">
    <w:name w:val="1D6CCB3641CA4CAC88D683184935EB30"/>
    <w:rsid w:val="002B71EA"/>
  </w:style>
  <w:style w:type="paragraph" w:customStyle="1" w:styleId="431D4F16D9AA4358B35B8FF7B0E66035">
    <w:name w:val="431D4F16D9AA4358B35B8FF7B0E66035"/>
    <w:rsid w:val="002B71EA"/>
  </w:style>
  <w:style w:type="paragraph" w:customStyle="1" w:styleId="EDBDBFE2491246B2A59ADBF14748408D">
    <w:name w:val="EDBDBFE2491246B2A59ADBF14748408D"/>
    <w:rsid w:val="002B71EA"/>
  </w:style>
  <w:style w:type="paragraph" w:customStyle="1" w:styleId="B20C4948BFDA4614993D85D4FE8DAB06">
    <w:name w:val="B20C4948BFDA4614993D85D4FE8DAB06"/>
    <w:rsid w:val="002B71EA"/>
  </w:style>
  <w:style w:type="paragraph" w:customStyle="1" w:styleId="B2B70C8375714A18A7D79CA8E9146735">
    <w:name w:val="B2B70C8375714A18A7D79CA8E9146735"/>
    <w:rsid w:val="002B71EA"/>
  </w:style>
  <w:style w:type="paragraph" w:customStyle="1" w:styleId="7E4319AA87C7451FA333A189BABED1C8">
    <w:name w:val="7E4319AA87C7451FA333A189BABED1C8"/>
    <w:rsid w:val="002B71EA"/>
  </w:style>
  <w:style w:type="paragraph" w:customStyle="1" w:styleId="6D2673FC5B5D4C3BB8831C43CBFD83E3">
    <w:name w:val="6D2673FC5B5D4C3BB8831C43CBFD83E3"/>
    <w:rsid w:val="002B71EA"/>
  </w:style>
  <w:style w:type="paragraph" w:customStyle="1" w:styleId="10D1E5183C1F4B34A54AB1737A90C4FD">
    <w:name w:val="10D1E5183C1F4B34A54AB1737A90C4FD"/>
    <w:rsid w:val="002B71EA"/>
  </w:style>
  <w:style w:type="paragraph" w:customStyle="1" w:styleId="C01AB68AF8E0458DB4DE762E9C175088">
    <w:name w:val="C01AB68AF8E0458DB4DE762E9C175088"/>
    <w:rsid w:val="002B71EA"/>
  </w:style>
  <w:style w:type="paragraph" w:customStyle="1" w:styleId="AD39478B1E3746A1A660D30E5369653D">
    <w:name w:val="AD39478B1E3746A1A660D30E5369653D"/>
    <w:rsid w:val="002B71EA"/>
  </w:style>
  <w:style w:type="paragraph" w:customStyle="1" w:styleId="18DDF0DC9DC340E7A7CE5CA55C2CAF49">
    <w:name w:val="18DDF0DC9DC340E7A7CE5CA55C2CAF49"/>
    <w:rsid w:val="002B71EA"/>
  </w:style>
  <w:style w:type="paragraph" w:customStyle="1" w:styleId="12F5FC23CE76438F86A905ED32F9E8DE">
    <w:name w:val="12F5FC23CE76438F86A905ED32F9E8DE"/>
    <w:rsid w:val="002B71EA"/>
  </w:style>
  <w:style w:type="paragraph" w:customStyle="1" w:styleId="8F1529C87E5040258F1F41367B0C6207">
    <w:name w:val="8F1529C87E5040258F1F41367B0C6207"/>
    <w:rsid w:val="002B71EA"/>
  </w:style>
  <w:style w:type="paragraph" w:customStyle="1" w:styleId="117703003A814E65B9A854AE5A857577">
    <w:name w:val="117703003A814E65B9A854AE5A857577"/>
    <w:rsid w:val="002B71EA"/>
  </w:style>
  <w:style w:type="paragraph" w:customStyle="1" w:styleId="B15EB4E911C34E93B63E97F8CDEC9F03">
    <w:name w:val="B15EB4E911C34E93B63E97F8CDEC9F03"/>
    <w:rsid w:val="002B71EA"/>
  </w:style>
  <w:style w:type="paragraph" w:customStyle="1" w:styleId="61790F335DE44B99A41BD987782AC248">
    <w:name w:val="61790F335DE44B99A41BD987782AC248"/>
    <w:rsid w:val="002B71EA"/>
  </w:style>
  <w:style w:type="paragraph" w:customStyle="1" w:styleId="EE5AF501FB584DDA92C77E103CC752ED">
    <w:name w:val="EE5AF501FB584DDA92C77E103CC752ED"/>
    <w:rsid w:val="002B71EA"/>
  </w:style>
  <w:style w:type="paragraph" w:customStyle="1" w:styleId="DFA7AD9E457640A88EF5C237A5CA2BD2">
    <w:name w:val="DFA7AD9E457640A88EF5C237A5CA2BD2"/>
    <w:rsid w:val="002B71EA"/>
  </w:style>
  <w:style w:type="paragraph" w:customStyle="1" w:styleId="74C8833294C94A5AB75E5D3DD9554B3A">
    <w:name w:val="74C8833294C94A5AB75E5D3DD9554B3A"/>
    <w:rsid w:val="002B71EA"/>
  </w:style>
  <w:style w:type="paragraph" w:customStyle="1" w:styleId="F24999300189474E9268B09F84E0EDDE">
    <w:name w:val="F24999300189474E9268B09F84E0EDDE"/>
    <w:rsid w:val="002B71EA"/>
  </w:style>
  <w:style w:type="paragraph" w:customStyle="1" w:styleId="01285B9708A3484FBD8C02BB693A1A85">
    <w:name w:val="01285B9708A3484FBD8C02BB693A1A85"/>
    <w:rsid w:val="002B71EA"/>
  </w:style>
  <w:style w:type="paragraph" w:customStyle="1" w:styleId="A0433A018D4F4B048EAD3BEF39A07609">
    <w:name w:val="A0433A018D4F4B048EAD3BEF39A07609"/>
    <w:rsid w:val="002B71EA"/>
  </w:style>
  <w:style w:type="paragraph" w:customStyle="1" w:styleId="C745584A77D343ECA509F57CD48302F4">
    <w:name w:val="C745584A77D343ECA509F57CD48302F4"/>
    <w:rsid w:val="002B71EA"/>
  </w:style>
  <w:style w:type="paragraph" w:customStyle="1" w:styleId="2BA9FEBFA2FB472ABD22A66F63870588">
    <w:name w:val="2BA9FEBFA2FB472ABD22A66F63870588"/>
    <w:rsid w:val="002B71EA"/>
  </w:style>
  <w:style w:type="paragraph" w:customStyle="1" w:styleId="E538B483B24D43E4B762F780E94A4207">
    <w:name w:val="E538B483B24D43E4B762F780E94A4207"/>
    <w:rsid w:val="002B71EA"/>
  </w:style>
  <w:style w:type="paragraph" w:customStyle="1" w:styleId="C6BC62AB0C3F4A0880091230782E3670">
    <w:name w:val="C6BC62AB0C3F4A0880091230782E3670"/>
    <w:rsid w:val="002B71EA"/>
  </w:style>
  <w:style w:type="paragraph" w:customStyle="1" w:styleId="1F7E72AAA19E4F78AE2A6DF588C79D6B">
    <w:name w:val="1F7E72AAA19E4F78AE2A6DF588C79D6B"/>
    <w:rsid w:val="002B71EA"/>
  </w:style>
  <w:style w:type="paragraph" w:customStyle="1" w:styleId="5A8165A118CB454DA9D14560DD09A67F">
    <w:name w:val="5A8165A118CB454DA9D14560DD09A67F"/>
    <w:rsid w:val="002B71EA"/>
  </w:style>
  <w:style w:type="paragraph" w:customStyle="1" w:styleId="3B0FA6CCC76C4D4F8FE93F4794768D02">
    <w:name w:val="3B0FA6CCC76C4D4F8FE93F4794768D02"/>
    <w:rsid w:val="002B71EA"/>
  </w:style>
  <w:style w:type="paragraph" w:customStyle="1" w:styleId="A43AAC9F818F44BA9E980EBA105BE61D">
    <w:name w:val="A43AAC9F818F44BA9E980EBA105BE61D"/>
    <w:rsid w:val="002B71EA"/>
  </w:style>
  <w:style w:type="paragraph" w:customStyle="1" w:styleId="076067966B2744488A21CBAF310C0699">
    <w:name w:val="076067966B2744488A21CBAF310C0699"/>
    <w:rsid w:val="002B71EA"/>
  </w:style>
  <w:style w:type="paragraph" w:customStyle="1" w:styleId="F1ADC84120974132B1D507C3A80B96B0">
    <w:name w:val="F1ADC84120974132B1D507C3A80B96B0"/>
    <w:rsid w:val="002B71EA"/>
  </w:style>
  <w:style w:type="paragraph" w:customStyle="1" w:styleId="2E0CD7F835134517BA817F0EE3889750">
    <w:name w:val="2E0CD7F835134517BA817F0EE3889750"/>
    <w:rsid w:val="002B71EA"/>
  </w:style>
  <w:style w:type="paragraph" w:customStyle="1" w:styleId="1A7A2C2146724378B20BC6E466CC061A">
    <w:name w:val="1A7A2C2146724378B20BC6E466CC061A"/>
    <w:rsid w:val="002B71EA"/>
  </w:style>
  <w:style w:type="paragraph" w:customStyle="1" w:styleId="C8CFA63261AA45FEB435DFFDC33D0E49">
    <w:name w:val="C8CFA63261AA45FEB435DFFDC33D0E49"/>
    <w:rsid w:val="002B71EA"/>
  </w:style>
  <w:style w:type="paragraph" w:customStyle="1" w:styleId="D23E2B9F0AA24FDD8F01E5D7E11917BF">
    <w:name w:val="D23E2B9F0AA24FDD8F01E5D7E11917BF"/>
    <w:rsid w:val="002B71EA"/>
  </w:style>
  <w:style w:type="paragraph" w:customStyle="1" w:styleId="D159AECF772245CBB5F60E8D0D22D8DC">
    <w:name w:val="D159AECF772245CBB5F60E8D0D22D8DC"/>
    <w:rsid w:val="002B71EA"/>
  </w:style>
  <w:style w:type="paragraph" w:customStyle="1" w:styleId="B198596A106947BFAB87CE6F2E1C2AB4">
    <w:name w:val="B198596A106947BFAB87CE6F2E1C2AB4"/>
    <w:rsid w:val="002B71EA"/>
  </w:style>
  <w:style w:type="paragraph" w:customStyle="1" w:styleId="00BA036BE64746319FBE011599867DCC">
    <w:name w:val="00BA036BE64746319FBE011599867DCC"/>
    <w:rsid w:val="002B71EA"/>
  </w:style>
  <w:style w:type="paragraph" w:customStyle="1" w:styleId="90123AA7457C45129A8368A2928B2EFC">
    <w:name w:val="90123AA7457C45129A8368A2928B2EFC"/>
    <w:rsid w:val="002B71EA"/>
  </w:style>
  <w:style w:type="paragraph" w:customStyle="1" w:styleId="7B89A88611424BD7972956D07195224C">
    <w:name w:val="7B89A88611424BD7972956D07195224C"/>
    <w:rsid w:val="002B71EA"/>
  </w:style>
  <w:style w:type="paragraph" w:customStyle="1" w:styleId="045E0CC1451D4558892DEB85CC1E6413">
    <w:name w:val="045E0CC1451D4558892DEB85CC1E6413"/>
    <w:rsid w:val="002B71EA"/>
  </w:style>
  <w:style w:type="paragraph" w:customStyle="1" w:styleId="148AAC740F0C4875A53FF842760BC01C">
    <w:name w:val="148AAC740F0C4875A53FF842760BC01C"/>
    <w:rsid w:val="002B71EA"/>
  </w:style>
  <w:style w:type="paragraph" w:customStyle="1" w:styleId="6013A73ABC5A44C4BEFD090DB3C878D0">
    <w:name w:val="6013A73ABC5A44C4BEFD090DB3C878D0"/>
    <w:rsid w:val="002B71EA"/>
  </w:style>
  <w:style w:type="paragraph" w:customStyle="1" w:styleId="341C648E403D4BDCA815DE72B96205D4">
    <w:name w:val="341C648E403D4BDCA815DE72B96205D4"/>
    <w:rsid w:val="002B71EA"/>
  </w:style>
  <w:style w:type="paragraph" w:customStyle="1" w:styleId="741E0E66CB6B4F35AD41121878615378">
    <w:name w:val="741E0E66CB6B4F35AD41121878615378"/>
    <w:rsid w:val="002B71EA"/>
  </w:style>
  <w:style w:type="paragraph" w:customStyle="1" w:styleId="41123885FBEF40DDB36BD781FD5BD89A">
    <w:name w:val="41123885FBEF40DDB36BD781FD5BD89A"/>
    <w:rsid w:val="002B71EA"/>
  </w:style>
  <w:style w:type="paragraph" w:customStyle="1" w:styleId="C17D2FDA3A03491DB9FC64A37C1FED21">
    <w:name w:val="C17D2FDA3A03491DB9FC64A37C1FED21"/>
    <w:rsid w:val="002B71EA"/>
  </w:style>
  <w:style w:type="paragraph" w:customStyle="1" w:styleId="55BE85CF2D624A91A611E23E3BEDEFCB">
    <w:name w:val="55BE85CF2D624A91A611E23E3BEDEFCB"/>
    <w:rsid w:val="002B71EA"/>
  </w:style>
  <w:style w:type="paragraph" w:customStyle="1" w:styleId="BAF60B2D045646549A220F00BC4C03C8">
    <w:name w:val="BAF60B2D045646549A220F00BC4C03C8"/>
    <w:rsid w:val="002B71EA"/>
  </w:style>
  <w:style w:type="paragraph" w:customStyle="1" w:styleId="4CD69521FE654C8BB3E3D758AEF802DB">
    <w:name w:val="4CD69521FE654C8BB3E3D758AEF802DB"/>
    <w:rsid w:val="002B71EA"/>
  </w:style>
  <w:style w:type="paragraph" w:customStyle="1" w:styleId="FF2C55456E10473C821E1A7698F86D0B">
    <w:name w:val="FF2C55456E10473C821E1A7698F86D0B"/>
    <w:rsid w:val="002B71EA"/>
  </w:style>
  <w:style w:type="paragraph" w:customStyle="1" w:styleId="914FECC8B8524C6F8F7774901B30BDD8">
    <w:name w:val="914FECC8B8524C6F8F7774901B30BDD8"/>
    <w:rsid w:val="002B71EA"/>
  </w:style>
  <w:style w:type="paragraph" w:customStyle="1" w:styleId="A4DF26762D8F4251980AAACE3DF06DD2">
    <w:name w:val="A4DF26762D8F4251980AAACE3DF06DD2"/>
    <w:rsid w:val="002B71EA"/>
  </w:style>
  <w:style w:type="paragraph" w:customStyle="1" w:styleId="B5706C018D1E459E98DE1F367464B42F">
    <w:name w:val="B5706C018D1E459E98DE1F367464B42F"/>
    <w:rsid w:val="002B71EA"/>
  </w:style>
  <w:style w:type="paragraph" w:customStyle="1" w:styleId="EB2D2E620BE54B379F0BDC904F4EC650">
    <w:name w:val="EB2D2E620BE54B379F0BDC904F4EC650"/>
    <w:rsid w:val="002B71EA"/>
  </w:style>
  <w:style w:type="paragraph" w:customStyle="1" w:styleId="73E0FD42DD6D4DCF84D3B6408D446161">
    <w:name w:val="73E0FD42DD6D4DCF84D3B6408D446161"/>
    <w:rsid w:val="002B71EA"/>
  </w:style>
  <w:style w:type="paragraph" w:customStyle="1" w:styleId="AE2A8A46E88E4D3E80A9741EB2CE1702">
    <w:name w:val="AE2A8A46E88E4D3E80A9741EB2CE1702"/>
    <w:rsid w:val="002B71EA"/>
  </w:style>
  <w:style w:type="paragraph" w:customStyle="1" w:styleId="5EB9948553734B99A669F08F19210C67">
    <w:name w:val="5EB9948553734B99A669F08F19210C67"/>
    <w:rsid w:val="002B71EA"/>
  </w:style>
  <w:style w:type="paragraph" w:customStyle="1" w:styleId="DCA65A08427F4DBA844A0172BEE255CF">
    <w:name w:val="DCA65A08427F4DBA844A0172BEE255CF"/>
    <w:rsid w:val="002B71EA"/>
  </w:style>
  <w:style w:type="paragraph" w:customStyle="1" w:styleId="7D2DEE6E4C934D919B3B40187B148243">
    <w:name w:val="7D2DEE6E4C934D919B3B40187B148243"/>
    <w:rsid w:val="002B71EA"/>
  </w:style>
  <w:style w:type="paragraph" w:customStyle="1" w:styleId="D46332FC003D43CF8194FFF131FDB519">
    <w:name w:val="D46332FC003D43CF8194FFF131FDB519"/>
    <w:rsid w:val="002B71EA"/>
  </w:style>
  <w:style w:type="paragraph" w:customStyle="1" w:styleId="BE5673D5BFA94384A2E897DAB37EA211">
    <w:name w:val="BE5673D5BFA94384A2E897DAB37EA211"/>
    <w:rsid w:val="002B71EA"/>
  </w:style>
  <w:style w:type="paragraph" w:customStyle="1" w:styleId="19350BC2D0E4487CAFFBA920C16C3E2A">
    <w:name w:val="19350BC2D0E4487CAFFBA920C16C3E2A"/>
    <w:rsid w:val="002B71EA"/>
  </w:style>
  <w:style w:type="paragraph" w:customStyle="1" w:styleId="4687C0D341964E81B6D49DE1F74543F4">
    <w:name w:val="4687C0D341964E81B6D49DE1F74543F4"/>
    <w:rsid w:val="002B71EA"/>
  </w:style>
  <w:style w:type="paragraph" w:customStyle="1" w:styleId="B49268836E02455796EA83706D4B2FCB">
    <w:name w:val="B49268836E02455796EA83706D4B2FCB"/>
    <w:rsid w:val="002B71EA"/>
  </w:style>
  <w:style w:type="paragraph" w:customStyle="1" w:styleId="F634A3F64272468AA2D76DC66E99C203">
    <w:name w:val="F634A3F64272468AA2D76DC66E99C203"/>
    <w:rsid w:val="002B71EA"/>
  </w:style>
  <w:style w:type="paragraph" w:customStyle="1" w:styleId="6F476F5A699548B3AB0A264E51F1BC6E">
    <w:name w:val="6F476F5A699548B3AB0A264E51F1BC6E"/>
    <w:rsid w:val="002B71EA"/>
  </w:style>
  <w:style w:type="paragraph" w:customStyle="1" w:styleId="0040389836764888A39AD15E76B7EA4B">
    <w:name w:val="0040389836764888A39AD15E76B7EA4B"/>
    <w:rsid w:val="002B71EA"/>
  </w:style>
  <w:style w:type="paragraph" w:customStyle="1" w:styleId="EE69DD8EDB634A9E9623005F36A9360E">
    <w:name w:val="EE69DD8EDB634A9E9623005F36A9360E"/>
    <w:rsid w:val="002B71EA"/>
  </w:style>
  <w:style w:type="paragraph" w:customStyle="1" w:styleId="9DF1D51E198A4F78955B8CA91581FF55">
    <w:name w:val="9DF1D51E198A4F78955B8CA91581FF55"/>
    <w:rsid w:val="002B71EA"/>
  </w:style>
  <w:style w:type="paragraph" w:customStyle="1" w:styleId="3E584191FDD8450AB1C80C9F8F930FC4">
    <w:name w:val="3E584191FDD8450AB1C80C9F8F930FC4"/>
    <w:rsid w:val="002B71EA"/>
  </w:style>
  <w:style w:type="paragraph" w:customStyle="1" w:styleId="D9453F8FB82541A5A89FF2C905A46F42">
    <w:name w:val="D9453F8FB82541A5A89FF2C905A46F42"/>
    <w:rsid w:val="002B71EA"/>
  </w:style>
  <w:style w:type="paragraph" w:customStyle="1" w:styleId="5D79392DB6DF409A8CD8E2A4227EDB16">
    <w:name w:val="5D79392DB6DF409A8CD8E2A4227EDB16"/>
    <w:rsid w:val="002B71EA"/>
  </w:style>
  <w:style w:type="paragraph" w:customStyle="1" w:styleId="0EFAADEDEC004C799DD6C6AFE54587AC">
    <w:name w:val="0EFAADEDEC004C799DD6C6AFE54587AC"/>
    <w:rsid w:val="002B71EA"/>
  </w:style>
  <w:style w:type="paragraph" w:customStyle="1" w:styleId="2F7D20B0F5904F6BA56628A97E34E2A1">
    <w:name w:val="2F7D20B0F5904F6BA56628A97E34E2A1"/>
    <w:rsid w:val="002B71EA"/>
  </w:style>
  <w:style w:type="paragraph" w:customStyle="1" w:styleId="B7EA6433BE5648F99E2F6C4A5936F267">
    <w:name w:val="B7EA6433BE5648F99E2F6C4A5936F267"/>
    <w:rsid w:val="002B71EA"/>
  </w:style>
  <w:style w:type="paragraph" w:customStyle="1" w:styleId="C87C74477B234DBCA4D60722549B385E">
    <w:name w:val="C87C74477B234DBCA4D60722549B385E"/>
    <w:rsid w:val="002B71EA"/>
  </w:style>
  <w:style w:type="paragraph" w:customStyle="1" w:styleId="89DEB47199664B4FAB38F5DA68E8D4B6">
    <w:name w:val="89DEB47199664B4FAB38F5DA68E8D4B6"/>
    <w:rsid w:val="002B71EA"/>
  </w:style>
  <w:style w:type="paragraph" w:customStyle="1" w:styleId="D5C31489207E41B0849D088AA96CB79B">
    <w:name w:val="D5C31489207E41B0849D088AA96CB79B"/>
    <w:rsid w:val="002B71EA"/>
  </w:style>
  <w:style w:type="paragraph" w:customStyle="1" w:styleId="0CEF81CBBCFD4D8E96B47E6A91965E4D">
    <w:name w:val="0CEF81CBBCFD4D8E96B47E6A91965E4D"/>
    <w:rsid w:val="002B71EA"/>
  </w:style>
  <w:style w:type="paragraph" w:customStyle="1" w:styleId="6D7F470B49964901893118264AFBF38C">
    <w:name w:val="6D7F470B49964901893118264AFBF38C"/>
    <w:rsid w:val="002B71EA"/>
  </w:style>
  <w:style w:type="paragraph" w:customStyle="1" w:styleId="75C25963FB2C4259A641BC6B900D2C3E">
    <w:name w:val="75C25963FB2C4259A641BC6B900D2C3E"/>
    <w:rsid w:val="002B71EA"/>
  </w:style>
  <w:style w:type="paragraph" w:customStyle="1" w:styleId="B12B355CD82743DDB0D277814AC64596">
    <w:name w:val="B12B355CD82743DDB0D277814AC64596"/>
    <w:rsid w:val="002B71EA"/>
  </w:style>
  <w:style w:type="paragraph" w:customStyle="1" w:styleId="E512CB5B76574648A91E7F011CB69952">
    <w:name w:val="E512CB5B76574648A91E7F011CB69952"/>
    <w:rsid w:val="002B71EA"/>
  </w:style>
  <w:style w:type="paragraph" w:customStyle="1" w:styleId="10FC52E588B84E24ADDB5B83A73E22E9">
    <w:name w:val="10FC52E588B84E24ADDB5B83A73E22E9"/>
    <w:rsid w:val="002B71EA"/>
  </w:style>
  <w:style w:type="paragraph" w:customStyle="1" w:styleId="00C5EC0996EA45D1A15B24696AF85361">
    <w:name w:val="00C5EC0996EA45D1A15B24696AF85361"/>
    <w:rsid w:val="002B71EA"/>
  </w:style>
  <w:style w:type="paragraph" w:customStyle="1" w:styleId="1BE81F918FE142C4923CD7725F79CDAC">
    <w:name w:val="1BE81F918FE142C4923CD7725F79CDAC"/>
    <w:rsid w:val="002B71EA"/>
  </w:style>
  <w:style w:type="paragraph" w:customStyle="1" w:styleId="E5837023A4F94D12B15465EDE37A0E4E">
    <w:name w:val="E5837023A4F94D12B15465EDE37A0E4E"/>
    <w:rsid w:val="002B71EA"/>
  </w:style>
  <w:style w:type="paragraph" w:customStyle="1" w:styleId="58ADE3B59C0844F78F413BBE60680241">
    <w:name w:val="58ADE3B59C0844F78F413BBE60680241"/>
    <w:rsid w:val="002B71EA"/>
  </w:style>
  <w:style w:type="paragraph" w:customStyle="1" w:styleId="1B6A92B88EC741F4B1F95DFAC486905C">
    <w:name w:val="1B6A92B88EC741F4B1F95DFAC486905C"/>
    <w:rsid w:val="002B71EA"/>
  </w:style>
  <w:style w:type="paragraph" w:customStyle="1" w:styleId="86C3FEE562194804B78E677CD613D494">
    <w:name w:val="86C3FEE562194804B78E677CD613D494"/>
    <w:rsid w:val="002B71EA"/>
  </w:style>
  <w:style w:type="paragraph" w:customStyle="1" w:styleId="1154D580079541078222E9BF4BB54A58">
    <w:name w:val="1154D580079541078222E9BF4BB54A58"/>
    <w:rsid w:val="002B71EA"/>
  </w:style>
  <w:style w:type="paragraph" w:customStyle="1" w:styleId="5B8F8A3325E34089959274F3EAE9CA9F">
    <w:name w:val="5B8F8A3325E34089959274F3EAE9CA9F"/>
    <w:rsid w:val="002B71EA"/>
  </w:style>
  <w:style w:type="paragraph" w:customStyle="1" w:styleId="8C489CB6CEE747A2BCAA26C1F3E1C234">
    <w:name w:val="8C489CB6CEE747A2BCAA26C1F3E1C234"/>
    <w:rsid w:val="002B71EA"/>
  </w:style>
  <w:style w:type="paragraph" w:customStyle="1" w:styleId="79D2108E839B4372B72CB6D3D29D0597">
    <w:name w:val="79D2108E839B4372B72CB6D3D29D0597"/>
    <w:rsid w:val="002B71EA"/>
  </w:style>
  <w:style w:type="paragraph" w:customStyle="1" w:styleId="7F39B1970EB543518A29E17E0846E98E">
    <w:name w:val="7F39B1970EB543518A29E17E0846E98E"/>
    <w:rsid w:val="002B71EA"/>
  </w:style>
  <w:style w:type="paragraph" w:customStyle="1" w:styleId="6D562B5A7B1B4873A06956E58CCC1E20">
    <w:name w:val="6D562B5A7B1B4873A06956E58CCC1E20"/>
    <w:rsid w:val="002B71EA"/>
  </w:style>
  <w:style w:type="paragraph" w:customStyle="1" w:styleId="0F80822AB9DC4609910CB6EB31540D0F">
    <w:name w:val="0F80822AB9DC4609910CB6EB31540D0F"/>
    <w:rsid w:val="002B71EA"/>
  </w:style>
  <w:style w:type="paragraph" w:customStyle="1" w:styleId="AA6F1CF9132243B09E0FE059EC6946E4">
    <w:name w:val="AA6F1CF9132243B09E0FE059EC6946E4"/>
    <w:rsid w:val="002B71EA"/>
  </w:style>
  <w:style w:type="paragraph" w:customStyle="1" w:styleId="866751BAFE60445EA9A5FA2B34737D23">
    <w:name w:val="866751BAFE60445EA9A5FA2B34737D23"/>
    <w:rsid w:val="002B71EA"/>
  </w:style>
  <w:style w:type="paragraph" w:customStyle="1" w:styleId="20B4C58650E341588A09B12A6344AEBB">
    <w:name w:val="20B4C58650E341588A09B12A6344AEBB"/>
    <w:rsid w:val="002B71EA"/>
  </w:style>
  <w:style w:type="paragraph" w:customStyle="1" w:styleId="661F46E3066B4330A886154B90551A63">
    <w:name w:val="661F46E3066B4330A886154B90551A63"/>
    <w:rsid w:val="002B71EA"/>
  </w:style>
  <w:style w:type="paragraph" w:customStyle="1" w:styleId="6F0CABB5BDCB46579CFFD69AD1536CB2">
    <w:name w:val="6F0CABB5BDCB46579CFFD69AD1536CB2"/>
    <w:rsid w:val="002B71EA"/>
  </w:style>
  <w:style w:type="paragraph" w:customStyle="1" w:styleId="1A8A034347F4496DAC0F8D7680F4C1AD">
    <w:name w:val="1A8A034347F4496DAC0F8D7680F4C1AD"/>
    <w:rsid w:val="002B71EA"/>
  </w:style>
  <w:style w:type="paragraph" w:customStyle="1" w:styleId="1C6D0F5E2814426B842E05E9EFF641B7">
    <w:name w:val="1C6D0F5E2814426B842E05E9EFF641B7"/>
    <w:rsid w:val="002B71EA"/>
  </w:style>
  <w:style w:type="paragraph" w:customStyle="1" w:styleId="8DBC719AB12A440C96C4D88CFE772A29">
    <w:name w:val="8DBC719AB12A440C96C4D88CFE772A29"/>
    <w:rsid w:val="002B71EA"/>
  </w:style>
  <w:style w:type="paragraph" w:customStyle="1" w:styleId="9DB307E2655846DAA460B7D565A8C3EF">
    <w:name w:val="9DB307E2655846DAA460B7D565A8C3EF"/>
    <w:rsid w:val="002B71EA"/>
  </w:style>
  <w:style w:type="paragraph" w:customStyle="1" w:styleId="478FC13FE31A4D989502E995E8F46916">
    <w:name w:val="478FC13FE31A4D989502E995E8F46916"/>
    <w:rsid w:val="002B71EA"/>
  </w:style>
  <w:style w:type="paragraph" w:customStyle="1" w:styleId="FE8C9D382AEA4E8E9800B3923E880E01">
    <w:name w:val="FE8C9D382AEA4E8E9800B3923E880E01"/>
    <w:rsid w:val="002B71EA"/>
  </w:style>
  <w:style w:type="paragraph" w:customStyle="1" w:styleId="40D62EFB08104B85B69827EC63EB25BC">
    <w:name w:val="40D62EFB08104B85B69827EC63EB25BC"/>
    <w:rsid w:val="002B71EA"/>
  </w:style>
  <w:style w:type="paragraph" w:customStyle="1" w:styleId="CD7C617DE9AF4960AD5E096166950807">
    <w:name w:val="CD7C617DE9AF4960AD5E096166950807"/>
    <w:rsid w:val="002B71EA"/>
  </w:style>
  <w:style w:type="paragraph" w:customStyle="1" w:styleId="0676786658A54CA6888CA106137C77CB">
    <w:name w:val="0676786658A54CA6888CA106137C77CB"/>
    <w:rsid w:val="002B71EA"/>
  </w:style>
  <w:style w:type="paragraph" w:customStyle="1" w:styleId="E3B727E05B2C428D89FC060127E8E17E">
    <w:name w:val="E3B727E05B2C428D89FC060127E8E17E"/>
    <w:rsid w:val="002B71EA"/>
  </w:style>
  <w:style w:type="paragraph" w:customStyle="1" w:styleId="A839093B68464D458224B8EFB28C058F">
    <w:name w:val="A839093B68464D458224B8EFB28C058F"/>
    <w:rsid w:val="002B71EA"/>
  </w:style>
  <w:style w:type="paragraph" w:customStyle="1" w:styleId="2506572F892E40BCB339A635D967BEB0">
    <w:name w:val="2506572F892E40BCB339A635D967BEB0"/>
    <w:rsid w:val="002B71EA"/>
  </w:style>
  <w:style w:type="paragraph" w:customStyle="1" w:styleId="3FFB1865FCA146ABB132747C8DAE3B97">
    <w:name w:val="3FFB1865FCA146ABB132747C8DAE3B97"/>
    <w:rsid w:val="002B71EA"/>
  </w:style>
  <w:style w:type="paragraph" w:customStyle="1" w:styleId="72A3CAC6C1AC4CA09790D372A6E6FA4C">
    <w:name w:val="72A3CAC6C1AC4CA09790D372A6E6FA4C"/>
    <w:rsid w:val="002B71EA"/>
  </w:style>
  <w:style w:type="paragraph" w:customStyle="1" w:styleId="44E99EE3D2BA41EDB248356D83868F84">
    <w:name w:val="44E99EE3D2BA41EDB248356D83868F84"/>
    <w:rsid w:val="002B71EA"/>
  </w:style>
  <w:style w:type="paragraph" w:customStyle="1" w:styleId="2E7BD616D87D4BE8AA16D1BC7465A639">
    <w:name w:val="2E7BD616D87D4BE8AA16D1BC7465A639"/>
    <w:rsid w:val="002B71EA"/>
  </w:style>
  <w:style w:type="paragraph" w:customStyle="1" w:styleId="E1AC4CB300C3495BB16DF40154D8C17A">
    <w:name w:val="E1AC4CB300C3495BB16DF40154D8C17A"/>
    <w:rsid w:val="002B71EA"/>
  </w:style>
  <w:style w:type="paragraph" w:customStyle="1" w:styleId="4F2755F1DD5340CD9C2A66D1270A1FCE">
    <w:name w:val="4F2755F1DD5340CD9C2A66D1270A1FCE"/>
    <w:rsid w:val="002B71EA"/>
  </w:style>
  <w:style w:type="paragraph" w:customStyle="1" w:styleId="D731C3B8F9164C40915B06A345EFD089">
    <w:name w:val="D731C3B8F9164C40915B06A345EFD089"/>
    <w:rsid w:val="002B71EA"/>
  </w:style>
  <w:style w:type="paragraph" w:customStyle="1" w:styleId="8BAFC903E0C04B96A63AB56A771B4E35">
    <w:name w:val="8BAFC903E0C04B96A63AB56A771B4E35"/>
    <w:rsid w:val="002B71EA"/>
  </w:style>
  <w:style w:type="paragraph" w:customStyle="1" w:styleId="D84C5160073649518845B9D90A8D1F73">
    <w:name w:val="D84C5160073649518845B9D90A8D1F73"/>
    <w:rsid w:val="002B71EA"/>
  </w:style>
  <w:style w:type="paragraph" w:customStyle="1" w:styleId="BCE55739275C42D19D93FCA4D98C3A24">
    <w:name w:val="BCE55739275C42D19D93FCA4D98C3A24"/>
    <w:rsid w:val="002B71EA"/>
  </w:style>
  <w:style w:type="paragraph" w:customStyle="1" w:styleId="5D43701283F3493281BE5E195CEDB823">
    <w:name w:val="5D43701283F3493281BE5E195CEDB823"/>
    <w:rsid w:val="002B71EA"/>
  </w:style>
  <w:style w:type="paragraph" w:customStyle="1" w:styleId="7CA4813515D84091BCA8EE7484EF3310">
    <w:name w:val="7CA4813515D84091BCA8EE7484EF3310"/>
    <w:rsid w:val="002B71EA"/>
  </w:style>
  <w:style w:type="paragraph" w:customStyle="1" w:styleId="5F95C3560C0D440D90FB542ADD3F12B3">
    <w:name w:val="5F95C3560C0D440D90FB542ADD3F12B3"/>
    <w:rsid w:val="002B71EA"/>
  </w:style>
  <w:style w:type="paragraph" w:customStyle="1" w:styleId="1245A8B613C34B68933E46B71592AA4C">
    <w:name w:val="1245A8B613C34B68933E46B71592AA4C"/>
    <w:rsid w:val="002B71EA"/>
  </w:style>
  <w:style w:type="paragraph" w:customStyle="1" w:styleId="D1EF222D10BA4309A90754C13EE6896F">
    <w:name w:val="D1EF222D10BA4309A90754C13EE6896F"/>
    <w:rsid w:val="002B71EA"/>
  </w:style>
  <w:style w:type="paragraph" w:customStyle="1" w:styleId="B0554104C12B495DBF4C85394B401A17">
    <w:name w:val="B0554104C12B495DBF4C85394B401A17"/>
    <w:rsid w:val="002B71EA"/>
  </w:style>
  <w:style w:type="paragraph" w:customStyle="1" w:styleId="BA1245E5B5D3436FA748212DD34F5D0E">
    <w:name w:val="BA1245E5B5D3436FA748212DD34F5D0E"/>
    <w:rsid w:val="002B71EA"/>
  </w:style>
  <w:style w:type="paragraph" w:customStyle="1" w:styleId="7DCBBA757B8C485B8D03939F73968929">
    <w:name w:val="7DCBBA757B8C485B8D03939F73968929"/>
    <w:rsid w:val="002B71EA"/>
  </w:style>
  <w:style w:type="paragraph" w:customStyle="1" w:styleId="891D3B8D4F684862BD4483803FE4BA83">
    <w:name w:val="891D3B8D4F684862BD4483803FE4BA83"/>
    <w:rsid w:val="002B71EA"/>
  </w:style>
  <w:style w:type="paragraph" w:customStyle="1" w:styleId="C4EEDCD90FDD45CA8C2D624A56365157">
    <w:name w:val="C4EEDCD90FDD45CA8C2D624A56365157"/>
    <w:rsid w:val="002B71EA"/>
  </w:style>
  <w:style w:type="paragraph" w:customStyle="1" w:styleId="4122C696682D440E9E7396C20B67610C">
    <w:name w:val="4122C696682D440E9E7396C20B67610C"/>
    <w:rsid w:val="002B71EA"/>
  </w:style>
  <w:style w:type="paragraph" w:customStyle="1" w:styleId="60C17F9212F74422960A4C1D099D771A">
    <w:name w:val="60C17F9212F74422960A4C1D099D771A"/>
    <w:rsid w:val="002B71EA"/>
  </w:style>
  <w:style w:type="paragraph" w:customStyle="1" w:styleId="933682C440DE484DBC212F21BADA1D80">
    <w:name w:val="933682C440DE484DBC212F21BADA1D80"/>
    <w:rsid w:val="002B71EA"/>
  </w:style>
  <w:style w:type="paragraph" w:customStyle="1" w:styleId="C0EAF20AA9224BA4A82D2F5A6FF71213">
    <w:name w:val="C0EAF20AA9224BA4A82D2F5A6FF71213"/>
    <w:rsid w:val="002B71EA"/>
  </w:style>
  <w:style w:type="paragraph" w:customStyle="1" w:styleId="757AFB77FBDB4EE6986457E3E111D36B">
    <w:name w:val="757AFB77FBDB4EE6986457E3E111D36B"/>
    <w:rsid w:val="002B71EA"/>
  </w:style>
  <w:style w:type="paragraph" w:customStyle="1" w:styleId="397B33D72524424F92A4B289C329395B">
    <w:name w:val="397B33D72524424F92A4B289C329395B"/>
    <w:rsid w:val="002B71EA"/>
  </w:style>
  <w:style w:type="paragraph" w:customStyle="1" w:styleId="ACE454682B7B4A30AAB715F3B98CA8EA">
    <w:name w:val="ACE454682B7B4A30AAB715F3B98CA8EA"/>
    <w:rsid w:val="002B71EA"/>
  </w:style>
  <w:style w:type="paragraph" w:customStyle="1" w:styleId="8931C2AF54864B19A4639124C579EE62">
    <w:name w:val="8931C2AF54864B19A4639124C579EE62"/>
    <w:rsid w:val="002B71EA"/>
  </w:style>
  <w:style w:type="paragraph" w:customStyle="1" w:styleId="DA24532E453842D89CFB7BCC11DFAB17">
    <w:name w:val="DA24532E453842D89CFB7BCC11DFAB17"/>
    <w:rsid w:val="002B71EA"/>
  </w:style>
  <w:style w:type="paragraph" w:customStyle="1" w:styleId="856CA59BA29343EC851368D851AB9003">
    <w:name w:val="856CA59BA29343EC851368D851AB9003"/>
    <w:rsid w:val="002B71EA"/>
  </w:style>
  <w:style w:type="paragraph" w:customStyle="1" w:styleId="91CF098A891B4B72A0A69EE617ABA5AC">
    <w:name w:val="91CF098A891B4B72A0A69EE617ABA5AC"/>
    <w:rsid w:val="002B71EA"/>
  </w:style>
  <w:style w:type="paragraph" w:customStyle="1" w:styleId="6DE6D08717074DBDBD80320839B883FA">
    <w:name w:val="6DE6D08717074DBDBD80320839B883FA"/>
    <w:rsid w:val="002B71EA"/>
  </w:style>
  <w:style w:type="paragraph" w:customStyle="1" w:styleId="C339FAF1EAB445DC8DED39ED7EBF7092">
    <w:name w:val="C339FAF1EAB445DC8DED39ED7EBF7092"/>
    <w:rsid w:val="002B71EA"/>
  </w:style>
  <w:style w:type="paragraph" w:customStyle="1" w:styleId="DDCA3E33F6024A6296A40287E1ED2F6E">
    <w:name w:val="DDCA3E33F6024A6296A40287E1ED2F6E"/>
    <w:rsid w:val="002B71EA"/>
  </w:style>
  <w:style w:type="paragraph" w:customStyle="1" w:styleId="C05BF85F6E25471FB385BBB0E30EB4B0">
    <w:name w:val="C05BF85F6E25471FB385BBB0E30EB4B0"/>
    <w:rsid w:val="002B71EA"/>
  </w:style>
  <w:style w:type="paragraph" w:customStyle="1" w:styleId="F046DE72C5E6454290A0E31D5DDEFCCB">
    <w:name w:val="F046DE72C5E6454290A0E31D5DDEFCCB"/>
    <w:rsid w:val="002B71EA"/>
  </w:style>
  <w:style w:type="paragraph" w:customStyle="1" w:styleId="7519D16890304312A56515A0EAF240D7">
    <w:name w:val="7519D16890304312A56515A0EAF240D7"/>
    <w:rsid w:val="002B71EA"/>
  </w:style>
  <w:style w:type="paragraph" w:customStyle="1" w:styleId="DD7A7D52FEEB4F2FB8794A8FD8E9BE26">
    <w:name w:val="DD7A7D52FEEB4F2FB8794A8FD8E9BE26"/>
    <w:rsid w:val="002B71EA"/>
  </w:style>
  <w:style w:type="paragraph" w:customStyle="1" w:styleId="BF34E78828C14757B123EE22C9EA20DC">
    <w:name w:val="BF34E78828C14757B123EE22C9EA20DC"/>
    <w:rsid w:val="002B71EA"/>
  </w:style>
  <w:style w:type="paragraph" w:customStyle="1" w:styleId="AEE4F772D5F64147837734BE0DBCC0FB">
    <w:name w:val="AEE4F772D5F64147837734BE0DBCC0FB"/>
    <w:rsid w:val="002B71EA"/>
  </w:style>
  <w:style w:type="paragraph" w:customStyle="1" w:styleId="DF0368EC9B2840C5A7892A6645425967">
    <w:name w:val="DF0368EC9B2840C5A7892A6645425967"/>
    <w:rsid w:val="002B71EA"/>
  </w:style>
  <w:style w:type="paragraph" w:customStyle="1" w:styleId="5F6AD9407CC74EB7BDA7E634989896FD">
    <w:name w:val="5F6AD9407CC74EB7BDA7E634989896FD"/>
    <w:rsid w:val="002B71EA"/>
  </w:style>
  <w:style w:type="paragraph" w:customStyle="1" w:styleId="DDD5E757AC3F4A059ECFE439CEE77AC9">
    <w:name w:val="DDD5E757AC3F4A059ECFE439CEE77AC9"/>
    <w:rsid w:val="002B71EA"/>
  </w:style>
  <w:style w:type="paragraph" w:customStyle="1" w:styleId="CA1AFA08FBF541DEADA0E3F2E136106E">
    <w:name w:val="CA1AFA08FBF541DEADA0E3F2E136106E"/>
    <w:rsid w:val="002B71EA"/>
  </w:style>
  <w:style w:type="paragraph" w:customStyle="1" w:styleId="5E5B1762F8DC468A91EE16B36EBE0D43">
    <w:name w:val="5E5B1762F8DC468A91EE16B36EBE0D43"/>
    <w:rsid w:val="002B71EA"/>
  </w:style>
  <w:style w:type="paragraph" w:customStyle="1" w:styleId="49B9FD8B81F84C0D8397D0EDAA73F331">
    <w:name w:val="49B9FD8B81F84C0D8397D0EDAA73F331"/>
    <w:rsid w:val="002B71EA"/>
  </w:style>
  <w:style w:type="paragraph" w:customStyle="1" w:styleId="1CF7ED87A3E741438D3288B8E5499673">
    <w:name w:val="1CF7ED87A3E741438D3288B8E5499673"/>
    <w:rsid w:val="002B71EA"/>
  </w:style>
  <w:style w:type="paragraph" w:customStyle="1" w:styleId="6007DC04C9464E768DBD19ABEA036FB1">
    <w:name w:val="6007DC04C9464E768DBD19ABEA036FB1"/>
    <w:rsid w:val="002B71EA"/>
  </w:style>
  <w:style w:type="paragraph" w:customStyle="1" w:styleId="40CC2AD7AF1A4B2587B06BAF44FEECFB">
    <w:name w:val="40CC2AD7AF1A4B2587B06BAF44FEECFB"/>
    <w:rsid w:val="002B71EA"/>
  </w:style>
  <w:style w:type="paragraph" w:customStyle="1" w:styleId="9AB2BEC3DC7348FCA6A310DE2652C4DF">
    <w:name w:val="9AB2BEC3DC7348FCA6A310DE2652C4DF"/>
    <w:rsid w:val="002B71EA"/>
  </w:style>
  <w:style w:type="paragraph" w:customStyle="1" w:styleId="B4AE4C205DD540BD81E9C8DDE4CECC0C">
    <w:name w:val="B4AE4C205DD540BD81E9C8DDE4CECC0C"/>
    <w:rsid w:val="002B71EA"/>
  </w:style>
  <w:style w:type="paragraph" w:customStyle="1" w:styleId="88B0A069F2724B4EBD87B379CBC83C7E">
    <w:name w:val="88B0A069F2724B4EBD87B379CBC83C7E"/>
    <w:rsid w:val="002B71EA"/>
  </w:style>
  <w:style w:type="paragraph" w:customStyle="1" w:styleId="D5D863BF2B994FDEBB53BD123B9C88CC">
    <w:name w:val="D5D863BF2B994FDEBB53BD123B9C88CC"/>
    <w:rsid w:val="002B71EA"/>
  </w:style>
  <w:style w:type="paragraph" w:customStyle="1" w:styleId="CCB0A5BD40C04135A3B94AC3D4BBBC9D">
    <w:name w:val="CCB0A5BD40C04135A3B94AC3D4BBBC9D"/>
    <w:rsid w:val="002B71EA"/>
  </w:style>
  <w:style w:type="paragraph" w:customStyle="1" w:styleId="DF4E4C7EC59B419C9DD33A7EFAA2C057">
    <w:name w:val="DF4E4C7EC59B419C9DD33A7EFAA2C057"/>
    <w:rsid w:val="002B71EA"/>
  </w:style>
  <w:style w:type="paragraph" w:customStyle="1" w:styleId="D11259EDB2C743D1B270296CB32FFD18">
    <w:name w:val="D11259EDB2C743D1B270296CB32FFD18"/>
    <w:rsid w:val="002B71EA"/>
  </w:style>
  <w:style w:type="paragraph" w:customStyle="1" w:styleId="6351C9F5A4784CE39E6BFB1848C94420">
    <w:name w:val="6351C9F5A4784CE39E6BFB1848C94420"/>
    <w:rsid w:val="002B71EA"/>
  </w:style>
  <w:style w:type="paragraph" w:customStyle="1" w:styleId="D9F35EC5957B47EF9A0AC668C8D18B57">
    <w:name w:val="D9F35EC5957B47EF9A0AC668C8D18B57"/>
    <w:rsid w:val="002B71EA"/>
  </w:style>
  <w:style w:type="paragraph" w:customStyle="1" w:styleId="2752DA0DF4124D93A669DE6D63368633">
    <w:name w:val="2752DA0DF4124D93A669DE6D63368633"/>
    <w:rsid w:val="002B71EA"/>
  </w:style>
  <w:style w:type="paragraph" w:customStyle="1" w:styleId="7DA08B2BC01546699DFFFBF43723EB17">
    <w:name w:val="7DA08B2BC01546699DFFFBF43723EB17"/>
    <w:rsid w:val="002B71EA"/>
  </w:style>
  <w:style w:type="paragraph" w:customStyle="1" w:styleId="0DAD0243A8954D31B6B7417AFBE438D8">
    <w:name w:val="0DAD0243A8954D31B6B7417AFBE438D8"/>
    <w:rsid w:val="002B71EA"/>
  </w:style>
  <w:style w:type="paragraph" w:customStyle="1" w:styleId="A51CBE5C30A144BEB8AA6386AA4C2A05">
    <w:name w:val="A51CBE5C30A144BEB8AA6386AA4C2A05"/>
    <w:rsid w:val="002B71EA"/>
  </w:style>
  <w:style w:type="paragraph" w:customStyle="1" w:styleId="F61C69299FA941DC9D857D032582DFC8">
    <w:name w:val="F61C69299FA941DC9D857D032582DFC8"/>
    <w:rsid w:val="002B71EA"/>
  </w:style>
  <w:style w:type="paragraph" w:customStyle="1" w:styleId="74BFA0CD47774029AEB8E3D5BA9CEF88">
    <w:name w:val="74BFA0CD47774029AEB8E3D5BA9CEF88"/>
    <w:rsid w:val="002B71EA"/>
  </w:style>
  <w:style w:type="paragraph" w:customStyle="1" w:styleId="79378C750A4546DAA2C89C2315125200">
    <w:name w:val="79378C750A4546DAA2C89C2315125200"/>
    <w:rsid w:val="002B71EA"/>
  </w:style>
  <w:style w:type="paragraph" w:customStyle="1" w:styleId="0A3DB7D338F842189F156D065471D77A">
    <w:name w:val="0A3DB7D338F842189F156D065471D77A"/>
    <w:rsid w:val="002B71EA"/>
  </w:style>
  <w:style w:type="paragraph" w:customStyle="1" w:styleId="64A90774283A442DB8BB9355E693FA97">
    <w:name w:val="64A90774283A442DB8BB9355E693FA97"/>
    <w:rsid w:val="002B71EA"/>
  </w:style>
  <w:style w:type="paragraph" w:customStyle="1" w:styleId="E2D6E5EC0C3F40C188BE8661523B2066">
    <w:name w:val="E2D6E5EC0C3F40C188BE8661523B2066"/>
    <w:rsid w:val="002B71EA"/>
  </w:style>
  <w:style w:type="paragraph" w:customStyle="1" w:styleId="D8E9BA7BD2264BFC83B02E2FCA68D1F4">
    <w:name w:val="D8E9BA7BD2264BFC83B02E2FCA68D1F4"/>
    <w:rsid w:val="002B71EA"/>
  </w:style>
  <w:style w:type="paragraph" w:customStyle="1" w:styleId="37530BDCEBDD47F88B96C18A20B1630C">
    <w:name w:val="37530BDCEBDD47F88B96C18A20B1630C"/>
    <w:rsid w:val="002B71EA"/>
  </w:style>
  <w:style w:type="paragraph" w:customStyle="1" w:styleId="E3EC9B5786D549C0886C1FCBF849817E">
    <w:name w:val="E3EC9B5786D549C0886C1FCBF849817E"/>
    <w:rsid w:val="002B71EA"/>
  </w:style>
  <w:style w:type="paragraph" w:customStyle="1" w:styleId="C9AF62124E0E42968EF20CA3ACC63C4D">
    <w:name w:val="C9AF62124E0E42968EF20CA3ACC63C4D"/>
    <w:rsid w:val="002B71EA"/>
  </w:style>
  <w:style w:type="paragraph" w:customStyle="1" w:styleId="4000351DA28B4D6B923C64F9E7F0F356">
    <w:name w:val="4000351DA28B4D6B923C64F9E7F0F356"/>
    <w:rsid w:val="002B71EA"/>
  </w:style>
  <w:style w:type="paragraph" w:customStyle="1" w:styleId="DFC53FB3622D41E59065BC026F47479E">
    <w:name w:val="DFC53FB3622D41E59065BC026F47479E"/>
    <w:rsid w:val="002B71EA"/>
  </w:style>
  <w:style w:type="paragraph" w:customStyle="1" w:styleId="09346BE01AEB4AD2B4DB1253770A6889">
    <w:name w:val="09346BE01AEB4AD2B4DB1253770A6889"/>
    <w:rsid w:val="002B71EA"/>
  </w:style>
  <w:style w:type="paragraph" w:customStyle="1" w:styleId="8B37BA75C1D942CDA912BC89DF0D5416">
    <w:name w:val="8B37BA75C1D942CDA912BC89DF0D5416"/>
    <w:rsid w:val="002B71EA"/>
  </w:style>
  <w:style w:type="paragraph" w:customStyle="1" w:styleId="AE9EC00FEB1B439AADEE0DBC2E726274">
    <w:name w:val="AE9EC00FEB1B439AADEE0DBC2E726274"/>
    <w:rsid w:val="002B71EA"/>
  </w:style>
  <w:style w:type="paragraph" w:customStyle="1" w:styleId="CBA4A6CFF1C94D17BAD2CBA0564B9A5C">
    <w:name w:val="CBA4A6CFF1C94D17BAD2CBA0564B9A5C"/>
    <w:rsid w:val="002B71EA"/>
  </w:style>
  <w:style w:type="paragraph" w:customStyle="1" w:styleId="A1A30A4CBB304DCD86B471CFC56088DC">
    <w:name w:val="A1A30A4CBB304DCD86B471CFC56088DC"/>
    <w:rsid w:val="002B71EA"/>
  </w:style>
  <w:style w:type="paragraph" w:customStyle="1" w:styleId="358ECBE8EB154E448DB8EB969203A6C4">
    <w:name w:val="358ECBE8EB154E448DB8EB969203A6C4"/>
    <w:rsid w:val="002B71EA"/>
  </w:style>
  <w:style w:type="paragraph" w:customStyle="1" w:styleId="B81FF789F0974A368E7A476FEC784801">
    <w:name w:val="B81FF789F0974A368E7A476FEC784801"/>
    <w:rsid w:val="002B71EA"/>
  </w:style>
  <w:style w:type="paragraph" w:customStyle="1" w:styleId="72EC49CB38C64DE1AD9A0C47BEA84E11">
    <w:name w:val="72EC49CB38C64DE1AD9A0C47BEA84E11"/>
    <w:rsid w:val="002B71EA"/>
  </w:style>
  <w:style w:type="paragraph" w:customStyle="1" w:styleId="7B4208F361ED40B8814540E1461AFAE6">
    <w:name w:val="7B4208F361ED40B8814540E1461AFAE6"/>
    <w:rsid w:val="002B71EA"/>
  </w:style>
  <w:style w:type="paragraph" w:customStyle="1" w:styleId="8514B2E858C24F50851513B9A90A295E">
    <w:name w:val="8514B2E858C24F50851513B9A90A295E"/>
    <w:rsid w:val="002B71EA"/>
  </w:style>
  <w:style w:type="paragraph" w:customStyle="1" w:styleId="ABAD16CDF87B42249C3B46B4D0061C90">
    <w:name w:val="ABAD16CDF87B42249C3B46B4D0061C90"/>
    <w:rsid w:val="002B71EA"/>
  </w:style>
  <w:style w:type="paragraph" w:customStyle="1" w:styleId="7EBEF4F8CF0747F7A37AAA3C0089456D">
    <w:name w:val="7EBEF4F8CF0747F7A37AAA3C0089456D"/>
    <w:rsid w:val="002B71EA"/>
  </w:style>
  <w:style w:type="paragraph" w:customStyle="1" w:styleId="E7F1778D3A6D4E5A9DD6752D41B0893A">
    <w:name w:val="E7F1778D3A6D4E5A9DD6752D41B0893A"/>
    <w:rsid w:val="002B71EA"/>
  </w:style>
  <w:style w:type="paragraph" w:customStyle="1" w:styleId="9BE944F0DDEF4C02AC2EBD848AA2CB40">
    <w:name w:val="9BE944F0DDEF4C02AC2EBD848AA2CB40"/>
    <w:rsid w:val="002B71EA"/>
  </w:style>
  <w:style w:type="paragraph" w:customStyle="1" w:styleId="D1A2DE722F2840479E80912BAA2D4A75">
    <w:name w:val="D1A2DE722F2840479E80912BAA2D4A75"/>
    <w:rsid w:val="002B71EA"/>
  </w:style>
  <w:style w:type="paragraph" w:customStyle="1" w:styleId="0C9BAF638C58411683F56C65BA89CBCC">
    <w:name w:val="0C9BAF638C58411683F56C65BA89CBCC"/>
    <w:rsid w:val="002B71EA"/>
  </w:style>
  <w:style w:type="paragraph" w:customStyle="1" w:styleId="59FE7D5828944F519EA651FBADF74D0B">
    <w:name w:val="59FE7D5828944F519EA651FBADF74D0B"/>
    <w:rsid w:val="002B71EA"/>
  </w:style>
  <w:style w:type="paragraph" w:customStyle="1" w:styleId="1DD00FAA8317490A84F564586F1FBA03">
    <w:name w:val="1DD00FAA8317490A84F564586F1FBA03"/>
    <w:rsid w:val="002B71EA"/>
  </w:style>
  <w:style w:type="paragraph" w:customStyle="1" w:styleId="06B99C7019514BB3B42041CD8F4A4B9B">
    <w:name w:val="06B99C7019514BB3B42041CD8F4A4B9B"/>
    <w:rsid w:val="002B71EA"/>
  </w:style>
  <w:style w:type="paragraph" w:customStyle="1" w:styleId="082FE47C12B34EEB976A54E998613935">
    <w:name w:val="082FE47C12B34EEB976A54E998613935"/>
    <w:rsid w:val="002B71EA"/>
  </w:style>
  <w:style w:type="paragraph" w:customStyle="1" w:styleId="9E6D57B7876A49BD8F5C6AF604826407">
    <w:name w:val="9E6D57B7876A49BD8F5C6AF604826407"/>
    <w:rsid w:val="002B71EA"/>
  </w:style>
  <w:style w:type="paragraph" w:customStyle="1" w:styleId="4B7F3A22F93D4A7B8A1AC21685E94B4C">
    <w:name w:val="4B7F3A22F93D4A7B8A1AC21685E94B4C"/>
    <w:rsid w:val="002B71EA"/>
  </w:style>
  <w:style w:type="paragraph" w:customStyle="1" w:styleId="81DB6DA4458A4D138FA37C1673121726">
    <w:name w:val="81DB6DA4458A4D138FA37C1673121726"/>
    <w:rsid w:val="002B71EA"/>
  </w:style>
  <w:style w:type="paragraph" w:customStyle="1" w:styleId="B23A3D5916B943B7B238375413C82428">
    <w:name w:val="B23A3D5916B943B7B238375413C82428"/>
    <w:rsid w:val="002B71EA"/>
  </w:style>
  <w:style w:type="paragraph" w:customStyle="1" w:styleId="40C05A303FD747C8A2D6C302EAF4358E">
    <w:name w:val="40C05A303FD747C8A2D6C302EAF4358E"/>
    <w:rsid w:val="002B71EA"/>
  </w:style>
  <w:style w:type="paragraph" w:customStyle="1" w:styleId="C6E87D9BFB2A42E99DF150D2C7F3B0E7">
    <w:name w:val="C6E87D9BFB2A42E99DF150D2C7F3B0E7"/>
    <w:rsid w:val="002B71EA"/>
  </w:style>
  <w:style w:type="paragraph" w:customStyle="1" w:styleId="8489D20D92B24316B0BDB13A42A2D93F">
    <w:name w:val="8489D20D92B24316B0BDB13A42A2D93F"/>
    <w:rsid w:val="002B71EA"/>
  </w:style>
  <w:style w:type="paragraph" w:customStyle="1" w:styleId="DA0216DD03C3467CB7D7463FB3F02BEE">
    <w:name w:val="DA0216DD03C3467CB7D7463FB3F02BEE"/>
    <w:rsid w:val="002B71EA"/>
  </w:style>
  <w:style w:type="paragraph" w:customStyle="1" w:styleId="4F3528CC47184986AA78E108C326E628">
    <w:name w:val="4F3528CC47184986AA78E108C326E628"/>
    <w:rsid w:val="002B71EA"/>
  </w:style>
  <w:style w:type="paragraph" w:customStyle="1" w:styleId="0D91F6EF88BB4332A2B48A251A075F54">
    <w:name w:val="0D91F6EF88BB4332A2B48A251A075F54"/>
    <w:rsid w:val="002B71EA"/>
  </w:style>
  <w:style w:type="paragraph" w:customStyle="1" w:styleId="4443C2F3028742A18D5A8114E76DC22D">
    <w:name w:val="4443C2F3028742A18D5A8114E76DC22D"/>
    <w:rsid w:val="002B71EA"/>
  </w:style>
  <w:style w:type="paragraph" w:customStyle="1" w:styleId="08126853E99648E48EDA688083ACCD41">
    <w:name w:val="08126853E99648E48EDA688083ACCD41"/>
    <w:rsid w:val="002B71EA"/>
  </w:style>
  <w:style w:type="paragraph" w:customStyle="1" w:styleId="49CCE18BE7A043F8AD8C472DA7D96091">
    <w:name w:val="49CCE18BE7A043F8AD8C472DA7D96091"/>
    <w:rsid w:val="002B71EA"/>
  </w:style>
  <w:style w:type="paragraph" w:customStyle="1" w:styleId="930F120FCBD34CF89717AEECC1A6A879">
    <w:name w:val="930F120FCBD34CF89717AEECC1A6A879"/>
    <w:rsid w:val="002B71EA"/>
  </w:style>
  <w:style w:type="paragraph" w:customStyle="1" w:styleId="C8F6445E47274A1FBAED6F016666A129">
    <w:name w:val="C8F6445E47274A1FBAED6F016666A129"/>
    <w:rsid w:val="002B71EA"/>
  </w:style>
  <w:style w:type="paragraph" w:customStyle="1" w:styleId="687207B94AA846C084195ACCFBDDCD7D">
    <w:name w:val="687207B94AA846C084195ACCFBDDCD7D"/>
    <w:rsid w:val="002B71EA"/>
  </w:style>
  <w:style w:type="paragraph" w:customStyle="1" w:styleId="F2115B4AF8014CDBBB31CC3DB4D2B350">
    <w:name w:val="F2115B4AF8014CDBBB31CC3DB4D2B350"/>
    <w:rsid w:val="002B71EA"/>
  </w:style>
  <w:style w:type="paragraph" w:customStyle="1" w:styleId="4B19D24968184DCC92C4A174CAE2C118">
    <w:name w:val="4B19D24968184DCC92C4A174CAE2C118"/>
    <w:rsid w:val="002B71EA"/>
  </w:style>
  <w:style w:type="paragraph" w:customStyle="1" w:styleId="0A0705EA13234049BAD1A5C5C973A978">
    <w:name w:val="0A0705EA13234049BAD1A5C5C973A978"/>
    <w:rsid w:val="002B71EA"/>
  </w:style>
  <w:style w:type="paragraph" w:customStyle="1" w:styleId="B7F7495C43E14F4285D14E39AEDD69B1">
    <w:name w:val="B7F7495C43E14F4285D14E39AEDD69B1"/>
    <w:rsid w:val="002B71EA"/>
  </w:style>
  <w:style w:type="paragraph" w:customStyle="1" w:styleId="DE0EB82D330E4A729C86565895889BED">
    <w:name w:val="DE0EB82D330E4A729C86565895889BED"/>
    <w:rsid w:val="002B71EA"/>
  </w:style>
  <w:style w:type="paragraph" w:customStyle="1" w:styleId="8C00D1B4E60D42DDB287659E4E0D0739">
    <w:name w:val="8C00D1B4E60D42DDB287659E4E0D0739"/>
    <w:rsid w:val="002B71EA"/>
  </w:style>
  <w:style w:type="paragraph" w:customStyle="1" w:styleId="766259C403A14BB8AB54F57A90D552FF">
    <w:name w:val="766259C403A14BB8AB54F57A90D552FF"/>
    <w:rsid w:val="002B71EA"/>
  </w:style>
  <w:style w:type="paragraph" w:customStyle="1" w:styleId="85CFB38346C7490A8EC70EF54FF0FC39">
    <w:name w:val="85CFB38346C7490A8EC70EF54FF0FC39"/>
    <w:rsid w:val="002B71EA"/>
  </w:style>
  <w:style w:type="paragraph" w:customStyle="1" w:styleId="ADF85B4AD0624C61801029BD438A0162">
    <w:name w:val="ADF85B4AD0624C61801029BD438A0162"/>
    <w:rsid w:val="002B71EA"/>
  </w:style>
  <w:style w:type="paragraph" w:customStyle="1" w:styleId="0FAE585BE4EA4063B9C9B8AA81833226">
    <w:name w:val="0FAE585BE4EA4063B9C9B8AA81833226"/>
    <w:rsid w:val="002B71EA"/>
  </w:style>
  <w:style w:type="paragraph" w:customStyle="1" w:styleId="6D8B1D760B374BC392D7A8CA769F2EF8">
    <w:name w:val="6D8B1D760B374BC392D7A8CA769F2EF8"/>
    <w:rsid w:val="002B71EA"/>
  </w:style>
  <w:style w:type="paragraph" w:customStyle="1" w:styleId="297D95DFB77349F7A1D6CCACCA398EF2">
    <w:name w:val="297D95DFB77349F7A1D6CCACCA398EF2"/>
    <w:rsid w:val="002B71EA"/>
  </w:style>
  <w:style w:type="paragraph" w:customStyle="1" w:styleId="09B4C6FE9BBC47FB80782E0E597E84D9">
    <w:name w:val="09B4C6FE9BBC47FB80782E0E597E84D9"/>
    <w:rsid w:val="002B71EA"/>
  </w:style>
  <w:style w:type="paragraph" w:customStyle="1" w:styleId="6F8257ABF58144788D3242223B2E34D5">
    <w:name w:val="6F8257ABF58144788D3242223B2E34D5"/>
    <w:rsid w:val="002B71EA"/>
  </w:style>
  <w:style w:type="paragraph" w:customStyle="1" w:styleId="A96CF6DC690C4D5791A975253471770A">
    <w:name w:val="A96CF6DC690C4D5791A975253471770A"/>
    <w:rsid w:val="002B71EA"/>
  </w:style>
  <w:style w:type="paragraph" w:customStyle="1" w:styleId="2DC8B61793434FF886DF31D955D27BFB">
    <w:name w:val="2DC8B61793434FF886DF31D955D27BFB"/>
    <w:rsid w:val="002B71EA"/>
  </w:style>
  <w:style w:type="paragraph" w:customStyle="1" w:styleId="B191EAA78F0448D7BBD471C4E587AE08">
    <w:name w:val="B191EAA78F0448D7BBD471C4E587AE08"/>
    <w:rsid w:val="002B71EA"/>
  </w:style>
  <w:style w:type="paragraph" w:customStyle="1" w:styleId="726E24AA5CAA4258A78069A30CCAEA84">
    <w:name w:val="726E24AA5CAA4258A78069A30CCAEA84"/>
    <w:rsid w:val="002B71EA"/>
  </w:style>
  <w:style w:type="paragraph" w:customStyle="1" w:styleId="2B428186043C4E07BFCD4FE406C02FD2">
    <w:name w:val="2B428186043C4E07BFCD4FE406C02FD2"/>
    <w:rsid w:val="002B71EA"/>
  </w:style>
  <w:style w:type="paragraph" w:customStyle="1" w:styleId="BBC2B52CDB234195B1D94738DE6A3D3A">
    <w:name w:val="BBC2B52CDB234195B1D94738DE6A3D3A"/>
    <w:rsid w:val="002B71EA"/>
  </w:style>
  <w:style w:type="paragraph" w:customStyle="1" w:styleId="BC21CF823AE14EADABA6C5472C7912DC">
    <w:name w:val="BC21CF823AE14EADABA6C5472C7912DC"/>
    <w:rsid w:val="002B71EA"/>
  </w:style>
  <w:style w:type="paragraph" w:customStyle="1" w:styleId="CE1C8BBF020F4CDF8B452370AF74CF91">
    <w:name w:val="CE1C8BBF020F4CDF8B452370AF74CF91"/>
    <w:rsid w:val="002B71EA"/>
  </w:style>
  <w:style w:type="paragraph" w:customStyle="1" w:styleId="6868A2E3BA444F468B981CBCC6F3010E">
    <w:name w:val="6868A2E3BA444F468B981CBCC6F3010E"/>
    <w:rsid w:val="002B71EA"/>
  </w:style>
  <w:style w:type="paragraph" w:customStyle="1" w:styleId="842D7F7282504AEC9FD0291AA8CB690F">
    <w:name w:val="842D7F7282504AEC9FD0291AA8CB690F"/>
    <w:rsid w:val="002B71EA"/>
  </w:style>
  <w:style w:type="paragraph" w:customStyle="1" w:styleId="23819AF0EFFD4E8595BA1FD5F9D451EA">
    <w:name w:val="23819AF0EFFD4E8595BA1FD5F9D451EA"/>
    <w:rsid w:val="002B71EA"/>
  </w:style>
  <w:style w:type="paragraph" w:customStyle="1" w:styleId="633FD6114ECE40898006D12FAB736BFD">
    <w:name w:val="633FD6114ECE40898006D12FAB736BFD"/>
    <w:rsid w:val="002B71EA"/>
  </w:style>
  <w:style w:type="paragraph" w:customStyle="1" w:styleId="5281771A08A546319F4FE3F431F7B26A">
    <w:name w:val="5281771A08A546319F4FE3F431F7B26A"/>
    <w:rsid w:val="002B71EA"/>
  </w:style>
  <w:style w:type="paragraph" w:customStyle="1" w:styleId="020AD7F7333C4D2B87580B254C6B3A0B">
    <w:name w:val="020AD7F7333C4D2B87580B254C6B3A0B"/>
    <w:rsid w:val="002B71EA"/>
  </w:style>
  <w:style w:type="paragraph" w:customStyle="1" w:styleId="D99A65B6AE3042BABDDC077BCBBD13E2">
    <w:name w:val="D99A65B6AE3042BABDDC077BCBBD13E2"/>
    <w:rsid w:val="002B71EA"/>
  </w:style>
  <w:style w:type="paragraph" w:customStyle="1" w:styleId="A8EB9FF0C41E424EB450B617D9992AD1">
    <w:name w:val="A8EB9FF0C41E424EB450B617D9992AD1"/>
    <w:rsid w:val="002B71EA"/>
  </w:style>
  <w:style w:type="paragraph" w:customStyle="1" w:styleId="FFFFDE80C86942A4B5969B0D133FA218">
    <w:name w:val="FFFFDE80C86942A4B5969B0D133FA218"/>
    <w:rsid w:val="002B71EA"/>
  </w:style>
  <w:style w:type="paragraph" w:customStyle="1" w:styleId="AB520846D28F4610AD33531CEF6F928B">
    <w:name w:val="AB520846D28F4610AD33531CEF6F928B"/>
    <w:rsid w:val="002B71EA"/>
  </w:style>
  <w:style w:type="paragraph" w:customStyle="1" w:styleId="D9F79E0D72334B43BE922A4EB50ABE24">
    <w:name w:val="D9F79E0D72334B43BE922A4EB50ABE24"/>
    <w:rsid w:val="002B71EA"/>
  </w:style>
  <w:style w:type="paragraph" w:customStyle="1" w:styleId="7E858C349AEF4853B9DC55875FBA1613">
    <w:name w:val="7E858C349AEF4853B9DC55875FBA1613"/>
    <w:rsid w:val="002B71EA"/>
  </w:style>
  <w:style w:type="paragraph" w:customStyle="1" w:styleId="9F2CDA7519F5459FA3B26130928C5868">
    <w:name w:val="9F2CDA7519F5459FA3B26130928C5868"/>
    <w:rsid w:val="002B71EA"/>
  </w:style>
  <w:style w:type="paragraph" w:customStyle="1" w:styleId="6312ECC91933476BA14C4D4CDF97FC60">
    <w:name w:val="6312ECC91933476BA14C4D4CDF97FC60"/>
    <w:rsid w:val="002B71EA"/>
  </w:style>
  <w:style w:type="paragraph" w:customStyle="1" w:styleId="913814DD2BEC46F7A8FE0B1B737DA71B">
    <w:name w:val="913814DD2BEC46F7A8FE0B1B737DA71B"/>
    <w:rsid w:val="002B71EA"/>
  </w:style>
  <w:style w:type="paragraph" w:customStyle="1" w:styleId="34A7F6C884CF40B5B6CD71CFFEC6CE85">
    <w:name w:val="34A7F6C884CF40B5B6CD71CFFEC6CE85"/>
    <w:rsid w:val="002B71EA"/>
  </w:style>
  <w:style w:type="paragraph" w:customStyle="1" w:styleId="4C324BF64CAC4AA0BE85B12828DB74E3">
    <w:name w:val="4C324BF64CAC4AA0BE85B12828DB74E3"/>
    <w:rsid w:val="002B71EA"/>
  </w:style>
  <w:style w:type="paragraph" w:customStyle="1" w:styleId="130B47C6E34740A49C7188DC76A464E8">
    <w:name w:val="130B47C6E34740A49C7188DC76A464E8"/>
    <w:rsid w:val="002B71EA"/>
  </w:style>
  <w:style w:type="paragraph" w:customStyle="1" w:styleId="0E6C00CF6F444B6A90050C59BEF3BA0A">
    <w:name w:val="0E6C00CF6F444B6A90050C59BEF3BA0A"/>
    <w:rsid w:val="002B71EA"/>
  </w:style>
  <w:style w:type="paragraph" w:customStyle="1" w:styleId="22D632B19B374495B3247FC465A242CB">
    <w:name w:val="22D632B19B374495B3247FC465A242CB"/>
    <w:rsid w:val="002B71EA"/>
  </w:style>
  <w:style w:type="paragraph" w:customStyle="1" w:styleId="6F04B05C8F8F455D8B3FE04EFC1F899C">
    <w:name w:val="6F04B05C8F8F455D8B3FE04EFC1F899C"/>
    <w:rsid w:val="002B71EA"/>
  </w:style>
  <w:style w:type="paragraph" w:customStyle="1" w:styleId="3123606D3BC14A0B904DE446E2AFA14A">
    <w:name w:val="3123606D3BC14A0B904DE446E2AFA14A"/>
    <w:rsid w:val="002B71EA"/>
  </w:style>
  <w:style w:type="paragraph" w:customStyle="1" w:styleId="A64CF681DEAB4191A0D2EB1AFD24085A">
    <w:name w:val="A64CF681DEAB4191A0D2EB1AFD24085A"/>
    <w:rsid w:val="002B71EA"/>
  </w:style>
  <w:style w:type="paragraph" w:customStyle="1" w:styleId="21C5434416E6402E955C2FF9476763E9">
    <w:name w:val="21C5434416E6402E955C2FF9476763E9"/>
    <w:rsid w:val="002B71EA"/>
  </w:style>
  <w:style w:type="paragraph" w:customStyle="1" w:styleId="02024B97937D462DB0B88CA4480B9242">
    <w:name w:val="02024B97937D462DB0B88CA4480B9242"/>
    <w:rsid w:val="002B71EA"/>
  </w:style>
  <w:style w:type="paragraph" w:customStyle="1" w:styleId="63A4225C55A44D80B744E3B656FB221E">
    <w:name w:val="63A4225C55A44D80B744E3B656FB221E"/>
    <w:rsid w:val="002B71EA"/>
  </w:style>
  <w:style w:type="paragraph" w:customStyle="1" w:styleId="0D6A0AA977C44DD48033B4450F663AF3">
    <w:name w:val="0D6A0AA977C44DD48033B4450F663AF3"/>
    <w:rsid w:val="002B71EA"/>
  </w:style>
  <w:style w:type="paragraph" w:customStyle="1" w:styleId="456DDA29E8B44BB690327706921CDB26">
    <w:name w:val="456DDA29E8B44BB690327706921CDB26"/>
    <w:rsid w:val="002B71EA"/>
  </w:style>
  <w:style w:type="paragraph" w:customStyle="1" w:styleId="2DCE0D281BE844AE8DA2A3217DA9ECD3">
    <w:name w:val="2DCE0D281BE844AE8DA2A3217DA9ECD3"/>
    <w:rsid w:val="002B71EA"/>
  </w:style>
  <w:style w:type="paragraph" w:customStyle="1" w:styleId="3254BF0DDDE34EBB88C288D0BCAE2C50">
    <w:name w:val="3254BF0DDDE34EBB88C288D0BCAE2C50"/>
    <w:rsid w:val="002B71EA"/>
  </w:style>
  <w:style w:type="paragraph" w:customStyle="1" w:styleId="EF1A33F30F3C4590BAD89BFD03295718">
    <w:name w:val="EF1A33F30F3C4590BAD89BFD03295718"/>
    <w:rsid w:val="002B71EA"/>
  </w:style>
  <w:style w:type="paragraph" w:customStyle="1" w:styleId="6CE4F747687E4C1FB235DF5B8DE9DECF">
    <w:name w:val="6CE4F747687E4C1FB235DF5B8DE9DECF"/>
    <w:rsid w:val="002B71EA"/>
  </w:style>
  <w:style w:type="paragraph" w:customStyle="1" w:styleId="F75CFEE7BCF849DF9734845D5F284744">
    <w:name w:val="F75CFEE7BCF849DF9734845D5F284744"/>
    <w:rsid w:val="002B71EA"/>
  </w:style>
  <w:style w:type="paragraph" w:customStyle="1" w:styleId="2257DED91AB449CD8BCD2F36BB27D8B8">
    <w:name w:val="2257DED91AB449CD8BCD2F36BB27D8B8"/>
    <w:rsid w:val="002B71EA"/>
  </w:style>
  <w:style w:type="paragraph" w:customStyle="1" w:styleId="92AB1DDA0A6A4D3A8511D3127F62F6A5">
    <w:name w:val="92AB1DDA0A6A4D3A8511D3127F62F6A5"/>
    <w:rsid w:val="002B71EA"/>
  </w:style>
  <w:style w:type="paragraph" w:customStyle="1" w:styleId="0BDFC64021724972A501A4776C836791">
    <w:name w:val="0BDFC64021724972A501A4776C836791"/>
    <w:rsid w:val="002B71EA"/>
  </w:style>
  <w:style w:type="paragraph" w:customStyle="1" w:styleId="E74EF2256F0B48C6809D7466FF4452E1">
    <w:name w:val="E74EF2256F0B48C6809D7466FF4452E1"/>
    <w:rsid w:val="002B71EA"/>
  </w:style>
  <w:style w:type="paragraph" w:customStyle="1" w:styleId="8A2CF50217A04CD18E2BCEE8BC91047E">
    <w:name w:val="8A2CF50217A04CD18E2BCEE8BC91047E"/>
    <w:rsid w:val="002B71EA"/>
  </w:style>
  <w:style w:type="paragraph" w:customStyle="1" w:styleId="341ADE62A77742F68612EA5FFC040FC3">
    <w:name w:val="341ADE62A77742F68612EA5FFC040FC3"/>
    <w:rsid w:val="002B71EA"/>
  </w:style>
  <w:style w:type="paragraph" w:customStyle="1" w:styleId="4F53787F5C974A5A9C41A57773E9FECF">
    <w:name w:val="4F53787F5C974A5A9C41A57773E9FECF"/>
    <w:rsid w:val="002B71EA"/>
  </w:style>
  <w:style w:type="paragraph" w:customStyle="1" w:styleId="1340B777C7024EFCA276553B475BFC24">
    <w:name w:val="1340B777C7024EFCA276553B475BFC24"/>
    <w:rsid w:val="002B71EA"/>
  </w:style>
  <w:style w:type="paragraph" w:customStyle="1" w:styleId="B9996AD0A9DC4CD796878BD9024F4ADB">
    <w:name w:val="B9996AD0A9DC4CD796878BD9024F4ADB"/>
    <w:rsid w:val="002B71EA"/>
  </w:style>
  <w:style w:type="paragraph" w:customStyle="1" w:styleId="378BB33223EC42D7B7376AD2F022CC6B">
    <w:name w:val="378BB33223EC42D7B7376AD2F022CC6B"/>
    <w:rsid w:val="002B71EA"/>
  </w:style>
  <w:style w:type="paragraph" w:customStyle="1" w:styleId="ADA559CA6EF24E6EA22456191B169C62">
    <w:name w:val="ADA559CA6EF24E6EA22456191B169C62"/>
    <w:rsid w:val="002B71EA"/>
  </w:style>
  <w:style w:type="paragraph" w:customStyle="1" w:styleId="5FE6C293C47B4F9D8527E05BD866A49C">
    <w:name w:val="5FE6C293C47B4F9D8527E05BD866A49C"/>
    <w:rsid w:val="002B71EA"/>
  </w:style>
  <w:style w:type="paragraph" w:customStyle="1" w:styleId="84132488D83B4DD4A6559F686AE35E64">
    <w:name w:val="84132488D83B4DD4A6559F686AE35E64"/>
    <w:rsid w:val="002B71EA"/>
  </w:style>
  <w:style w:type="paragraph" w:customStyle="1" w:styleId="F3CAE7DCD55D40B6AA6645AE61DD4D3D">
    <w:name w:val="F3CAE7DCD55D40B6AA6645AE61DD4D3D"/>
    <w:rsid w:val="002B71EA"/>
  </w:style>
  <w:style w:type="paragraph" w:customStyle="1" w:styleId="4553849BE72F41F3BF49B3283D979908">
    <w:name w:val="4553849BE72F41F3BF49B3283D979908"/>
    <w:rsid w:val="002B71EA"/>
  </w:style>
  <w:style w:type="paragraph" w:customStyle="1" w:styleId="67D6E823FE32498A9A15D604F56E7591">
    <w:name w:val="67D6E823FE32498A9A15D604F56E7591"/>
    <w:rsid w:val="002B71EA"/>
  </w:style>
  <w:style w:type="paragraph" w:customStyle="1" w:styleId="245ED99B369F4C8ABBB5D760D15D8529">
    <w:name w:val="245ED99B369F4C8ABBB5D760D15D8529"/>
    <w:rsid w:val="002B71EA"/>
  </w:style>
  <w:style w:type="paragraph" w:customStyle="1" w:styleId="53A5FBD40A36425FACAA0A366DED29BE">
    <w:name w:val="53A5FBD40A36425FACAA0A366DED29BE"/>
    <w:rsid w:val="002B71EA"/>
  </w:style>
  <w:style w:type="paragraph" w:customStyle="1" w:styleId="6152CAA6E5C64AE6A8F13FE8AC1C6E4F">
    <w:name w:val="6152CAA6E5C64AE6A8F13FE8AC1C6E4F"/>
    <w:rsid w:val="002B71EA"/>
  </w:style>
  <w:style w:type="paragraph" w:customStyle="1" w:styleId="AB4B27D9B6B3466F9AA93388EEED2DE4">
    <w:name w:val="AB4B27D9B6B3466F9AA93388EEED2DE4"/>
    <w:rsid w:val="002B71EA"/>
  </w:style>
  <w:style w:type="paragraph" w:customStyle="1" w:styleId="C8663549712E44909C3BDCB3C31830AA">
    <w:name w:val="C8663549712E44909C3BDCB3C31830AA"/>
    <w:rsid w:val="002B71EA"/>
  </w:style>
  <w:style w:type="paragraph" w:customStyle="1" w:styleId="E76DF061C16B4B479274B3BA0812D472">
    <w:name w:val="E76DF061C16B4B479274B3BA0812D472"/>
    <w:rsid w:val="002B71EA"/>
  </w:style>
  <w:style w:type="paragraph" w:customStyle="1" w:styleId="CA668BCDC0364A64BE3757FD5A6050F3">
    <w:name w:val="CA668BCDC0364A64BE3757FD5A6050F3"/>
    <w:rsid w:val="002B71EA"/>
  </w:style>
  <w:style w:type="paragraph" w:customStyle="1" w:styleId="680215C4F0644F88BD130362F60B2954">
    <w:name w:val="680215C4F0644F88BD130362F60B2954"/>
    <w:rsid w:val="002B71EA"/>
  </w:style>
  <w:style w:type="paragraph" w:customStyle="1" w:styleId="933CB8FCFF894E6EBAF55669E6106308">
    <w:name w:val="933CB8FCFF894E6EBAF55669E6106308"/>
    <w:rsid w:val="002B71EA"/>
  </w:style>
  <w:style w:type="paragraph" w:customStyle="1" w:styleId="FEC4923410134FFC82F1A94437B82701">
    <w:name w:val="FEC4923410134FFC82F1A94437B82701"/>
    <w:rsid w:val="002B71EA"/>
  </w:style>
  <w:style w:type="paragraph" w:customStyle="1" w:styleId="BAC81F6DFB464819BE0B30D8080C37A6">
    <w:name w:val="BAC81F6DFB464819BE0B30D8080C37A6"/>
    <w:rsid w:val="002B71EA"/>
  </w:style>
  <w:style w:type="paragraph" w:customStyle="1" w:styleId="15ADD81FEF0842068408B0C01662331D">
    <w:name w:val="15ADD81FEF0842068408B0C01662331D"/>
    <w:rsid w:val="002B71EA"/>
  </w:style>
  <w:style w:type="paragraph" w:customStyle="1" w:styleId="2D25C5E5EDDC437580DC89CFDA2B7B37">
    <w:name w:val="2D25C5E5EDDC437580DC89CFDA2B7B37"/>
    <w:rsid w:val="002B71EA"/>
  </w:style>
  <w:style w:type="paragraph" w:customStyle="1" w:styleId="74275367E20D4513A6C1CD2A40949401">
    <w:name w:val="74275367E20D4513A6C1CD2A40949401"/>
    <w:rsid w:val="002B71EA"/>
  </w:style>
  <w:style w:type="paragraph" w:customStyle="1" w:styleId="176097159D4D4A75B3CDA7C8A0CEFE63">
    <w:name w:val="176097159D4D4A75B3CDA7C8A0CEFE63"/>
    <w:rsid w:val="002B71EA"/>
  </w:style>
  <w:style w:type="paragraph" w:customStyle="1" w:styleId="B6E65114C6C24F01816BF1B0C444AD1A">
    <w:name w:val="B6E65114C6C24F01816BF1B0C444AD1A"/>
    <w:rsid w:val="002B71EA"/>
  </w:style>
  <w:style w:type="paragraph" w:customStyle="1" w:styleId="CE9360EAAFB54012AEEB70262B26EC10">
    <w:name w:val="CE9360EAAFB54012AEEB70262B26EC10"/>
    <w:rsid w:val="002B71EA"/>
  </w:style>
  <w:style w:type="paragraph" w:customStyle="1" w:styleId="534EC31DD9164BD19AC1EBEE7F078E9E">
    <w:name w:val="534EC31DD9164BD19AC1EBEE7F078E9E"/>
    <w:rsid w:val="002B71EA"/>
  </w:style>
  <w:style w:type="paragraph" w:customStyle="1" w:styleId="3EE5F41A75534F8A890CB67C64DAFB3B">
    <w:name w:val="3EE5F41A75534F8A890CB67C64DAFB3B"/>
    <w:rsid w:val="002B71EA"/>
  </w:style>
  <w:style w:type="paragraph" w:customStyle="1" w:styleId="171C50599B904964B3D78EF04660E72E">
    <w:name w:val="171C50599B904964B3D78EF04660E72E"/>
    <w:rsid w:val="002B71EA"/>
  </w:style>
  <w:style w:type="paragraph" w:customStyle="1" w:styleId="B00DA514A5974C5A9F79FD020DAC79F3">
    <w:name w:val="B00DA514A5974C5A9F79FD020DAC79F3"/>
    <w:rsid w:val="002B71EA"/>
  </w:style>
  <w:style w:type="paragraph" w:customStyle="1" w:styleId="BF78B511264F435E9B7C0DB7D341A7B8">
    <w:name w:val="BF78B511264F435E9B7C0DB7D341A7B8"/>
    <w:rsid w:val="002B71EA"/>
  </w:style>
  <w:style w:type="paragraph" w:customStyle="1" w:styleId="3ABD34A947B342A7A56485BEF6F38141">
    <w:name w:val="3ABD34A947B342A7A56485BEF6F38141"/>
    <w:rsid w:val="002B71EA"/>
  </w:style>
  <w:style w:type="paragraph" w:customStyle="1" w:styleId="A26D9050756447BABF30AD67421D1722">
    <w:name w:val="A26D9050756447BABF30AD67421D1722"/>
    <w:rsid w:val="002B71EA"/>
  </w:style>
  <w:style w:type="paragraph" w:customStyle="1" w:styleId="FDEA0A980B9A43ABB9E20C4A4615374C">
    <w:name w:val="FDEA0A980B9A43ABB9E20C4A4615374C"/>
    <w:rsid w:val="002B71EA"/>
  </w:style>
  <w:style w:type="paragraph" w:customStyle="1" w:styleId="6D07E718D1FC43FE82AA2E4E1409291C">
    <w:name w:val="6D07E718D1FC43FE82AA2E4E1409291C"/>
    <w:rsid w:val="002B71EA"/>
  </w:style>
  <w:style w:type="paragraph" w:customStyle="1" w:styleId="61E7F8F8AA6A47BD9FB527D28BF4E50D">
    <w:name w:val="61E7F8F8AA6A47BD9FB527D28BF4E50D"/>
    <w:rsid w:val="002B71EA"/>
  </w:style>
  <w:style w:type="paragraph" w:customStyle="1" w:styleId="D6DF1BD090AC415CA7AE3804814A8E08">
    <w:name w:val="D6DF1BD090AC415CA7AE3804814A8E08"/>
    <w:rsid w:val="002B71EA"/>
  </w:style>
  <w:style w:type="paragraph" w:customStyle="1" w:styleId="094C5851DD274D0AB4826E595E98C772">
    <w:name w:val="094C5851DD274D0AB4826E595E98C772"/>
    <w:rsid w:val="002B71EA"/>
  </w:style>
  <w:style w:type="paragraph" w:customStyle="1" w:styleId="576B869B90D147E2BA2D0E8B8DF5D36E">
    <w:name w:val="576B869B90D147E2BA2D0E8B8DF5D36E"/>
    <w:rsid w:val="002B71EA"/>
  </w:style>
  <w:style w:type="paragraph" w:customStyle="1" w:styleId="374E1C0851024B05A2F58DBFCA1DBFD2">
    <w:name w:val="374E1C0851024B05A2F58DBFCA1DBFD2"/>
    <w:rsid w:val="002B71EA"/>
  </w:style>
  <w:style w:type="paragraph" w:customStyle="1" w:styleId="22965D8349584BDB89E646FF6736CC80">
    <w:name w:val="22965D8349584BDB89E646FF6736CC80"/>
    <w:rsid w:val="002B71EA"/>
  </w:style>
  <w:style w:type="paragraph" w:customStyle="1" w:styleId="F342C5A72B8D44B4BCACA1383CC55624">
    <w:name w:val="F342C5A72B8D44B4BCACA1383CC55624"/>
    <w:rsid w:val="002B71EA"/>
  </w:style>
  <w:style w:type="paragraph" w:customStyle="1" w:styleId="658C00C9A2E447DABBE7AB0656A7F625">
    <w:name w:val="658C00C9A2E447DABBE7AB0656A7F625"/>
    <w:rsid w:val="002B71EA"/>
  </w:style>
  <w:style w:type="paragraph" w:customStyle="1" w:styleId="4EDBB5BC761746EB97933FC2B3FD12C5">
    <w:name w:val="4EDBB5BC761746EB97933FC2B3FD12C5"/>
    <w:rsid w:val="002B71EA"/>
  </w:style>
  <w:style w:type="paragraph" w:customStyle="1" w:styleId="A5CF6B65855842DFB6DC33C257F429B7">
    <w:name w:val="A5CF6B65855842DFB6DC33C257F429B7"/>
    <w:rsid w:val="002B71EA"/>
  </w:style>
  <w:style w:type="paragraph" w:customStyle="1" w:styleId="B2C551823BC54D59B518B8DE87AB639C">
    <w:name w:val="B2C551823BC54D59B518B8DE87AB639C"/>
    <w:rsid w:val="002B71EA"/>
  </w:style>
  <w:style w:type="paragraph" w:customStyle="1" w:styleId="3AFE13B1938A4EF3B27123E49814D231">
    <w:name w:val="3AFE13B1938A4EF3B27123E49814D231"/>
    <w:rsid w:val="002B71EA"/>
  </w:style>
  <w:style w:type="paragraph" w:customStyle="1" w:styleId="E7F1A4B6DFFF403582AF8CA12EDC4BC5">
    <w:name w:val="E7F1A4B6DFFF403582AF8CA12EDC4BC5"/>
    <w:rsid w:val="002B71EA"/>
  </w:style>
  <w:style w:type="paragraph" w:customStyle="1" w:styleId="BCD2260FE0A64565890780B3F93C267D">
    <w:name w:val="BCD2260FE0A64565890780B3F93C267D"/>
    <w:rsid w:val="002B71EA"/>
  </w:style>
  <w:style w:type="paragraph" w:customStyle="1" w:styleId="CFC5BC70BCC14FAC8C91F56AD9D62233">
    <w:name w:val="CFC5BC70BCC14FAC8C91F56AD9D62233"/>
    <w:rsid w:val="002B71EA"/>
  </w:style>
  <w:style w:type="paragraph" w:customStyle="1" w:styleId="A37DD9F86A524A399AAFCF8513FCBF82">
    <w:name w:val="A37DD9F86A524A399AAFCF8513FCBF82"/>
    <w:rsid w:val="002B71EA"/>
  </w:style>
  <w:style w:type="paragraph" w:customStyle="1" w:styleId="D09928E233C24E46BEB0D939819D3DA2">
    <w:name w:val="D09928E233C24E46BEB0D939819D3DA2"/>
    <w:rsid w:val="002B71EA"/>
  </w:style>
  <w:style w:type="paragraph" w:customStyle="1" w:styleId="E90BC9E737384A79A7C4418701AAD1B0">
    <w:name w:val="E90BC9E737384A79A7C4418701AAD1B0"/>
    <w:rsid w:val="002B71EA"/>
  </w:style>
  <w:style w:type="paragraph" w:customStyle="1" w:styleId="63A6D9EF43504BDBB5CA7A73BF2046B7">
    <w:name w:val="63A6D9EF43504BDBB5CA7A73BF2046B7"/>
    <w:rsid w:val="002B71EA"/>
  </w:style>
  <w:style w:type="paragraph" w:customStyle="1" w:styleId="30B1D7C753604105BBEE6980AB44FD28">
    <w:name w:val="30B1D7C753604105BBEE6980AB44FD28"/>
    <w:rsid w:val="002B71EA"/>
  </w:style>
  <w:style w:type="paragraph" w:customStyle="1" w:styleId="445B56A8CF2146D8983A93D105E3F375">
    <w:name w:val="445B56A8CF2146D8983A93D105E3F375"/>
    <w:rsid w:val="002B71EA"/>
  </w:style>
  <w:style w:type="paragraph" w:customStyle="1" w:styleId="E501BC6E7206492A80F1F7AC08011F44">
    <w:name w:val="E501BC6E7206492A80F1F7AC08011F44"/>
    <w:rsid w:val="002B71EA"/>
  </w:style>
  <w:style w:type="paragraph" w:customStyle="1" w:styleId="F05A1BA52FA241D0AAE0D59EE7D7006D">
    <w:name w:val="F05A1BA52FA241D0AAE0D59EE7D7006D"/>
    <w:rsid w:val="002B71EA"/>
  </w:style>
  <w:style w:type="paragraph" w:customStyle="1" w:styleId="77F88838736448519E8F31AE869B64C4">
    <w:name w:val="77F88838736448519E8F31AE869B64C4"/>
    <w:rsid w:val="002B71EA"/>
  </w:style>
  <w:style w:type="paragraph" w:customStyle="1" w:styleId="6C90FD2D0D844B45B71C6B9E67F6B4B8">
    <w:name w:val="6C90FD2D0D844B45B71C6B9E67F6B4B8"/>
    <w:rsid w:val="002B71EA"/>
  </w:style>
  <w:style w:type="paragraph" w:customStyle="1" w:styleId="CCC1FDE3CC8E44418C1AD0FFF6772342">
    <w:name w:val="CCC1FDE3CC8E44418C1AD0FFF6772342"/>
    <w:rsid w:val="002B71EA"/>
  </w:style>
  <w:style w:type="paragraph" w:customStyle="1" w:styleId="B91975D8844A41FDBB054D104E728844">
    <w:name w:val="B91975D8844A41FDBB054D104E728844"/>
    <w:rsid w:val="002B71EA"/>
  </w:style>
  <w:style w:type="paragraph" w:customStyle="1" w:styleId="64B7892CD1F4477DACF4A75F7C724FFB">
    <w:name w:val="64B7892CD1F4477DACF4A75F7C724FFB"/>
    <w:rsid w:val="002B71EA"/>
  </w:style>
  <w:style w:type="paragraph" w:customStyle="1" w:styleId="9A2CBCAD58A24C2180E55016E2C67D5A">
    <w:name w:val="9A2CBCAD58A24C2180E55016E2C67D5A"/>
    <w:rsid w:val="002B71EA"/>
  </w:style>
  <w:style w:type="paragraph" w:customStyle="1" w:styleId="8EEA8D0929D54A9BA050BD77A57C8D17">
    <w:name w:val="8EEA8D0929D54A9BA050BD77A57C8D17"/>
    <w:rsid w:val="002B71EA"/>
  </w:style>
  <w:style w:type="paragraph" w:customStyle="1" w:styleId="E0D72A87307748B1B394271126876EE6">
    <w:name w:val="E0D72A87307748B1B394271126876EE6"/>
    <w:rsid w:val="002B71EA"/>
  </w:style>
  <w:style w:type="paragraph" w:customStyle="1" w:styleId="AF1AC026DC184DEAB4779617C0AA8F19">
    <w:name w:val="AF1AC026DC184DEAB4779617C0AA8F19"/>
    <w:rsid w:val="002B71EA"/>
  </w:style>
  <w:style w:type="paragraph" w:customStyle="1" w:styleId="DB711154FF7D4D38A4C346F91E740349">
    <w:name w:val="DB711154FF7D4D38A4C346F91E740349"/>
    <w:rsid w:val="002B71EA"/>
  </w:style>
  <w:style w:type="paragraph" w:customStyle="1" w:styleId="A34177D6CB714CBCA7CEC9AFE86ED621">
    <w:name w:val="A34177D6CB714CBCA7CEC9AFE86ED621"/>
    <w:rsid w:val="002B71EA"/>
  </w:style>
  <w:style w:type="paragraph" w:customStyle="1" w:styleId="A07CCEA91C764A76BEF7265DF8DD4E2D">
    <w:name w:val="A07CCEA91C764A76BEF7265DF8DD4E2D"/>
    <w:rsid w:val="002B71EA"/>
  </w:style>
  <w:style w:type="paragraph" w:customStyle="1" w:styleId="57ED956DAA68485C88674D1A2C2E3C00">
    <w:name w:val="57ED956DAA68485C88674D1A2C2E3C00"/>
    <w:rsid w:val="002B71EA"/>
  </w:style>
  <w:style w:type="paragraph" w:customStyle="1" w:styleId="06D3A2B6EC1A435C827DD015F13DC266">
    <w:name w:val="06D3A2B6EC1A435C827DD015F13DC266"/>
    <w:rsid w:val="002B71EA"/>
  </w:style>
  <w:style w:type="paragraph" w:customStyle="1" w:styleId="28BD882FA31849309B1D4FE7CBB3410B">
    <w:name w:val="28BD882FA31849309B1D4FE7CBB3410B"/>
    <w:rsid w:val="002B71EA"/>
  </w:style>
  <w:style w:type="paragraph" w:customStyle="1" w:styleId="91B4719B0A86487991FBA1633E0E7442">
    <w:name w:val="91B4719B0A86487991FBA1633E0E7442"/>
    <w:rsid w:val="002B71EA"/>
  </w:style>
  <w:style w:type="paragraph" w:customStyle="1" w:styleId="E557D40B8F08408A9B954C5AB06FC28D">
    <w:name w:val="E557D40B8F08408A9B954C5AB06FC28D"/>
    <w:rsid w:val="002B71EA"/>
  </w:style>
  <w:style w:type="paragraph" w:customStyle="1" w:styleId="BDE79758DE7E401298D5058C87085E4F">
    <w:name w:val="BDE79758DE7E401298D5058C87085E4F"/>
    <w:rsid w:val="002B71EA"/>
  </w:style>
  <w:style w:type="paragraph" w:customStyle="1" w:styleId="366A3A35BE064910B78B39E90A87C1A0">
    <w:name w:val="366A3A35BE064910B78B39E90A87C1A0"/>
    <w:rsid w:val="002B71EA"/>
  </w:style>
  <w:style w:type="paragraph" w:customStyle="1" w:styleId="B79F9B9EBC67493B9ACEA110BD7760BB">
    <w:name w:val="B79F9B9EBC67493B9ACEA110BD7760BB"/>
    <w:rsid w:val="002B71EA"/>
  </w:style>
  <w:style w:type="paragraph" w:customStyle="1" w:styleId="3B80F0EF080E44D5909FB5F76A084465">
    <w:name w:val="3B80F0EF080E44D5909FB5F76A084465"/>
    <w:rsid w:val="002B71EA"/>
  </w:style>
  <w:style w:type="paragraph" w:customStyle="1" w:styleId="3033FD87B70F4A00944A5565F21CA0C6">
    <w:name w:val="3033FD87B70F4A00944A5565F21CA0C6"/>
    <w:rsid w:val="002B71EA"/>
  </w:style>
  <w:style w:type="paragraph" w:customStyle="1" w:styleId="E9F57CFF3E9E4AAAB7D57AE1A962BB46">
    <w:name w:val="E9F57CFF3E9E4AAAB7D57AE1A962BB46"/>
    <w:rsid w:val="002B71EA"/>
  </w:style>
  <w:style w:type="paragraph" w:customStyle="1" w:styleId="9602DC0256F141DD980A6A1309C3E937">
    <w:name w:val="9602DC0256F141DD980A6A1309C3E937"/>
    <w:rsid w:val="002B71EA"/>
  </w:style>
  <w:style w:type="paragraph" w:customStyle="1" w:styleId="797081B144AB479194AB4206045DF28F">
    <w:name w:val="797081B144AB479194AB4206045DF28F"/>
    <w:rsid w:val="002B71EA"/>
  </w:style>
  <w:style w:type="paragraph" w:customStyle="1" w:styleId="61C75E9192584CD8AF3FAF4F78AEBDCC">
    <w:name w:val="61C75E9192584CD8AF3FAF4F78AEBDCC"/>
    <w:rsid w:val="002B71EA"/>
  </w:style>
  <w:style w:type="paragraph" w:customStyle="1" w:styleId="7AFB2792EA224367BF3E399E2975AE65">
    <w:name w:val="7AFB2792EA224367BF3E399E2975AE65"/>
    <w:rsid w:val="002B71EA"/>
  </w:style>
  <w:style w:type="paragraph" w:customStyle="1" w:styleId="9DDBA55A49444A7A9A5839118F18FE24">
    <w:name w:val="9DDBA55A49444A7A9A5839118F18FE24"/>
    <w:rsid w:val="002B71EA"/>
  </w:style>
  <w:style w:type="paragraph" w:customStyle="1" w:styleId="E56E0EB81233402E8AE2101CB879E36F">
    <w:name w:val="E56E0EB81233402E8AE2101CB879E36F"/>
    <w:rsid w:val="002B71EA"/>
  </w:style>
  <w:style w:type="paragraph" w:customStyle="1" w:styleId="E128DCBC04BC4F41AF483C6B6B81A52C">
    <w:name w:val="E128DCBC04BC4F41AF483C6B6B81A52C"/>
    <w:rsid w:val="002B71EA"/>
  </w:style>
  <w:style w:type="paragraph" w:customStyle="1" w:styleId="29C014D875E5418B8D84D1FA00FC6719">
    <w:name w:val="29C014D875E5418B8D84D1FA00FC6719"/>
    <w:rsid w:val="002B71EA"/>
  </w:style>
  <w:style w:type="paragraph" w:customStyle="1" w:styleId="439B57463C25405C9B4AA1DE35251BDF">
    <w:name w:val="439B57463C25405C9B4AA1DE35251BDF"/>
    <w:rsid w:val="002B71EA"/>
  </w:style>
  <w:style w:type="paragraph" w:customStyle="1" w:styleId="D18006F8F7BE41A4816516263D8A3A3F">
    <w:name w:val="D18006F8F7BE41A4816516263D8A3A3F"/>
    <w:rsid w:val="002B71EA"/>
  </w:style>
  <w:style w:type="paragraph" w:customStyle="1" w:styleId="5BFCC045BAE444F0BE1EDCE72A5A6C84">
    <w:name w:val="5BFCC045BAE444F0BE1EDCE72A5A6C84"/>
    <w:rsid w:val="002B71EA"/>
  </w:style>
  <w:style w:type="paragraph" w:customStyle="1" w:styleId="33629761162644CBADB6D81026DBC9F9">
    <w:name w:val="33629761162644CBADB6D81026DBC9F9"/>
    <w:rsid w:val="002B71EA"/>
  </w:style>
  <w:style w:type="paragraph" w:customStyle="1" w:styleId="EBCD34DD1E33473691B25CA7C6C2CA20">
    <w:name w:val="EBCD34DD1E33473691B25CA7C6C2CA20"/>
    <w:rsid w:val="002B71EA"/>
  </w:style>
  <w:style w:type="paragraph" w:customStyle="1" w:styleId="55BE5EE8B10B4020AD4BCF05BB57ECED">
    <w:name w:val="55BE5EE8B10B4020AD4BCF05BB57ECED"/>
    <w:rsid w:val="002B71EA"/>
  </w:style>
  <w:style w:type="paragraph" w:customStyle="1" w:styleId="9FF857A9FBB4403EAD48FDB6D93471BC">
    <w:name w:val="9FF857A9FBB4403EAD48FDB6D93471BC"/>
    <w:rsid w:val="002B71EA"/>
  </w:style>
  <w:style w:type="paragraph" w:customStyle="1" w:styleId="C55D7A2BF3194B689C692064E7B494E0">
    <w:name w:val="C55D7A2BF3194B689C692064E7B494E0"/>
    <w:rsid w:val="002B71EA"/>
  </w:style>
  <w:style w:type="paragraph" w:customStyle="1" w:styleId="304DD130690243A2AF08D1ABF68D11EA">
    <w:name w:val="304DD130690243A2AF08D1ABF68D11EA"/>
    <w:rsid w:val="002B71EA"/>
  </w:style>
  <w:style w:type="paragraph" w:customStyle="1" w:styleId="747A0854DC25447582A4B66B01124F7E">
    <w:name w:val="747A0854DC25447582A4B66B01124F7E"/>
    <w:rsid w:val="002B71EA"/>
  </w:style>
  <w:style w:type="paragraph" w:customStyle="1" w:styleId="FC6008330DB14D729F842FC5D970F3C1">
    <w:name w:val="FC6008330DB14D729F842FC5D970F3C1"/>
    <w:rsid w:val="002B71EA"/>
  </w:style>
  <w:style w:type="paragraph" w:customStyle="1" w:styleId="F37D5A92087D49F3ACD6A9EDF3633A39">
    <w:name w:val="F37D5A92087D49F3ACD6A9EDF3633A39"/>
    <w:rsid w:val="002B71EA"/>
  </w:style>
  <w:style w:type="paragraph" w:customStyle="1" w:styleId="B400E66D63984FB296F7312733FE663C">
    <w:name w:val="B400E66D63984FB296F7312733FE663C"/>
    <w:rsid w:val="002B71EA"/>
  </w:style>
  <w:style w:type="paragraph" w:customStyle="1" w:styleId="8A8B8F2EBB5E4B99BCAC691A0BD7A468">
    <w:name w:val="8A8B8F2EBB5E4B99BCAC691A0BD7A468"/>
    <w:rsid w:val="002B71EA"/>
  </w:style>
  <w:style w:type="paragraph" w:customStyle="1" w:styleId="11756A5CF6684075AA4B3C02A4BD7840">
    <w:name w:val="11756A5CF6684075AA4B3C02A4BD7840"/>
    <w:rsid w:val="002B71EA"/>
  </w:style>
  <w:style w:type="paragraph" w:customStyle="1" w:styleId="BA546A27F6CC4984B0FFA895EDFE1521">
    <w:name w:val="BA546A27F6CC4984B0FFA895EDFE1521"/>
    <w:rsid w:val="002B71EA"/>
  </w:style>
  <w:style w:type="paragraph" w:customStyle="1" w:styleId="36953ED7C7A940E4A534C847E493C2C3">
    <w:name w:val="36953ED7C7A940E4A534C847E493C2C3"/>
    <w:rsid w:val="002B71EA"/>
  </w:style>
  <w:style w:type="paragraph" w:customStyle="1" w:styleId="05DA491EB4774067B4AFC9430CE757EF">
    <w:name w:val="05DA491EB4774067B4AFC9430CE757EF"/>
    <w:rsid w:val="002B71EA"/>
  </w:style>
  <w:style w:type="paragraph" w:customStyle="1" w:styleId="66C7CF07A8754EB786157A5CF5450BBD">
    <w:name w:val="66C7CF07A8754EB786157A5CF5450BBD"/>
    <w:rsid w:val="002B71EA"/>
  </w:style>
  <w:style w:type="paragraph" w:customStyle="1" w:styleId="BEEF560366DB420ABC7BE685E2C55032">
    <w:name w:val="BEEF560366DB420ABC7BE685E2C55032"/>
    <w:rsid w:val="002B71EA"/>
  </w:style>
  <w:style w:type="paragraph" w:customStyle="1" w:styleId="9CAF3FE72BF547DABD91D1C60D0E4B47">
    <w:name w:val="9CAF3FE72BF547DABD91D1C60D0E4B47"/>
    <w:rsid w:val="002B71EA"/>
  </w:style>
  <w:style w:type="paragraph" w:customStyle="1" w:styleId="9D08B6EFAC7C4FA093FEB8CED72F5002">
    <w:name w:val="9D08B6EFAC7C4FA093FEB8CED72F5002"/>
    <w:rsid w:val="002B71EA"/>
  </w:style>
  <w:style w:type="paragraph" w:customStyle="1" w:styleId="D869DDFC727F4015B57ED5979CE5BF60">
    <w:name w:val="D869DDFC727F4015B57ED5979CE5BF60"/>
    <w:rsid w:val="002B71EA"/>
  </w:style>
  <w:style w:type="paragraph" w:customStyle="1" w:styleId="F51243C63E5C47AEA15B742E826C4A26">
    <w:name w:val="F51243C63E5C47AEA15B742E826C4A26"/>
    <w:rsid w:val="002B71EA"/>
  </w:style>
  <w:style w:type="paragraph" w:customStyle="1" w:styleId="41471C2D037E46F8B951BFA711AB600F">
    <w:name w:val="41471C2D037E46F8B951BFA711AB600F"/>
    <w:rsid w:val="002B71EA"/>
  </w:style>
  <w:style w:type="paragraph" w:customStyle="1" w:styleId="602184099B784664AE2F7924488D508A">
    <w:name w:val="602184099B784664AE2F7924488D508A"/>
    <w:rsid w:val="002B71EA"/>
  </w:style>
  <w:style w:type="paragraph" w:customStyle="1" w:styleId="D772207B37D74052909EB51930A7B589">
    <w:name w:val="D772207B37D74052909EB51930A7B589"/>
    <w:rsid w:val="002B71EA"/>
  </w:style>
  <w:style w:type="paragraph" w:customStyle="1" w:styleId="149A1932B86F4D7892BF58D032FFB824">
    <w:name w:val="149A1932B86F4D7892BF58D032FFB824"/>
    <w:rsid w:val="002B71EA"/>
  </w:style>
  <w:style w:type="paragraph" w:customStyle="1" w:styleId="4BD27E42455646FFBBCD6A02D34DDB85">
    <w:name w:val="4BD27E42455646FFBBCD6A02D34DDB85"/>
    <w:rsid w:val="002B71EA"/>
  </w:style>
  <w:style w:type="paragraph" w:customStyle="1" w:styleId="F86321A1C5584D17883AE18EBFC662BF">
    <w:name w:val="F86321A1C5584D17883AE18EBFC662BF"/>
    <w:rsid w:val="002B71EA"/>
  </w:style>
  <w:style w:type="paragraph" w:customStyle="1" w:styleId="A32A3831A55F4AC3A3DEAAC06F6760CA">
    <w:name w:val="A32A3831A55F4AC3A3DEAAC06F6760CA"/>
    <w:rsid w:val="002B71EA"/>
  </w:style>
  <w:style w:type="paragraph" w:customStyle="1" w:styleId="834BC84AC243466388AD13EF69E3873F">
    <w:name w:val="834BC84AC243466388AD13EF69E3873F"/>
    <w:rsid w:val="002B71EA"/>
  </w:style>
  <w:style w:type="paragraph" w:customStyle="1" w:styleId="5F8A42875CE64103A3069DE33553B62A">
    <w:name w:val="5F8A42875CE64103A3069DE33553B62A"/>
    <w:rsid w:val="002B71EA"/>
  </w:style>
  <w:style w:type="paragraph" w:customStyle="1" w:styleId="E095CF1CDE08448984D3B2539E3B1339">
    <w:name w:val="E095CF1CDE08448984D3B2539E3B1339"/>
    <w:rsid w:val="002B71EA"/>
  </w:style>
  <w:style w:type="paragraph" w:customStyle="1" w:styleId="B2805FA49D1A41B9B974469775F4FA8A">
    <w:name w:val="B2805FA49D1A41B9B974469775F4FA8A"/>
    <w:rsid w:val="002B71EA"/>
  </w:style>
  <w:style w:type="paragraph" w:customStyle="1" w:styleId="BAD162C4749C406C844B30F2C2FB0F0C">
    <w:name w:val="BAD162C4749C406C844B30F2C2FB0F0C"/>
    <w:rsid w:val="002B71EA"/>
  </w:style>
  <w:style w:type="paragraph" w:customStyle="1" w:styleId="015A510FDEAC4F93AC4039C3419CD676">
    <w:name w:val="015A510FDEAC4F93AC4039C3419CD676"/>
    <w:rsid w:val="002B71EA"/>
  </w:style>
  <w:style w:type="paragraph" w:customStyle="1" w:styleId="6AD1F04DC8FA48E78204FA1BE015E4BA">
    <w:name w:val="6AD1F04DC8FA48E78204FA1BE015E4BA"/>
    <w:rsid w:val="002B71EA"/>
  </w:style>
  <w:style w:type="paragraph" w:customStyle="1" w:styleId="8EE87200004243E3AF16BF07945FC612">
    <w:name w:val="8EE87200004243E3AF16BF07945FC612"/>
    <w:rsid w:val="002B71EA"/>
  </w:style>
  <w:style w:type="paragraph" w:customStyle="1" w:styleId="CA431EB5DEEC4383AC7EA14547433813">
    <w:name w:val="CA431EB5DEEC4383AC7EA14547433813"/>
    <w:rsid w:val="002B71EA"/>
  </w:style>
  <w:style w:type="paragraph" w:customStyle="1" w:styleId="E05BBF5DFB474500BBD156CC8C5DD537">
    <w:name w:val="E05BBF5DFB474500BBD156CC8C5DD537"/>
    <w:rsid w:val="002B71EA"/>
  </w:style>
  <w:style w:type="paragraph" w:customStyle="1" w:styleId="8421D1FDB9BD4E61B9C75E4DF1B6ED1B">
    <w:name w:val="8421D1FDB9BD4E61B9C75E4DF1B6ED1B"/>
    <w:rsid w:val="002B71EA"/>
  </w:style>
  <w:style w:type="paragraph" w:customStyle="1" w:styleId="2DD03FED6D81470A88BCAF90DB93D2E9">
    <w:name w:val="2DD03FED6D81470A88BCAF90DB93D2E9"/>
    <w:rsid w:val="002B71EA"/>
  </w:style>
  <w:style w:type="paragraph" w:customStyle="1" w:styleId="E092577D6B73456B9C8EEC03D792A1EF">
    <w:name w:val="E092577D6B73456B9C8EEC03D792A1EF"/>
    <w:rsid w:val="002B71EA"/>
  </w:style>
  <w:style w:type="paragraph" w:customStyle="1" w:styleId="8D562836E07F49AC967AE861B7D33F07">
    <w:name w:val="8D562836E07F49AC967AE861B7D33F07"/>
    <w:rsid w:val="002B71EA"/>
  </w:style>
  <w:style w:type="paragraph" w:customStyle="1" w:styleId="EB58C090DD884109AA0F2D7026900E8B">
    <w:name w:val="EB58C090DD884109AA0F2D7026900E8B"/>
    <w:rsid w:val="002B71EA"/>
  </w:style>
  <w:style w:type="paragraph" w:customStyle="1" w:styleId="1B11B67B8A93437AA353C73374315165">
    <w:name w:val="1B11B67B8A93437AA353C73374315165"/>
    <w:rsid w:val="002B71EA"/>
  </w:style>
  <w:style w:type="paragraph" w:customStyle="1" w:styleId="ED15D99A387440909D74259B5A4C3C4F">
    <w:name w:val="ED15D99A387440909D74259B5A4C3C4F"/>
    <w:rsid w:val="002B71EA"/>
  </w:style>
  <w:style w:type="paragraph" w:customStyle="1" w:styleId="4F1C6A5F4C2549918CAEAE1F32EE8AC0">
    <w:name w:val="4F1C6A5F4C2549918CAEAE1F32EE8AC0"/>
    <w:rsid w:val="002B71EA"/>
  </w:style>
  <w:style w:type="paragraph" w:customStyle="1" w:styleId="285BAB3396E54F6183E64BF90587CE7D">
    <w:name w:val="285BAB3396E54F6183E64BF90587CE7D"/>
    <w:rsid w:val="002B71EA"/>
  </w:style>
  <w:style w:type="paragraph" w:customStyle="1" w:styleId="CC1A3BB8E31C4AE1A54CBFBC6C01255B">
    <w:name w:val="CC1A3BB8E31C4AE1A54CBFBC6C01255B"/>
    <w:rsid w:val="002B71EA"/>
  </w:style>
  <w:style w:type="paragraph" w:customStyle="1" w:styleId="D55E6E6F96AD4676BD2065B625DB6D87">
    <w:name w:val="D55E6E6F96AD4676BD2065B625DB6D87"/>
    <w:rsid w:val="002B71EA"/>
  </w:style>
  <w:style w:type="paragraph" w:customStyle="1" w:styleId="F22FA4AE34304D3F8A541C7097A8A722">
    <w:name w:val="F22FA4AE34304D3F8A541C7097A8A722"/>
    <w:rsid w:val="002B71EA"/>
  </w:style>
  <w:style w:type="paragraph" w:customStyle="1" w:styleId="BF287CF1EC204E1C8D23203842BCE56C">
    <w:name w:val="BF287CF1EC204E1C8D23203842BCE56C"/>
    <w:rsid w:val="002B71EA"/>
  </w:style>
  <w:style w:type="paragraph" w:customStyle="1" w:styleId="CD1084E358DE408FAE2EA7D2A0456925">
    <w:name w:val="CD1084E358DE408FAE2EA7D2A0456925"/>
    <w:rsid w:val="002B71EA"/>
  </w:style>
  <w:style w:type="paragraph" w:customStyle="1" w:styleId="2D76E6D84CBE4DBB8445494E0BC1FE8F">
    <w:name w:val="2D76E6D84CBE4DBB8445494E0BC1FE8F"/>
    <w:rsid w:val="002B71EA"/>
  </w:style>
  <w:style w:type="paragraph" w:customStyle="1" w:styleId="F5A3AD1E6FF1495DAE9C8BD2C9A9989D">
    <w:name w:val="F5A3AD1E6FF1495DAE9C8BD2C9A9989D"/>
    <w:rsid w:val="002B71EA"/>
  </w:style>
  <w:style w:type="paragraph" w:customStyle="1" w:styleId="DC97570B440645C0BE53229859D20A21">
    <w:name w:val="DC97570B440645C0BE53229859D20A21"/>
    <w:rsid w:val="002B71EA"/>
  </w:style>
  <w:style w:type="paragraph" w:customStyle="1" w:styleId="E9F54B4AAADE42F9BE3DC27AD0E660E8">
    <w:name w:val="E9F54B4AAADE42F9BE3DC27AD0E660E8"/>
    <w:rsid w:val="002B71EA"/>
  </w:style>
  <w:style w:type="paragraph" w:customStyle="1" w:styleId="EE6166F76ACF45FE850DE0A77EB65C9A">
    <w:name w:val="EE6166F76ACF45FE850DE0A77EB65C9A"/>
    <w:rsid w:val="002B71EA"/>
  </w:style>
  <w:style w:type="paragraph" w:customStyle="1" w:styleId="8A64A317ABCD4849802D0FE2C2D9B069">
    <w:name w:val="8A64A317ABCD4849802D0FE2C2D9B069"/>
    <w:rsid w:val="002B71EA"/>
  </w:style>
  <w:style w:type="paragraph" w:customStyle="1" w:styleId="65F9C661184249D89545DD5AE3F464C7">
    <w:name w:val="65F9C661184249D89545DD5AE3F464C7"/>
    <w:rsid w:val="002B71EA"/>
  </w:style>
  <w:style w:type="paragraph" w:customStyle="1" w:styleId="369F31EE564143BB9D8D63F915F25FD6">
    <w:name w:val="369F31EE564143BB9D8D63F915F25FD6"/>
    <w:rsid w:val="002B71EA"/>
  </w:style>
  <w:style w:type="paragraph" w:customStyle="1" w:styleId="62D7739C4F5049D1B28459C363ABDE3E">
    <w:name w:val="62D7739C4F5049D1B28459C363ABDE3E"/>
    <w:rsid w:val="002B71EA"/>
  </w:style>
  <w:style w:type="paragraph" w:customStyle="1" w:styleId="D4B39D303C5E478C8F821CF5A4DCBFB7">
    <w:name w:val="D4B39D303C5E478C8F821CF5A4DCBFB7"/>
    <w:rsid w:val="002B71EA"/>
  </w:style>
  <w:style w:type="paragraph" w:customStyle="1" w:styleId="EB529251B2C0401C8AEB30A8560132D6">
    <w:name w:val="EB529251B2C0401C8AEB30A8560132D6"/>
    <w:rsid w:val="002B71EA"/>
  </w:style>
  <w:style w:type="paragraph" w:customStyle="1" w:styleId="BC845ED341374095A31A197065614A6B">
    <w:name w:val="BC845ED341374095A31A197065614A6B"/>
    <w:rsid w:val="002B71EA"/>
  </w:style>
  <w:style w:type="paragraph" w:customStyle="1" w:styleId="610CA2D2EC67474BA51085ACF0C35662">
    <w:name w:val="610CA2D2EC67474BA51085ACF0C35662"/>
    <w:rsid w:val="002B71EA"/>
  </w:style>
  <w:style w:type="paragraph" w:customStyle="1" w:styleId="A497BC2E9F1148A2A0A26B2DDE254DBC">
    <w:name w:val="A497BC2E9F1148A2A0A26B2DDE254DBC"/>
    <w:rsid w:val="002B71EA"/>
  </w:style>
  <w:style w:type="paragraph" w:customStyle="1" w:styleId="828B2A49D7314BB1BC110804F1122422">
    <w:name w:val="828B2A49D7314BB1BC110804F1122422"/>
    <w:rsid w:val="002B71EA"/>
  </w:style>
  <w:style w:type="paragraph" w:customStyle="1" w:styleId="BB860F17C4554093A69651F60CD9ABBF">
    <w:name w:val="BB860F17C4554093A69651F60CD9ABBF"/>
    <w:rsid w:val="002B71EA"/>
  </w:style>
  <w:style w:type="paragraph" w:customStyle="1" w:styleId="5956D0F827AF4BB3BB72F34B66316E98">
    <w:name w:val="5956D0F827AF4BB3BB72F34B66316E98"/>
    <w:rsid w:val="002B71EA"/>
  </w:style>
  <w:style w:type="paragraph" w:customStyle="1" w:styleId="E72C6CC4B80B47319A5AB7649868D9A7">
    <w:name w:val="E72C6CC4B80B47319A5AB7649868D9A7"/>
    <w:rsid w:val="002B71EA"/>
  </w:style>
  <w:style w:type="paragraph" w:customStyle="1" w:styleId="9ECE67D1B852453EA340CD108A0CE74A">
    <w:name w:val="9ECE67D1B852453EA340CD108A0CE74A"/>
    <w:rsid w:val="002B71EA"/>
  </w:style>
  <w:style w:type="paragraph" w:customStyle="1" w:styleId="227714802C924A49AE365907CDF8C40E">
    <w:name w:val="227714802C924A49AE365907CDF8C40E"/>
    <w:rsid w:val="002B71EA"/>
  </w:style>
  <w:style w:type="paragraph" w:customStyle="1" w:styleId="EB245A9187E645638EB181739D0898C0">
    <w:name w:val="EB245A9187E645638EB181739D0898C0"/>
    <w:rsid w:val="002B71EA"/>
  </w:style>
  <w:style w:type="paragraph" w:customStyle="1" w:styleId="09D90C0C2C19497F9949C7554C751198">
    <w:name w:val="09D90C0C2C19497F9949C7554C751198"/>
    <w:rsid w:val="002B71EA"/>
  </w:style>
  <w:style w:type="paragraph" w:customStyle="1" w:styleId="FD74EB0AA6EF4502A46DF4BF5631C14C">
    <w:name w:val="FD74EB0AA6EF4502A46DF4BF5631C14C"/>
    <w:rsid w:val="002B71EA"/>
  </w:style>
  <w:style w:type="paragraph" w:customStyle="1" w:styleId="E7FD70664EB54E80A6A340BB319F6095">
    <w:name w:val="E7FD70664EB54E80A6A340BB319F6095"/>
    <w:rsid w:val="002B71EA"/>
  </w:style>
  <w:style w:type="paragraph" w:customStyle="1" w:styleId="A210B02EE3EA46908F5851DA12A30A54">
    <w:name w:val="A210B02EE3EA46908F5851DA12A30A54"/>
    <w:rsid w:val="002B71EA"/>
  </w:style>
  <w:style w:type="paragraph" w:customStyle="1" w:styleId="800B115B7FB44437AE217BF3ADA9A4E2">
    <w:name w:val="800B115B7FB44437AE217BF3ADA9A4E2"/>
    <w:rsid w:val="002B71EA"/>
  </w:style>
  <w:style w:type="paragraph" w:customStyle="1" w:styleId="1BFBE5BF63994F54B50F3DAD682CE83C">
    <w:name w:val="1BFBE5BF63994F54B50F3DAD682CE83C"/>
    <w:rsid w:val="002B71EA"/>
  </w:style>
  <w:style w:type="paragraph" w:customStyle="1" w:styleId="F096D04E824A4B989BE20D8FFF567137">
    <w:name w:val="F096D04E824A4B989BE20D8FFF567137"/>
    <w:rsid w:val="002B71EA"/>
  </w:style>
  <w:style w:type="paragraph" w:customStyle="1" w:styleId="ED5E27A19CE646859073B3501285A6E6">
    <w:name w:val="ED5E27A19CE646859073B3501285A6E6"/>
    <w:rsid w:val="002B71EA"/>
  </w:style>
  <w:style w:type="paragraph" w:customStyle="1" w:styleId="B07B896BEEC740638D87B55E7B551752">
    <w:name w:val="B07B896BEEC740638D87B55E7B551752"/>
    <w:rsid w:val="002B71EA"/>
  </w:style>
  <w:style w:type="paragraph" w:customStyle="1" w:styleId="EE2F3816D9214C9FB8BAD0CC07CE3891">
    <w:name w:val="EE2F3816D9214C9FB8BAD0CC07CE3891"/>
    <w:rsid w:val="002B71EA"/>
  </w:style>
  <w:style w:type="paragraph" w:customStyle="1" w:styleId="B6C0F82E08A449DC8895BE22E6FCC59D">
    <w:name w:val="B6C0F82E08A449DC8895BE22E6FCC59D"/>
    <w:rsid w:val="002B71EA"/>
  </w:style>
  <w:style w:type="paragraph" w:customStyle="1" w:styleId="FF425EF1863041C1B662B8265EBC30EB">
    <w:name w:val="FF425EF1863041C1B662B8265EBC30EB"/>
    <w:rsid w:val="002B71EA"/>
  </w:style>
  <w:style w:type="paragraph" w:customStyle="1" w:styleId="32B961487B0D462AA7731EA101483E9F">
    <w:name w:val="32B961487B0D462AA7731EA101483E9F"/>
    <w:rsid w:val="002B71EA"/>
  </w:style>
  <w:style w:type="paragraph" w:customStyle="1" w:styleId="ED3DDF125074491AAA13A4ED4A68BA8D">
    <w:name w:val="ED3DDF125074491AAA13A4ED4A68BA8D"/>
    <w:rsid w:val="002B71EA"/>
  </w:style>
  <w:style w:type="paragraph" w:customStyle="1" w:styleId="F70B529C7E8D48B38E3A78796F7076B3">
    <w:name w:val="F70B529C7E8D48B38E3A78796F7076B3"/>
    <w:rsid w:val="002B71EA"/>
  </w:style>
  <w:style w:type="paragraph" w:customStyle="1" w:styleId="358C492B495C412AAFA515777BD86F12">
    <w:name w:val="358C492B495C412AAFA515777BD86F12"/>
    <w:rsid w:val="002B71EA"/>
  </w:style>
  <w:style w:type="paragraph" w:customStyle="1" w:styleId="41CD1E2A04094CF18AB26F3FF7B32B5C">
    <w:name w:val="41CD1E2A04094CF18AB26F3FF7B32B5C"/>
    <w:rsid w:val="002B71EA"/>
  </w:style>
  <w:style w:type="paragraph" w:customStyle="1" w:styleId="141D19C1EBB64E83986508404767208B">
    <w:name w:val="141D19C1EBB64E83986508404767208B"/>
    <w:rsid w:val="002B71EA"/>
  </w:style>
  <w:style w:type="paragraph" w:customStyle="1" w:styleId="C9AC3CD59FE44ECDA7A362C8640C46BE">
    <w:name w:val="C9AC3CD59FE44ECDA7A362C8640C46BE"/>
    <w:rsid w:val="002B71EA"/>
  </w:style>
  <w:style w:type="paragraph" w:customStyle="1" w:styleId="CA08D35FB97747EF97C39923919BFF68">
    <w:name w:val="CA08D35FB97747EF97C39923919BFF68"/>
    <w:rsid w:val="002B71EA"/>
  </w:style>
  <w:style w:type="paragraph" w:customStyle="1" w:styleId="FE44C3D9ABC444AA9A14FB4B5A7501FB">
    <w:name w:val="FE44C3D9ABC444AA9A14FB4B5A7501FB"/>
    <w:rsid w:val="002B71EA"/>
  </w:style>
  <w:style w:type="paragraph" w:customStyle="1" w:styleId="F10E0173F8F24E55B2922DDBA2550290">
    <w:name w:val="F10E0173F8F24E55B2922DDBA2550290"/>
    <w:rsid w:val="002B71EA"/>
  </w:style>
  <w:style w:type="paragraph" w:customStyle="1" w:styleId="1849F302E084403EB87BAFD67D662F95">
    <w:name w:val="1849F302E084403EB87BAFD67D662F95"/>
    <w:rsid w:val="002B71EA"/>
  </w:style>
  <w:style w:type="paragraph" w:customStyle="1" w:styleId="0DBA3D66110C456187210AC184E37BAF">
    <w:name w:val="0DBA3D66110C456187210AC184E37BAF"/>
    <w:rsid w:val="002B71EA"/>
  </w:style>
  <w:style w:type="paragraph" w:customStyle="1" w:styleId="2305B9B3F7854B7FBCED499923AA724C">
    <w:name w:val="2305B9B3F7854B7FBCED499923AA724C"/>
    <w:rsid w:val="002B71EA"/>
  </w:style>
  <w:style w:type="paragraph" w:customStyle="1" w:styleId="D76EAC25C84341889536EF634D29901A">
    <w:name w:val="D76EAC25C84341889536EF634D29901A"/>
    <w:rsid w:val="002B71EA"/>
  </w:style>
  <w:style w:type="paragraph" w:customStyle="1" w:styleId="983E9B85BE5147E8B36816D84B4C9368">
    <w:name w:val="983E9B85BE5147E8B36816D84B4C9368"/>
    <w:rsid w:val="002B71EA"/>
  </w:style>
  <w:style w:type="paragraph" w:customStyle="1" w:styleId="90A77FDB0DD6445EB89C79F1D882698A">
    <w:name w:val="90A77FDB0DD6445EB89C79F1D882698A"/>
    <w:rsid w:val="002B71EA"/>
  </w:style>
  <w:style w:type="paragraph" w:customStyle="1" w:styleId="24BCE93E051043CAB3D597864AF3C497">
    <w:name w:val="24BCE93E051043CAB3D597864AF3C497"/>
    <w:rsid w:val="002B71EA"/>
  </w:style>
  <w:style w:type="paragraph" w:customStyle="1" w:styleId="EF7F9630C9DE48D5AE487681106D57C0">
    <w:name w:val="EF7F9630C9DE48D5AE487681106D57C0"/>
    <w:rsid w:val="002B71EA"/>
  </w:style>
  <w:style w:type="paragraph" w:customStyle="1" w:styleId="ABEEA016069B415590AA33DCC8CA49C1">
    <w:name w:val="ABEEA016069B415590AA33DCC8CA49C1"/>
    <w:rsid w:val="002B71EA"/>
  </w:style>
  <w:style w:type="paragraph" w:customStyle="1" w:styleId="58FB5CA4D99249148AD50E0968F6140D">
    <w:name w:val="58FB5CA4D99249148AD50E0968F6140D"/>
    <w:rsid w:val="002B71EA"/>
  </w:style>
  <w:style w:type="paragraph" w:customStyle="1" w:styleId="228DA20289F54A25942C878BABE0C31A">
    <w:name w:val="228DA20289F54A25942C878BABE0C31A"/>
    <w:rsid w:val="002B71EA"/>
  </w:style>
  <w:style w:type="paragraph" w:customStyle="1" w:styleId="9DED5017DE0644CE8FE7A33452065986">
    <w:name w:val="9DED5017DE0644CE8FE7A33452065986"/>
    <w:rsid w:val="002B71EA"/>
  </w:style>
  <w:style w:type="paragraph" w:customStyle="1" w:styleId="1EBA2710F3A845589EF9F3A9C9B2B37E">
    <w:name w:val="1EBA2710F3A845589EF9F3A9C9B2B37E"/>
    <w:rsid w:val="002B71EA"/>
  </w:style>
  <w:style w:type="paragraph" w:customStyle="1" w:styleId="766AC556AF424EED89F2F0296A36DE9E">
    <w:name w:val="766AC556AF424EED89F2F0296A36DE9E"/>
    <w:rsid w:val="002B71EA"/>
  </w:style>
  <w:style w:type="paragraph" w:customStyle="1" w:styleId="783B1CFA80CE413E83CDB890500D3482">
    <w:name w:val="783B1CFA80CE413E83CDB890500D3482"/>
    <w:rsid w:val="002B71EA"/>
  </w:style>
  <w:style w:type="paragraph" w:customStyle="1" w:styleId="A6C482BD1F904AA4A1EA028E0B7477BC">
    <w:name w:val="A6C482BD1F904AA4A1EA028E0B7477BC"/>
    <w:rsid w:val="002B71EA"/>
  </w:style>
  <w:style w:type="paragraph" w:customStyle="1" w:styleId="DAFDF85D933F49218BBEE3A05A29DE65">
    <w:name w:val="DAFDF85D933F49218BBEE3A05A29DE65"/>
    <w:rsid w:val="002B71EA"/>
  </w:style>
  <w:style w:type="paragraph" w:customStyle="1" w:styleId="275CCC3E7B8744988C9371C13131A39D">
    <w:name w:val="275CCC3E7B8744988C9371C13131A39D"/>
    <w:rsid w:val="002B71EA"/>
  </w:style>
  <w:style w:type="paragraph" w:customStyle="1" w:styleId="04D92348DFA444ED87C8BB4A03D1D0A2">
    <w:name w:val="04D92348DFA444ED87C8BB4A03D1D0A2"/>
    <w:rsid w:val="002B71EA"/>
  </w:style>
  <w:style w:type="paragraph" w:customStyle="1" w:styleId="8348A240182B4F46B362566CF04CF589">
    <w:name w:val="8348A240182B4F46B362566CF04CF589"/>
    <w:rsid w:val="002B71EA"/>
  </w:style>
  <w:style w:type="paragraph" w:customStyle="1" w:styleId="E97E3A8FD9BC47448DDBA7721747A8C6">
    <w:name w:val="E97E3A8FD9BC47448DDBA7721747A8C6"/>
    <w:rsid w:val="002B71EA"/>
  </w:style>
  <w:style w:type="paragraph" w:customStyle="1" w:styleId="84A77C6B58A2412EB8FCB9DF0C7C6B63">
    <w:name w:val="84A77C6B58A2412EB8FCB9DF0C7C6B63"/>
    <w:rsid w:val="002B71EA"/>
  </w:style>
  <w:style w:type="paragraph" w:customStyle="1" w:styleId="BD20275994044B2491AEAAE68287DDF1">
    <w:name w:val="BD20275994044B2491AEAAE68287DDF1"/>
    <w:rsid w:val="002B71EA"/>
  </w:style>
  <w:style w:type="paragraph" w:customStyle="1" w:styleId="A1E65CFCB0BA4D5AAEA9618CAF78CEEC">
    <w:name w:val="A1E65CFCB0BA4D5AAEA9618CAF78CEEC"/>
    <w:rsid w:val="002B71EA"/>
  </w:style>
  <w:style w:type="paragraph" w:customStyle="1" w:styleId="6ABC41EEC3F54EC58BE4A34721DFBD10">
    <w:name w:val="6ABC41EEC3F54EC58BE4A34721DFBD10"/>
    <w:rsid w:val="002B71EA"/>
  </w:style>
  <w:style w:type="paragraph" w:customStyle="1" w:styleId="206914B95B4A43319A9F71F6DDBF1098">
    <w:name w:val="206914B95B4A43319A9F71F6DDBF1098"/>
    <w:rsid w:val="002B71EA"/>
  </w:style>
  <w:style w:type="paragraph" w:customStyle="1" w:styleId="68D3DA02837E4CAE83DED0B6D5DF7373">
    <w:name w:val="68D3DA02837E4CAE83DED0B6D5DF7373"/>
    <w:rsid w:val="002B71EA"/>
  </w:style>
  <w:style w:type="paragraph" w:customStyle="1" w:styleId="6D85DB3043BC404ABED585A17844F187">
    <w:name w:val="6D85DB3043BC404ABED585A17844F187"/>
    <w:rsid w:val="002B71EA"/>
  </w:style>
  <w:style w:type="paragraph" w:customStyle="1" w:styleId="F234B3ED31BF46719D405926AA3650D0">
    <w:name w:val="F234B3ED31BF46719D405926AA3650D0"/>
    <w:rsid w:val="002B71EA"/>
  </w:style>
  <w:style w:type="paragraph" w:customStyle="1" w:styleId="B8091C939486485288F2FADE808684CD">
    <w:name w:val="B8091C939486485288F2FADE808684CD"/>
    <w:rsid w:val="002B71EA"/>
  </w:style>
  <w:style w:type="paragraph" w:customStyle="1" w:styleId="F9BACA55278C462598DAE91D1698D9E6">
    <w:name w:val="F9BACA55278C462598DAE91D1698D9E6"/>
    <w:rsid w:val="002B71EA"/>
  </w:style>
  <w:style w:type="paragraph" w:customStyle="1" w:styleId="DC7BD3B7F85748B1951578982DC373EA">
    <w:name w:val="DC7BD3B7F85748B1951578982DC373EA"/>
    <w:rsid w:val="002B71EA"/>
  </w:style>
  <w:style w:type="paragraph" w:customStyle="1" w:styleId="F6DE7F03F72F45CB9FC4EC6E2B72DFAF">
    <w:name w:val="F6DE7F03F72F45CB9FC4EC6E2B72DFAF"/>
    <w:rsid w:val="002B71EA"/>
  </w:style>
  <w:style w:type="paragraph" w:customStyle="1" w:styleId="A4FEC32962744F72AB66933E072BD53F">
    <w:name w:val="A4FEC32962744F72AB66933E072BD53F"/>
    <w:rsid w:val="002B71EA"/>
  </w:style>
  <w:style w:type="paragraph" w:customStyle="1" w:styleId="4BB5E080EA694636A88F8DB7EBA938FA">
    <w:name w:val="4BB5E080EA694636A88F8DB7EBA938FA"/>
    <w:rsid w:val="002B71EA"/>
  </w:style>
  <w:style w:type="paragraph" w:customStyle="1" w:styleId="F654833111D54C7C8DEB592D8701A179">
    <w:name w:val="F654833111D54C7C8DEB592D8701A179"/>
    <w:rsid w:val="002B71EA"/>
  </w:style>
  <w:style w:type="paragraph" w:customStyle="1" w:styleId="9195C219154840A683C04BA1B6E15171">
    <w:name w:val="9195C219154840A683C04BA1B6E15171"/>
    <w:rsid w:val="002B71EA"/>
  </w:style>
  <w:style w:type="paragraph" w:customStyle="1" w:styleId="FABA117904A748CDBB0B88F54AF66A88">
    <w:name w:val="FABA117904A748CDBB0B88F54AF66A88"/>
    <w:rsid w:val="002B71EA"/>
  </w:style>
  <w:style w:type="paragraph" w:customStyle="1" w:styleId="85C32613ABC64391A22F5C43AF1F5B65">
    <w:name w:val="85C32613ABC64391A22F5C43AF1F5B65"/>
    <w:rsid w:val="002B71EA"/>
  </w:style>
  <w:style w:type="paragraph" w:customStyle="1" w:styleId="2024B77E4E7641BD8B0BD35EBA092B06">
    <w:name w:val="2024B77E4E7641BD8B0BD35EBA092B06"/>
    <w:rsid w:val="002B71EA"/>
  </w:style>
  <w:style w:type="paragraph" w:customStyle="1" w:styleId="14343063738D492BA887737BE1DDD7BC">
    <w:name w:val="14343063738D492BA887737BE1DDD7BC"/>
    <w:rsid w:val="002B71EA"/>
  </w:style>
  <w:style w:type="paragraph" w:customStyle="1" w:styleId="2DFDFBB679A7455C9BB15435C55C18C1">
    <w:name w:val="2DFDFBB679A7455C9BB15435C55C18C1"/>
    <w:rsid w:val="002B71EA"/>
  </w:style>
  <w:style w:type="paragraph" w:customStyle="1" w:styleId="D6D7E65D5EEA4E5987CAA59277F6080F">
    <w:name w:val="D6D7E65D5EEA4E5987CAA59277F6080F"/>
    <w:rsid w:val="002B71EA"/>
  </w:style>
  <w:style w:type="paragraph" w:customStyle="1" w:styleId="F836673FBF9D44208E6A6B80FFE89E3B">
    <w:name w:val="F836673FBF9D44208E6A6B80FFE89E3B"/>
    <w:rsid w:val="002B71EA"/>
  </w:style>
  <w:style w:type="paragraph" w:customStyle="1" w:styleId="DC8DD4EC77D641209E54477759E477B1">
    <w:name w:val="DC8DD4EC77D641209E54477759E477B1"/>
    <w:rsid w:val="002B71EA"/>
  </w:style>
  <w:style w:type="paragraph" w:customStyle="1" w:styleId="68AAD85A3A80400F9C7CCFC289BD02EE">
    <w:name w:val="68AAD85A3A80400F9C7CCFC289BD02EE"/>
    <w:rsid w:val="002B71EA"/>
  </w:style>
  <w:style w:type="paragraph" w:customStyle="1" w:styleId="AE2B77F8CF7A46439E63CBF1E5D515FF">
    <w:name w:val="AE2B77F8CF7A46439E63CBF1E5D515FF"/>
    <w:rsid w:val="002B71EA"/>
  </w:style>
  <w:style w:type="paragraph" w:customStyle="1" w:styleId="A9E6A09EFF3544B69B1B3B01F4B01F0C">
    <w:name w:val="A9E6A09EFF3544B69B1B3B01F4B01F0C"/>
    <w:rsid w:val="002B71EA"/>
  </w:style>
  <w:style w:type="paragraph" w:customStyle="1" w:styleId="EEA8C6717C1742FF903E5489C1565895">
    <w:name w:val="EEA8C6717C1742FF903E5489C1565895"/>
    <w:rsid w:val="002B71EA"/>
  </w:style>
  <w:style w:type="paragraph" w:customStyle="1" w:styleId="D8272AA77ACC4244B905A195FF0FF4BD">
    <w:name w:val="D8272AA77ACC4244B905A195FF0FF4BD"/>
    <w:rsid w:val="002B71EA"/>
  </w:style>
  <w:style w:type="paragraph" w:customStyle="1" w:styleId="E7505B1708BD4315834B395F48EAC0F1">
    <w:name w:val="E7505B1708BD4315834B395F48EAC0F1"/>
    <w:rsid w:val="002B71EA"/>
  </w:style>
  <w:style w:type="paragraph" w:customStyle="1" w:styleId="73FFE3EA5B6341798536787B78A3041C">
    <w:name w:val="73FFE3EA5B6341798536787B78A3041C"/>
    <w:rsid w:val="002B71EA"/>
  </w:style>
  <w:style w:type="paragraph" w:customStyle="1" w:styleId="7F3D0D6403B94FA38B1757A0CA915460">
    <w:name w:val="7F3D0D6403B94FA38B1757A0CA915460"/>
    <w:rsid w:val="002B71EA"/>
  </w:style>
  <w:style w:type="paragraph" w:customStyle="1" w:styleId="8875B1A9CA7B499B81333711BC377508">
    <w:name w:val="8875B1A9CA7B499B81333711BC377508"/>
    <w:rsid w:val="002B71EA"/>
  </w:style>
  <w:style w:type="paragraph" w:customStyle="1" w:styleId="6239890621514AE4BC1481FE721A94CA">
    <w:name w:val="6239890621514AE4BC1481FE721A94CA"/>
    <w:rsid w:val="002B71EA"/>
  </w:style>
  <w:style w:type="paragraph" w:customStyle="1" w:styleId="37A0083DB50E4C94B60999A1755635C3">
    <w:name w:val="37A0083DB50E4C94B60999A1755635C3"/>
    <w:rsid w:val="002B71EA"/>
  </w:style>
  <w:style w:type="paragraph" w:customStyle="1" w:styleId="A25F448464194C1F825C9B74DE394E31">
    <w:name w:val="A25F448464194C1F825C9B74DE394E31"/>
    <w:rsid w:val="002B71EA"/>
  </w:style>
  <w:style w:type="paragraph" w:customStyle="1" w:styleId="417C5E0CF0CC413A99989645FA68B125">
    <w:name w:val="417C5E0CF0CC413A99989645FA68B125"/>
    <w:rsid w:val="002B71EA"/>
  </w:style>
  <w:style w:type="paragraph" w:customStyle="1" w:styleId="9C8E8284BD994F66B739BD42EE2D7114">
    <w:name w:val="9C8E8284BD994F66B739BD42EE2D7114"/>
    <w:rsid w:val="002B71EA"/>
  </w:style>
  <w:style w:type="paragraph" w:customStyle="1" w:styleId="206AB1255E7442DFA369C77B660DC605">
    <w:name w:val="206AB1255E7442DFA369C77B660DC605"/>
    <w:rsid w:val="002B71EA"/>
  </w:style>
  <w:style w:type="paragraph" w:customStyle="1" w:styleId="E5566686B46B4516BC8A551952D3A3F3">
    <w:name w:val="E5566686B46B4516BC8A551952D3A3F3"/>
    <w:rsid w:val="002B71EA"/>
  </w:style>
  <w:style w:type="paragraph" w:customStyle="1" w:styleId="D87E193593754A95AF0F13FF16EEF3EF">
    <w:name w:val="D87E193593754A95AF0F13FF16EEF3EF"/>
    <w:rsid w:val="002B71EA"/>
  </w:style>
  <w:style w:type="paragraph" w:customStyle="1" w:styleId="EBD9DA5678F741C6BC3B72480CBC97DD">
    <w:name w:val="EBD9DA5678F741C6BC3B72480CBC97DD"/>
    <w:rsid w:val="002B71EA"/>
  </w:style>
  <w:style w:type="paragraph" w:customStyle="1" w:styleId="358DC7C6F0EA4721AFE630935E8AE85A">
    <w:name w:val="358DC7C6F0EA4721AFE630935E8AE85A"/>
    <w:rsid w:val="002B71EA"/>
  </w:style>
  <w:style w:type="paragraph" w:customStyle="1" w:styleId="2CA2CBBEC6124B4C8469F078B9C15E65">
    <w:name w:val="2CA2CBBEC6124B4C8469F078B9C15E65"/>
    <w:rsid w:val="002B71EA"/>
  </w:style>
  <w:style w:type="paragraph" w:customStyle="1" w:styleId="25B3D2C953614EE1ABBBD2B2A2922703">
    <w:name w:val="25B3D2C953614EE1ABBBD2B2A2922703"/>
    <w:rsid w:val="002B71EA"/>
  </w:style>
  <w:style w:type="paragraph" w:customStyle="1" w:styleId="36E22BD68FC24CECA2E1A86A1C48639F">
    <w:name w:val="36E22BD68FC24CECA2E1A86A1C48639F"/>
    <w:rsid w:val="002B71EA"/>
  </w:style>
  <w:style w:type="paragraph" w:customStyle="1" w:styleId="27943F1BF1E04A8DB6CB29C2AA9C4896">
    <w:name w:val="27943F1BF1E04A8DB6CB29C2AA9C4896"/>
    <w:rsid w:val="002B71EA"/>
  </w:style>
  <w:style w:type="paragraph" w:customStyle="1" w:styleId="E9E27F7DFDB34732BA67081D5A42EAF5">
    <w:name w:val="E9E27F7DFDB34732BA67081D5A42EAF5"/>
    <w:rsid w:val="002B71EA"/>
  </w:style>
  <w:style w:type="paragraph" w:customStyle="1" w:styleId="12281C81A2A640758A94391D83F123A5">
    <w:name w:val="12281C81A2A640758A94391D83F123A5"/>
    <w:rsid w:val="002B71EA"/>
  </w:style>
  <w:style w:type="paragraph" w:customStyle="1" w:styleId="40545A6C84AB406FBB713C4860BF9897">
    <w:name w:val="40545A6C84AB406FBB713C4860BF9897"/>
    <w:rsid w:val="002B71EA"/>
  </w:style>
  <w:style w:type="paragraph" w:customStyle="1" w:styleId="F9BEC4537AE7480090A7AECB5EC62FBF">
    <w:name w:val="F9BEC4537AE7480090A7AECB5EC62FBF"/>
    <w:rsid w:val="002B71EA"/>
  </w:style>
  <w:style w:type="paragraph" w:customStyle="1" w:styleId="1CF1514814B7495B8A5A34FF12727714">
    <w:name w:val="1CF1514814B7495B8A5A34FF12727714"/>
    <w:rsid w:val="002B71EA"/>
  </w:style>
  <w:style w:type="paragraph" w:customStyle="1" w:styleId="6923F8BC8C784274ABCE6E258F28647E">
    <w:name w:val="6923F8BC8C784274ABCE6E258F28647E"/>
    <w:rsid w:val="002B71EA"/>
  </w:style>
  <w:style w:type="paragraph" w:customStyle="1" w:styleId="BFF1E641F690494D86B3C89485DF51E1">
    <w:name w:val="BFF1E641F690494D86B3C89485DF51E1"/>
    <w:rsid w:val="002B71EA"/>
  </w:style>
  <w:style w:type="paragraph" w:customStyle="1" w:styleId="3129697D4C754146AB0F10B7599E1468">
    <w:name w:val="3129697D4C754146AB0F10B7599E1468"/>
    <w:rsid w:val="002B71EA"/>
  </w:style>
  <w:style w:type="paragraph" w:customStyle="1" w:styleId="FD26FBBD8C024DCBA7E8356972E5408A">
    <w:name w:val="FD26FBBD8C024DCBA7E8356972E5408A"/>
    <w:rsid w:val="002B71EA"/>
  </w:style>
  <w:style w:type="paragraph" w:customStyle="1" w:styleId="7BFF12AED0DA4759AF0FFBF37D2BFBE6">
    <w:name w:val="7BFF12AED0DA4759AF0FFBF37D2BFBE6"/>
    <w:rsid w:val="002B71EA"/>
  </w:style>
  <w:style w:type="paragraph" w:customStyle="1" w:styleId="89FFD566D3844EA2A2AF7244DFF62C7E">
    <w:name w:val="89FFD566D3844EA2A2AF7244DFF62C7E"/>
    <w:rsid w:val="002B71EA"/>
  </w:style>
  <w:style w:type="paragraph" w:customStyle="1" w:styleId="D3E9CD4474F3473AA9D305E275535DE5">
    <w:name w:val="D3E9CD4474F3473AA9D305E275535DE5"/>
    <w:rsid w:val="002B71EA"/>
  </w:style>
  <w:style w:type="paragraph" w:customStyle="1" w:styleId="50F2BC252C6C49859B7ABCD7749B3756">
    <w:name w:val="50F2BC252C6C49859B7ABCD7749B3756"/>
    <w:rsid w:val="002B71EA"/>
  </w:style>
  <w:style w:type="paragraph" w:customStyle="1" w:styleId="58343719E0274354BC336B46948DC288">
    <w:name w:val="58343719E0274354BC336B46948DC288"/>
    <w:rsid w:val="002B71EA"/>
  </w:style>
  <w:style w:type="paragraph" w:customStyle="1" w:styleId="BB09755533E5415EA2DF6E941D11A215">
    <w:name w:val="BB09755533E5415EA2DF6E941D11A215"/>
    <w:rsid w:val="002B71EA"/>
  </w:style>
  <w:style w:type="paragraph" w:customStyle="1" w:styleId="3A823AF756514D418BDC41E0C183B4A7">
    <w:name w:val="3A823AF756514D418BDC41E0C183B4A7"/>
    <w:rsid w:val="002B71EA"/>
  </w:style>
  <w:style w:type="paragraph" w:customStyle="1" w:styleId="4CBBA7B8A7EF4EA4B93D6B99FBE9AB2A">
    <w:name w:val="4CBBA7B8A7EF4EA4B93D6B99FBE9AB2A"/>
    <w:rsid w:val="002B71EA"/>
  </w:style>
  <w:style w:type="paragraph" w:customStyle="1" w:styleId="5F90855EC64A4E94AEA63586B247987F">
    <w:name w:val="5F90855EC64A4E94AEA63586B247987F"/>
    <w:rsid w:val="002B71EA"/>
  </w:style>
  <w:style w:type="paragraph" w:customStyle="1" w:styleId="D6D2B422D95A4D718D3613511EDC2553">
    <w:name w:val="D6D2B422D95A4D718D3613511EDC2553"/>
    <w:rsid w:val="002B71EA"/>
  </w:style>
  <w:style w:type="paragraph" w:customStyle="1" w:styleId="E9EF9B5EFD5D42DD8078464EF8869BEB">
    <w:name w:val="E9EF9B5EFD5D42DD8078464EF8869BEB"/>
    <w:rsid w:val="002B71EA"/>
  </w:style>
  <w:style w:type="paragraph" w:customStyle="1" w:styleId="E5725B1C0C2C4586AE04D416D8750319">
    <w:name w:val="E5725B1C0C2C4586AE04D416D8750319"/>
    <w:rsid w:val="002B71EA"/>
  </w:style>
  <w:style w:type="paragraph" w:customStyle="1" w:styleId="675A2939E23E43F7B9C1E181A5F37885">
    <w:name w:val="675A2939E23E43F7B9C1E181A5F37885"/>
    <w:rsid w:val="002B71EA"/>
  </w:style>
  <w:style w:type="paragraph" w:customStyle="1" w:styleId="94076EC6E2284C13B3F5C11FB97C5243">
    <w:name w:val="94076EC6E2284C13B3F5C11FB97C5243"/>
    <w:rsid w:val="002B71EA"/>
  </w:style>
  <w:style w:type="paragraph" w:customStyle="1" w:styleId="8077C782EF6547569BE3EAD16AC60969">
    <w:name w:val="8077C782EF6547569BE3EAD16AC60969"/>
    <w:rsid w:val="002B71EA"/>
  </w:style>
  <w:style w:type="paragraph" w:customStyle="1" w:styleId="7BBD3E48E2034945B529DD1049014CBB">
    <w:name w:val="7BBD3E48E2034945B529DD1049014CBB"/>
    <w:rsid w:val="002B71EA"/>
  </w:style>
  <w:style w:type="paragraph" w:customStyle="1" w:styleId="196E7D4EB00147139F7679554BDD82E9">
    <w:name w:val="196E7D4EB00147139F7679554BDD82E9"/>
    <w:rsid w:val="002B71EA"/>
  </w:style>
  <w:style w:type="paragraph" w:customStyle="1" w:styleId="58FC59D9AEC7434BA069115582C8EE11">
    <w:name w:val="58FC59D9AEC7434BA069115582C8EE11"/>
    <w:rsid w:val="002B71EA"/>
  </w:style>
  <w:style w:type="paragraph" w:customStyle="1" w:styleId="0AE0FC012B3643149336604FB6A2B5A3">
    <w:name w:val="0AE0FC012B3643149336604FB6A2B5A3"/>
    <w:rsid w:val="002B71EA"/>
  </w:style>
  <w:style w:type="paragraph" w:customStyle="1" w:styleId="4058570AA12649A29A2246B0D765A558">
    <w:name w:val="4058570AA12649A29A2246B0D765A558"/>
    <w:rsid w:val="002B71EA"/>
  </w:style>
  <w:style w:type="paragraph" w:customStyle="1" w:styleId="F1EB22733DFF4DD79F6741CBCA8E165C">
    <w:name w:val="F1EB22733DFF4DD79F6741CBCA8E165C"/>
    <w:rsid w:val="002B71EA"/>
  </w:style>
  <w:style w:type="paragraph" w:customStyle="1" w:styleId="D6827ECE08FA4EAB8EF83B5C7A845C82">
    <w:name w:val="D6827ECE08FA4EAB8EF83B5C7A845C82"/>
    <w:rsid w:val="002B71EA"/>
  </w:style>
  <w:style w:type="paragraph" w:customStyle="1" w:styleId="FD20647F33BA479A962EF3B5DB326749">
    <w:name w:val="FD20647F33BA479A962EF3B5DB326749"/>
    <w:rsid w:val="002B71EA"/>
  </w:style>
  <w:style w:type="paragraph" w:customStyle="1" w:styleId="6923A074C7EE4FACB3938010CD411A7C">
    <w:name w:val="6923A074C7EE4FACB3938010CD411A7C"/>
    <w:rsid w:val="002B71EA"/>
  </w:style>
  <w:style w:type="paragraph" w:customStyle="1" w:styleId="306DB8D171B44FE78BE74CFE962A9C18">
    <w:name w:val="306DB8D171B44FE78BE74CFE962A9C18"/>
    <w:rsid w:val="002B71EA"/>
  </w:style>
  <w:style w:type="paragraph" w:customStyle="1" w:styleId="6A7551BE4CB94CFA9C0455B601289E43">
    <w:name w:val="6A7551BE4CB94CFA9C0455B601289E43"/>
    <w:rsid w:val="002B71EA"/>
  </w:style>
  <w:style w:type="paragraph" w:customStyle="1" w:styleId="0B4F94A483994DEEBA04293F4516EEFC">
    <w:name w:val="0B4F94A483994DEEBA04293F4516EEFC"/>
    <w:rsid w:val="002B71EA"/>
  </w:style>
  <w:style w:type="paragraph" w:customStyle="1" w:styleId="8E5065D0184C44469C6611541D1C3B8E">
    <w:name w:val="8E5065D0184C44469C6611541D1C3B8E"/>
    <w:rsid w:val="002B71EA"/>
  </w:style>
  <w:style w:type="paragraph" w:customStyle="1" w:styleId="08CCD10F0AFA4586927232332EF01274">
    <w:name w:val="08CCD10F0AFA4586927232332EF01274"/>
    <w:rsid w:val="002B71EA"/>
  </w:style>
  <w:style w:type="paragraph" w:customStyle="1" w:styleId="55A9B287505C4D2A92FCDF7372F6AD6C">
    <w:name w:val="55A9B287505C4D2A92FCDF7372F6AD6C"/>
    <w:rsid w:val="002B71EA"/>
  </w:style>
  <w:style w:type="paragraph" w:customStyle="1" w:styleId="E38B9907836E4951BACE2BD3458E9DBC">
    <w:name w:val="E38B9907836E4951BACE2BD3458E9DBC"/>
    <w:rsid w:val="002B71EA"/>
  </w:style>
  <w:style w:type="paragraph" w:customStyle="1" w:styleId="85479CAAD0534679AE8DDE4F8DCFC0FD">
    <w:name w:val="85479CAAD0534679AE8DDE4F8DCFC0FD"/>
    <w:rsid w:val="002B71EA"/>
  </w:style>
  <w:style w:type="paragraph" w:customStyle="1" w:styleId="52B5075E0C4E4A3896217DB33C4B930C">
    <w:name w:val="52B5075E0C4E4A3896217DB33C4B930C"/>
    <w:rsid w:val="002B71EA"/>
  </w:style>
  <w:style w:type="paragraph" w:customStyle="1" w:styleId="B6AE9EB9F9794E1D80AE0682500F4F79">
    <w:name w:val="B6AE9EB9F9794E1D80AE0682500F4F79"/>
    <w:rsid w:val="002B71EA"/>
  </w:style>
  <w:style w:type="paragraph" w:customStyle="1" w:styleId="D68438C407F34261933A7FD1264DC7C7">
    <w:name w:val="D68438C407F34261933A7FD1264DC7C7"/>
    <w:rsid w:val="002B71EA"/>
  </w:style>
  <w:style w:type="paragraph" w:customStyle="1" w:styleId="D05AF373A2A74CACA65217C63B5AEC3D">
    <w:name w:val="D05AF373A2A74CACA65217C63B5AEC3D"/>
    <w:rsid w:val="002B71EA"/>
  </w:style>
  <w:style w:type="paragraph" w:customStyle="1" w:styleId="E2719ABE9E394A398F0F51F874FD85F2">
    <w:name w:val="E2719ABE9E394A398F0F51F874FD85F2"/>
    <w:rsid w:val="002B71EA"/>
  </w:style>
  <w:style w:type="paragraph" w:customStyle="1" w:styleId="9ECE4D7A835E4FED84D533B7B2075B85">
    <w:name w:val="9ECE4D7A835E4FED84D533B7B2075B85"/>
    <w:rsid w:val="002B71EA"/>
  </w:style>
  <w:style w:type="paragraph" w:customStyle="1" w:styleId="3E5898FDCDD7495999B39F1E63EE1E18">
    <w:name w:val="3E5898FDCDD7495999B39F1E63EE1E18"/>
    <w:rsid w:val="002B71EA"/>
  </w:style>
  <w:style w:type="paragraph" w:customStyle="1" w:styleId="6D0A6C77013C44898D200E45B66B3B18">
    <w:name w:val="6D0A6C77013C44898D200E45B66B3B18"/>
    <w:rsid w:val="002B71EA"/>
  </w:style>
  <w:style w:type="paragraph" w:customStyle="1" w:styleId="F92221972F6843A98CB2B224107FF0BC">
    <w:name w:val="F92221972F6843A98CB2B224107FF0BC"/>
    <w:rsid w:val="002B71EA"/>
  </w:style>
  <w:style w:type="paragraph" w:customStyle="1" w:styleId="E92E26D1256441559DDCFAF04B2933EC">
    <w:name w:val="E92E26D1256441559DDCFAF04B2933EC"/>
    <w:rsid w:val="002B71EA"/>
  </w:style>
  <w:style w:type="paragraph" w:customStyle="1" w:styleId="46366AA3EA1D41F1A0EF4D9124ABD277">
    <w:name w:val="46366AA3EA1D41F1A0EF4D9124ABD277"/>
    <w:rsid w:val="002B71EA"/>
  </w:style>
  <w:style w:type="paragraph" w:customStyle="1" w:styleId="22190C78C9C64AF48FC526683BAF970E">
    <w:name w:val="22190C78C9C64AF48FC526683BAF970E"/>
    <w:rsid w:val="002B71EA"/>
  </w:style>
  <w:style w:type="paragraph" w:customStyle="1" w:styleId="E1E6C7981D9745C1869568C1EF1DC3B6">
    <w:name w:val="E1E6C7981D9745C1869568C1EF1DC3B6"/>
    <w:rsid w:val="002B71EA"/>
  </w:style>
  <w:style w:type="paragraph" w:customStyle="1" w:styleId="1B7222C173B44933897F6F1DBD4ABA1D">
    <w:name w:val="1B7222C173B44933897F6F1DBD4ABA1D"/>
    <w:rsid w:val="002B71EA"/>
  </w:style>
  <w:style w:type="paragraph" w:customStyle="1" w:styleId="814F2623E4314E7994639F973FC34A49">
    <w:name w:val="814F2623E4314E7994639F973FC34A49"/>
    <w:rsid w:val="002B71EA"/>
  </w:style>
  <w:style w:type="paragraph" w:customStyle="1" w:styleId="E7C0A0B8ABFA419E8393DAB4993087DC">
    <w:name w:val="E7C0A0B8ABFA419E8393DAB4993087DC"/>
    <w:rsid w:val="002B71EA"/>
  </w:style>
  <w:style w:type="paragraph" w:customStyle="1" w:styleId="D33AFEE03575497997999496A6E546A8">
    <w:name w:val="D33AFEE03575497997999496A6E546A8"/>
    <w:rsid w:val="002B71EA"/>
  </w:style>
  <w:style w:type="paragraph" w:customStyle="1" w:styleId="8B926A0D02CC42538664F7FDE7134D5E">
    <w:name w:val="8B926A0D02CC42538664F7FDE7134D5E"/>
    <w:rsid w:val="002B71EA"/>
  </w:style>
  <w:style w:type="paragraph" w:customStyle="1" w:styleId="7EB85107F46A4ECFBC84797EF9B72703">
    <w:name w:val="7EB85107F46A4ECFBC84797EF9B72703"/>
    <w:rsid w:val="002B71EA"/>
  </w:style>
  <w:style w:type="paragraph" w:customStyle="1" w:styleId="8CB517CC37504FDEBA11EAD64176810F">
    <w:name w:val="8CB517CC37504FDEBA11EAD64176810F"/>
    <w:rsid w:val="002B71EA"/>
  </w:style>
  <w:style w:type="paragraph" w:customStyle="1" w:styleId="1DF97F3399FD423984357A14F878FEB1">
    <w:name w:val="1DF97F3399FD423984357A14F878FEB1"/>
    <w:rsid w:val="002B71EA"/>
  </w:style>
  <w:style w:type="paragraph" w:customStyle="1" w:styleId="B793C351222D42E2B6E296124C0A542F">
    <w:name w:val="B793C351222D42E2B6E296124C0A542F"/>
    <w:rsid w:val="002B71EA"/>
  </w:style>
  <w:style w:type="paragraph" w:customStyle="1" w:styleId="4811B3BE75E54E27AFF506B4B757B2A5">
    <w:name w:val="4811B3BE75E54E27AFF506B4B757B2A5"/>
    <w:rsid w:val="002B71EA"/>
  </w:style>
  <w:style w:type="paragraph" w:customStyle="1" w:styleId="39C3916709F74A4EAFA671DE8E4B8B6F">
    <w:name w:val="39C3916709F74A4EAFA671DE8E4B8B6F"/>
    <w:rsid w:val="002B71EA"/>
  </w:style>
  <w:style w:type="paragraph" w:customStyle="1" w:styleId="ABB1B7D4312D4CFB8DFEDC8284B1CA19">
    <w:name w:val="ABB1B7D4312D4CFB8DFEDC8284B1CA19"/>
    <w:rsid w:val="002B71EA"/>
  </w:style>
  <w:style w:type="paragraph" w:customStyle="1" w:styleId="1D5601CDBD974502B8EE36471DFCCCB3">
    <w:name w:val="1D5601CDBD974502B8EE36471DFCCCB3"/>
    <w:rsid w:val="002B71EA"/>
  </w:style>
  <w:style w:type="paragraph" w:customStyle="1" w:styleId="532AB49A88F549FD8AAE01CC9E83D297">
    <w:name w:val="532AB49A88F549FD8AAE01CC9E83D297"/>
    <w:rsid w:val="002B71EA"/>
  </w:style>
  <w:style w:type="paragraph" w:customStyle="1" w:styleId="B37EDDD2CAA0425FBD9A0D34B06D4730">
    <w:name w:val="B37EDDD2CAA0425FBD9A0D34B06D4730"/>
    <w:rsid w:val="002B71EA"/>
  </w:style>
  <w:style w:type="paragraph" w:customStyle="1" w:styleId="DC76ECFD63494AD38902800B5DAC7544">
    <w:name w:val="DC76ECFD63494AD38902800B5DAC7544"/>
    <w:rsid w:val="002B71EA"/>
  </w:style>
  <w:style w:type="paragraph" w:customStyle="1" w:styleId="9D4D4500B4264F88B57C5262C21B7357">
    <w:name w:val="9D4D4500B4264F88B57C5262C21B7357"/>
    <w:rsid w:val="002B71EA"/>
  </w:style>
  <w:style w:type="paragraph" w:customStyle="1" w:styleId="1857DF45F2694BA7857ACA750BB27EFC">
    <w:name w:val="1857DF45F2694BA7857ACA750BB27EFC"/>
    <w:rsid w:val="002B71EA"/>
  </w:style>
  <w:style w:type="paragraph" w:customStyle="1" w:styleId="6AE11679BA1F4EBFAA4A92F9FE49C3D0">
    <w:name w:val="6AE11679BA1F4EBFAA4A92F9FE49C3D0"/>
    <w:rsid w:val="002B71EA"/>
  </w:style>
  <w:style w:type="paragraph" w:customStyle="1" w:styleId="27A9FDE01EE24CE08891532FBBC20008">
    <w:name w:val="27A9FDE01EE24CE08891532FBBC20008"/>
    <w:rsid w:val="002B71EA"/>
  </w:style>
  <w:style w:type="paragraph" w:customStyle="1" w:styleId="340D5C8500144C23912CCE7524350A74">
    <w:name w:val="340D5C8500144C23912CCE7524350A74"/>
    <w:rsid w:val="002B71EA"/>
  </w:style>
  <w:style w:type="paragraph" w:customStyle="1" w:styleId="774F9A1D546B45ADA9F4CD2F483557FF">
    <w:name w:val="774F9A1D546B45ADA9F4CD2F483557FF"/>
    <w:rsid w:val="002B71EA"/>
  </w:style>
  <w:style w:type="paragraph" w:customStyle="1" w:styleId="14844F937F1E46DCBD0F6E66D29812E7">
    <w:name w:val="14844F937F1E46DCBD0F6E66D29812E7"/>
    <w:rsid w:val="002B71EA"/>
  </w:style>
  <w:style w:type="paragraph" w:customStyle="1" w:styleId="B565579955C74DB087E7A5E3CC06B3D2">
    <w:name w:val="B565579955C74DB087E7A5E3CC06B3D2"/>
    <w:rsid w:val="002B71EA"/>
  </w:style>
  <w:style w:type="paragraph" w:customStyle="1" w:styleId="F493DAEDC35345D8815B299D845250AD">
    <w:name w:val="F493DAEDC35345D8815B299D845250AD"/>
    <w:rsid w:val="002B71EA"/>
  </w:style>
  <w:style w:type="paragraph" w:customStyle="1" w:styleId="FA9B51452E324BE1A34A2AB8E978913D">
    <w:name w:val="FA9B51452E324BE1A34A2AB8E978913D"/>
    <w:rsid w:val="002B71EA"/>
  </w:style>
  <w:style w:type="paragraph" w:customStyle="1" w:styleId="1C62A1A3F3304E42B4AF1AD3E0637D6E">
    <w:name w:val="1C62A1A3F3304E42B4AF1AD3E0637D6E"/>
    <w:rsid w:val="002B71EA"/>
  </w:style>
  <w:style w:type="paragraph" w:customStyle="1" w:styleId="90F0FBEBEA5E4B8DA645535A1CF96778">
    <w:name w:val="90F0FBEBEA5E4B8DA645535A1CF96778"/>
    <w:rsid w:val="002B71EA"/>
  </w:style>
  <w:style w:type="paragraph" w:customStyle="1" w:styleId="A4E561B940FF4CBF88A3127EE3BC8428">
    <w:name w:val="A4E561B940FF4CBF88A3127EE3BC8428"/>
    <w:rsid w:val="002B71EA"/>
  </w:style>
  <w:style w:type="paragraph" w:customStyle="1" w:styleId="53A0B238CDAB4C3B834A3EB42DEBF4A5">
    <w:name w:val="53A0B238CDAB4C3B834A3EB42DEBF4A5"/>
    <w:rsid w:val="002B71EA"/>
  </w:style>
  <w:style w:type="paragraph" w:customStyle="1" w:styleId="212CF4B14EA54303A445E9AE4C88D702">
    <w:name w:val="212CF4B14EA54303A445E9AE4C88D702"/>
    <w:rsid w:val="002B71EA"/>
  </w:style>
  <w:style w:type="paragraph" w:customStyle="1" w:styleId="D6CEF1D6FD1747248326BDBA5F311E25">
    <w:name w:val="D6CEF1D6FD1747248326BDBA5F311E25"/>
    <w:rsid w:val="002B71EA"/>
  </w:style>
  <w:style w:type="paragraph" w:customStyle="1" w:styleId="3DC09375BD30424B84ADA144F2329973">
    <w:name w:val="3DC09375BD30424B84ADA144F2329973"/>
    <w:rsid w:val="002B71EA"/>
  </w:style>
  <w:style w:type="paragraph" w:customStyle="1" w:styleId="874A66A9343147F6B623FF22905B5CC2">
    <w:name w:val="874A66A9343147F6B623FF22905B5CC2"/>
    <w:rsid w:val="002B71EA"/>
  </w:style>
  <w:style w:type="paragraph" w:customStyle="1" w:styleId="3543B3DDF108416CA10380B22C6FE944">
    <w:name w:val="3543B3DDF108416CA10380B22C6FE944"/>
    <w:rsid w:val="002B71EA"/>
  </w:style>
  <w:style w:type="paragraph" w:customStyle="1" w:styleId="5D6004F74F414C8782816E3A75D0F4A3">
    <w:name w:val="5D6004F74F414C8782816E3A75D0F4A3"/>
    <w:rsid w:val="002B71EA"/>
  </w:style>
  <w:style w:type="paragraph" w:customStyle="1" w:styleId="6E376E5031B04CEB9E75AFE838F783A4">
    <w:name w:val="6E376E5031B04CEB9E75AFE838F783A4"/>
    <w:rsid w:val="002B71EA"/>
  </w:style>
  <w:style w:type="paragraph" w:customStyle="1" w:styleId="38104A5CCC5F4882A1066E9F914B4028">
    <w:name w:val="38104A5CCC5F4882A1066E9F914B4028"/>
    <w:rsid w:val="002B71EA"/>
  </w:style>
  <w:style w:type="paragraph" w:customStyle="1" w:styleId="49C9D0F1B5CE4A81B29BE2D8784ED33D">
    <w:name w:val="49C9D0F1B5CE4A81B29BE2D8784ED33D"/>
    <w:rsid w:val="002B71EA"/>
  </w:style>
  <w:style w:type="paragraph" w:customStyle="1" w:styleId="DDAF2D68A474464CAAD05DE65D012E71">
    <w:name w:val="DDAF2D68A474464CAAD05DE65D012E71"/>
    <w:rsid w:val="002B71EA"/>
  </w:style>
  <w:style w:type="paragraph" w:customStyle="1" w:styleId="AC74B6D2FA004E2FA35A86B9BCE9B339">
    <w:name w:val="AC74B6D2FA004E2FA35A86B9BCE9B339"/>
    <w:rsid w:val="002B71EA"/>
  </w:style>
  <w:style w:type="paragraph" w:customStyle="1" w:styleId="62E97781CA6249989FE4D10412868798">
    <w:name w:val="62E97781CA6249989FE4D10412868798"/>
    <w:rsid w:val="002B71EA"/>
  </w:style>
  <w:style w:type="paragraph" w:customStyle="1" w:styleId="58BA5BE71802430187834DBE0FFB4A66">
    <w:name w:val="58BA5BE71802430187834DBE0FFB4A66"/>
    <w:rsid w:val="002B71EA"/>
  </w:style>
  <w:style w:type="paragraph" w:customStyle="1" w:styleId="1A3124A63AD2428DADE0EC71DD747FBA">
    <w:name w:val="1A3124A63AD2428DADE0EC71DD747FBA"/>
    <w:rsid w:val="002B71EA"/>
  </w:style>
  <w:style w:type="paragraph" w:customStyle="1" w:styleId="560C2D8A0E9F4456A2C338096E8945D3">
    <w:name w:val="560C2D8A0E9F4456A2C338096E8945D3"/>
    <w:rsid w:val="002B71EA"/>
  </w:style>
  <w:style w:type="paragraph" w:customStyle="1" w:styleId="49F2F306152541239F9D16EA4E442568">
    <w:name w:val="49F2F306152541239F9D16EA4E442568"/>
    <w:rsid w:val="002B71EA"/>
  </w:style>
  <w:style w:type="paragraph" w:customStyle="1" w:styleId="C8AD590C45DB425C96B29785CFCF66AE">
    <w:name w:val="C8AD590C45DB425C96B29785CFCF66AE"/>
    <w:rsid w:val="002B71EA"/>
  </w:style>
  <w:style w:type="paragraph" w:customStyle="1" w:styleId="AA89DD909B224813873FE96F678E235B">
    <w:name w:val="AA89DD909B224813873FE96F678E235B"/>
    <w:rsid w:val="002B71EA"/>
  </w:style>
  <w:style w:type="paragraph" w:customStyle="1" w:styleId="DDAA4C6E5B3C4CB8A9AA292FF38F69F9">
    <w:name w:val="DDAA4C6E5B3C4CB8A9AA292FF38F69F9"/>
    <w:rsid w:val="002B71EA"/>
  </w:style>
  <w:style w:type="paragraph" w:customStyle="1" w:styleId="BEC296391057465692E0BFAD9A6BF058">
    <w:name w:val="BEC296391057465692E0BFAD9A6BF058"/>
    <w:rsid w:val="002B71EA"/>
  </w:style>
  <w:style w:type="paragraph" w:customStyle="1" w:styleId="7C48217C49554B20B3C185D51D021921">
    <w:name w:val="7C48217C49554B20B3C185D51D021921"/>
    <w:rsid w:val="002B71EA"/>
  </w:style>
  <w:style w:type="paragraph" w:customStyle="1" w:styleId="59732B68079B46D7A397C9DE4DE6723B">
    <w:name w:val="59732B68079B46D7A397C9DE4DE6723B"/>
    <w:rsid w:val="002B71EA"/>
  </w:style>
  <w:style w:type="paragraph" w:customStyle="1" w:styleId="525910B2312E49A7A8DE59CBEB015999">
    <w:name w:val="525910B2312E49A7A8DE59CBEB015999"/>
    <w:rsid w:val="002B71EA"/>
  </w:style>
  <w:style w:type="paragraph" w:customStyle="1" w:styleId="7260E9FDA2554E07A45AE5893CBABB38">
    <w:name w:val="7260E9FDA2554E07A45AE5893CBABB38"/>
    <w:rsid w:val="002B71EA"/>
  </w:style>
  <w:style w:type="paragraph" w:customStyle="1" w:styleId="4D0787B85FD74DBDBE90D9AE527CAEE1">
    <w:name w:val="4D0787B85FD74DBDBE90D9AE527CAEE1"/>
    <w:rsid w:val="002B71EA"/>
  </w:style>
  <w:style w:type="paragraph" w:customStyle="1" w:styleId="C755426EEEE041FDAB6F4A95F2A6A891">
    <w:name w:val="C755426EEEE041FDAB6F4A95F2A6A891"/>
    <w:rsid w:val="002B71EA"/>
  </w:style>
  <w:style w:type="paragraph" w:customStyle="1" w:styleId="B46E507964174F859CFEB7EC70D18A96">
    <w:name w:val="B46E507964174F859CFEB7EC70D18A96"/>
    <w:rsid w:val="002B71EA"/>
  </w:style>
  <w:style w:type="paragraph" w:customStyle="1" w:styleId="E85F188EE6F54DC2BC72A4E0898169A2">
    <w:name w:val="E85F188EE6F54DC2BC72A4E0898169A2"/>
    <w:rsid w:val="002B71EA"/>
  </w:style>
  <w:style w:type="paragraph" w:customStyle="1" w:styleId="7E10DC71DFB74E1691A68263D1330DE5">
    <w:name w:val="7E10DC71DFB74E1691A68263D1330DE5"/>
    <w:rsid w:val="002B71EA"/>
  </w:style>
  <w:style w:type="paragraph" w:customStyle="1" w:styleId="8FCBE096148146A598ACC2D04A08E6F5">
    <w:name w:val="8FCBE096148146A598ACC2D04A08E6F5"/>
    <w:rsid w:val="002B71EA"/>
  </w:style>
  <w:style w:type="paragraph" w:customStyle="1" w:styleId="3887A76509C44D53940E36DB31281C87">
    <w:name w:val="3887A76509C44D53940E36DB31281C87"/>
    <w:rsid w:val="002B71EA"/>
  </w:style>
  <w:style w:type="paragraph" w:customStyle="1" w:styleId="36EA6B17972B495EAA7B41968305E849">
    <w:name w:val="36EA6B17972B495EAA7B41968305E849"/>
    <w:rsid w:val="002B71EA"/>
  </w:style>
  <w:style w:type="paragraph" w:customStyle="1" w:styleId="9CD5C1AA90A74B3A89863AE9DD80AC64">
    <w:name w:val="9CD5C1AA90A74B3A89863AE9DD80AC64"/>
    <w:rsid w:val="002B71EA"/>
  </w:style>
  <w:style w:type="paragraph" w:customStyle="1" w:styleId="49172DD41DA14B349842F3EA1755E111">
    <w:name w:val="49172DD41DA14B349842F3EA1755E111"/>
    <w:rsid w:val="002B71EA"/>
  </w:style>
  <w:style w:type="paragraph" w:customStyle="1" w:styleId="495190E086E648FB8220930CD13C0A75">
    <w:name w:val="495190E086E648FB8220930CD13C0A75"/>
    <w:rsid w:val="002B71EA"/>
  </w:style>
  <w:style w:type="paragraph" w:customStyle="1" w:styleId="4EF91172D0694F8C900C17473B9870B7">
    <w:name w:val="4EF91172D0694F8C900C17473B9870B7"/>
    <w:rsid w:val="002B71EA"/>
  </w:style>
  <w:style w:type="paragraph" w:customStyle="1" w:styleId="CF15D19DF14648608F4F02EC14D95947">
    <w:name w:val="CF15D19DF14648608F4F02EC14D95947"/>
    <w:rsid w:val="002B71EA"/>
  </w:style>
  <w:style w:type="paragraph" w:customStyle="1" w:styleId="D6A7A1B52393475597CA8F275A268B79">
    <w:name w:val="D6A7A1B52393475597CA8F275A268B79"/>
    <w:rsid w:val="002B71EA"/>
  </w:style>
  <w:style w:type="paragraph" w:customStyle="1" w:styleId="34DC5E9076FF4D10A5BFB97265D7D30A">
    <w:name w:val="34DC5E9076FF4D10A5BFB97265D7D30A"/>
    <w:rsid w:val="002B71EA"/>
  </w:style>
  <w:style w:type="paragraph" w:customStyle="1" w:styleId="24BD9C1338294213878F09E10AEAA3DE">
    <w:name w:val="24BD9C1338294213878F09E10AEAA3DE"/>
    <w:rsid w:val="002B71EA"/>
  </w:style>
  <w:style w:type="paragraph" w:customStyle="1" w:styleId="A07111027E054EB69F2DBA5DB6915364">
    <w:name w:val="A07111027E054EB69F2DBA5DB6915364"/>
    <w:rsid w:val="002B71EA"/>
  </w:style>
  <w:style w:type="paragraph" w:customStyle="1" w:styleId="C97AB658C4CC4FC6AFC6CFD344321E94">
    <w:name w:val="C97AB658C4CC4FC6AFC6CFD344321E94"/>
    <w:rsid w:val="002B71EA"/>
  </w:style>
  <w:style w:type="paragraph" w:customStyle="1" w:styleId="6DED469112BE443D8FEA4BD7863A3990">
    <w:name w:val="6DED469112BE443D8FEA4BD7863A3990"/>
    <w:rsid w:val="002B71EA"/>
  </w:style>
  <w:style w:type="paragraph" w:customStyle="1" w:styleId="B5F2DDCCD9B8488D8CB6F1EE86B03E4B">
    <w:name w:val="B5F2DDCCD9B8488D8CB6F1EE86B03E4B"/>
    <w:rsid w:val="002B71EA"/>
  </w:style>
  <w:style w:type="paragraph" w:customStyle="1" w:styleId="6ED1A08FD175406F8C3D91B89BA7E65B">
    <w:name w:val="6ED1A08FD175406F8C3D91B89BA7E65B"/>
    <w:rsid w:val="002B71EA"/>
  </w:style>
  <w:style w:type="paragraph" w:customStyle="1" w:styleId="0C08E54CD2F64289A8C7553AACBDFAB3">
    <w:name w:val="0C08E54CD2F64289A8C7553AACBDFAB3"/>
    <w:rsid w:val="0073639E"/>
  </w:style>
  <w:style w:type="paragraph" w:customStyle="1" w:styleId="D74BA6DE08CA429BA4BD95C821195638">
    <w:name w:val="D74BA6DE08CA429BA4BD95C821195638"/>
    <w:rsid w:val="0073639E"/>
  </w:style>
  <w:style w:type="paragraph" w:customStyle="1" w:styleId="41A093A002EC42588093B488A20B55D7">
    <w:name w:val="41A093A002EC42588093B488A20B55D7"/>
    <w:rsid w:val="004069D3"/>
  </w:style>
  <w:style w:type="paragraph" w:customStyle="1" w:styleId="84FC8FE5BF064A649883998861549BAA">
    <w:name w:val="84FC8FE5BF064A649883998861549BAA"/>
    <w:rsid w:val="004069D3"/>
  </w:style>
  <w:style w:type="paragraph" w:customStyle="1" w:styleId="06FF1072FCBE4BA28B9644B86CF44A9B">
    <w:name w:val="06FF1072FCBE4BA28B9644B86CF44A9B"/>
    <w:rsid w:val="004069D3"/>
  </w:style>
  <w:style w:type="paragraph" w:customStyle="1" w:styleId="9187572A309E4D06BD833ACF434D8DDD">
    <w:name w:val="9187572A309E4D06BD833ACF434D8DDD"/>
    <w:rsid w:val="004069D3"/>
  </w:style>
  <w:style w:type="paragraph" w:customStyle="1" w:styleId="5451957100084E12BD897EA10C423711">
    <w:name w:val="5451957100084E12BD897EA10C423711"/>
    <w:rsid w:val="004069D3"/>
  </w:style>
  <w:style w:type="paragraph" w:customStyle="1" w:styleId="ED0DC1162447487CB4B48650658D8CCB">
    <w:name w:val="ED0DC1162447487CB4B48650658D8CCB"/>
    <w:rsid w:val="004069D3"/>
  </w:style>
  <w:style w:type="paragraph" w:customStyle="1" w:styleId="CA22EA6978074DD29ACB4FCF77156B67">
    <w:name w:val="CA22EA6978074DD29ACB4FCF77156B67"/>
    <w:rsid w:val="004069D3"/>
  </w:style>
  <w:style w:type="paragraph" w:customStyle="1" w:styleId="FB09550197F8451A93B53F909265BAC7">
    <w:name w:val="FB09550197F8451A93B53F909265BAC7"/>
    <w:rsid w:val="004069D3"/>
  </w:style>
  <w:style w:type="paragraph" w:customStyle="1" w:styleId="33E1569B718F48208E6BF560AE0F253D">
    <w:name w:val="33E1569B718F48208E6BF560AE0F253D"/>
    <w:rsid w:val="004069D3"/>
  </w:style>
  <w:style w:type="paragraph" w:customStyle="1" w:styleId="C70FBC4ED30E4D26895FA97D3C260F46">
    <w:name w:val="C70FBC4ED30E4D26895FA97D3C260F46"/>
    <w:rsid w:val="004069D3"/>
  </w:style>
  <w:style w:type="paragraph" w:customStyle="1" w:styleId="15ED7E6727034F5EB1D6A550DD1F935F">
    <w:name w:val="15ED7E6727034F5EB1D6A550DD1F935F"/>
    <w:rsid w:val="004069D3"/>
  </w:style>
  <w:style w:type="paragraph" w:customStyle="1" w:styleId="499843B15F58442C9CE36CF9938FDA8D">
    <w:name w:val="499843B15F58442C9CE36CF9938FDA8D"/>
    <w:rsid w:val="004069D3"/>
  </w:style>
  <w:style w:type="paragraph" w:customStyle="1" w:styleId="39808D67271145D78402865E04904045">
    <w:name w:val="39808D67271145D78402865E04904045"/>
    <w:rsid w:val="004069D3"/>
  </w:style>
  <w:style w:type="paragraph" w:customStyle="1" w:styleId="E712EF3E860846768B0545CAE821331D">
    <w:name w:val="E712EF3E860846768B0545CAE821331D"/>
    <w:rsid w:val="004069D3"/>
  </w:style>
  <w:style w:type="paragraph" w:customStyle="1" w:styleId="CB27E28FFF274E9B9720DBA3583B87DB">
    <w:name w:val="CB27E28FFF274E9B9720DBA3583B87DB"/>
    <w:rsid w:val="004069D3"/>
  </w:style>
  <w:style w:type="paragraph" w:customStyle="1" w:styleId="65E8A98423854DC9B05E5460E9AC223E">
    <w:name w:val="65E8A98423854DC9B05E5460E9AC223E"/>
    <w:rsid w:val="004069D3"/>
  </w:style>
  <w:style w:type="paragraph" w:customStyle="1" w:styleId="C55DA411AF8F48A5A10FE31B82709B22">
    <w:name w:val="C55DA411AF8F48A5A10FE31B82709B22"/>
    <w:rsid w:val="004069D3"/>
  </w:style>
  <w:style w:type="paragraph" w:customStyle="1" w:styleId="78A7ED7959254F50AFF3DE0E5DFDE9FA">
    <w:name w:val="78A7ED7959254F50AFF3DE0E5DFDE9FA"/>
    <w:rsid w:val="004069D3"/>
  </w:style>
  <w:style w:type="paragraph" w:customStyle="1" w:styleId="7C372ED00FE948DBA5D6101430A78B34">
    <w:name w:val="7C372ED00FE948DBA5D6101430A78B34"/>
    <w:rsid w:val="004069D3"/>
  </w:style>
  <w:style w:type="paragraph" w:customStyle="1" w:styleId="56C905EC645640269BC547ACB4CDA81D">
    <w:name w:val="56C905EC645640269BC547ACB4CDA81D"/>
    <w:rsid w:val="004069D3"/>
  </w:style>
  <w:style w:type="paragraph" w:customStyle="1" w:styleId="EEA6BC77EE7140A2AB70A5A9F7C2985C">
    <w:name w:val="EEA6BC77EE7140A2AB70A5A9F7C2985C"/>
    <w:rsid w:val="004069D3"/>
  </w:style>
  <w:style w:type="paragraph" w:customStyle="1" w:styleId="AD682CAE507445FA80B9CA2F75C58A84">
    <w:name w:val="AD682CAE507445FA80B9CA2F75C58A84"/>
    <w:rsid w:val="004069D3"/>
  </w:style>
  <w:style w:type="paragraph" w:customStyle="1" w:styleId="81F0BE63DEE64E92A7E18EA389955920">
    <w:name w:val="81F0BE63DEE64E92A7E18EA389955920"/>
    <w:rsid w:val="004069D3"/>
  </w:style>
  <w:style w:type="paragraph" w:customStyle="1" w:styleId="EFE56CE55A2644A1AAC085F716A9ACA4">
    <w:name w:val="EFE56CE55A2644A1AAC085F716A9ACA4"/>
    <w:rsid w:val="004069D3"/>
  </w:style>
  <w:style w:type="paragraph" w:customStyle="1" w:styleId="25EDA42CBD414AD082F42F9FFBB56463">
    <w:name w:val="25EDA42CBD414AD082F42F9FFBB56463"/>
    <w:rsid w:val="004069D3"/>
  </w:style>
  <w:style w:type="paragraph" w:customStyle="1" w:styleId="70F5395585814B799E46669D6E64DBAF">
    <w:name w:val="70F5395585814B799E46669D6E64DBAF"/>
    <w:rsid w:val="004069D3"/>
  </w:style>
  <w:style w:type="paragraph" w:customStyle="1" w:styleId="30A98BC3117B417F92DCB12A82E77883">
    <w:name w:val="30A98BC3117B417F92DCB12A82E77883"/>
    <w:rsid w:val="004069D3"/>
  </w:style>
  <w:style w:type="paragraph" w:customStyle="1" w:styleId="96D9CFDBC24B41909CBA82FEB10810B5">
    <w:name w:val="96D9CFDBC24B41909CBA82FEB10810B5"/>
    <w:rsid w:val="004069D3"/>
  </w:style>
  <w:style w:type="paragraph" w:customStyle="1" w:styleId="D83C75F95A4D448EA5CCADF1815E34B5">
    <w:name w:val="D83C75F95A4D448EA5CCADF1815E34B5"/>
    <w:rsid w:val="004069D3"/>
  </w:style>
  <w:style w:type="paragraph" w:customStyle="1" w:styleId="571BB8CFD87B4E5FADF9B4256ADA8D48">
    <w:name w:val="571BB8CFD87B4E5FADF9B4256ADA8D48"/>
    <w:rsid w:val="004069D3"/>
  </w:style>
  <w:style w:type="paragraph" w:customStyle="1" w:styleId="5DC495532BE646CA90284800790360A8">
    <w:name w:val="5DC495532BE646CA90284800790360A8"/>
    <w:rsid w:val="004069D3"/>
  </w:style>
  <w:style w:type="paragraph" w:customStyle="1" w:styleId="E0C0922D3E3A4D46B8A112349C803E44">
    <w:name w:val="E0C0922D3E3A4D46B8A112349C803E44"/>
    <w:rsid w:val="004069D3"/>
  </w:style>
  <w:style w:type="paragraph" w:customStyle="1" w:styleId="507FA1306776443CB1BE247B89774752">
    <w:name w:val="507FA1306776443CB1BE247B89774752"/>
    <w:rsid w:val="004069D3"/>
  </w:style>
  <w:style w:type="paragraph" w:customStyle="1" w:styleId="3E1AB0864E5740159A46624E6F35C2B7">
    <w:name w:val="3E1AB0864E5740159A46624E6F35C2B7"/>
    <w:rsid w:val="004069D3"/>
  </w:style>
  <w:style w:type="paragraph" w:customStyle="1" w:styleId="0D525F5654AD441182530C26CADD4717">
    <w:name w:val="0D525F5654AD441182530C26CADD4717"/>
    <w:rsid w:val="004069D3"/>
  </w:style>
  <w:style w:type="paragraph" w:customStyle="1" w:styleId="18A76B8C0F9B4A64B0D6DD665E571C89">
    <w:name w:val="18A76B8C0F9B4A64B0D6DD665E571C89"/>
    <w:rsid w:val="004069D3"/>
  </w:style>
  <w:style w:type="paragraph" w:customStyle="1" w:styleId="F5CF9F4CD5B0449587DDE7565EE7EF5D">
    <w:name w:val="F5CF9F4CD5B0449587DDE7565EE7EF5D"/>
    <w:rsid w:val="004069D3"/>
  </w:style>
  <w:style w:type="paragraph" w:customStyle="1" w:styleId="3A89827807894C0495E0C06F0F2C41B3">
    <w:name w:val="3A89827807894C0495E0C06F0F2C41B3"/>
    <w:rsid w:val="004069D3"/>
  </w:style>
  <w:style w:type="paragraph" w:customStyle="1" w:styleId="2426866149BF4663B5900E3753D30CCA">
    <w:name w:val="2426866149BF4663B5900E3753D30CCA"/>
    <w:rsid w:val="004069D3"/>
  </w:style>
  <w:style w:type="paragraph" w:customStyle="1" w:styleId="261DC82C1E464155BF838EC58FFD7C56">
    <w:name w:val="261DC82C1E464155BF838EC58FFD7C56"/>
    <w:rsid w:val="00B0443E"/>
  </w:style>
  <w:style w:type="paragraph" w:customStyle="1" w:styleId="D1A8E7E286BF41E7A76E9BBBB470AB38">
    <w:name w:val="D1A8E7E286BF41E7A76E9BBBB470AB38"/>
    <w:rsid w:val="00B0443E"/>
  </w:style>
  <w:style w:type="paragraph" w:customStyle="1" w:styleId="486CB563AB8944808C45C86C159A75FC">
    <w:name w:val="486CB563AB8944808C45C86C159A75FC"/>
    <w:rsid w:val="00B0443E"/>
  </w:style>
  <w:style w:type="paragraph" w:customStyle="1" w:styleId="7FA49B9EDE9C4C57B4A73C4698FEAD69">
    <w:name w:val="7FA49B9EDE9C4C57B4A73C4698FEAD69"/>
    <w:rsid w:val="00B0443E"/>
  </w:style>
  <w:style w:type="paragraph" w:customStyle="1" w:styleId="2AF8474C6256420697ACED4CF6BFC4EC">
    <w:name w:val="2AF8474C6256420697ACED4CF6BFC4EC"/>
    <w:rsid w:val="00B0443E"/>
  </w:style>
  <w:style w:type="paragraph" w:customStyle="1" w:styleId="D353EAE51F634D1CAE5A3E63871B3F10">
    <w:name w:val="D353EAE51F634D1CAE5A3E63871B3F10"/>
    <w:rsid w:val="00B0443E"/>
  </w:style>
  <w:style w:type="paragraph" w:customStyle="1" w:styleId="10C1F0D9E50949568AEACD87827728FD">
    <w:name w:val="10C1F0D9E50949568AEACD87827728FD"/>
    <w:rsid w:val="00B0443E"/>
  </w:style>
  <w:style w:type="paragraph" w:customStyle="1" w:styleId="E54CBF0EE91840DB8DA5C0B4762628B1">
    <w:name w:val="E54CBF0EE91840DB8DA5C0B4762628B1"/>
    <w:rsid w:val="00B0443E"/>
  </w:style>
  <w:style w:type="paragraph" w:customStyle="1" w:styleId="F145EB7F3BC64D338EC69C4EC6DC8A95">
    <w:name w:val="F145EB7F3BC64D338EC69C4EC6DC8A95"/>
    <w:rsid w:val="00B0443E"/>
  </w:style>
  <w:style w:type="paragraph" w:customStyle="1" w:styleId="C9CDF978A38F49EF8C269FC1F3156E26">
    <w:name w:val="C9CDF978A38F49EF8C269FC1F3156E26"/>
    <w:rsid w:val="00B0443E"/>
  </w:style>
  <w:style w:type="paragraph" w:customStyle="1" w:styleId="F37142A9861846329BC04702F848EF3D">
    <w:name w:val="F37142A9861846329BC04702F848EF3D"/>
    <w:rsid w:val="00B0443E"/>
  </w:style>
  <w:style w:type="paragraph" w:customStyle="1" w:styleId="DAEE002C6B6C48C882F8A100AFBBB3C8">
    <w:name w:val="DAEE002C6B6C48C882F8A100AFBBB3C8"/>
    <w:rsid w:val="00B0443E"/>
  </w:style>
  <w:style w:type="paragraph" w:customStyle="1" w:styleId="52CBC57739B84A90973FB3259F5EEB68">
    <w:name w:val="52CBC57739B84A90973FB3259F5EEB68"/>
    <w:rsid w:val="00B0443E"/>
  </w:style>
  <w:style w:type="paragraph" w:customStyle="1" w:styleId="CAFC6BA4CF3249F4B4FE73B5535A16B4">
    <w:name w:val="CAFC6BA4CF3249F4B4FE73B5535A16B4"/>
    <w:rsid w:val="00B0443E"/>
  </w:style>
  <w:style w:type="paragraph" w:customStyle="1" w:styleId="6A94CC16795C455393FDBBAC25B8D6FC">
    <w:name w:val="6A94CC16795C455393FDBBAC25B8D6FC"/>
    <w:rsid w:val="00B0443E"/>
  </w:style>
  <w:style w:type="paragraph" w:customStyle="1" w:styleId="298B865BA4CA4DCD8291E40183C6FE24">
    <w:name w:val="298B865BA4CA4DCD8291E40183C6FE24"/>
    <w:rsid w:val="00B0443E"/>
  </w:style>
  <w:style w:type="paragraph" w:customStyle="1" w:styleId="9EEB6846D36E40B2B81B34D366BEBAD6">
    <w:name w:val="9EEB6846D36E40B2B81B34D366BEBAD6"/>
    <w:rsid w:val="00B0443E"/>
  </w:style>
  <w:style w:type="paragraph" w:customStyle="1" w:styleId="6624E7A5717A4EEDABB804CFB0343C8C">
    <w:name w:val="6624E7A5717A4EEDABB804CFB0343C8C"/>
    <w:rsid w:val="00B0443E"/>
  </w:style>
  <w:style w:type="paragraph" w:customStyle="1" w:styleId="CCB367F5C6E8478D86C20E05216E86E6">
    <w:name w:val="CCB367F5C6E8478D86C20E05216E86E6"/>
    <w:rsid w:val="00B0443E"/>
  </w:style>
  <w:style w:type="paragraph" w:customStyle="1" w:styleId="E0AF803D039D49F68243035F7FE873B0">
    <w:name w:val="E0AF803D039D49F68243035F7FE873B0"/>
    <w:rsid w:val="00B0443E"/>
  </w:style>
  <w:style w:type="paragraph" w:customStyle="1" w:styleId="40EE2316480D4AF09A9B18E09AC03EF2">
    <w:name w:val="40EE2316480D4AF09A9B18E09AC03EF2"/>
    <w:rsid w:val="00B0443E"/>
  </w:style>
  <w:style w:type="paragraph" w:customStyle="1" w:styleId="111AAD3FDE38403FB84C08483BD2D515">
    <w:name w:val="111AAD3FDE38403FB84C08483BD2D515"/>
    <w:rsid w:val="00B0443E"/>
  </w:style>
  <w:style w:type="paragraph" w:customStyle="1" w:styleId="E5D3EB60B78449C8A19A7757CBA60B0C">
    <w:name w:val="E5D3EB60B78449C8A19A7757CBA60B0C"/>
    <w:rsid w:val="00B0443E"/>
  </w:style>
  <w:style w:type="paragraph" w:customStyle="1" w:styleId="2BF1C1E3FAE742049207D43E06883CBB">
    <w:name w:val="2BF1C1E3FAE742049207D43E06883CBB"/>
    <w:rsid w:val="00B0443E"/>
  </w:style>
  <w:style w:type="paragraph" w:customStyle="1" w:styleId="627A26072BCD4F1EB79C60CFCCAAC4B8">
    <w:name w:val="627A26072BCD4F1EB79C60CFCCAAC4B8"/>
    <w:rsid w:val="00B0443E"/>
  </w:style>
  <w:style w:type="paragraph" w:customStyle="1" w:styleId="093B26A23A214626A3647743A351F807">
    <w:name w:val="093B26A23A214626A3647743A351F807"/>
    <w:rsid w:val="00B0443E"/>
  </w:style>
  <w:style w:type="paragraph" w:customStyle="1" w:styleId="934931EC34AF4941A8B9C4EB846C76A0">
    <w:name w:val="934931EC34AF4941A8B9C4EB846C76A0"/>
    <w:rsid w:val="00B0443E"/>
  </w:style>
  <w:style w:type="paragraph" w:customStyle="1" w:styleId="CCD3AFD234FE4E8790DED5F0D5C68FDD">
    <w:name w:val="CCD3AFD234FE4E8790DED5F0D5C68FDD"/>
    <w:rsid w:val="00B0443E"/>
  </w:style>
  <w:style w:type="paragraph" w:customStyle="1" w:styleId="3A70163DFCA141ED9F7538CC116ECC34">
    <w:name w:val="3A70163DFCA141ED9F7538CC116ECC34"/>
    <w:rsid w:val="00B0443E"/>
  </w:style>
  <w:style w:type="paragraph" w:customStyle="1" w:styleId="01A11141AE2E4FEF9069CE9456E33EE7">
    <w:name w:val="01A11141AE2E4FEF9069CE9456E33EE7"/>
    <w:rsid w:val="00B0443E"/>
  </w:style>
  <w:style w:type="paragraph" w:customStyle="1" w:styleId="A170E74D05824D4CBB8A7A9491C42638">
    <w:name w:val="A170E74D05824D4CBB8A7A9491C42638"/>
    <w:rsid w:val="00B0443E"/>
  </w:style>
  <w:style w:type="paragraph" w:customStyle="1" w:styleId="D85D1942574A407F8473A00FBD0366BA">
    <w:name w:val="D85D1942574A407F8473A00FBD0366BA"/>
    <w:rsid w:val="00B0443E"/>
  </w:style>
  <w:style w:type="paragraph" w:customStyle="1" w:styleId="3EE9975BCCD34FFFB356E9A66F5DA317">
    <w:name w:val="3EE9975BCCD34FFFB356E9A66F5DA317"/>
    <w:rsid w:val="00B0443E"/>
  </w:style>
  <w:style w:type="paragraph" w:customStyle="1" w:styleId="2ACF641123D94F6A91EF87ED05B977B6">
    <w:name w:val="2ACF641123D94F6A91EF87ED05B977B6"/>
    <w:rsid w:val="00B0443E"/>
  </w:style>
  <w:style w:type="paragraph" w:customStyle="1" w:styleId="BA6EEBA0526D45A38010B4C7FFEAF18A">
    <w:name w:val="BA6EEBA0526D45A38010B4C7FFEAF18A"/>
    <w:rsid w:val="00B0443E"/>
  </w:style>
  <w:style w:type="paragraph" w:customStyle="1" w:styleId="FB59FD07E0BE440BBCF2C1C6306570AE">
    <w:name w:val="FB59FD07E0BE440BBCF2C1C6306570AE"/>
    <w:rsid w:val="00B0443E"/>
  </w:style>
  <w:style w:type="paragraph" w:customStyle="1" w:styleId="12391CD510F24D20A5B6A9242866FC1D">
    <w:name w:val="12391CD510F24D20A5B6A9242866FC1D"/>
    <w:rsid w:val="00B0443E"/>
  </w:style>
  <w:style w:type="paragraph" w:customStyle="1" w:styleId="B6A7A89B022B4411910D357596F075BE">
    <w:name w:val="B6A7A89B022B4411910D357596F075BE"/>
    <w:rsid w:val="00B0443E"/>
  </w:style>
  <w:style w:type="paragraph" w:customStyle="1" w:styleId="3CA72FAF1B994F4C9EA0F6B7B049ED60">
    <w:name w:val="3CA72FAF1B994F4C9EA0F6B7B049ED60"/>
    <w:rsid w:val="00B0443E"/>
  </w:style>
  <w:style w:type="paragraph" w:customStyle="1" w:styleId="4F10D04BDA9941CB917E64E317B5F453">
    <w:name w:val="4F10D04BDA9941CB917E64E317B5F453"/>
    <w:rsid w:val="00B0443E"/>
  </w:style>
  <w:style w:type="paragraph" w:customStyle="1" w:styleId="5C715966AFB94E13B2EFD56771CB3A82">
    <w:name w:val="5C715966AFB94E13B2EFD56771CB3A82"/>
    <w:rsid w:val="00B0443E"/>
  </w:style>
  <w:style w:type="paragraph" w:customStyle="1" w:styleId="B13ED19C7FAB4098AFC244A40795CAE5">
    <w:name w:val="B13ED19C7FAB4098AFC244A40795CAE5"/>
    <w:rsid w:val="00B0443E"/>
  </w:style>
  <w:style w:type="paragraph" w:customStyle="1" w:styleId="C81D2576940B40A785D8AEBA48ECB272">
    <w:name w:val="C81D2576940B40A785D8AEBA48ECB272"/>
    <w:rsid w:val="00B0443E"/>
  </w:style>
  <w:style w:type="paragraph" w:customStyle="1" w:styleId="E80ABF377DAE45F1B5E3DB251F241CA6">
    <w:name w:val="E80ABF377DAE45F1B5E3DB251F241CA6"/>
    <w:rsid w:val="00B0443E"/>
  </w:style>
  <w:style w:type="paragraph" w:customStyle="1" w:styleId="8E4CF96E1D774607B65E1F4C04BEB5FF">
    <w:name w:val="8E4CF96E1D774607B65E1F4C04BEB5FF"/>
    <w:rsid w:val="00B0443E"/>
  </w:style>
  <w:style w:type="paragraph" w:customStyle="1" w:styleId="6AA44131078640F589DE7C168F8C4732">
    <w:name w:val="6AA44131078640F589DE7C168F8C4732"/>
    <w:rsid w:val="00B0443E"/>
  </w:style>
  <w:style w:type="paragraph" w:customStyle="1" w:styleId="B4C491F4ED044425ABCA0BF07E84690A">
    <w:name w:val="B4C491F4ED044425ABCA0BF07E84690A"/>
    <w:rsid w:val="00B0443E"/>
  </w:style>
  <w:style w:type="paragraph" w:customStyle="1" w:styleId="1C292B4212A54D38B9A9139940764992">
    <w:name w:val="1C292B4212A54D38B9A9139940764992"/>
    <w:rsid w:val="00B0443E"/>
  </w:style>
  <w:style w:type="paragraph" w:customStyle="1" w:styleId="F2185AE7ABE74F558D16012716EE8A28">
    <w:name w:val="F2185AE7ABE74F558D16012716EE8A28"/>
    <w:rsid w:val="00B0443E"/>
  </w:style>
  <w:style w:type="paragraph" w:customStyle="1" w:styleId="1609715A4D334100A1C29037D6E75EA3">
    <w:name w:val="1609715A4D334100A1C29037D6E75EA3"/>
    <w:rsid w:val="00B0443E"/>
  </w:style>
  <w:style w:type="paragraph" w:customStyle="1" w:styleId="EAE55A699C5B47FEAF24F20A655C518D">
    <w:name w:val="EAE55A699C5B47FEAF24F20A655C518D"/>
    <w:rsid w:val="00B0443E"/>
  </w:style>
  <w:style w:type="paragraph" w:customStyle="1" w:styleId="ACAD7D781450495090193254A3B3ED1B">
    <w:name w:val="ACAD7D781450495090193254A3B3ED1B"/>
    <w:rsid w:val="00B0443E"/>
  </w:style>
  <w:style w:type="paragraph" w:customStyle="1" w:styleId="FBF6E4E9495F4C8895E8B540237F6EFD">
    <w:name w:val="FBF6E4E9495F4C8895E8B540237F6EFD"/>
    <w:rsid w:val="00B0443E"/>
  </w:style>
  <w:style w:type="paragraph" w:customStyle="1" w:styleId="D145F388954A400F9D6E66620052637F6">
    <w:name w:val="D145F388954A400F9D6E66620052637F6"/>
    <w:rsid w:val="00136A48"/>
    <w:pPr>
      <w:spacing w:after="0" w:line="360" w:lineRule="atLeast"/>
    </w:pPr>
    <w:rPr>
      <w:rFonts w:ascii="Arial" w:eastAsia="Times New Roman" w:hAnsi="Arial" w:cs="Times New Roman"/>
      <w:sz w:val="24"/>
      <w:szCs w:val="24"/>
    </w:rPr>
  </w:style>
  <w:style w:type="paragraph" w:customStyle="1" w:styleId="E9A7798C5B2A4F56A6A42E5C385C9D756">
    <w:name w:val="E9A7798C5B2A4F56A6A42E5C385C9D756"/>
    <w:rsid w:val="00136A48"/>
    <w:pPr>
      <w:spacing w:after="0" w:line="360" w:lineRule="atLeast"/>
    </w:pPr>
    <w:rPr>
      <w:rFonts w:ascii="Arial" w:eastAsia="Times New Roman" w:hAnsi="Arial" w:cs="Times New Roman"/>
      <w:sz w:val="24"/>
      <w:szCs w:val="24"/>
    </w:rPr>
  </w:style>
  <w:style w:type="paragraph" w:customStyle="1" w:styleId="66AFD93EC22643C894ECEE6EE602ECA76">
    <w:name w:val="66AFD93EC22643C894ECEE6EE602ECA76"/>
    <w:rsid w:val="00136A48"/>
    <w:pPr>
      <w:spacing w:after="0" w:line="360" w:lineRule="atLeast"/>
    </w:pPr>
    <w:rPr>
      <w:rFonts w:ascii="Arial" w:eastAsia="Times New Roman" w:hAnsi="Arial" w:cs="Times New Roman"/>
      <w:sz w:val="24"/>
      <w:szCs w:val="24"/>
    </w:rPr>
  </w:style>
  <w:style w:type="paragraph" w:customStyle="1" w:styleId="6F0BCB57EE2D4DB6AF584AD15811B5F06">
    <w:name w:val="6F0BCB57EE2D4DB6AF584AD15811B5F06"/>
    <w:rsid w:val="00136A48"/>
    <w:pPr>
      <w:spacing w:after="0" w:line="360" w:lineRule="atLeast"/>
    </w:pPr>
    <w:rPr>
      <w:rFonts w:ascii="Arial" w:eastAsia="Times New Roman" w:hAnsi="Arial" w:cs="Times New Roman"/>
      <w:sz w:val="24"/>
      <w:szCs w:val="24"/>
    </w:rPr>
  </w:style>
  <w:style w:type="paragraph" w:customStyle="1" w:styleId="E3CF511EA9A84E70BB135EC70AB776C86">
    <w:name w:val="E3CF511EA9A84E70BB135EC70AB776C86"/>
    <w:rsid w:val="00136A48"/>
    <w:pPr>
      <w:spacing w:after="0" w:line="360" w:lineRule="atLeast"/>
    </w:pPr>
    <w:rPr>
      <w:rFonts w:ascii="Arial" w:eastAsia="Times New Roman" w:hAnsi="Arial" w:cs="Times New Roman"/>
      <w:sz w:val="24"/>
      <w:szCs w:val="24"/>
    </w:rPr>
  </w:style>
  <w:style w:type="paragraph" w:customStyle="1" w:styleId="9C668C22BA294BD181440DA55C471EF46">
    <w:name w:val="9C668C22BA294BD181440DA55C471EF46"/>
    <w:rsid w:val="00136A48"/>
    <w:pPr>
      <w:spacing w:after="0" w:line="360" w:lineRule="atLeast"/>
    </w:pPr>
    <w:rPr>
      <w:rFonts w:ascii="Arial" w:eastAsia="Times New Roman" w:hAnsi="Arial" w:cs="Times New Roman"/>
      <w:sz w:val="24"/>
      <w:szCs w:val="24"/>
    </w:rPr>
  </w:style>
  <w:style w:type="paragraph" w:customStyle="1" w:styleId="9423BBAA569B42CE9C81B70919178AB36">
    <w:name w:val="9423BBAA569B42CE9C81B70919178AB36"/>
    <w:rsid w:val="00136A48"/>
    <w:pPr>
      <w:spacing w:after="0" w:line="360" w:lineRule="atLeast"/>
    </w:pPr>
    <w:rPr>
      <w:rFonts w:ascii="Arial" w:eastAsia="Times New Roman" w:hAnsi="Arial" w:cs="Times New Roman"/>
      <w:sz w:val="24"/>
      <w:szCs w:val="24"/>
    </w:rPr>
  </w:style>
  <w:style w:type="paragraph" w:customStyle="1" w:styleId="F44B0CF5950E4502B5F2CF56685B0C2C6">
    <w:name w:val="F44B0CF5950E4502B5F2CF56685B0C2C6"/>
    <w:rsid w:val="00136A48"/>
    <w:pPr>
      <w:spacing w:after="0" w:line="360" w:lineRule="atLeast"/>
    </w:pPr>
    <w:rPr>
      <w:rFonts w:ascii="Arial" w:eastAsia="Times New Roman" w:hAnsi="Arial" w:cs="Times New Roman"/>
      <w:sz w:val="24"/>
      <w:szCs w:val="24"/>
    </w:rPr>
  </w:style>
  <w:style w:type="paragraph" w:customStyle="1" w:styleId="91B319880013476EA68010A99DE9F6F26">
    <w:name w:val="91B319880013476EA68010A99DE9F6F26"/>
    <w:rsid w:val="00136A48"/>
    <w:pPr>
      <w:spacing w:after="0" w:line="360" w:lineRule="atLeast"/>
    </w:pPr>
    <w:rPr>
      <w:rFonts w:ascii="Arial" w:eastAsia="Times New Roman" w:hAnsi="Arial" w:cs="Times New Roman"/>
      <w:sz w:val="24"/>
      <w:szCs w:val="24"/>
    </w:rPr>
  </w:style>
  <w:style w:type="paragraph" w:customStyle="1" w:styleId="F6F5BE671C634F9381C8B719FDBAA3366">
    <w:name w:val="F6F5BE671C634F9381C8B719FDBAA3366"/>
    <w:rsid w:val="00136A48"/>
    <w:pPr>
      <w:spacing w:after="0" w:line="360" w:lineRule="atLeast"/>
    </w:pPr>
    <w:rPr>
      <w:rFonts w:ascii="Arial" w:eastAsia="Times New Roman" w:hAnsi="Arial" w:cs="Times New Roman"/>
      <w:sz w:val="24"/>
      <w:szCs w:val="24"/>
    </w:rPr>
  </w:style>
  <w:style w:type="paragraph" w:customStyle="1" w:styleId="CCFFC313C4CA45E5B3299F8261223D7B6">
    <w:name w:val="CCFFC313C4CA45E5B3299F8261223D7B6"/>
    <w:rsid w:val="00136A48"/>
    <w:pPr>
      <w:spacing w:after="0" w:line="360" w:lineRule="atLeast"/>
    </w:pPr>
    <w:rPr>
      <w:rFonts w:ascii="Arial" w:eastAsia="Times New Roman" w:hAnsi="Arial" w:cs="Times New Roman"/>
      <w:sz w:val="24"/>
      <w:szCs w:val="24"/>
    </w:rPr>
  </w:style>
  <w:style w:type="paragraph" w:customStyle="1" w:styleId="41A093A002EC42588093B488A20B55D71">
    <w:name w:val="41A093A002EC42588093B488A20B55D71"/>
    <w:rsid w:val="00136A48"/>
    <w:pPr>
      <w:spacing w:after="0" w:line="360" w:lineRule="atLeast"/>
    </w:pPr>
    <w:rPr>
      <w:rFonts w:ascii="Arial" w:eastAsia="Times New Roman" w:hAnsi="Arial" w:cs="Times New Roman"/>
      <w:sz w:val="24"/>
      <w:szCs w:val="24"/>
    </w:rPr>
  </w:style>
  <w:style w:type="paragraph" w:customStyle="1" w:styleId="84FC8FE5BF064A649883998861549BAA1">
    <w:name w:val="84FC8FE5BF064A649883998861549BAA1"/>
    <w:rsid w:val="00136A48"/>
    <w:pPr>
      <w:spacing w:after="0" w:line="360" w:lineRule="atLeast"/>
    </w:pPr>
    <w:rPr>
      <w:rFonts w:ascii="Arial" w:eastAsia="Times New Roman" w:hAnsi="Arial" w:cs="Times New Roman"/>
      <w:sz w:val="24"/>
      <w:szCs w:val="24"/>
    </w:rPr>
  </w:style>
  <w:style w:type="paragraph" w:customStyle="1" w:styleId="AFD815BC416B485CBB76A1E4E11306216">
    <w:name w:val="AFD815BC416B485CBB76A1E4E11306216"/>
    <w:rsid w:val="00136A48"/>
    <w:pPr>
      <w:spacing w:after="0" w:line="360" w:lineRule="atLeast"/>
    </w:pPr>
    <w:rPr>
      <w:rFonts w:ascii="Arial" w:eastAsia="Times New Roman" w:hAnsi="Arial" w:cs="Times New Roman"/>
      <w:sz w:val="24"/>
      <w:szCs w:val="24"/>
    </w:rPr>
  </w:style>
  <w:style w:type="paragraph" w:customStyle="1" w:styleId="66B99AB221CE4C3BBF0EE6E8671D43C46">
    <w:name w:val="66B99AB221CE4C3BBF0EE6E8671D43C46"/>
    <w:rsid w:val="00136A48"/>
    <w:pPr>
      <w:spacing w:after="0" w:line="360" w:lineRule="atLeast"/>
    </w:pPr>
    <w:rPr>
      <w:rFonts w:ascii="Arial" w:eastAsia="Times New Roman" w:hAnsi="Arial" w:cs="Times New Roman"/>
      <w:sz w:val="24"/>
      <w:szCs w:val="24"/>
    </w:rPr>
  </w:style>
  <w:style w:type="paragraph" w:customStyle="1" w:styleId="0FD7F9FB2C824D03BC9837B5B18D316A6">
    <w:name w:val="0FD7F9FB2C824D03BC9837B5B18D316A6"/>
    <w:rsid w:val="00136A48"/>
    <w:pPr>
      <w:spacing w:after="0" w:line="360" w:lineRule="atLeast"/>
    </w:pPr>
    <w:rPr>
      <w:rFonts w:ascii="Arial" w:eastAsia="Times New Roman" w:hAnsi="Arial" w:cs="Times New Roman"/>
      <w:sz w:val="24"/>
      <w:szCs w:val="24"/>
    </w:rPr>
  </w:style>
  <w:style w:type="paragraph" w:customStyle="1" w:styleId="F7D3680DEAC44988889B47120621923B6">
    <w:name w:val="F7D3680DEAC44988889B47120621923B6"/>
    <w:rsid w:val="00136A48"/>
    <w:pPr>
      <w:spacing w:after="0" w:line="360" w:lineRule="atLeast"/>
    </w:pPr>
    <w:rPr>
      <w:rFonts w:ascii="Arial" w:eastAsia="Times New Roman" w:hAnsi="Arial" w:cs="Times New Roman"/>
      <w:sz w:val="24"/>
      <w:szCs w:val="24"/>
    </w:rPr>
  </w:style>
  <w:style w:type="paragraph" w:customStyle="1" w:styleId="571A5CE1569A4FBF8B2084429AC5EBC46">
    <w:name w:val="571A5CE1569A4FBF8B2084429AC5EBC46"/>
    <w:rsid w:val="00136A48"/>
    <w:pPr>
      <w:spacing w:after="0" w:line="360" w:lineRule="atLeast"/>
    </w:pPr>
    <w:rPr>
      <w:rFonts w:ascii="Arial" w:eastAsia="Times New Roman" w:hAnsi="Arial" w:cs="Times New Roman"/>
      <w:sz w:val="24"/>
      <w:szCs w:val="24"/>
    </w:rPr>
  </w:style>
  <w:style w:type="paragraph" w:customStyle="1" w:styleId="4C342DE4ABC64CF2B84001B1A0719EF56">
    <w:name w:val="4C342DE4ABC64CF2B84001B1A0719EF56"/>
    <w:rsid w:val="00136A48"/>
    <w:pPr>
      <w:spacing w:after="0" w:line="360" w:lineRule="atLeast"/>
    </w:pPr>
    <w:rPr>
      <w:rFonts w:ascii="Arial" w:eastAsia="Times New Roman" w:hAnsi="Arial" w:cs="Times New Roman"/>
      <w:sz w:val="24"/>
      <w:szCs w:val="24"/>
    </w:rPr>
  </w:style>
  <w:style w:type="paragraph" w:customStyle="1" w:styleId="AD682CAE507445FA80B9CA2F75C58A841">
    <w:name w:val="AD682CAE507445FA80B9CA2F75C58A841"/>
    <w:rsid w:val="00136A48"/>
    <w:pPr>
      <w:spacing w:after="0" w:line="360" w:lineRule="atLeast"/>
    </w:pPr>
    <w:rPr>
      <w:rFonts w:ascii="Arial" w:eastAsia="Times New Roman" w:hAnsi="Arial" w:cs="Times New Roman"/>
      <w:sz w:val="24"/>
      <w:szCs w:val="24"/>
    </w:rPr>
  </w:style>
  <w:style w:type="paragraph" w:customStyle="1" w:styleId="81F0BE63DEE64E92A7E18EA3899559201">
    <w:name w:val="81F0BE63DEE64E92A7E18EA3899559201"/>
    <w:rsid w:val="00136A48"/>
    <w:pPr>
      <w:spacing w:after="0" w:line="360" w:lineRule="atLeast"/>
    </w:pPr>
    <w:rPr>
      <w:rFonts w:ascii="Arial" w:eastAsia="Times New Roman" w:hAnsi="Arial" w:cs="Times New Roman"/>
      <w:sz w:val="24"/>
      <w:szCs w:val="24"/>
    </w:rPr>
  </w:style>
  <w:style w:type="paragraph" w:customStyle="1" w:styleId="9FDE6354A83F4B77BC17299FE3ACB3B04">
    <w:name w:val="9FDE6354A83F4B77BC17299FE3ACB3B04"/>
    <w:rsid w:val="00136A48"/>
    <w:pPr>
      <w:spacing w:after="0" w:line="360" w:lineRule="atLeast"/>
    </w:pPr>
    <w:rPr>
      <w:rFonts w:ascii="Arial" w:eastAsia="Times New Roman" w:hAnsi="Arial" w:cs="Times New Roman"/>
      <w:sz w:val="24"/>
      <w:szCs w:val="24"/>
    </w:rPr>
  </w:style>
  <w:style w:type="paragraph" w:customStyle="1" w:styleId="7349E63EEAF84BEB891938DBADF719684">
    <w:name w:val="7349E63EEAF84BEB891938DBADF719684"/>
    <w:rsid w:val="00136A48"/>
    <w:pPr>
      <w:spacing w:after="0" w:line="360" w:lineRule="atLeast"/>
    </w:pPr>
    <w:rPr>
      <w:rFonts w:ascii="Arial" w:eastAsia="Times New Roman" w:hAnsi="Arial" w:cs="Times New Roman"/>
      <w:sz w:val="24"/>
      <w:szCs w:val="24"/>
    </w:rPr>
  </w:style>
  <w:style w:type="paragraph" w:customStyle="1" w:styleId="CCA3310AF1D24493823BA4264F9D0D4C4">
    <w:name w:val="CCA3310AF1D24493823BA4264F9D0D4C4"/>
    <w:rsid w:val="00136A48"/>
    <w:pPr>
      <w:spacing w:after="0" w:line="360" w:lineRule="atLeast"/>
    </w:pPr>
    <w:rPr>
      <w:rFonts w:ascii="Arial" w:eastAsia="Times New Roman" w:hAnsi="Arial" w:cs="Times New Roman"/>
      <w:sz w:val="24"/>
      <w:szCs w:val="24"/>
    </w:rPr>
  </w:style>
  <w:style w:type="paragraph" w:customStyle="1" w:styleId="B076D324A92045869F1FC648986708784">
    <w:name w:val="B076D324A92045869F1FC648986708784"/>
    <w:rsid w:val="00136A48"/>
    <w:pPr>
      <w:spacing w:after="0" w:line="360" w:lineRule="atLeast"/>
    </w:pPr>
    <w:rPr>
      <w:rFonts w:ascii="Arial" w:eastAsia="Times New Roman" w:hAnsi="Arial" w:cs="Times New Roman"/>
      <w:sz w:val="24"/>
      <w:szCs w:val="24"/>
    </w:rPr>
  </w:style>
  <w:style w:type="paragraph" w:customStyle="1" w:styleId="EE5A899B815B48D4B443C9274DA00B5C4">
    <w:name w:val="EE5A899B815B48D4B443C9274DA00B5C4"/>
    <w:rsid w:val="00136A48"/>
    <w:pPr>
      <w:spacing w:after="0" w:line="360" w:lineRule="atLeast"/>
    </w:pPr>
    <w:rPr>
      <w:rFonts w:ascii="Arial" w:eastAsia="Times New Roman" w:hAnsi="Arial" w:cs="Times New Roman"/>
      <w:sz w:val="24"/>
      <w:szCs w:val="24"/>
    </w:rPr>
  </w:style>
  <w:style w:type="paragraph" w:customStyle="1" w:styleId="3207843A7A724D67B0F5F4DFB2A955CC4">
    <w:name w:val="3207843A7A724D67B0F5F4DFB2A955CC4"/>
    <w:rsid w:val="00136A48"/>
    <w:pPr>
      <w:spacing w:after="0" w:line="360" w:lineRule="atLeast"/>
    </w:pPr>
    <w:rPr>
      <w:rFonts w:ascii="Arial" w:eastAsia="Times New Roman" w:hAnsi="Arial" w:cs="Times New Roman"/>
      <w:sz w:val="24"/>
      <w:szCs w:val="24"/>
    </w:rPr>
  </w:style>
  <w:style w:type="paragraph" w:customStyle="1" w:styleId="EFE56CE55A2644A1AAC085F716A9ACA41">
    <w:name w:val="EFE56CE55A2644A1AAC085F716A9ACA41"/>
    <w:rsid w:val="00136A48"/>
    <w:pPr>
      <w:spacing w:after="0" w:line="360" w:lineRule="atLeast"/>
    </w:pPr>
    <w:rPr>
      <w:rFonts w:ascii="Arial" w:eastAsia="Times New Roman" w:hAnsi="Arial" w:cs="Times New Roman"/>
      <w:sz w:val="24"/>
      <w:szCs w:val="24"/>
    </w:rPr>
  </w:style>
  <w:style w:type="paragraph" w:customStyle="1" w:styleId="25EDA42CBD414AD082F42F9FFBB564631">
    <w:name w:val="25EDA42CBD414AD082F42F9FFBB564631"/>
    <w:rsid w:val="00136A48"/>
    <w:pPr>
      <w:spacing w:after="0" w:line="360" w:lineRule="atLeast"/>
    </w:pPr>
    <w:rPr>
      <w:rFonts w:ascii="Arial" w:eastAsia="Times New Roman" w:hAnsi="Arial" w:cs="Times New Roman"/>
      <w:sz w:val="24"/>
      <w:szCs w:val="24"/>
    </w:rPr>
  </w:style>
  <w:style w:type="paragraph" w:customStyle="1" w:styleId="4647C6F23D7C41F89C676A6957D794764">
    <w:name w:val="4647C6F23D7C41F89C676A6957D794764"/>
    <w:rsid w:val="00136A48"/>
    <w:pPr>
      <w:spacing w:after="0" w:line="360" w:lineRule="atLeast"/>
    </w:pPr>
    <w:rPr>
      <w:rFonts w:ascii="Arial" w:eastAsia="Times New Roman" w:hAnsi="Arial" w:cs="Times New Roman"/>
      <w:sz w:val="24"/>
      <w:szCs w:val="24"/>
    </w:rPr>
  </w:style>
  <w:style w:type="paragraph" w:customStyle="1" w:styleId="3416246E517B4872BE5A7FCA596B0AB34">
    <w:name w:val="3416246E517B4872BE5A7FCA596B0AB34"/>
    <w:rsid w:val="00136A48"/>
    <w:pPr>
      <w:spacing w:after="0" w:line="360" w:lineRule="atLeast"/>
    </w:pPr>
    <w:rPr>
      <w:rFonts w:ascii="Arial" w:eastAsia="Times New Roman" w:hAnsi="Arial" w:cs="Times New Roman"/>
      <w:sz w:val="24"/>
      <w:szCs w:val="24"/>
    </w:rPr>
  </w:style>
  <w:style w:type="paragraph" w:customStyle="1" w:styleId="EC7742C2EBFA4244A5B6F65236B3D4CD4">
    <w:name w:val="EC7742C2EBFA4244A5B6F65236B3D4CD4"/>
    <w:rsid w:val="00136A48"/>
    <w:pPr>
      <w:spacing w:after="0" w:line="360" w:lineRule="atLeast"/>
    </w:pPr>
    <w:rPr>
      <w:rFonts w:ascii="Arial" w:eastAsia="Times New Roman" w:hAnsi="Arial" w:cs="Times New Roman"/>
      <w:sz w:val="24"/>
      <w:szCs w:val="24"/>
    </w:rPr>
  </w:style>
  <w:style w:type="paragraph" w:customStyle="1" w:styleId="BC391FCB28DB49F49C7287EF3A7AA9CA4">
    <w:name w:val="BC391FCB28DB49F49C7287EF3A7AA9CA4"/>
    <w:rsid w:val="00136A48"/>
    <w:pPr>
      <w:spacing w:after="0" w:line="360" w:lineRule="atLeast"/>
    </w:pPr>
    <w:rPr>
      <w:rFonts w:ascii="Arial" w:eastAsia="Times New Roman" w:hAnsi="Arial" w:cs="Times New Roman"/>
      <w:sz w:val="24"/>
      <w:szCs w:val="24"/>
    </w:rPr>
  </w:style>
  <w:style w:type="paragraph" w:customStyle="1" w:styleId="40C05D1980944028A664995D417C4B814">
    <w:name w:val="40C05D1980944028A664995D417C4B814"/>
    <w:rsid w:val="00136A48"/>
    <w:pPr>
      <w:spacing w:after="0" w:line="360" w:lineRule="atLeast"/>
    </w:pPr>
    <w:rPr>
      <w:rFonts w:ascii="Arial" w:eastAsia="Times New Roman" w:hAnsi="Arial" w:cs="Times New Roman"/>
      <w:sz w:val="24"/>
      <w:szCs w:val="24"/>
    </w:rPr>
  </w:style>
  <w:style w:type="paragraph" w:customStyle="1" w:styleId="CA22EA6978074DD29ACB4FCF77156B671">
    <w:name w:val="CA22EA6978074DD29ACB4FCF77156B671"/>
    <w:rsid w:val="00136A48"/>
    <w:pPr>
      <w:spacing w:after="0" w:line="360" w:lineRule="atLeast"/>
    </w:pPr>
    <w:rPr>
      <w:rFonts w:ascii="Arial" w:eastAsia="Times New Roman" w:hAnsi="Arial" w:cs="Times New Roman"/>
      <w:sz w:val="24"/>
      <w:szCs w:val="24"/>
    </w:rPr>
  </w:style>
  <w:style w:type="paragraph" w:customStyle="1" w:styleId="70F5395585814B799E46669D6E64DBAF1">
    <w:name w:val="70F5395585814B799E46669D6E64DBAF1"/>
    <w:rsid w:val="00136A48"/>
    <w:pPr>
      <w:spacing w:after="0" w:line="360" w:lineRule="atLeast"/>
    </w:pPr>
    <w:rPr>
      <w:rFonts w:ascii="Arial" w:eastAsia="Times New Roman" w:hAnsi="Arial" w:cs="Times New Roman"/>
      <w:sz w:val="24"/>
      <w:szCs w:val="24"/>
    </w:rPr>
  </w:style>
  <w:style w:type="paragraph" w:customStyle="1" w:styleId="30A98BC3117B417F92DCB12A82E778831">
    <w:name w:val="30A98BC3117B417F92DCB12A82E778831"/>
    <w:rsid w:val="00136A48"/>
    <w:pPr>
      <w:spacing w:after="0" w:line="360" w:lineRule="atLeast"/>
    </w:pPr>
    <w:rPr>
      <w:rFonts w:ascii="Arial" w:eastAsia="Times New Roman" w:hAnsi="Arial" w:cs="Times New Roman"/>
      <w:sz w:val="24"/>
      <w:szCs w:val="24"/>
    </w:rPr>
  </w:style>
  <w:style w:type="paragraph" w:customStyle="1" w:styleId="96D9CFDBC24B41909CBA82FEB10810B51">
    <w:name w:val="96D9CFDBC24B41909CBA82FEB10810B51"/>
    <w:rsid w:val="00136A48"/>
    <w:pPr>
      <w:spacing w:after="0" w:line="360" w:lineRule="atLeast"/>
    </w:pPr>
    <w:rPr>
      <w:rFonts w:ascii="Arial" w:eastAsia="Times New Roman" w:hAnsi="Arial" w:cs="Times New Roman"/>
      <w:sz w:val="24"/>
      <w:szCs w:val="24"/>
    </w:rPr>
  </w:style>
  <w:style w:type="paragraph" w:customStyle="1" w:styleId="D83C75F95A4D448EA5CCADF1815E34B51">
    <w:name w:val="D83C75F95A4D448EA5CCADF1815E34B51"/>
    <w:rsid w:val="00136A48"/>
    <w:pPr>
      <w:spacing w:after="0" w:line="360" w:lineRule="atLeast"/>
    </w:pPr>
    <w:rPr>
      <w:rFonts w:ascii="Arial" w:eastAsia="Times New Roman" w:hAnsi="Arial" w:cs="Times New Roman"/>
      <w:sz w:val="24"/>
      <w:szCs w:val="24"/>
    </w:rPr>
  </w:style>
  <w:style w:type="paragraph" w:customStyle="1" w:styleId="571BB8CFD87B4E5FADF9B4256ADA8D481">
    <w:name w:val="571BB8CFD87B4E5FADF9B4256ADA8D481"/>
    <w:rsid w:val="00136A48"/>
    <w:pPr>
      <w:spacing w:after="0" w:line="360" w:lineRule="atLeast"/>
    </w:pPr>
    <w:rPr>
      <w:rFonts w:ascii="Arial" w:eastAsia="Times New Roman" w:hAnsi="Arial" w:cs="Times New Roman"/>
      <w:sz w:val="24"/>
      <w:szCs w:val="24"/>
    </w:rPr>
  </w:style>
  <w:style w:type="paragraph" w:customStyle="1" w:styleId="5DC495532BE646CA90284800790360A81">
    <w:name w:val="5DC495532BE646CA90284800790360A81"/>
    <w:rsid w:val="00136A48"/>
    <w:pPr>
      <w:spacing w:after="0" w:line="360" w:lineRule="atLeast"/>
    </w:pPr>
    <w:rPr>
      <w:rFonts w:ascii="Arial" w:eastAsia="Times New Roman" w:hAnsi="Arial" w:cs="Times New Roman"/>
      <w:sz w:val="24"/>
      <w:szCs w:val="24"/>
    </w:rPr>
  </w:style>
  <w:style w:type="paragraph" w:customStyle="1" w:styleId="E0C0922D3E3A4D46B8A112349C803E441">
    <w:name w:val="E0C0922D3E3A4D46B8A112349C803E441"/>
    <w:rsid w:val="00136A48"/>
    <w:pPr>
      <w:spacing w:after="0" w:line="360" w:lineRule="atLeast"/>
    </w:pPr>
    <w:rPr>
      <w:rFonts w:ascii="Arial" w:eastAsia="Times New Roman" w:hAnsi="Arial" w:cs="Times New Roman"/>
      <w:sz w:val="24"/>
      <w:szCs w:val="24"/>
    </w:rPr>
  </w:style>
  <w:style w:type="paragraph" w:customStyle="1" w:styleId="507FA1306776443CB1BE247B897747521">
    <w:name w:val="507FA1306776443CB1BE247B897747521"/>
    <w:rsid w:val="00136A48"/>
    <w:pPr>
      <w:spacing w:after="0" w:line="360" w:lineRule="atLeast"/>
    </w:pPr>
    <w:rPr>
      <w:rFonts w:ascii="Arial" w:eastAsia="Times New Roman" w:hAnsi="Arial" w:cs="Times New Roman"/>
      <w:sz w:val="24"/>
      <w:szCs w:val="24"/>
    </w:rPr>
  </w:style>
  <w:style w:type="paragraph" w:customStyle="1" w:styleId="3E1AB0864E5740159A46624E6F35C2B71">
    <w:name w:val="3E1AB0864E5740159A46624E6F35C2B71"/>
    <w:rsid w:val="00136A48"/>
    <w:pPr>
      <w:spacing w:after="0" w:line="360" w:lineRule="atLeast"/>
    </w:pPr>
    <w:rPr>
      <w:rFonts w:ascii="Arial" w:eastAsia="Times New Roman" w:hAnsi="Arial" w:cs="Times New Roman"/>
      <w:sz w:val="24"/>
      <w:szCs w:val="24"/>
    </w:rPr>
  </w:style>
  <w:style w:type="paragraph" w:customStyle="1" w:styleId="0D525F5654AD441182530C26CADD47171">
    <w:name w:val="0D525F5654AD441182530C26CADD47171"/>
    <w:rsid w:val="00136A48"/>
    <w:pPr>
      <w:spacing w:after="0" w:line="360" w:lineRule="atLeast"/>
    </w:pPr>
    <w:rPr>
      <w:rFonts w:ascii="Arial" w:eastAsia="Times New Roman" w:hAnsi="Arial" w:cs="Times New Roman"/>
      <w:sz w:val="24"/>
      <w:szCs w:val="24"/>
    </w:rPr>
  </w:style>
  <w:style w:type="paragraph" w:customStyle="1" w:styleId="18A76B8C0F9B4A64B0D6DD665E571C891">
    <w:name w:val="18A76B8C0F9B4A64B0D6DD665E571C891"/>
    <w:rsid w:val="00136A48"/>
    <w:pPr>
      <w:spacing w:after="0" w:line="360" w:lineRule="atLeast"/>
    </w:pPr>
    <w:rPr>
      <w:rFonts w:ascii="Arial" w:eastAsia="Times New Roman" w:hAnsi="Arial" w:cs="Times New Roman"/>
      <w:sz w:val="24"/>
      <w:szCs w:val="24"/>
    </w:rPr>
  </w:style>
  <w:style w:type="paragraph" w:customStyle="1" w:styleId="F5CF9F4CD5B0449587DDE7565EE7EF5D1">
    <w:name w:val="F5CF9F4CD5B0449587DDE7565EE7EF5D1"/>
    <w:rsid w:val="00136A48"/>
    <w:pPr>
      <w:spacing w:after="0" w:line="360" w:lineRule="atLeast"/>
    </w:pPr>
    <w:rPr>
      <w:rFonts w:ascii="Arial" w:eastAsia="Times New Roman" w:hAnsi="Arial" w:cs="Times New Roman"/>
      <w:sz w:val="24"/>
      <w:szCs w:val="24"/>
    </w:rPr>
  </w:style>
  <w:style w:type="paragraph" w:customStyle="1" w:styleId="3A89827807894C0495E0C06F0F2C41B31">
    <w:name w:val="3A89827807894C0495E0C06F0F2C41B31"/>
    <w:rsid w:val="00136A48"/>
    <w:pPr>
      <w:spacing w:after="0" w:line="360" w:lineRule="atLeast"/>
    </w:pPr>
    <w:rPr>
      <w:rFonts w:ascii="Arial" w:eastAsia="Times New Roman" w:hAnsi="Arial" w:cs="Times New Roman"/>
      <w:sz w:val="24"/>
      <w:szCs w:val="24"/>
    </w:rPr>
  </w:style>
  <w:style w:type="paragraph" w:customStyle="1" w:styleId="2426866149BF4663B5900E3753D30CCA1">
    <w:name w:val="2426866149BF4663B5900E3753D30CCA1"/>
    <w:rsid w:val="00136A48"/>
    <w:pPr>
      <w:spacing w:after="0" w:line="360" w:lineRule="atLeast"/>
    </w:pPr>
    <w:rPr>
      <w:rFonts w:ascii="Arial" w:eastAsia="Times New Roman" w:hAnsi="Arial" w:cs="Times New Roman"/>
      <w:sz w:val="24"/>
      <w:szCs w:val="24"/>
    </w:rPr>
  </w:style>
  <w:style w:type="paragraph" w:customStyle="1" w:styleId="52BF0A91EE3845FB978589E999BDE15E4">
    <w:name w:val="52BF0A91EE3845FB978589E999BDE15E4"/>
    <w:rsid w:val="00136A48"/>
    <w:pPr>
      <w:spacing w:after="0" w:line="360" w:lineRule="atLeast"/>
    </w:pPr>
    <w:rPr>
      <w:rFonts w:ascii="Arial" w:eastAsia="Times New Roman" w:hAnsi="Arial" w:cs="Times New Roman"/>
      <w:sz w:val="24"/>
      <w:szCs w:val="24"/>
    </w:rPr>
  </w:style>
  <w:style w:type="paragraph" w:customStyle="1" w:styleId="C0E30ECC77CC42B6B86BE10559AFCA084">
    <w:name w:val="C0E30ECC77CC42B6B86BE10559AFCA084"/>
    <w:rsid w:val="00136A48"/>
    <w:pPr>
      <w:spacing w:after="0" w:line="360" w:lineRule="atLeast"/>
    </w:pPr>
    <w:rPr>
      <w:rFonts w:ascii="Arial" w:eastAsia="Times New Roman" w:hAnsi="Arial" w:cs="Times New Roman"/>
      <w:sz w:val="24"/>
      <w:szCs w:val="24"/>
    </w:rPr>
  </w:style>
  <w:style w:type="paragraph" w:customStyle="1" w:styleId="0C08E54CD2F64289A8C7553AACBDFAB31">
    <w:name w:val="0C08E54CD2F64289A8C7553AACBDFAB31"/>
    <w:rsid w:val="00136A48"/>
    <w:pPr>
      <w:spacing w:after="0" w:line="360" w:lineRule="atLeast"/>
    </w:pPr>
    <w:rPr>
      <w:rFonts w:ascii="Arial" w:eastAsia="Times New Roman" w:hAnsi="Arial" w:cs="Times New Roman"/>
      <w:sz w:val="24"/>
      <w:szCs w:val="24"/>
    </w:rPr>
  </w:style>
  <w:style w:type="paragraph" w:customStyle="1" w:styleId="62A9D77306854B9FAA33AE34B6240D114">
    <w:name w:val="62A9D77306854B9FAA33AE34B6240D114"/>
    <w:rsid w:val="00136A48"/>
    <w:pPr>
      <w:spacing w:after="0" w:line="360" w:lineRule="atLeast"/>
    </w:pPr>
    <w:rPr>
      <w:rFonts w:ascii="Arial" w:eastAsia="Times New Roman" w:hAnsi="Arial" w:cs="Times New Roman"/>
      <w:sz w:val="24"/>
      <w:szCs w:val="24"/>
    </w:rPr>
  </w:style>
  <w:style w:type="paragraph" w:customStyle="1" w:styleId="67576F17EDA44F74A78F586E7D4895C24">
    <w:name w:val="67576F17EDA44F74A78F586E7D4895C24"/>
    <w:rsid w:val="00136A48"/>
    <w:pPr>
      <w:spacing w:after="0" w:line="360" w:lineRule="atLeast"/>
    </w:pPr>
    <w:rPr>
      <w:rFonts w:ascii="Arial" w:eastAsia="Times New Roman" w:hAnsi="Arial" w:cs="Times New Roman"/>
      <w:sz w:val="24"/>
      <w:szCs w:val="24"/>
    </w:rPr>
  </w:style>
  <w:style w:type="paragraph" w:customStyle="1" w:styleId="D74BA6DE08CA429BA4BD95C8211956381">
    <w:name w:val="D74BA6DE08CA429BA4BD95C8211956381"/>
    <w:rsid w:val="00136A48"/>
    <w:pPr>
      <w:spacing w:after="0" w:line="360" w:lineRule="atLeast"/>
    </w:pPr>
    <w:rPr>
      <w:rFonts w:ascii="Arial" w:eastAsia="Times New Roman" w:hAnsi="Arial" w:cs="Times New Roman"/>
      <w:sz w:val="24"/>
      <w:szCs w:val="24"/>
    </w:rPr>
  </w:style>
  <w:style w:type="paragraph" w:customStyle="1" w:styleId="084A5CC3A0C240E1BF86E4A89630417F1">
    <w:name w:val="084A5CC3A0C240E1BF86E4A89630417F1"/>
    <w:rsid w:val="00136A48"/>
    <w:pPr>
      <w:spacing w:after="0" w:line="360" w:lineRule="atLeast"/>
    </w:pPr>
    <w:rPr>
      <w:rFonts w:ascii="Arial" w:eastAsia="Times New Roman" w:hAnsi="Arial" w:cs="Times New Roman"/>
      <w:sz w:val="24"/>
      <w:szCs w:val="24"/>
    </w:rPr>
  </w:style>
  <w:style w:type="paragraph" w:customStyle="1" w:styleId="ECA4DBAF8EFC4661A99457881569730C1">
    <w:name w:val="ECA4DBAF8EFC4661A99457881569730C1"/>
    <w:rsid w:val="00136A48"/>
    <w:pPr>
      <w:spacing w:after="0" w:line="360" w:lineRule="atLeast"/>
    </w:pPr>
    <w:rPr>
      <w:rFonts w:ascii="Arial" w:eastAsia="Times New Roman" w:hAnsi="Arial" w:cs="Times New Roman"/>
      <w:sz w:val="24"/>
      <w:szCs w:val="24"/>
    </w:rPr>
  </w:style>
  <w:style w:type="paragraph" w:customStyle="1" w:styleId="7CA1C1AA160A4F149D1A02AA9573271B1">
    <w:name w:val="7CA1C1AA160A4F149D1A02AA9573271B1"/>
    <w:rsid w:val="00136A48"/>
    <w:pPr>
      <w:spacing w:after="0" w:line="360" w:lineRule="atLeast"/>
    </w:pPr>
    <w:rPr>
      <w:rFonts w:ascii="Arial" w:eastAsia="Times New Roman" w:hAnsi="Arial" w:cs="Times New Roman"/>
      <w:sz w:val="24"/>
      <w:szCs w:val="24"/>
    </w:rPr>
  </w:style>
  <w:style w:type="paragraph" w:customStyle="1" w:styleId="8583E013A4A54B3994D2CFF18B28F9791">
    <w:name w:val="8583E013A4A54B3994D2CFF18B28F9791"/>
    <w:rsid w:val="00136A48"/>
    <w:pPr>
      <w:spacing w:after="0" w:line="360" w:lineRule="atLeast"/>
    </w:pPr>
    <w:rPr>
      <w:rFonts w:ascii="Arial" w:eastAsia="Times New Roman" w:hAnsi="Arial" w:cs="Times New Roman"/>
      <w:sz w:val="24"/>
      <w:szCs w:val="24"/>
    </w:rPr>
  </w:style>
  <w:style w:type="paragraph" w:customStyle="1" w:styleId="C2432A8489B14FC0B4934481286ADAFD1">
    <w:name w:val="C2432A8489B14FC0B4934481286ADAFD1"/>
    <w:rsid w:val="00136A48"/>
    <w:pPr>
      <w:spacing w:after="0" w:line="360" w:lineRule="atLeast"/>
    </w:pPr>
    <w:rPr>
      <w:rFonts w:ascii="Arial" w:eastAsia="Times New Roman" w:hAnsi="Arial" w:cs="Times New Roman"/>
      <w:sz w:val="24"/>
      <w:szCs w:val="24"/>
    </w:rPr>
  </w:style>
  <w:style w:type="paragraph" w:customStyle="1" w:styleId="D449C63DA26F4D41BC1B169034E86A201">
    <w:name w:val="D449C63DA26F4D41BC1B169034E86A201"/>
    <w:rsid w:val="00136A48"/>
    <w:pPr>
      <w:spacing w:after="0" w:line="360" w:lineRule="atLeast"/>
    </w:pPr>
    <w:rPr>
      <w:rFonts w:ascii="Arial" w:eastAsia="Times New Roman" w:hAnsi="Arial" w:cs="Times New Roman"/>
      <w:sz w:val="24"/>
      <w:szCs w:val="24"/>
    </w:rPr>
  </w:style>
  <w:style w:type="paragraph" w:customStyle="1" w:styleId="453F9915832A45AB9B1DE7714B8156CA1">
    <w:name w:val="453F9915832A45AB9B1DE7714B8156CA1"/>
    <w:rsid w:val="00136A48"/>
    <w:pPr>
      <w:spacing w:after="0" w:line="360" w:lineRule="atLeast"/>
    </w:pPr>
    <w:rPr>
      <w:rFonts w:ascii="Arial" w:eastAsia="Times New Roman" w:hAnsi="Arial" w:cs="Times New Roman"/>
      <w:sz w:val="24"/>
      <w:szCs w:val="24"/>
    </w:rPr>
  </w:style>
  <w:style w:type="paragraph" w:customStyle="1" w:styleId="2C2CD75EE54942918F2EDDD51EA5A83C1">
    <w:name w:val="2C2CD75EE54942918F2EDDD51EA5A83C1"/>
    <w:rsid w:val="00136A48"/>
    <w:pPr>
      <w:spacing w:after="0" w:line="360" w:lineRule="atLeast"/>
    </w:pPr>
    <w:rPr>
      <w:rFonts w:ascii="Arial" w:eastAsia="Times New Roman" w:hAnsi="Arial" w:cs="Times New Roman"/>
      <w:sz w:val="24"/>
      <w:szCs w:val="24"/>
    </w:rPr>
  </w:style>
  <w:style w:type="paragraph" w:customStyle="1" w:styleId="936F235E16D74A268E0799C56111A5951">
    <w:name w:val="936F235E16D74A268E0799C56111A5951"/>
    <w:rsid w:val="00136A48"/>
    <w:pPr>
      <w:spacing w:after="0" w:line="360" w:lineRule="atLeast"/>
    </w:pPr>
    <w:rPr>
      <w:rFonts w:ascii="Arial" w:eastAsia="Times New Roman" w:hAnsi="Arial" w:cs="Times New Roman"/>
      <w:sz w:val="24"/>
      <w:szCs w:val="24"/>
    </w:rPr>
  </w:style>
  <w:style w:type="paragraph" w:customStyle="1" w:styleId="3B99144BBD5849CE8F08EF006C6B40031">
    <w:name w:val="3B99144BBD5849CE8F08EF006C6B40031"/>
    <w:rsid w:val="00136A48"/>
    <w:pPr>
      <w:spacing w:after="0" w:line="360" w:lineRule="atLeast"/>
    </w:pPr>
    <w:rPr>
      <w:rFonts w:ascii="Arial" w:eastAsia="Times New Roman" w:hAnsi="Arial" w:cs="Times New Roman"/>
      <w:sz w:val="24"/>
      <w:szCs w:val="24"/>
    </w:rPr>
  </w:style>
  <w:style w:type="paragraph" w:customStyle="1" w:styleId="219662121F29480AA71A7F54F2FB6A821">
    <w:name w:val="219662121F29480AA71A7F54F2FB6A821"/>
    <w:rsid w:val="00136A48"/>
    <w:pPr>
      <w:spacing w:after="0" w:line="360" w:lineRule="atLeast"/>
    </w:pPr>
    <w:rPr>
      <w:rFonts w:ascii="Arial" w:eastAsia="Times New Roman" w:hAnsi="Arial" w:cs="Times New Roman"/>
      <w:sz w:val="24"/>
      <w:szCs w:val="24"/>
    </w:rPr>
  </w:style>
  <w:style w:type="paragraph" w:customStyle="1" w:styleId="E6940B52A37E4BB69B3AE68F92FF5CD81">
    <w:name w:val="E6940B52A37E4BB69B3AE68F92FF5CD81"/>
    <w:rsid w:val="00136A48"/>
    <w:pPr>
      <w:spacing w:after="0" w:line="360" w:lineRule="atLeast"/>
    </w:pPr>
    <w:rPr>
      <w:rFonts w:ascii="Arial" w:eastAsia="Times New Roman" w:hAnsi="Arial" w:cs="Times New Roman"/>
      <w:sz w:val="24"/>
      <w:szCs w:val="24"/>
    </w:rPr>
  </w:style>
  <w:style w:type="paragraph" w:customStyle="1" w:styleId="E59268C8989E4A0999124269822935051">
    <w:name w:val="E59268C8989E4A0999124269822935051"/>
    <w:rsid w:val="00136A48"/>
    <w:pPr>
      <w:spacing w:after="0" w:line="360" w:lineRule="atLeast"/>
    </w:pPr>
    <w:rPr>
      <w:rFonts w:ascii="Arial" w:eastAsia="Times New Roman" w:hAnsi="Arial" w:cs="Times New Roman"/>
      <w:sz w:val="24"/>
      <w:szCs w:val="24"/>
    </w:rPr>
  </w:style>
  <w:style w:type="paragraph" w:customStyle="1" w:styleId="9E915D7A844E494CB39077A4C6D64B9C1">
    <w:name w:val="9E915D7A844E494CB39077A4C6D64B9C1"/>
    <w:rsid w:val="00136A48"/>
    <w:pPr>
      <w:spacing w:after="0" w:line="360" w:lineRule="atLeast"/>
    </w:pPr>
    <w:rPr>
      <w:rFonts w:ascii="Arial" w:eastAsia="Times New Roman" w:hAnsi="Arial" w:cs="Times New Roman"/>
      <w:sz w:val="24"/>
      <w:szCs w:val="24"/>
    </w:rPr>
  </w:style>
  <w:style w:type="paragraph" w:customStyle="1" w:styleId="B9269F617A7443A6A46F7C9DEB61CB141">
    <w:name w:val="B9269F617A7443A6A46F7C9DEB61CB141"/>
    <w:rsid w:val="00136A48"/>
    <w:pPr>
      <w:spacing w:after="0" w:line="360" w:lineRule="atLeast"/>
    </w:pPr>
    <w:rPr>
      <w:rFonts w:ascii="Arial" w:eastAsia="Times New Roman" w:hAnsi="Arial" w:cs="Times New Roman"/>
      <w:sz w:val="24"/>
      <w:szCs w:val="24"/>
    </w:rPr>
  </w:style>
  <w:style w:type="paragraph" w:customStyle="1" w:styleId="458AB46B870B482AB5774445814C69E21">
    <w:name w:val="458AB46B870B482AB5774445814C69E21"/>
    <w:rsid w:val="00136A48"/>
    <w:pPr>
      <w:spacing w:after="0" w:line="360" w:lineRule="atLeast"/>
    </w:pPr>
    <w:rPr>
      <w:rFonts w:ascii="Arial" w:eastAsia="Times New Roman" w:hAnsi="Arial" w:cs="Times New Roman"/>
      <w:sz w:val="24"/>
      <w:szCs w:val="24"/>
    </w:rPr>
  </w:style>
  <w:style w:type="paragraph" w:customStyle="1" w:styleId="0CF0DCA9BF5F465AA8075EF8EF4E20251">
    <w:name w:val="0CF0DCA9BF5F465AA8075EF8EF4E20251"/>
    <w:rsid w:val="00136A48"/>
    <w:pPr>
      <w:spacing w:after="0" w:line="360" w:lineRule="atLeast"/>
    </w:pPr>
    <w:rPr>
      <w:rFonts w:ascii="Arial" w:eastAsia="Times New Roman" w:hAnsi="Arial" w:cs="Times New Roman"/>
      <w:sz w:val="24"/>
      <w:szCs w:val="24"/>
    </w:rPr>
  </w:style>
  <w:style w:type="paragraph" w:customStyle="1" w:styleId="4504FD35ED0B4A9D96B37667C653AB441">
    <w:name w:val="4504FD35ED0B4A9D96B37667C653AB441"/>
    <w:rsid w:val="00136A48"/>
    <w:pPr>
      <w:spacing w:after="0" w:line="360" w:lineRule="atLeast"/>
    </w:pPr>
    <w:rPr>
      <w:rFonts w:ascii="Arial" w:eastAsia="Times New Roman" w:hAnsi="Arial" w:cs="Times New Roman"/>
      <w:sz w:val="24"/>
      <w:szCs w:val="24"/>
    </w:rPr>
  </w:style>
  <w:style w:type="paragraph" w:customStyle="1" w:styleId="7059E541D33B430C9B40FCD6FAA7CA921">
    <w:name w:val="7059E541D33B430C9B40FCD6FAA7CA921"/>
    <w:rsid w:val="00136A48"/>
    <w:pPr>
      <w:spacing w:after="0" w:line="360" w:lineRule="atLeast"/>
    </w:pPr>
    <w:rPr>
      <w:rFonts w:ascii="Arial" w:eastAsia="Times New Roman" w:hAnsi="Arial" w:cs="Times New Roman"/>
      <w:sz w:val="24"/>
      <w:szCs w:val="24"/>
    </w:rPr>
  </w:style>
  <w:style w:type="paragraph" w:customStyle="1" w:styleId="1D6CCB3641CA4CAC88D683184935EB301">
    <w:name w:val="1D6CCB3641CA4CAC88D683184935EB301"/>
    <w:rsid w:val="00136A48"/>
    <w:pPr>
      <w:spacing w:after="0" w:line="360" w:lineRule="atLeast"/>
    </w:pPr>
    <w:rPr>
      <w:rFonts w:ascii="Arial" w:eastAsia="Times New Roman" w:hAnsi="Arial" w:cs="Times New Roman"/>
      <w:sz w:val="24"/>
      <w:szCs w:val="24"/>
    </w:rPr>
  </w:style>
  <w:style w:type="paragraph" w:customStyle="1" w:styleId="431D4F16D9AA4358B35B8FF7B0E660351">
    <w:name w:val="431D4F16D9AA4358B35B8FF7B0E660351"/>
    <w:rsid w:val="00136A48"/>
    <w:pPr>
      <w:spacing w:after="0" w:line="360" w:lineRule="atLeast"/>
    </w:pPr>
    <w:rPr>
      <w:rFonts w:ascii="Arial" w:eastAsia="Times New Roman" w:hAnsi="Arial" w:cs="Times New Roman"/>
      <w:sz w:val="24"/>
      <w:szCs w:val="24"/>
    </w:rPr>
  </w:style>
  <w:style w:type="paragraph" w:customStyle="1" w:styleId="EDBDBFE2491246B2A59ADBF14748408D1">
    <w:name w:val="EDBDBFE2491246B2A59ADBF14748408D1"/>
    <w:rsid w:val="00136A48"/>
    <w:pPr>
      <w:spacing w:after="0" w:line="360" w:lineRule="atLeast"/>
    </w:pPr>
    <w:rPr>
      <w:rFonts w:ascii="Arial" w:eastAsia="Times New Roman" w:hAnsi="Arial" w:cs="Times New Roman"/>
      <w:sz w:val="24"/>
      <w:szCs w:val="24"/>
    </w:rPr>
  </w:style>
  <w:style w:type="paragraph" w:customStyle="1" w:styleId="B20C4948BFDA4614993D85D4FE8DAB061">
    <w:name w:val="B20C4948BFDA4614993D85D4FE8DAB061"/>
    <w:rsid w:val="00136A48"/>
    <w:pPr>
      <w:spacing w:after="0" w:line="360" w:lineRule="atLeast"/>
    </w:pPr>
    <w:rPr>
      <w:rFonts w:ascii="Arial" w:eastAsia="Times New Roman" w:hAnsi="Arial" w:cs="Times New Roman"/>
      <w:sz w:val="24"/>
      <w:szCs w:val="24"/>
    </w:rPr>
  </w:style>
  <w:style w:type="paragraph" w:customStyle="1" w:styleId="B2B70C8375714A18A7D79CA8E91467351">
    <w:name w:val="B2B70C8375714A18A7D79CA8E91467351"/>
    <w:rsid w:val="00136A48"/>
    <w:pPr>
      <w:spacing w:after="0" w:line="360" w:lineRule="atLeast"/>
    </w:pPr>
    <w:rPr>
      <w:rFonts w:ascii="Arial" w:eastAsia="Times New Roman" w:hAnsi="Arial" w:cs="Times New Roman"/>
      <w:sz w:val="24"/>
      <w:szCs w:val="24"/>
    </w:rPr>
  </w:style>
  <w:style w:type="paragraph" w:customStyle="1" w:styleId="7E4319AA87C7451FA333A189BABED1C81">
    <w:name w:val="7E4319AA87C7451FA333A189BABED1C81"/>
    <w:rsid w:val="00136A48"/>
    <w:pPr>
      <w:spacing w:after="0" w:line="360" w:lineRule="atLeast"/>
    </w:pPr>
    <w:rPr>
      <w:rFonts w:ascii="Arial" w:eastAsia="Times New Roman" w:hAnsi="Arial" w:cs="Times New Roman"/>
      <w:sz w:val="24"/>
      <w:szCs w:val="24"/>
    </w:rPr>
  </w:style>
  <w:style w:type="paragraph" w:customStyle="1" w:styleId="6D2673FC5B5D4C3BB8831C43CBFD83E31">
    <w:name w:val="6D2673FC5B5D4C3BB8831C43CBFD83E31"/>
    <w:rsid w:val="00136A48"/>
    <w:pPr>
      <w:spacing w:after="0" w:line="360" w:lineRule="atLeast"/>
    </w:pPr>
    <w:rPr>
      <w:rFonts w:ascii="Arial" w:eastAsia="Times New Roman" w:hAnsi="Arial" w:cs="Times New Roman"/>
      <w:sz w:val="24"/>
      <w:szCs w:val="24"/>
    </w:rPr>
  </w:style>
  <w:style w:type="paragraph" w:customStyle="1" w:styleId="10D1E5183C1F4B34A54AB1737A90C4FD1">
    <w:name w:val="10D1E5183C1F4B34A54AB1737A90C4FD1"/>
    <w:rsid w:val="00136A48"/>
    <w:pPr>
      <w:spacing w:after="0" w:line="360" w:lineRule="atLeast"/>
    </w:pPr>
    <w:rPr>
      <w:rFonts w:ascii="Arial" w:eastAsia="Times New Roman" w:hAnsi="Arial" w:cs="Times New Roman"/>
      <w:sz w:val="24"/>
      <w:szCs w:val="24"/>
    </w:rPr>
  </w:style>
  <w:style w:type="paragraph" w:customStyle="1" w:styleId="C01AB68AF8E0458DB4DE762E9C1750881">
    <w:name w:val="C01AB68AF8E0458DB4DE762E9C1750881"/>
    <w:rsid w:val="00136A48"/>
    <w:pPr>
      <w:spacing w:after="0" w:line="360" w:lineRule="atLeast"/>
    </w:pPr>
    <w:rPr>
      <w:rFonts w:ascii="Arial" w:eastAsia="Times New Roman" w:hAnsi="Arial" w:cs="Times New Roman"/>
      <w:sz w:val="24"/>
      <w:szCs w:val="24"/>
    </w:rPr>
  </w:style>
  <w:style w:type="paragraph" w:customStyle="1" w:styleId="AD39478B1E3746A1A660D30E5369653D1">
    <w:name w:val="AD39478B1E3746A1A660D30E5369653D1"/>
    <w:rsid w:val="00136A48"/>
    <w:pPr>
      <w:spacing w:after="0" w:line="360" w:lineRule="atLeast"/>
    </w:pPr>
    <w:rPr>
      <w:rFonts w:ascii="Arial" w:eastAsia="Times New Roman" w:hAnsi="Arial" w:cs="Times New Roman"/>
      <w:sz w:val="24"/>
      <w:szCs w:val="24"/>
    </w:rPr>
  </w:style>
  <w:style w:type="paragraph" w:customStyle="1" w:styleId="18DDF0DC9DC340E7A7CE5CA55C2CAF491">
    <w:name w:val="18DDF0DC9DC340E7A7CE5CA55C2CAF491"/>
    <w:rsid w:val="00136A48"/>
    <w:pPr>
      <w:spacing w:after="0" w:line="360" w:lineRule="atLeast"/>
    </w:pPr>
    <w:rPr>
      <w:rFonts w:ascii="Arial" w:eastAsia="Times New Roman" w:hAnsi="Arial" w:cs="Times New Roman"/>
      <w:sz w:val="24"/>
      <w:szCs w:val="24"/>
    </w:rPr>
  </w:style>
  <w:style w:type="paragraph" w:customStyle="1" w:styleId="12F5FC23CE76438F86A905ED32F9E8DE1">
    <w:name w:val="12F5FC23CE76438F86A905ED32F9E8DE1"/>
    <w:rsid w:val="00136A48"/>
    <w:pPr>
      <w:spacing w:after="0" w:line="360" w:lineRule="atLeast"/>
    </w:pPr>
    <w:rPr>
      <w:rFonts w:ascii="Arial" w:eastAsia="Times New Roman" w:hAnsi="Arial" w:cs="Times New Roman"/>
      <w:sz w:val="24"/>
      <w:szCs w:val="24"/>
    </w:rPr>
  </w:style>
  <w:style w:type="paragraph" w:customStyle="1" w:styleId="8F1529C87E5040258F1F41367B0C62071">
    <w:name w:val="8F1529C87E5040258F1F41367B0C62071"/>
    <w:rsid w:val="00136A48"/>
    <w:pPr>
      <w:spacing w:after="0" w:line="360" w:lineRule="atLeast"/>
    </w:pPr>
    <w:rPr>
      <w:rFonts w:ascii="Arial" w:eastAsia="Times New Roman" w:hAnsi="Arial" w:cs="Times New Roman"/>
      <w:sz w:val="24"/>
      <w:szCs w:val="24"/>
    </w:rPr>
  </w:style>
  <w:style w:type="paragraph" w:customStyle="1" w:styleId="117703003A814E65B9A854AE5A8575771">
    <w:name w:val="117703003A814E65B9A854AE5A8575771"/>
    <w:rsid w:val="00136A48"/>
    <w:pPr>
      <w:spacing w:after="0" w:line="360" w:lineRule="atLeast"/>
    </w:pPr>
    <w:rPr>
      <w:rFonts w:ascii="Arial" w:eastAsia="Times New Roman" w:hAnsi="Arial" w:cs="Times New Roman"/>
      <w:sz w:val="24"/>
      <w:szCs w:val="24"/>
    </w:rPr>
  </w:style>
  <w:style w:type="paragraph" w:customStyle="1" w:styleId="B15EB4E911C34E93B63E97F8CDEC9F031">
    <w:name w:val="B15EB4E911C34E93B63E97F8CDEC9F031"/>
    <w:rsid w:val="00136A48"/>
    <w:pPr>
      <w:spacing w:after="0" w:line="360" w:lineRule="atLeast"/>
    </w:pPr>
    <w:rPr>
      <w:rFonts w:ascii="Arial" w:eastAsia="Times New Roman" w:hAnsi="Arial" w:cs="Times New Roman"/>
      <w:sz w:val="24"/>
      <w:szCs w:val="24"/>
    </w:rPr>
  </w:style>
  <w:style w:type="paragraph" w:customStyle="1" w:styleId="61790F335DE44B99A41BD987782AC2481">
    <w:name w:val="61790F335DE44B99A41BD987782AC2481"/>
    <w:rsid w:val="00136A48"/>
    <w:pPr>
      <w:spacing w:after="0" w:line="360" w:lineRule="atLeast"/>
    </w:pPr>
    <w:rPr>
      <w:rFonts w:ascii="Arial" w:eastAsia="Times New Roman" w:hAnsi="Arial" w:cs="Times New Roman"/>
      <w:sz w:val="24"/>
      <w:szCs w:val="24"/>
    </w:rPr>
  </w:style>
  <w:style w:type="paragraph" w:customStyle="1" w:styleId="EE5AF501FB584DDA92C77E103CC752ED1">
    <w:name w:val="EE5AF501FB584DDA92C77E103CC752ED1"/>
    <w:rsid w:val="00136A48"/>
    <w:pPr>
      <w:spacing w:after="0" w:line="360" w:lineRule="atLeast"/>
    </w:pPr>
    <w:rPr>
      <w:rFonts w:ascii="Arial" w:eastAsia="Times New Roman" w:hAnsi="Arial" w:cs="Times New Roman"/>
      <w:sz w:val="24"/>
      <w:szCs w:val="24"/>
    </w:rPr>
  </w:style>
  <w:style w:type="paragraph" w:customStyle="1" w:styleId="DFA7AD9E457640A88EF5C237A5CA2BD21">
    <w:name w:val="DFA7AD9E457640A88EF5C237A5CA2BD21"/>
    <w:rsid w:val="00136A48"/>
    <w:pPr>
      <w:spacing w:after="0" w:line="360" w:lineRule="atLeast"/>
    </w:pPr>
    <w:rPr>
      <w:rFonts w:ascii="Arial" w:eastAsia="Times New Roman" w:hAnsi="Arial" w:cs="Times New Roman"/>
      <w:sz w:val="24"/>
      <w:szCs w:val="24"/>
    </w:rPr>
  </w:style>
  <w:style w:type="paragraph" w:customStyle="1" w:styleId="74C8833294C94A5AB75E5D3DD9554B3A1">
    <w:name w:val="74C8833294C94A5AB75E5D3DD9554B3A1"/>
    <w:rsid w:val="00136A48"/>
    <w:pPr>
      <w:spacing w:after="0" w:line="360" w:lineRule="atLeast"/>
    </w:pPr>
    <w:rPr>
      <w:rFonts w:ascii="Arial" w:eastAsia="Times New Roman" w:hAnsi="Arial" w:cs="Times New Roman"/>
      <w:sz w:val="24"/>
      <w:szCs w:val="24"/>
    </w:rPr>
  </w:style>
  <w:style w:type="paragraph" w:customStyle="1" w:styleId="F24999300189474E9268B09F84E0EDDE1">
    <w:name w:val="F24999300189474E9268B09F84E0EDDE1"/>
    <w:rsid w:val="00136A48"/>
    <w:pPr>
      <w:spacing w:after="0" w:line="360" w:lineRule="atLeast"/>
    </w:pPr>
    <w:rPr>
      <w:rFonts w:ascii="Arial" w:eastAsia="Times New Roman" w:hAnsi="Arial" w:cs="Times New Roman"/>
      <w:sz w:val="24"/>
      <w:szCs w:val="24"/>
    </w:rPr>
  </w:style>
  <w:style w:type="paragraph" w:customStyle="1" w:styleId="01285B9708A3484FBD8C02BB693A1A851">
    <w:name w:val="01285B9708A3484FBD8C02BB693A1A851"/>
    <w:rsid w:val="00136A48"/>
    <w:pPr>
      <w:spacing w:after="0" w:line="360" w:lineRule="atLeast"/>
    </w:pPr>
    <w:rPr>
      <w:rFonts w:ascii="Arial" w:eastAsia="Times New Roman" w:hAnsi="Arial" w:cs="Times New Roman"/>
      <w:sz w:val="24"/>
      <w:szCs w:val="24"/>
    </w:rPr>
  </w:style>
  <w:style w:type="paragraph" w:customStyle="1" w:styleId="A0433A018D4F4B048EAD3BEF39A076091">
    <w:name w:val="A0433A018D4F4B048EAD3BEF39A076091"/>
    <w:rsid w:val="00136A48"/>
    <w:pPr>
      <w:spacing w:after="0" w:line="360" w:lineRule="atLeast"/>
    </w:pPr>
    <w:rPr>
      <w:rFonts w:ascii="Arial" w:eastAsia="Times New Roman" w:hAnsi="Arial" w:cs="Times New Roman"/>
      <w:sz w:val="24"/>
      <w:szCs w:val="24"/>
    </w:rPr>
  </w:style>
  <w:style w:type="paragraph" w:customStyle="1" w:styleId="C745584A77D343ECA509F57CD48302F41">
    <w:name w:val="C745584A77D343ECA509F57CD48302F41"/>
    <w:rsid w:val="00136A48"/>
    <w:pPr>
      <w:spacing w:after="0" w:line="360" w:lineRule="atLeast"/>
    </w:pPr>
    <w:rPr>
      <w:rFonts w:ascii="Arial" w:eastAsia="Times New Roman" w:hAnsi="Arial" w:cs="Times New Roman"/>
      <w:sz w:val="24"/>
      <w:szCs w:val="24"/>
    </w:rPr>
  </w:style>
  <w:style w:type="paragraph" w:customStyle="1" w:styleId="2BA9FEBFA2FB472ABD22A66F638705881">
    <w:name w:val="2BA9FEBFA2FB472ABD22A66F638705881"/>
    <w:rsid w:val="00136A48"/>
    <w:pPr>
      <w:spacing w:after="0" w:line="360" w:lineRule="atLeast"/>
    </w:pPr>
    <w:rPr>
      <w:rFonts w:ascii="Arial" w:eastAsia="Times New Roman" w:hAnsi="Arial" w:cs="Times New Roman"/>
      <w:sz w:val="24"/>
      <w:szCs w:val="24"/>
    </w:rPr>
  </w:style>
  <w:style w:type="paragraph" w:customStyle="1" w:styleId="E538B483B24D43E4B762F780E94A42071">
    <w:name w:val="E538B483B24D43E4B762F780E94A42071"/>
    <w:rsid w:val="00136A48"/>
    <w:pPr>
      <w:spacing w:after="0" w:line="360" w:lineRule="atLeast"/>
    </w:pPr>
    <w:rPr>
      <w:rFonts w:ascii="Arial" w:eastAsia="Times New Roman" w:hAnsi="Arial" w:cs="Times New Roman"/>
      <w:sz w:val="24"/>
      <w:szCs w:val="24"/>
    </w:rPr>
  </w:style>
  <w:style w:type="paragraph" w:customStyle="1" w:styleId="C6BC62AB0C3F4A0880091230782E36701">
    <w:name w:val="C6BC62AB0C3F4A0880091230782E36701"/>
    <w:rsid w:val="00136A48"/>
    <w:pPr>
      <w:spacing w:after="0" w:line="360" w:lineRule="atLeast"/>
    </w:pPr>
    <w:rPr>
      <w:rFonts w:ascii="Arial" w:eastAsia="Times New Roman" w:hAnsi="Arial" w:cs="Times New Roman"/>
      <w:sz w:val="24"/>
      <w:szCs w:val="24"/>
    </w:rPr>
  </w:style>
  <w:style w:type="paragraph" w:customStyle="1" w:styleId="1F7E72AAA19E4F78AE2A6DF588C79D6B1">
    <w:name w:val="1F7E72AAA19E4F78AE2A6DF588C79D6B1"/>
    <w:rsid w:val="00136A48"/>
    <w:pPr>
      <w:spacing w:after="0" w:line="360" w:lineRule="atLeast"/>
    </w:pPr>
    <w:rPr>
      <w:rFonts w:ascii="Arial" w:eastAsia="Times New Roman" w:hAnsi="Arial" w:cs="Times New Roman"/>
      <w:sz w:val="24"/>
      <w:szCs w:val="24"/>
    </w:rPr>
  </w:style>
  <w:style w:type="paragraph" w:customStyle="1" w:styleId="5A8165A118CB454DA9D14560DD09A67F1">
    <w:name w:val="5A8165A118CB454DA9D14560DD09A67F1"/>
    <w:rsid w:val="00136A48"/>
    <w:pPr>
      <w:spacing w:after="0" w:line="360" w:lineRule="atLeast"/>
    </w:pPr>
    <w:rPr>
      <w:rFonts w:ascii="Arial" w:eastAsia="Times New Roman" w:hAnsi="Arial" w:cs="Times New Roman"/>
      <w:sz w:val="24"/>
      <w:szCs w:val="24"/>
    </w:rPr>
  </w:style>
  <w:style w:type="paragraph" w:customStyle="1" w:styleId="3B0FA6CCC76C4D4F8FE93F4794768D021">
    <w:name w:val="3B0FA6CCC76C4D4F8FE93F4794768D021"/>
    <w:rsid w:val="00136A48"/>
    <w:pPr>
      <w:spacing w:after="0" w:line="360" w:lineRule="atLeast"/>
    </w:pPr>
    <w:rPr>
      <w:rFonts w:ascii="Arial" w:eastAsia="Times New Roman" w:hAnsi="Arial" w:cs="Times New Roman"/>
      <w:sz w:val="24"/>
      <w:szCs w:val="24"/>
    </w:rPr>
  </w:style>
  <w:style w:type="paragraph" w:customStyle="1" w:styleId="A43AAC9F818F44BA9E980EBA105BE61D1">
    <w:name w:val="A43AAC9F818F44BA9E980EBA105BE61D1"/>
    <w:rsid w:val="00136A48"/>
    <w:pPr>
      <w:spacing w:after="0" w:line="360" w:lineRule="atLeast"/>
    </w:pPr>
    <w:rPr>
      <w:rFonts w:ascii="Arial" w:eastAsia="Times New Roman" w:hAnsi="Arial" w:cs="Times New Roman"/>
      <w:sz w:val="24"/>
      <w:szCs w:val="24"/>
    </w:rPr>
  </w:style>
  <w:style w:type="paragraph" w:customStyle="1" w:styleId="076067966B2744488A21CBAF310C06991">
    <w:name w:val="076067966B2744488A21CBAF310C06991"/>
    <w:rsid w:val="00136A48"/>
    <w:pPr>
      <w:spacing w:after="0" w:line="360" w:lineRule="atLeast"/>
    </w:pPr>
    <w:rPr>
      <w:rFonts w:ascii="Arial" w:eastAsia="Times New Roman" w:hAnsi="Arial" w:cs="Times New Roman"/>
      <w:sz w:val="24"/>
      <w:szCs w:val="24"/>
    </w:rPr>
  </w:style>
  <w:style w:type="paragraph" w:customStyle="1" w:styleId="F1ADC84120974132B1D507C3A80B96B01">
    <w:name w:val="F1ADC84120974132B1D507C3A80B96B01"/>
    <w:rsid w:val="00136A48"/>
    <w:pPr>
      <w:spacing w:after="0" w:line="360" w:lineRule="atLeast"/>
    </w:pPr>
    <w:rPr>
      <w:rFonts w:ascii="Arial" w:eastAsia="Times New Roman" w:hAnsi="Arial" w:cs="Times New Roman"/>
      <w:sz w:val="24"/>
      <w:szCs w:val="24"/>
    </w:rPr>
  </w:style>
  <w:style w:type="paragraph" w:customStyle="1" w:styleId="2E0CD7F835134517BA817F0EE38897501">
    <w:name w:val="2E0CD7F835134517BA817F0EE38897501"/>
    <w:rsid w:val="00136A48"/>
    <w:pPr>
      <w:spacing w:after="0" w:line="360" w:lineRule="atLeast"/>
    </w:pPr>
    <w:rPr>
      <w:rFonts w:ascii="Arial" w:eastAsia="Times New Roman" w:hAnsi="Arial" w:cs="Times New Roman"/>
      <w:sz w:val="24"/>
      <w:szCs w:val="24"/>
    </w:rPr>
  </w:style>
  <w:style w:type="paragraph" w:customStyle="1" w:styleId="1A7A2C2146724378B20BC6E466CC061A1">
    <w:name w:val="1A7A2C2146724378B20BC6E466CC061A1"/>
    <w:rsid w:val="00136A48"/>
    <w:pPr>
      <w:spacing w:after="0" w:line="360" w:lineRule="atLeast"/>
    </w:pPr>
    <w:rPr>
      <w:rFonts w:ascii="Arial" w:eastAsia="Times New Roman" w:hAnsi="Arial" w:cs="Times New Roman"/>
      <w:sz w:val="24"/>
      <w:szCs w:val="24"/>
    </w:rPr>
  </w:style>
  <w:style w:type="paragraph" w:customStyle="1" w:styleId="C8CFA63261AA45FEB435DFFDC33D0E491">
    <w:name w:val="C8CFA63261AA45FEB435DFFDC33D0E491"/>
    <w:rsid w:val="00136A48"/>
    <w:pPr>
      <w:spacing w:after="0" w:line="360" w:lineRule="atLeast"/>
    </w:pPr>
    <w:rPr>
      <w:rFonts w:ascii="Arial" w:eastAsia="Times New Roman" w:hAnsi="Arial" w:cs="Times New Roman"/>
      <w:sz w:val="24"/>
      <w:szCs w:val="24"/>
    </w:rPr>
  </w:style>
  <w:style w:type="paragraph" w:customStyle="1" w:styleId="D23E2B9F0AA24FDD8F01E5D7E11917BF1">
    <w:name w:val="D23E2B9F0AA24FDD8F01E5D7E11917BF1"/>
    <w:rsid w:val="00136A48"/>
    <w:pPr>
      <w:spacing w:after="0" w:line="360" w:lineRule="atLeast"/>
    </w:pPr>
    <w:rPr>
      <w:rFonts w:ascii="Arial" w:eastAsia="Times New Roman" w:hAnsi="Arial" w:cs="Times New Roman"/>
      <w:sz w:val="24"/>
      <w:szCs w:val="24"/>
    </w:rPr>
  </w:style>
  <w:style w:type="paragraph" w:customStyle="1" w:styleId="D159AECF772245CBB5F60E8D0D22D8DC1">
    <w:name w:val="D159AECF772245CBB5F60E8D0D22D8DC1"/>
    <w:rsid w:val="00136A48"/>
    <w:pPr>
      <w:spacing w:after="0" w:line="360" w:lineRule="atLeast"/>
    </w:pPr>
    <w:rPr>
      <w:rFonts w:ascii="Arial" w:eastAsia="Times New Roman" w:hAnsi="Arial" w:cs="Times New Roman"/>
      <w:sz w:val="24"/>
      <w:szCs w:val="24"/>
    </w:rPr>
  </w:style>
  <w:style w:type="paragraph" w:customStyle="1" w:styleId="B198596A106947BFAB87CE6F2E1C2AB41">
    <w:name w:val="B198596A106947BFAB87CE6F2E1C2AB41"/>
    <w:rsid w:val="00136A48"/>
    <w:pPr>
      <w:spacing w:after="0" w:line="360" w:lineRule="atLeast"/>
    </w:pPr>
    <w:rPr>
      <w:rFonts w:ascii="Arial" w:eastAsia="Times New Roman" w:hAnsi="Arial" w:cs="Times New Roman"/>
      <w:sz w:val="24"/>
      <w:szCs w:val="24"/>
    </w:rPr>
  </w:style>
  <w:style w:type="paragraph" w:customStyle="1" w:styleId="00BA036BE64746319FBE011599867DCC1">
    <w:name w:val="00BA036BE64746319FBE011599867DCC1"/>
    <w:rsid w:val="00136A48"/>
    <w:pPr>
      <w:spacing w:after="0" w:line="360" w:lineRule="atLeast"/>
    </w:pPr>
    <w:rPr>
      <w:rFonts w:ascii="Arial" w:eastAsia="Times New Roman" w:hAnsi="Arial" w:cs="Times New Roman"/>
      <w:sz w:val="24"/>
      <w:szCs w:val="24"/>
    </w:rPr>
  </w:style>
  <w:style w:type="paragraph" w:customStyle="1" w:styleId="90123AA7457C45129A8368A2928B2EFC1">
    <w:name w:val="90123AA7457C45129A8368A2928B2EFC1"/>
    <w:rsid w:val="00136A48"/>
    <w:pPr>
      <w:spacing w:after="0" w:line="360" w:lineRule="atLeast"/>
    </w:pPr>
    <w:rPr>
      <w:rFonts w:ascii="Arial" w:eastAsia="Times New Roman" w:hAnsi="Arial" w:cs="Times New Roman"/>
      <w:sz w:val="24"/>
      <w:szCs w:val="24"/>
    </w:rPr>
  </w:style>
  <w:style w:type="paragraph" w:customStyle="1" w:styleId="7B89A88611424BD7972956D07195224C1">
    <w:name w:val="7B89A88611424BD7972956D07195224C1"/>
    <w:rsid w:val="00136A48"/>
    <w:pPr>
      <w:spacing w:after="0" w:line="360" w:lineRule="atLeast"/>
    </w:pPr>
    <w:rPr>
      <w:rFonts w:ascii="Arial" w:eastAsia="Times New Roman" w:hAnsi="Arial" w:cs="Times New Roman"/>
      <w:sz w:val="24"/>
      <w:szCs w:val="24"/>
    </w:rPr>
  </w:style>
  <w:style w:type="paragraph" w:customStyle="1" w:styleId="045E0CC1451D4558892DEB85CC1E64131">
    <w:name w:val="045E0CC1451D4558892DEB85CC1E64131"/>
    <w:rsid w:val="00136A48"/>
    <w:pPr>
      <w:spacing w:after="0" w:line="360" w:lineRule="atLeast"/>
    </w:pPr>
    <w:rPr>
      <w:rFonts w:ascii="Arial" w:eastAsia="Times New Roman" w:hAnsi="Arial" w:cs="Times New Roman"/>
      <w:sz w:val="24"/>
      <w:szCs w:val="24"/>
    </w:rPr>
  </w:style>
  <w:style w:type="paragraph" w:customStyle="1" w:styleId="148AAC740F0C4875A53FF842760BC01C1">
    <w:name w:val="148AAC740F0C4875A53FF842760BC01C1"/>
    <w:rsid w:val="00136A48"/>
    <w:pPr>
      <w:spacing w:after="0" w:line="360" w:lineRule="atLeast"/>
    </w:pPr>
    <w:rPr>
      <w:rFonts w:ascii="Arial" w:eastAsia="Times New Roman" w:hAnsi="Arial" w:cs="Times New Roman"/>
      <w:sz w:val="24"/>
      <w:szCs w:val="24"/>
    </w:rPr>
  </w:style>
  <w:style w:type="paragraph" w:customStyle="1" w:styleId="6013A73ABC5A44C4BEFD090DB3C878D01">
    <w:name w:val="6013A73ABC5A44C4BEFD090DB3C878D01"/>
    <w:rsid w:val="00136A48"/>
    <w:pPr>
      <w:spacing w:after="0" w:line="360" w:lineRule="atLeast"/>
    </w:pPr>
    <w:rPr>
      <w:rFonts w:ascii="Arial" w:eastAsia="Times New Roman" w:hAnsi="Arial" w:cs="Times New Roman"/>
      <w:sz w:val="24"/>
      <w:szCs w:val="24"/>
    </w:rPr>
  </w:style>
  <w:style w:type="paragraph" w:customStyle="1" w:styleId="341C648E403D4BDCA815DE72B96205D41">
    <w:name w:val="341C648E403D4BDCA815DE72B96205D41"/>
    <w:rsid w:val="00136A48"/>
    <w:pPr>
      <w:spacing w:after="0" w:line="360" w:lineRule="atLeast"/>
    </w:pPr>
    <w:rPr>
      <w:rFonts w:ascii="Arial" w:eastAsia="Times New Roman" w:hAnsi="Arial" w:cs="Times New Roman"/>
      <w:sz w:val="24"/>
      <w:szCs w:val="24"/>
    </w:rPr>
  </w:style>
  <w:style w:type="paragraph" w:customStyle="1" w:styleId="741E0E66CB6B4F35AD411218786153781">
    <w:name w:val="741E0E66CB6B4F35AD411218786153781"/>
    <w:rsid w:val="00136A48"/>
    <w:pPr>
      <w:spacing w:after="0" w:line="360" w:lineRule="atLeast"/>
    </w:pPr>
    <w:rPr>
      <w:rFonts w:ascii="Arial" w:eastAsia="Times New Roman" w:hAnsi="Arial" w:cs="Times New Roman"/>
      <w:sz w:val="24"/>
      <w:szCs w:val="24"/>
    </w:rPr>
  </w:style>
  <w:style w:type="paragraph" w:customStyle="1" w:styleId="41123885FBEF40DDB36BD781FD5BD89A1">
    <w:name w:val="41123885FBEF40DDB36BD781FD5BD89A1"/>
    <w:rsid w:val="00136A48"/>
    <w:pPr>
      <w:spacing w:after="0" w:line="360" w:lineRule="atLeast"/>
    </w:pPr>
    <w:rPr>
      <w:rFonts w:ascii="Arial" w:eastAsia="Times New Roman" w:hAnsi="Arial" w:cs="Times New Roman"/>
      <w:sz w:val="24"/>
      <w:szCs w:val="24"/>
    </w:rPr>
  </w:style>
  <w:style w:type="paragraph" w:customStyle="1" w:styleId="C17D2FDA3A03491DB9FC64A37C1FED211">
    <w:name w:val="C17D2FDA3A03491DB9FC64A37C1FED211"/>
    <w:rsid w:val="00136A48"/>
    <w:pPr>
      <w:spacing w:after="0" w:line="360" w:lineRule="atLeast"/>
    </w:pPr>
    <w:rPr>
      <w:rFonts w:ascii="Arial" w:eastAsia="Times New Roman" w:hAnsi="Arial" w:cs="Times New Roman"/>
      <w:sz w:val="24"/>
      <w:szCs w:val="24"/>
    </w:rPr>
  </w:style>
  <w:style w:type="paragraph" w:customStyle="1" w:styleId="55BE85CF2D624A91A611E23E3BEDEFCB1">
    <w:name w:val="55BE85CF2D624A91A611E23E3BEDEFCB1"/>
    <w:rsid w:val="00136A48"/>
    <w:pPr>
      <w:spacing w:after="0" w:line="360" w:lineRule="atLeast"/>
    </w:pPr>
    <w:rPr>
      <w:rFonts w:ascii="Arial" w:eastAsia="Times New Roman" w:hAnsi="Arial" w:cs="Times New Roman"/>
      <w:sz w:val="24"/>
      <w:szCs w:val="24"/>
    </w:rPr>
  </w:style>
  <w:style w:type="paragraph" w:customStyle="1" w:styleId="BAF60B2D045646549A220F00BC4C03C81">
    <w:name w:val="BAF60B2D045646549A220F00BC4C03C81"/>
    <w:rsid w:val="00136A48"/>
    <w:pPr>
      <w:spacing w:after="0" w:line="360" w:lineRule="atLeast"/>
    </w:pPr>
    <w:rPr>
      <w:rFonts w:ascii="Arial" w:eastAsia="Times New Roman" w:hAnsi="Arial" w:cs="Times New Roman"/>
      <w:sz w:val="24"/>
      <w:szCs w:val="24"/>
    </w:rPr>
  </w:style>
  <w:style w:type="paragraph" w:customStyle="1" w:styleId="4CD69521FE654C8BB3E3D758AEF802DB1">
    <w:name w:val="4CD69521FE654C8BB3E3D758AEF802DB1"/>
    <w:rsid w:val="00136A48"/>
    <w:pPr>
      <w:spacing w:after="0" w:line="360" w:lineRule="atLeast"/>
    </w:pPr>
    <w:rPr>
      <w:rFonts w:ascii="Arial" w:eastAsia="Times New Roman" w:hAnsi="Arial" w:cs="Times New Roman"/>
      <w:sz w:val="24"/>
      <w:szCs w:val="24"/>
    </w:rPr>
  </w:style>
  <w:style w:type="paragraph" w:customStyle="1" w:styleId="FF2C55456E10473C821E1A7698F86D0B1">
    <w:name w:val="FF2C55456E10473C821E1A7698F86D0B1"/>
    <w:rsid w:val="00136A48"/>
    <w:pPr>
      <w:spacing w:after="0" w:line="360" w:lineRule="atLeast"/>
    </w:pPr>
    <w:rPr>
      <w:rFonts w:ascii="Arial" w:eastAsia="Times New Roman" w:hAnsi="Arial" w:cs="Times New Roman"/>
      <w:sz w:val="24"/>
      <w:szCs w:val="24"/>
    </w:rPr>
  </w:style>
  <w:style w:type="paragraph" w:customStyle="1" w:styleId="914FECC8B8524C6F8F7774901B30BDD81">
    <w:name w:val="914FECC8B8524C6F8F7774901B30BDD81"/>
    <w:rsid w:val="00136A48"/>
    <w:pPr>
      <w:spacing w:after="0" w:line="360" w:lineRule="atLeast"/>
    </w:pPr>
    <w:rPr>
      <w:rFonts w:ascii="Arial" w:eastAsia="Times New Roman" w:hAnsi="Arial" w:cs="Times New Roman"/>
      <w:sz w:val="24"/>
      <w:szCs w:val="24"/>
    </w:rPr>
  </w:style>
  <w:style w:type="paragraph" w:customStyle="1" w:styleId="A4DF26762D8F4251980AAACE3DF06DD21">
    <w:name w:val="A4DF26762D8F4251980AAACE3DF06DD21"/>
    <w:rsid w:val="00136A48"/>
    <w:pPr>
      <w:spacing w:after="0" w:line="360" w:lineRule="atLeast"/>
    </w:pPr>
    <w:rPr>
      <w:rFonts w:ascii="Arial" w:eastAsia="Times New Roman" w:hAnsi="Arial" w:cs="Times New Roman"/>
      <w:sz w:val="24"/>
      <w:szCs w:val="24"/>
    </w:rPr>
  </w:style>
  <w:style w:type="paragraph" w:customStyle="1" w:styleId="B5706C018D1E459E98DE1F367464B42F1">
    <w:name w:val="B5706C018D1E459E98DE1F367464B42F1"/>
    <w:rsid w:val="00136A48"/>
    <w:pPr>
      <w:spacing w:after="0" w:line="360" w:lineRule="atLeast"/>
    </w:pPr>
    <w:rPr>
      <w:rFonts w:ascii="Arial" w:eastAsia="Times New Roman" w:hAnsi="Arial" w:cs="Times New Roman"/>
      <w:sz w:val="24"/>
      <w:szCs w:val="24"/>
    </w:rPr>
  </w:style>
  <w:style w:type="paragraph" w:customStyle="1" w:styleId="EB2D2E620BE54B379F0BDC904F4EC6501">
    <w:name w:val="EB2D2E620BE54B379F0BDC904F4EC6501"/>
    <w:rsid w:val="00136A48"/>
    <w:pPr>
      <w:spacing w:after="0" w:line="360" w:lineRule="atLeast"/>
    </w:pPr>
    <w:rPr>
      <w:rFonts w:ascii="Arial" w:eastAsia="Times New Roman" w:hAnsi="Arial" w:cs="Times New Roman"/>
      <w:sz w:val="24"/>
      <w:szCs w:val="24"/>
    </w:rPr>
  </w:style>
  <w:style w:type="paragraph" w:customStyle="1" w:styleId="73E0FD42DD6D4DCF84D3B6408D4461611">
    <w:name w:val="73E0FD42DD6D4DCF84D3B6408D4461611"/>
    <w:rsid w:val="00136A48"/>
    <w:pPr>
      <w:spacing w:after="0" w:line="360" w:lineRule="atLeast"/>
    </w:pPr>
    <w:rPr>
      <w:rFonts w:ascii="Arial" w:eastAsia="Times New Roman" w:hAnsi="Arial" w:cs="Times New Roman"/>
      <w:sz w:val="24"/>
      <w:szCs w:val="24"/>
    </w:rPr>
  </w:style>
  <w:style w:type="paragraph" w:customStyle="1" w:styleId="AE2A8A46E88E4D3E80A9741EB2CE17021">
    <w:name w:val="AE2A8A46E88E4D3E80A9741EB2CE17021"/>
    <w:rsid w:val="00136A48"/>
    <w:pPr>
      <w:spacing w:after="0" w:line="360" w:lineRule="atLeast"/>
    </w:pPr>
    <w:rPr>
      <w:rFonts w:ascii="Arial" w:eastAsia="Times New Roman" w:hAnsi="Arial" w:cs="Times New Roman"/>
      <w:sz w:val="24"/>
      <w:szCs w:val="24"/>
    </w:rPr>
  </w:style>
  <w:style w:type="paragraph" w:customStyle="1" w:styleId="5EB9948553734B99A669F08F19210C671">
    <w:name w:val="5EB9948553734B99A669F08F19210C671"/>
    <w:rsid w:val="00136A48"/>
    <w:pPr>
      <w:spacing w:after="0" w:line="360" w:lineRule="atLeast"/>
    </w:pPr>
    <w:rPr>
      <w:rFonts w:ascii="Arial" w:eastAsia="Times New Roman" w:hAnsi="Arial" w:cs="Times New Roman"/>
      <w:sz w:val="24"/>
      <w:szCs w:val="24"/>
    </w:rPr>
  </w:style>
  <w:style w:type="paragraph" w:customStyle="1" w:styleId="DCA65A08427F4DBA844A0172BEE255CF1">
    <w:name w:val="DCA65A08427F4DBA844A0172BEE255CF1"/>
    <w:rsid w:val="00136A48"/>
    <w:pPr>
      <w:spacing w:after="0" w:line="360" w:lineRule="atLeast"/>
    </w:pPr>
    <w:rPr>
      <w:rFonts w:ascii="Arial" w:eastAsia="Times New Roman" w:hAnsi="Arial" w:cs="Times New Roman"/>
      <w:sz w:val="24"/>
      <w:szCs w:val="24"/>
    </w:rPr>
  </w:style>
  <w:style w:type="paragraph" w:customStyle="1" w:styleId="7D2DEE6E4C934D919B3B40187B1482431">
    <w:name w:val="7D2DEE6E4C934D919B3B40187B1482431"/>
    <w:rsid w:val="00136A48"/>
    <w:pPr>
      <w:spacing w:after="0" w:line="360" w:lineRule="atLeast"/>
    </w:pPr>
    <w:rPr>
      <w:rFonts w:ascii="Arial" w:eastAsia="Times New Roman" w:hAnsi="Arial" w:cs="Times New Roman"/>
      <w:sz w:val="24"/>
      <w:szCs w:val="24"/>
    </w:rPr>
  </w:style>
  <w:style w:type="paragraph" w:customStyle="1" w:styleId="D46332FC003D43CF8194FFF131FDB5191">
    <w:name w:val="D46332FC003D43CF8194FFF131FDB5191"/>
    <w:rsid w:val="00136A48"/>
    <w:pPr>
      <w:spacing w:after="0" w:line="360" w:lineRule="atLeast"/>
    </w:pPr>
    <w:rPr>
      <w:rFonts w:ascii="Arial" w:eastAsia="Times New Roman" w:hAnsi="Arial" w:cs="Times New Roman"/>
      <w:sz w:val="24"/>
      <w:szCs w:val="24"/>
    </w:rPr>
  </w:style>
  <w:style w:type="paragraph" w:customStyle="1" w:styleId="BE5673D5BFA94384A2E897DAB37EA2111">
    <w:name w:val="BE5673D5BFA94384A2E897DAB37EA2111"/>
    <w:rsid w:val="00136A48"/>
    <w:pPr>
      <w:spacing w:after="0" w:line="360" w:lineRule="atLeast"/>
    </w:pPr>
    <w:rPr>
      <w:rFonts w:ascii="Arial" w:eastAsia="Times New Roman" w:hAnsi="Arial" w:cs="Times New Roman"/>
      <w:sz w:val="24"/>
      <w:szCs w:val="24"/>
    </w:rPr>
  </w:style>
  <w:style w:type="paragraph" w:customStyle="1" w:styleId="19350BC2D0E4487CAFFBA920C16C3E2A1">
    <w:name w:val="19350BC2D0E4487CAFFBA920C16C3E2A1"/>
    <w:rsid w:val="00136A48"/>
    <w:pPr>
      <w:spacing w:after="0" w:line="360" w:lineRule="atLeast"/>
    </w:pPr>
    <w:rPr>
      <w:rFonts w:ascii="Arial" w:eastAsia="Times New Roman" w:hAnsi="Arial" w:cs="Times New Roman"/>
      <w:sz w:val="24"/>
      <w:szCs w:val="24"/>
    </w:rPr>
  </w:style>
  <w:style w:type="paragraph" w:customStyle="1" w:styleId="4687C0D341964E81B6D49DE1F74543F41">
    <w:name w:val="4687C0D341964E81B6D49DE1F74543F41"/>
    <w:rsid w:val="00136A48"/>
    <w:pPr>
      <w:spacing w:after="0" w:line="360" w:lineRule="atLeast"/>
    </w:pPr>
    <w:rPr>
      <w:rFonts w:ascii="Arial" w:eastAsia="Times New Roman" w:hAnsi="Arial" w:cs="Times New Roman"/>
      <w:sz w:val="24"/>
      <w:szCs w:val="24"/>
    </w:rPr>
  </w:style>
  <w:style w:type="paragraph" w:customStyle="1" w:styleId="B49268836E02455796EA83706D4B2FCB1">
    <w:name w:val="B49268836E02455796EA83706D4B2FCB1"/>
    <w:rsid w:val="00136A48"/>
    <w:pPr>
      <w:spacing w:after="0" w:line="360" w:lineRule="atLeast"/>
    </w:pPr>
    <w:rPr>
      <w:rFonts w:ascii="Arial" w:eastAsia="Times New Roman" w:hAnsi="Arial" w:cs="Times New Roman"/>
      <w:sz w:val="24"/>
      <w:szCs w:val="24"/>
    </w:rPr>
  </w:style>
  <w:style w:type="paragraph" w:customStyle="1" w:styleId="F634A3F64272468AA2D76DC66E99C2031">
    <w:name w:val="F634A3F64272468AA2D76DC66E99C2031"/>
    <w:rsid w:val="00136A48"/>
    <w:pPr>
      <w:spacing w:after="0" w:line="360" w:lineRule="atLeast"/>
    </w:pPr>
    <w:rPr>
      <w:rFonts w:ascii="Arial" w:eastAsia="Times New Roman" w:hAnsi="Arial" w:cs="Times New Roman"/>
      <w:sz w:val="24"/>
      <w:szCs w:val="24"/>
    </w:rPr>
  </w:style>
  <w:style w:type="paragraph" w:customStyle="1" w:styleId="6F476F5A699548B3AB0A264E51F1BC6E1">
    <w:name w:val="6F476F5A699548B3AB0A264E51F1BC6E1"/>
    <w:rsid w:val="00136A48"/>
    <w:pPr>
      <w:spacing w:after="0" w:line="360" w:lineRule="atLeast"/>
    </w:pPr>
    <w:rPr>
      <w:rFonts w:ascii="Arial" w:eastAsia="Times New Roman" w:hAnsi="Arial" w:cs="Times New Roman"/>
      <w:sz w:val="24"/>
      <w:szCs w:val="24"/>
    </w:rPr>
  </w:style>
  <w:style w:type="paragraph" w:customStyle="1" w:styleId="0040389836764888A39AD15E76B7EA4B1">
    <w:name w:val="0040389836764888A39AD15E76B7EA4B1"/>
    <w:rsid w:val="00136A48"/>
    <w:pPr>
      <w:spacing w:after="0" w:line="360" w:lineRule="atLeast"/>
    </w:pPr>
    <w:rPr>
      <w:rFonts w:ascii="Arial" w:eastAsia="Times New Roman" w:hAnsi="Arial" w:cs="Times New Roman"/>
      <w:sz w:val="24"/>
      <w:szCs w:val="24"/>
    </w:rPr>
  </w:style>
  <w:style w:type="paragraph" w:customStyle="1" w:styleId="EE69DD8EDB634A9E9623005F36A9360E1">
    <w:name w:val="EE69DD8EDB634A9E9623005F36A9360E1"/>
    <w:rsid w:val="00136A48"/>
    <w:pPr>
      <w:spacing w:after="0" w:line="360" w:lineRule="atLeast"/>
    </w:pPr>
    <w:rPr>
      <w:rFonts w:ascii="Arial" w:eastAsia="Times New Roman" w:hAnsi="Arial" w:cs="Times New Roman"/>
      <w:sz w:val="24"/>
      <w:szCs w:val="24"/>
    </w:rPr>
  </w:style>
  <w:style w:type="paragraph" w:customStyle="1" w:styleId="9DF1D51E198A4F78955B8CA91581FF551">
    <w:name w:val="9DF1D51E198A4F78955B8CA91581FF551"/>
    <w:rsid w:val="00136A48"/>
    <w:pPr>
      <w:spacing w:after="0" w:line="360" w:lineRule="atLeast"/>
    </w:pPr>
    <w:rPr>
      <w:rFonts w:ascii="Arial" w:eastAsia="Times New Roman" w:hAnsi="Arial" w:cs="Times New Roman"/>
      <w:sz w:val="24"/>
      <w:szCs w:val="24"/>
    </w:rPr>
  </w:style>
  <w:style w:type="paragraph" w:customStyle="1" w:styleId="3E584191FDD8450AB1C80C9F8F930FC41">
    <w:name w:val="3E584191FDD8450AB1C80C9F8F930FC41"/>
    <w:rsid w:val="00136A48"/>
    <w:pPr>
      <w:spacing w:after="0" w:line="360" w:lineRule="atLeast"/>
    </w:pPr>
    <w:rPr>
      <w:rFonts w:ascii="Arial" w:eastAsia="Times New Roman" w:hAnsi="Arial" w:cs="Times New Roman"/>
      <w:sz w:val="24"/>
      <w:szCs w:val="24"/>
    </w:rPr>
  </w:style>
  <w:style w:type="paragraph" w:customStyle="1" w:styleId="D9453F8FB82541A5A89FF2C905A46F421">
    <w:name w:val="D9453F8FB82541A5A89FF2C905A46F421"/>
    <w:rsid w:val="00136A48"/>
    <w:pPr>
      <w:spacing w:after="0" w:line="360" w:lineRule="atLeast"/>
    </w:pPr>
    <w:rPr>
      <w:rFonts w:ascii="Arial" w:eastAsia="Times New Roman" w:hAnsi="Arial" w:cs="Times New Roman"/>
      <w:sz w:val="24"/>
      <w:szCs w:val="24"/>
    </w:rPr>
  </w:style>
  <w:style w:type="paragraph" w:customStyle="1" w:styleId="5D79392DB6DF409A8CD8E2A4227EDB161">
    <w:name w:val="5D79392DB6DF409A8CD8E2A4227EDB161"/>
    <w:rsid w:val="00136A48"/>
    <w:pPr>
      <w:spacing w:after="0" w:line="360" w:lineRule="atLeast"/>
    </w:pPr>
    <w:rPr>
      <w:rFonts w:ascii="Arial" w:eastAsia="Times New Roman" w:hAnsi="Arial" w:cs="Times New Roman"/>
      <w:sz w:val="24"/>
      <w:szCs w:val="24"/>
    </w:rPr>
  </w:style>
  <w:style w:type="paragraph" w:customStyle="1" w:styleId="0EFAADEDEC004C799DD6C6AFE54587AC1">
    <w:name w:val="0EFAADEDEC004C799DD6C6AFE54587AC1"/>
    <w:rsid w:val="00136A48"/>
    <w:pPr>
      <w:spacing w:after="0" w:line="360" w:lineRule="atLeast"/>
    </w:pPr>
    <w:rPr>
      <w:rFonts w:ascii="Arial" w:eastAsia="Times New Roman" w:hAnsi="Arial" w:cs="Times New Roman"/>
      <w:sz w:val="24"/>
      <w:szCs w:val="24"/>
    </w:rPr>
  </w:style>
  <w:style w:type="paragraph" w:customStyle="1" w:styleId="2F7D20B0F5904F6BA56628A97E34E2A11">
    <w:name w:val="2F7D20B0F5904F6BA56628A97E34E2A11"/>
    <w:rsid w:val="00136A48"/>
    <w:pPr>
      <w:spacing w:after="0" w:line="360" w:lineRule="atLeast"/>
    </w:pPr>
    <w:rPr>
      <w:rFonts w:ascii="Arial" w:eastAsia="Times New Roman" w:hAnsi="Arial" w:cs="Times New Roman"/>
      <w:sz w:val="24"/>
      <w:szCs w:val="24"/>
    </w:rPr>
  </w:style>
  <w:style w:type="paragraph" w:customStyle="1" w:styleId="B7EA6433BE5648F99E2F6C4A5936F2671">
    <w:name w:val="B7EA6433BE5648F99E2F6C4A5936F2671"/>
    <w:rsid w:val="00136A48"/>
    <w:pPr>
      <w:spacing w:after="0" w:line="360" w:lineRule="atLeast"/>
    </w:pPr>
    <w:rPr>
      <w:rFonts w:ascii="Arial" w:eastAsia="Times New Roman" w:hAnsi="Arial" w:cs="Times New Roman"/>
      <w:sz w:val="24"/>
      <w:szCs w:val="24"/>
    </w:rPr>
  </w:style>
  <w:style w:type="paragraph" w:customStyle="1" w:styleId="C87C74477B234DBCA4D60722549B385E1">
    <w:name w:val="C87C74477B234DBCA4D60722549B385E1"/>
    <w:rsid w:val="00136A48"/>
    <w:pPr>
      <w:spacing w:after="0" w:line="360" w:lineRule="atLeast"/>
    </w:pPr>
    <w:rPr>
      <w:rFonts w:ascii="Arial" w:eastAsia="Times New Roman" w:hAnsi="Arial" w:cs="Times New Roman"/>
      <w:sz w:val="24"/>
      <w:szCs w:val="24"/>
    </w:rPr>
  </w:style>
  <w:style w:type="paragraph" w:customStyle="1" w:styleId="89DEB47199664B4FAB38F5DA68E8D4B61">
    <w:name w:val="89DEB47199664B4FAB38F5DA68E8D4B61"/>
    <w:rsid w:val="00136A48"/>
    <w:pPr>
      <w:spacing w:after="0" w:line="360" w:lineRule="atLeast"/>
    </w:pPr>
    <w:rPr>
      <w:rFonts w:ascii="Arial" w:eastAsia="Times New Roman" w:hAnsi="Arial" w:cs="Times New Roman"/>
      <w:sz w:val="24"/>
      <w:szCs w:val="24"/>
    </w:rPr>
  </w:style>
  <w:style w:type="paragraph" w:customStyle="1" w:styleId="D5C31489207E41B0849D088AA96CB79B1">
    <w:name w:val="D5C31489207E41B0849D088AA96CB79B1"/>
    <w:rsid w:val="00136A48"/>
    <w:pPr>
      <w:spacing w:after="0" w:line="360" w:lineRule="atLeast"/>
    </w:pPr>
    <w:rPr>
      <w:rFonts w:ascii="Arial" w:eastAsia="Times New Roman" w:hAnsi="Arial" w:cs="Times New Roman"/>
      <w:sz w:val="24"/>
      <w:szCs w:val="24"/>
    </w:rPr>
  </w:style>
  <w:style w:type="paragraph" w:customStyle="1" w:styleId="0CEF81CBBCFD4D8E96B47E6A91965E4D1">
    <w:name w:val="0CEF81CBBCFD4D8E96B47E6A91965E4D1"/>
    <w:rsid w:val="00136A48"/>
    <w:pPr>
      <w:spacing w:after="0" w:line="360" w:lineRule="atLeast"/>
    </w:pPr>
    <w:rPr>
      <w:rFonts w:ascii="Arial" w:eastAsia="Times New Roman" w:hAnsi="Arial" w:cs="Times New Roman"/>
      <w:sz w:val="24"/>
      <w:szCs w:val="24"/>
    </w:rPr>
  </w:style>
  <w:style w:type="paragraph" w:customStyle="1" w:styleId="6D7F470B49964901893118264AFBF38C1">
    <w:name w:val="6D7F470B49964901893118264AFBF38C1"/>
    <w:rsid w:val="00136A48"/>
    <w:pPr>
      <w:spacing w:after="0" w:line="360" w:lineRule="atLeast"/>
    </w:pPr>
    <w:rPr>
      <w:rFonts w:ascii="Arial" w:eastAsia="Times New Roman" w:hAnsi="Arial" w:cs="Times New Roman"/>
      <w:sz w:val="24"/>
      <w:szCs w:val="24"/>
    </w:rPr>
  </w:style>
  <w:style w:type="paragraph" w:customStyle="1" w:styleId="75C25963FB2C4259A641BC6B900D2C3E1">
    <w:name w:val="75C25963FB2C4259A641BC6B900D2C3E1"/>
    <w:rsid w:val="00136A48"/>
    <w:pPr>
      <w:spacing w:after="0" w:line="360" w:lineRule="atLeast"/>
    </w:pPr>
    <w:rPr>
      <w:rFonts w:ascii="Arial" w:eastAsia="Times New Roman" w:hAnsi="Arial" w:cs="Times New Roman"/>
      <w:sz w:val="24"/>
      <w:szCs w:val="24"/>
    </w:rPr>
  </w:style>
  <w:style w:type="paragraph" w:customStyle="1" w:styleId="B12B355CD82743DDB0D277814AC645961">
    <w:name w:val="B12B355CD82743DDB0D277814AC645961"/>
    <w:rsid w:val="00136A48"/>
    <w:pPr>
      <w:spacing w:after="0" w:line="360" w:lineRule="atLeast"/>
    </w:pPr>
    <w:rPr>
      <w:rFonts w:ascii="Arial" w:eastAsia="Times New Roman" w:hAnsi="Arial" w:cs="Times New Roman"/>
      <w:sz w:val="24"/>
      <w:szCs w:val="24"/>
    </w:rPr>
  </w:style>
  <w:style w:type="paragraph" w:customStyle="1" w:styleId="E512CB5B76574648A91E7F011CB699521">
    <w:name w:val="E512CB5B76574648A91E7F011CB699521"/>
    <w:rsid w:val="00136A48"/>
    <w:pPr>
      <w:spacing w:after="0" w:line="360" w:lineRule="atLeast"/>
    </w:pPr>
    <w:rPr>
      <w:rFonts w:ascii="Arial" w:eastAsia="Times New Roman" w:hAnsi="Arial" w:cs="Times New Roman"/>
      <w:sz w:val="24"/>
      <w:szCs w:val="24"/>
    </w:rPr>
  </w:style>
  <w:style w:type="paragraph" w:customStyle="1" w:styleId="10FC52E588B84E24ADDB5B83A73E22E91">
    <w:name w:val="10FC52E588B84E24ADDB5B83A73E22E91"/>
    <w:rsid w:val="00136A48"/>
    <w:pPr>
      <w:spacing w:after="0" w:line="360" w:lineRule="atLeast"/>
    </w:pPr>
    <w:rPr>
      <w:rFonts w:ascii="Arial" w:eastAsia="Times New Roman" w:hAnsi="Arial" w:cs="Times New Roman"/>
      <w:sz w:val="24"/>
      <w:szCs w:val="24"/>
    </w:rPr>
  </w:style>
  <w:style w:type="paragraph" w:customStyle="1" w:styleId="00C5EC0996EA45D1A15B24696AF853611">
    <w:name w:val="00C5EC0996EA45D1A15B24696AF853611"/>
    <w:rsid w:val="00136A48"/>
    <w:pPr>
      <w:spacing w:after="0" w:line="360" w:lineRule="atLeast"/>
    </w:pPr>
    <w:rPr>
      <w:rFonts w:ascii="Arial" w:eastAsia="Times New Roman" w:hAnsi="Arial" w:cs="Times New Roman"/>
      <w:sz w:val="24"/>
      <w:szCs w:val="24"/>
    </w:rPr>
  </w:style>
  <w:style w:type="paragraph" w:customStyle="1" w:styleId="1BE81F918FE142C4923CD7725F79CDAC1">
    <w:name w:val="1BE81F918FE142C4923CD7725F79CDAC1"/>
    <w:rsid w:val="00136A48"/>
    <w:pPr>
      <w:spacing w:after="0" w:line="360" w:lineRule="atLeast"/>
    </w:pPr>
    <w:rPr>
      <w:rFonts w:ascii="Arial" w:eastAsia="Times New Roman" w:hAnsi="Arial" w:cs="Times New Roman"/>
      <w:sz w:val="24"/>
      <w:szCs w:val="24"/>
    </w:rPr>
  </w:style>
  <w:style w:type="paragraph" w:customStyle="1" w:styleId="E5837023A4F94D12B15465EDE37A0E4E1">
    <w:name w:val="E5837023A4F94D12B15465EDE37A0E4E1"/>
    <w:rsid w:val="00136A48"/>
    <w:pPr>
      <w:spacing w:after="0" w:line="360" w:lineRule="atLeast"/>
    </w:pPr>
    <w:rPr>
      <w:rFonts w:ascii="Arial" w:eastAsia="Times New Roman" w:hAnsi="Arial" w:cs="Times New Roman"/>
      <w:sz w:val="24"/>
      <w:szCs w:val="24"/>
    </w:rPr>
  </w:style>
  <w:style w:type="paragraph" w:customStyle="1" w:styleId="58ADE3B59C0844F78F413BBE606802411">
    <w:name w:val="58ADE3B59C0844F78F413BBE606802411"/>
    <w:rsid w:val="00136A48"/>
    <w:pPr>
      <w:spacing w:after="0" w:line="360" w:lineRule="atLeast"/>
    </w:pPr>
    <w:rPr>
      <w:rFonts w:ascii="Arial" w:eastAsia="Times New Roman" w:hAnsi="Arial" w:cs="Times New Roman"/>
      <w:sz w:val="24"/>
      <w:szCs w:val="24"/>
    </w:rPr>
  </w:style>
  <w:style w:type="paragraph" w:customStyle="1" w:styleId="1B6A92B88EC741F4B1F95DFAC486905C1">
    <w:name w:val="1B6A92B88EC741F4B1F95DFAC486905C1"/>
    <w:rsid w:val="00136A48"/>
    <w:pPr>
      <w:spacing w:after="0" w:line="360" w:lineRule="atLeast"/>
    </w:pPr>
    <w:rPr>
      <w:rFonts w:ascii="Arial" w:eastAsia="Times New Roman" w:hAnsi="Arial" w:cs="Times New Roman"/>
      <w:sz w:val="24"/>
      <w:szCs w:val="24"/>
    </w:rPr>
  </w:style>
  <w:style w:type="paragraph" w:customStyle="1" w:styleId="86C3FEE562194804B78E677CD613D4941">
    <w:name w:val="86C3FEE562194804B78E677CD613D4941"/>
    <w:rsid w:val="00136A48"/>
    <w:pPr>
      <w:spacing w:after="0" w:line="360" w:lineRule="atLeast"/>
    </w:pPr>
    <w:rPr>
      <w:rFonts w:ascii="Arial" w:eastAsia="Times New Roman" w:hAnsi="Arial" w:cs="Times New Roman"/>
      <w:sz w:val="24"/>
      <w:szCs w:val="24"/>
    </w:rPr>
  </w:style>
  <w:style w:type="paragraph" w:customStyle="1" w:styleId="1154D580079541078222E9BF4BB54A581">
    <w:name w:val="1154D580079541078222E9BF4BB54A581"/>
    <w:rsid w:val="00136A48"/>
    <w:pPr>
      <w:spacing w:after="0" w:line="360" w:lineRule="atLeast"/>
    </w:pPr>
    <w:rPr>
      <w:rFonts w:ascii="Arial" w:eastAsia="Times New Roman" w:hAnsi="Arial" w:cs="Times New Roman"/>
      <w:sz w:val="24"/>
      <w:szCs w:val="24"/>
    </w:rPr>
  </w:style>
  <w:style w:type="paragraph" w:customStyle="1" w:styleId="5B8F8A3325E34089959274F3EAE9CA9F1">
    <w:name w:val="5B8F8A3325E34089959274F3EAE9CA9F1"/>
    <w:rsid w:val="00136A48"/>
    <w:pPr>
      <w:spacing w:after="0" w:line="360" w:lineRule="atLeast"/>
    </w:pPr>
    <w:rPr>
      <w:rFonts w:ascii="Arial" w:eastAsia="Times New Roman" w:hAnsi="Arial" w:cs="Times New Roman"/>
      <w:sz w:val="24"/>
      <w:szCs w:val="24"/>
    </w:rPr>
  </w:style>
  <w:style w:type="paragraph" w:customStyle="1" w:styleId="8C489CB6CEE747A2BCAA26C1F3E1C2341">
    <w:name w:val="8C489CB6CEE747A2BCAA26C1F3E1C2341"/>
    <w:rsid w:val="00136A48"/>
    <w:pPr>
      <w:spacing w:after="0" w:line="360" w:lineRule="atLeast"/>
    </w:pPr>
    <w:rPr>
      <w:rFonts w:ascii="Arial" w:eastAsia="Times New Roman" w:hAnsi="Arial" w:cs="Times New Roman"/>
      <w:sz w:val="24"/>
      <w:szCs w:val="24"/>
    </w:rPr>
  </w:style>
  <w:style w:type="paragraph" w:customStyle="1" w:styleId="79D2108E839B4372B72CB6D3D29D05971">
    <w:name w:val="79D2108E839B4372B72CB6D3D29D05971"/>
    <w:rsid w:val="00136A48"/>
    <w:pPr>
      <w:spacing w:after="0" w:line="360" w:lineRule="atLeast"/>
    </w:pPr>
    <w:rPr>
      <w:rFonts w:ascii="Arial" w:eastAsia="Times New Roman" w:hAnsi="Arial" w:cs="Times New Roman"/>
      <w:sz w:val="24"/>
      <w:szCs w:val="24"/>
    </w:rPr>
  </w:style>
  <w:style w:type="paragraph" w:customStyle="1" w:styleId="7F39B1970EB543518A29E17E0846E98E1">
    <w:name w:val="7F39B1970EB543518A29E17E0846E98E1"/>
    <w:rsid w:val="00136A48"/>
    <w:pPr>
      <w:spacing w:after="0" w:line="360" w:lineRule="atLeast"/>
    </w:pPr>
    <w:rPr>
      <w:rFonts w:ascii="Arial" w:eastAsia="Times New Roman" w:hAnsi="Arial" w:cs="Times New Roman"/>
      <w:sz w:val="24"/>
      <w:szCs w:val="24"/>
    </w:rPr>
  </w:style>
  <w:style w:type="paragraph" w:customStyle="1" w:styleId="6D562B5A7B1B4873A06956E58CCC1E201">
    <w:name w:val="6D562B5A7B1B4873A06956E58CCC1E201"/>
    <w:rsid w:val="00136A48"/>
    <w:pPr>
      <w:spacing w:after="0" w:line="360" w:lineRule="atLeast"/>
    </w:pPr>
    <w:rPr>
      <w:rFonts w:ascii="Arial" w:eastAsia="Times New Roman" w:hAnsi="Arial" w:cs="Times New Roman"/>
      <w:sz w:val="24"/>
      <w:szCs w:val="24"/>
    </w:rPr>
  </w:style>
  <w:style w:type="paragraph" w:customStyle="1" w:styleId="0F80822AB9DC4609910CB6EB31540D0F1">
    <w:name w:val="0F80822AB9DC4609910CB6EB31540D0F1"/>
    <w:rsid w:val="00136A48"/>
    <w:pPr>
      <w:spacing w:after="0" w:line="360" w:lineRule="atLeast"/>
    </w:pPr>
    <w:rPr>
      <w:rFonts w:ascii="Arial" w:eastAsia="Times New Roman" w:hAnsi="Arial" w:cs="Times New Roman"/>
      <w:sz w:val="24"/>
      <w:szCs w:val="24"/>
    </w:rPr>
  </w:style>
  <w:style w:type="paragraph" w:customStyle="1" w:styleId="AA6F1CF9132243B09E0FE059EC6946E41">
    <w:name w:val="AA6F1CF9132243B09E0FE059EC6946E41"/>
    <w:rsid w:val="00136A48"/>
    <w:pPr>
      <w:spacing w:after="0" w:line="360" w:lineRule="atLeast"/>
    </w:pPr>
    <w:rPr>
      <w:rFonts w:ascii="Arial" w:eastAsia="Times New Roman" w:hAnsi="Arial" w:cs="Times New Roman"/>
      <w:sz w:val="24"/>
      <w:szCs w:val="24"/>
    </w:rPr>
  </w:style>
  <w:style w:type="paragraph" w:customStyle="1" w:styleId="866751BAFE60445EA9A5FA2B34737D231">
    <w:name w:val="866751BAFE60445EA9A5FA2B34737D231"/>
    <w:rsid w:val="00136A48"/>
    <w:pPr>
      <w:spacing w:after="0" w:line="360" w:lineRule="atLeast"/>
    </w:pPr>
    <w:rPr>
      <w:rFonts w:ascii="Arial" w:eastAsia="Times New Roman" w:hAnsi="Arial" w:cs="Times New Roman"/>
      <w:sz w:val="24"/>
      <w:szCs w:val="24"/>
    </w:rPr>
  </w:style>
  <w:style w:type="paragraph" w:customStyle="1" w:styleId="20B4C58650E341588A09B12A6344AEBB1">
    <w:name w:val="20B4C58650E341588A09B12A6344AEBB1"/>
    <w:rsid w:val="00136A48"/>
    <w:pPr>
      <w:spacing w:after="0" w:line="360" w:lineRule="atLeast"/>
    </w:pPr>
    <w:rPr>
      <w:rFonts w:ascii="Arial" w:eastAsia="Times New Roman" w:hAnsi="Arial" w:cs="Times New Roman"/>
      <w:sz w:val="24"/>
      <w:szCs w:val="24"/>
    </w:rPr>
  </w:style>
  <w:style w:type="paragraph" w:customStyle="1" w:styleId="661F46E3066B4330A886154B90551A631">
    <w:name w:val="661F46E3066B4330A886154B90551A631"/>
    <w:rsid w:val="00136A48"/>
    <w:pPr>
      <w:spacing w:after="0" w:line="360" w:lineRule="atLeast"/>
    </w:pPr>
    <w:rPr>
      <w:rFonts w:ascii="Arial" w:eastAsia="Times New Roman" w:hAnsi="Arial" w:cs="Times New Roman"/>
      <w:sz w:val="24"/>
      <w:szCs w:val="24"/>
    </w:rPr>
  </w:style>
  <w:style w:type="paragraph" w:customStyle="1" w:styleId="6F0CABB5BDCB46579CFFD69AD1536CB21">
    <w:name w:val="6F0CABB5BDCB46579CFFD69AD1536CB21"/>
    <w:rsid w:val="00136A48"/>
    <w:pPr>
      <w:spacing w:after="0" w:line="360" w:lineRule="atLeast"/>
    </w:pPr>
    <w:rPr>
      <w:rFonts w:ascii="Arial" w:eastAsia="Times New Roman" w:hAnsi="Arial" w:cs="Times New Roman"/>
      <w:sz w:val="24"/>
      <w:szCs w:val="24"/>
    </w:rPr>
  </w:style>
  <w:style w:type="paragraph" w:customStyle="1" w:styleId="1A8A034347F4496DAC0F8D7680F4C1AD1">
    <w:name w:val="1A8A034347F4496DAC0F8D7680F4C1AD1"/>
    <w:rsid w:val="00136A48"/>
    <w:pPr>
      <w:spacing w:after="0" w:line="360" w:lineRule="atLeast"/>
    </w:pPr>
    <w:rPr>
      <w:rFonts w:ascii="Arial" w:eastAsia="Times New Roman" w:hAnsi="Arial" w:cs="Times New Roman"/>
      <w:sz w:val="24"/>
      <w:szCs w:val="24"/>
    </w:rPr>
  </w:style>
  <w:style w:type="paragraph" w:customStyle="1" w:styleId="1C6D0F5E2814426B842E05E9EFF641B71">
    <w:name w:val="1C6D0F5E2814426B842E05E9EFF641B71"/>
    <w:rsid w:val="00136A48"/>
    <w:pPr>
      <w:spacing w:after="0" w:line="360" w:lineRule="atLeast"/>
    </w:pPr>
    <w:rPr>
      <w:rFonts w:ascii="Arial" w:eastAsia="Times New Roman" w:hAnsi="Arial" w:cs="Times New Roman"/>
      <w:sz w:val="24"/>
      <w:szCs w:val="24"/>
    </w:rPr>
  </w:style>
  <w:style w:type="paragraph" w:customStyle="1" w:styleId="8DBC719AB12A440C96C4D88CFE772A291">
    <w:name w:val="8DBC719AB12A440C96C4D88CFE772A291"/>
    <w:rsid w:val="00136A48"/>
    <w:pPr>
      <w:spacing w:after="0" w:line="360" w:lineRule="atLeast"/>
    </w:pPr>
    <w:rPr>
      <w:rFonts w:ascii="Arial" w:eastAsia="Times New Roman" w:hAnsi="Arial" w:cs="Times New Roman"/>
      <w:sz w:val="24"/>
      <w:szCs w:val="24"/>
    </w:rPr>
  </w:style>
  <w:style w:type="paragraph" w:customStyle="1" w:styleId="9DB307E2655846DAA460B7D565A8C3EF1">
    <w:name w:val="9DB307E2655846DAA460B7D565A8C3EF1"/>
    <w:rsid w:val="00136A48"/>
    <w:pPr>
      <w:spacing w:after="0" w:line="360" w:lineRule="atLeast"/>
    </w:pPr>
    <w:rPr>
      <w:rFonts w:ascii="Arial" w:eastAsia="Times New Roman" w:hAnsi="Arial" w:cs="Times New Roman"/>
      <w:sz w:val="24"/>
      <w:szCs w:val="24"/>
    </w:rPr>
  </w:style>
  <w:style w:type="paragraph" w:customStyle="1" w:styleId="478FC13FE31A4D989502E995E8F469161">
    <w:name w:val="478FC13FE31A4D989502E995E8F469161"/>
    <w:rsid w:val="00136A48"/>
    <w:pPr>
      <w:spacing w:after="0" w:line="360" w:lineRule="atLeast"/>
    </w:pPr>
    <w:rPr>
      <w:rFonts w:ascii="Arial" w:eastAsia="Times New Roman" w:hAnsi="Arial" w:cs="Times New Roman"/>
      <w:sz w:val="24"/>
      <w:szCs w:val="24"/>
    </w:rPr>
  </w:style>
  <w:style w:type="paragraph" w:customStyle="1" w:styleId="FE8C9D382AEA4E8E9800B3923E880E011">
    <w:name w:val="FE8C9D382AEA4E8E9800B3923E880E011"/>
    <w:rsid w:val="00136A48"/>
    <w:pPr>
      <w:spacing w:after="0" w:line="360" w:lineRule="atLeast"/>
    </w:pPr>
    <w:rPr>
      <w:rFonts w:ascii="Arial" w:eastAsia="Times New Roman" w:hAnsi="Arial" w:cs="Times New Roman"/>
      <w:sz w:val="24"/>
      <w:szCs w:val="24"/>
    </w:rPr>
  </w:style>
  <w:style w:type="paragraph" w:customStyle="1" w:styleId="40D62EFB08104B85B69827EC63EB25BC1">
    <w:name w:val="40D62EFB08104B85B69827EC63EB25BC1"/>
    <w:rsid w:val="00136A48"/>
    <w:pPr>
      <w:spacing w:after="0" w:line="360" w:lineRule="atLeast"/>
    </w:pPr>
    <w:rPr>
      <w:rFonts w:ascii="Arial" w:eastAsia="Times New Roman" w:hAnsi="Arial" w:cs="Times New Roman"/>
      <w:sz w:val="24"/>
      <w:szCs w:val="24"/>
    </w:rPr>
  </w:style>
  <w:style w:type="paragraph" w:customStyle="1" w:styleId="CD7C617DE9AF4960AD5E0961669508071">
    <w:name w:val="CD7C617DE9AF4960AD5E0961669508071"/>
    <w:rsid w:val="00136A48"/>
    <w:pPr>
      <w:spacing w:after="0" w:line="360" w:lineRule="atLeast"/>
    </w:pPr>
    <w:rPr>
      <w:rFonts w:ascii="Arial" w:eastAsia="Times New Roman" w:hAnsi="Arial" w:cs="Times New Roman"/>
      <w:sz w:val="24"/>
      <w:szCs w:val="24"/>
    </w:rPr>
  </w:style>
  <w:style w:type="paragraph" w:customStyle="1" w:styleId="0676786658A54CA6888CA106137C77CB1">
    <w:name w:val="0676786658A54CA6888CA106137C77CB1"/>
    <w:rsid w:val="00136A48"/>
    <w:pPr>
      <w:spacing w:after="0" w:line="360" w:lineRule="atLeast"/>
    </w:pPr>
    <w:rPr>
      <w:rFonts w:ascii="Arial" w:eastAsia="Times New Roman" w:hAnsi="Arial" w:cs="Times New Roman"/>
      <w:sz w:val="24"/>
      <w:szCs w:val="24"/>
    </w:rPr>
  </w:style>
  <w:style w:type="paragraph" w:customStyle="1" w:styleId="E3B727E05B2C428D89FC060127E8E17E1">
    <w:name w:val="E3B727E05B2C428D89FC060127E8E17E1"/>
    <w:rsid w:val="00136A48"/>
    <w:pPr>
      <w:spacing w:after="0" w:line="360" w:lineRule="atLeast"/>
    </w:pPr>
    <w:rPr>
      <w:rFonts w:ascii="Arial" w:eastAsia="Times New Roman" w:hAnsi="Arial" w:cs="Times New Roman"/>
      <w:sz w:val="24"/>
      <w:szCs w:val="24"/>
    </w:rPr>
  </w:style>
  <w:style w:type="paragraph" w:customStyle="1" w:styleId="A839093B68464D458224B8EFB28C058F1">
    <w:name w:val="A839093B68464D458224B8EFB28C058F1"/>
    <w:rsid w:val="00136A48"/>
    <w:pPr>
      <w:spacing w:after="0" w:line="360" w:lineRule="atLeast"/>
    </w:pPr>
    <w:rPr>
      <w:rFonts w:ascii="Arial" w:eastAsia="Times New Roman" w:hAnsi="Arial" w:cs="Times New Roman"/>
      <w:sz w:val="24"/>
      <w:szCs w:val="24"/>
    </w:rPr>
  </w:style>
  <w:style w:type="paragraph" w:customStyle="1" w:styleId="2506572F892E40BCB339A635D967BEB01">
    <w:name w:val="2506572F892E40BCB339A635D967BEB01"/>
    <w:rsid w:val="00136A48"/>
    <w:pPr>
      <w:spacing w:after="0" w:line="360" w:lineRule="atLeast"/>
    </w:pPr>
    <w:rPr>
      <w:rFonts w:ascii="Arial" w:eastAsia="Times New Roman" w:hAnsi="Arial" w:cs="Times New Roman"/>
      <w:sz w:val="24"/>
      <w:szCs w:val="24"/>
    </w:rPr>
  </w:style>
  <w:style w:type="paragraph" w:customStyle="1" w:styleId="3FFB1865FCA146ABB132747C8DAE3B971">
    <w:name w:val="3FFB1865FCA146ABB132747C8DAE3B971"/>
    <w:rsid w:val="00136A48"/>
    <w:pPr>
      <w:spacing w:after="0" w:line="360" w:lineRule="atLeast"/>
    </w:pPr>
    <w:rPr>
      <w:rFonts w:ascii="Arial" w:eastAsia="Times New Roman" w:hAnsi="Arial" w:cs="Times New Roman"/>
      <w:sz w:val="24"/>
      <w:szCs w:val="24"/>
    </w:rPr>
  </w:style>
  <w:style w:type="paragraph" w:customStyle="1" w:styleId="72A3CAC6C1AC4CA09790D372A6E6FA4C1">
    <w:name w:val="72A3CAC6C1AC4CA09790D372A6E6FA4C1"/>
    <w:rsid w:val="00136A48"/>
    <w:pPr>
      <w:spacing w:after="0" w:line="360" w:lineRule="atLeast"/>
    </w:pPr>
    <w:rPr>
      <w:rFonts w:ascii="Arial" w:eastAsia="Times New Roman" w:hAnsi="Arial" w:cs="Times New Roman"/>
      <w:sz w:val="24"/>
      <w:szCs w:val="24"/>
    </w:rPr>
  </w:style>
  <w:style w:type="paragraph" w:customStyle="1" w:styleId="44E99EE3D2BA41EDB248356D83868F841">
    <w:name w:val="44E99EE3D2BA41EDB248356D83868F841"/>
    <w:rsid w:val="00136A48"/>
    <w:pPr>
      <w:spacing w:after="0" w:line="360" w:lineRule="atLeast"/>
    </w:pPr>
    <w:rPr>
      <w:rFonts w:ascii="Arial" w:eastAsia="Times New Roman" w:hAnsi="Arial" w:cs="Times New Roman"/>
      <w:sz w:val="24"/>
      <w:szCs w:val="24"/>
    </w:rPr>
  </w:style>
  <w:style w:type="paragraph" w:customStyle="1" w:styleId="2E7BD616D87D4BE8AA16D1BC7465A6391">
    <w:name w:val="2E7BD616D87D4BE8AA16D1BC7465A6391"/>
    <w:rsid w:val="00136A48"/>
    <w:pPr>
      <w:spacing w:after="0" w:line="360" w:lineRule="atLeast"/>
    </w:pPr>
    <w:rPr>
      <w:rFonts w:ascii="Arial" w:eastAsia="Times New Roman" w:hAnsi="Arial" w:cs="Times New Roman"/>
      <w:sz w:val="24"/>
      <w:szCs w:val="24"/>
    </w:rPr>
  </w:style>
  <w:style w:type="paragraph" w:customStyle="1" w:styleId="E1AC4CB300C3495BB16DF40154D8C17A1">
    <w:name w:val="E1AC4CB300C3495BB16DF40154D8C17A1"/>
    <w:rsid w:val="00136A48"/>
    <w:pPr>
      <w:spacing w:after="0" w:line="360" w:lineRule="atLeast"/>
    </w:pPr>
    <w:rPr>
      <w:rFonts w:ascii="Arial" w:eastAsia="Times New Roman" w:hAnsi="Arial" w:cs="Times New Roman"/>
      <w:sz w:val="24"/>
      <w:szCs w:val="24"/>
    </w:rPr>
  </w:style>
  <w:style w:type="paragraph" w:customStyle="1" w:styleId="4F2755F1DD5340CD9C2A66D1270A1FCE1">
    <w:name w:val="4F2755F1DD5340CD9C2A66D1270A1FCE1"/>
    <w:rsid w:val="00136A48"/>
    <w:pPr>
      <w:spacing w:after="0" w:line="360" w:lineRule="atLeast"/>
    </w:pPr>
    <w:rPr>
      <w:rFonts w:ascii="Arial" w:eastAsia="Times New Roman" w:hAnsi="Arial" w:cs="Times New Roman"/>
      <w:sz w:val="24"/>
      <w:szCs w:val="24"/>
    </w:rPr>
  </w:style>
  <w:style w:type="paragraph" w:customStyle="1" w:styleId="D731C3B8F9164C40915B06A345EFD0891">
    <w:name w:val="D731C3B8F9164C40915B06A345EFD0891"/>
    <w:rsid w:val="00136A48"/>
    <w:pPr>
      <w:spacing w:after="0" w:line="360" w:lineRule="atLeast"/>
    </w:pPr>
    <w:rPr>
      <w:rFonts w:ascii="Arial" w:eastAsia="Times New Roman" w:hAnsi="Arial" w:cs="Times New Roman"/>
      <w:sz w:val="24"/>
      <w:szCs w:val="24"/>
    </w:rPr>
  </w:style>
  <w:style w:type="paragraph" w:customStyle="1" w:styleId="8BAFC903E0C04B96A63AB56A771B4E351">
    <w:name w:val="8BAFC903E0C04B96A63AB56A771B4E351"/>
    <w:rsid w:val="00136A48"/>
    <w:pPr>
      <w:spacing w:after="0" w:line="360" w:lineRule="atLeast"/>
    </w:pPr>
    <w:rPr>
      <w:rFonts w:ascii="Arial" w:eastAsia="Times New Roman" w:hAnsi="Arial" w:cs="Times New Roman"/>
      <w:sz w:val="24"/>
      <w:szCs w:val="24"/>
    </w:rPr>
  </w:style>
  <w:style w:type="paragraph" w:customStyle="1" w:styleId="D84C5160073649518845B9D90A8D1F731">
    <w:name w:val="D84C5160073649518845B9D90A8D1F731"/>
    <w:rsid w:val="00136A48"/>
    <w:pPr>
      <w:spacing w:after="0" w:line="360" w:lineRule="atLeast"/>
    </w:pPr>
    <w:rPr>
      <w:rFonts w:ascii="Arial" w:eastAsia="Times New Roman" w:hAnsi="Arial" w:cs="Times New Roman"/>
      <w:sz w:val="24"/>
      <w:szCs w:val="24"/>
    </w:rPr>
  </w:style>
  <w:style w:type="paragraph" w:customStyle="1" w:styleId="C8EA79D7B8F140DABC1FEB91470DFCD52">
    <w:name w:val="C8EA79D7B8F140DABC1FEB91470DFCD52"/>
    <w:rsid w:val="00136A48"/>
    <w:pPr>
      <w:spacing w:after="0" w:line="360" w:lineRule="atLeast"/>
    </w:pPr>
    <w:rPr>
      <w:rFonts w:ascii="Arial" w:eastAsia="Times New Roman" w:hAnsi="Arial" w:cs="Times New Roman"/>
      <w:sz w:val="24"/>
      <w:szCs w:val="24"/>
    </w:rPr>
  </w:style>
  <w:style w:type="paragraph" w:customStyle="1" w:styleId="F858410583BA49EEA7CDF90419E5C5D92">
    <w:name w:val="F858410583BA49EEA7CDF90419E5C5D92"/>
    <w:rsid w:val="00136A48"/>
    <w:pPr>
      <w:spacing w:after="0" w:line="360" w:lineRule="atLeast"/>
    </w:pPr>
    <w:rPr>
      <w:rFonts w:ascii="Arial" w:eastAsia="Times New Roman" w:hAnsi="Arial" w:cs="Times New Roman"/>
      <w:sz w:val="24"/>
      <w:szCs w:val="24"/>
    </w:rPr>
  </w:style>
  <w:style w:type="paragraph" w:customStyle="1" w:styleId="50541FD946644560B1038478D7AB7F192">
    <w:name w:val="50541FD946644560B1038478D7AB7F192"/>
    <w:rsid w:val="00136A48"/>
    <w:pPr>
      <w:spacing w:after="0" w:line="360" w:lineRule="atLeast"/>
    </w:pPr>
    <w:rPr>
      <w:rFonts w:ascii="Arial" w:eastAsia="Times New Roman" w:hAnsi="Arial" w:cs="Times New Roman"/>
      <w:sz w:val="24"/>
      <w:szCs w:val="24"/>
    </w:rPr>
  </w:style>
  <w:style w:type="paragraph" w:customStyle="1" w:styleId="55603DCCEEAB4FDEAAF3ABF94E6FC5552">
    <w:name w:val="55603DCCEEAB4FDEAAF3ABF94E6FC5552"/>
    <w:rsid w:val="00136A48"/>
    <w:pPr>
      <w:spacing w:after="0" w:line="360" w:lineRule="atLeast"/>
    </w:pPr>
    <w:rPr>
      <w:rFonts w:ascii="Arial" w:eastAsia="Times New Roman" w:hAnsi="Arial" w:cs="Times New Roman"/>
      <w:sz w:val="24"/>
      <w:szCs w:val="24"/>
    </w:rPr>
  </w:style>
  <w:style w:type="paragraph" w:customStyle="1" w:styleId="E8FFEBA991F1440BAC390BDEDDDDE7FF1">
    <w:name w:val="E8FFEBA991F1440BAC390BDEDDDDE7FF1"/>
    <w:rsid w:val="00136A48"/>
    <w:pPr>
      <w:spacing w:after="0" w:line="360" w:lineRule="atLeast"/>
    </w:pPr>
    <w:rPr>
      <w:rFonts w:ascii="Arial" w:eastAsia="Times New Roman" w:hAnsi="Arial" w:cs="Times New Roman"/>
      <w:sz w:val="24"/>
      <w:szCs w:val="24"/>
    </w:rPr>
  </w:style>
  <w:style w:type="paragraph" w:customStyle="1" w:styleId="34A33D34EB66477BBF3853AA6E4575231">
    <w:name w:val="34A33D34EB66477BBF3853AA6E4575231"/>
    <w:rsid w:val="00136A48"/>
    <w:pPr>
      <w:spacing w:after="0" w:line="360" w:lineRule="atLeast"/>
    </w:pPr>
    <w:rPr>
      <w:rFonts w:ascii="Arial" w:eastAsia="Times New Roman" w:hAnsi="Arial" w:cs="Times New Roman"/>
      <w:sz w:val="24"/>
      <w:szCs w:val="24"/>
    </w:rPr>
  </w:style>
  <w:style w:type="paragraph" w:customStyle="1" w:styleId="6B07540D08CD42B3B605B83E6DAF4ED11">
    <w:name w:val="6B07540D08CD42B3B605B83E6DAF4ED11"/>
    <w:rsid w:val="00136A48"/>
    <w:pPr>
      <w:spacing w:after="0" w:line="360" w:lineRule="atLeast"/>
    </w:pPr>
    <w:rPr>
      <w:rFonts w:ascii="Arial" w:eastAsia="Times New Roman" w:hAnsi="Arial" w:cs="Times New Roman"/>
      <w:sz w:val="24"/>
      <w:szCs w:val="24"/>
    </w:rPr>
  </w:style>
  <w:style w:type="paragraph" w:customStyle="1" w:styleId="39084EC981EA45248FD932E0F9996F0D1">
    <w:name w:val="39084EC981EA45248FD932E0F9996F0D1"/>
    <w:rsid w:val="00136A48"/>
    <w:pPr>
      <w:spacing w:after="0" w:line="360" w:lineRule="atLeast"/>
    </w:pPr>
    <w:rPr>
      <w:rFonts w:ascii="Arial" w:eastAsia="Times New Roman" w:hAnsi="Arial" w:cs="Times New Roman"/>
      <w:sz w:val="24"/>
      <w:szCs w:val="24"/>
    </w:rPr>
  </w:style>
  <w:style w:type="paragraph" w:customStyle="1" w:styleId="5330F6B23DAA41C1BEAB98B7FD66484D1">
    <w:name w:val="5330F6B23DAA41C1BEAB98B7FD66484D1"/>
    <w:rsid w:val="00136A48"/>
    <w:pPr>
      <w:spacing w:after="0" w:line="360" w:lineRule="atLeast"/>
    </w:pPr>
    <w:rPr>
      <w:rFonts w:ascii="Arial" w:eastAsia="Times New Roman" w:hAnsi="Arial" w:cs="Times New Roman"/>
      <w:sz w:val="24"/>
      <w:szCs w:val="24"/>
    </w:rPr>
  </w:style>
  <w:style w:type="paragraph" w:customStyle="1" w:styleId="E9E27F7DFDB34732BA67081D5A42EAF51">
    <w:name w:val="E9E27F7DFDB34732BA67081D5A42EAF51"/>
    <w:rsid w:val="00136A48"/>
    <w:pPr>
      <w:spacing w:after="0" w:line="360" w:lineRule="atLeast"/>
    </w:pPr>
    <w:rPr>
      <w:rFonts w:ascii="Arial" w:eastAsia="Times New Roman" w:hAnsi="Arial" w:cs="Times New Roman"/>
      <w:sz w:val="24"/>
      <w:szCs w:val="24"/>
    </w:rPr>
  </w:style>
  <w:style w:type="paragraph" w:customStyle="1" w:styleId="12281C81A2A640758A94391D83F123A51">
    <w:name w:val="12281C81A2A640758A94391D83F123A51"/>
    <w:rsid w:val="00136A48"/>
    <w:pPr>
      <w:spacing w:after="0" w:line="360" w:lineRule="atLeast"/>
    </w:pPr>
    <w:rPr>
      <w:rFonts w:ascii="Arial" w:eastAsia="Times New Roman" w:hAnsi="Arial" w:cs="Times New Roman"/>
      <w:sz w:val="24"/>
      <w:szCs w:val="24"/>
    </w:rPr>
  </w:style>
  <w:style w:type="paragraph" w:customStyle="1" w:styleId="40545A6C84AB406FBB713C4860BF98971">
    <w:name w:val="40545A6C84AB406FBB713C4860BF98971"/>
    <w:rsid w:val="00136A48"/>
    <w:pPr>
      <w:spacing w:after="0" w:line="360" w:lineRule="atLeast"/>
    </w:pPr>
    <w:rPr>
      <w:rFonts w:ascii="Arial" w:eastAsia="Times New Roman" w:hAnsi="Arial" w:cs="Times New Roman"/>
      <w:sz w:val="24"/>
      <w:szCs w:val="24"/>
    </w:rPr>
  </w:style>
  <w:style w:type="paragraph" w:customStyle="1" w:styleId="F9BEC4537AE7480090A7AECB5EC62FBF1">
    <w:name w:val="F9BEC4537AE7480090A7AECB5EC62FBF1"/>
    <w:rsid w:val="00136A48"/>
    <w:pPr>
      <w:spacing w:after="0" w:line="360" w:lineRule="atLeast"/>
    </w:pPr>
    <w:rPr>
      <w:rFonts w:ascii="Arial" w:eastAsia="Times New Roman" w:hAnsi="Arial" w:cs="Times New Roman"/>
      <w:sz w:val="24"/>
      <w:szCs w:val="24"/>
    </w:rPr>
  </w:style>
  <w:style w:type="paragraph" w:customStyle="1" w:styleId="1CF1514814B7495B8A5A34FF127277141">
    <w:name w:val="1CF1514814B7495B8A5A34FF127277141"/>
    <w:rsid w:val="00136A48"/>
    <w:pPr>
      <w:spacing w:after="0" w:line="360" w:lineRule="atLeast"/>
    </w:pPr>
    <w:rPr>
      <w:rFonts w:ascii="Arial" w:eastAsia="Times New Roman" w:hAnsi="Arial" w:cs="Times New Roman"/>
      <w:sz w:val="24"/>
      <w:szCs w:val="24"/>
    </w:rPr>
  </w:style>
  <w:style w:type="paragraph" w:customStyle="1" w:styleId="6923F8BC8C784274ABCE6E258F28647E1">
    <w:name w:val="6923F8BC8C784274ABCE6E258F28647E1"/>
    <w:rsid w:val="00136A48"/>
    <w:pPr>
      <w:spacing w:after="0" w:line="360" w:lineRule="atLeast"/>
    </w:pPr>
    <w:rPr>
      <w:rFonts w:ascii="Arial" w:eastAsia="Times New Roman" w:hAnsi="Arial" w:cs="Times New Roman"/>
      <w:sz w:val="24"/>
      <w:szCs w:val="24"/>
    </w:rPr>
  </w:style>
  <w:style w:type="paragraph" w:customStyle="1" w:styleId="BFF1E641F690494D86B3C89485DF51E11">
    <w:name w:val="BFF1E641F690494D86B3C89485DF51E11"/>
    <w:rsid w:val="00136A48"/>
    <w:pPr>
      <w:spacing w:after="0" w:line="360" w:lineRule="atLeast"/>
    </w:pPr>
    <w:rPr>
      <w:rFonts w:ascii="Arial" w:eastAsia="Times New Roman" w:hAnsi="Arial" w:cs="Times New Roman"/>
      <w:sz w:val="24"/>
      <w:szCs w:val="24"/>
    </w:rPr>
  </w:style>
  <w:style w:type="paragraph" w:customStyle="1" w:styleId="3129697D4C754146AB0F10B7599E14681">
    <w:name w:val="3129697D4C754146AB0F10B7599E14681"/>
    <w:rsid w:val="00136A48"/>
    <w:pPr>
      <w:spacing w:after="0" w:line="360" w:lineRule="atLeast"/>
    </w:pPr>
    <w:rPr>
      <w:rFonts w:ascii="Arial" w:eastAsia="Times New Roman" w:hAnsi="Arial" w:cs="Times New Roman"/>
      <w:sz w:val="24"/>
      <w:szCs w:val="24"/>
    </w:rPr>
  </w:style>
  <w:style w:type="paragraph" w:customStyle="1" w:styleId="FD26FBBD8C024DCBA7E8356972E5408A1">
    <w:name w:val="FD26FBBD8C024DCBA7E8356972E5408A1"/>
    <w:rsid w:val="00136A48"/>
    <w:pPr>
      <w:spacing w:after="0" w:line="360" w:lineRule="atLeast"/>
    </w:pPr>
    <w:rPr>
      <w:rFonts w:ascii="Arial" w:eastAsia="Times New Roman" w:hAnsi="Arial" w:cs="Times New Roman"/>
      <w:sz w:val="24"/>
      <w:szCs w:val="24"/>
    </w:rPr>
  </w:style>
  <w:style w:type="paragraph" w:customStyle="1" w:styleId="7BFF12AED0DA4759AF0FFBF37D2BFBE61">
    <w:name w:val="7BFF12AED0DA4759AF0FFBF37D2BFBE61"/>
    <w:rsid w:val="00136A48"/>
    <w:pPr>
      <w:spacing w:after="0" w:line="360" w:lineRule="atLeast"/>
    </w:pPr>
    <w:rPr>
      <w:rFonts w:ascii="Arial" w:eastAsia="Times New Roman" w:hAnsi="Arial" w:cs="Times New Roman"/>
      <w:sz w:val="24"/>
      <w:szCs w:val="24"/>
    </w:rPr>
  </w:style>
  <w:style w:type="paragraph" w:customStyle="1" w:styleId="89FFD566D3844EA2A2AF7244DFF62C7E1">
    <w:name w:val="89FFD566D3844EA2A2AF7244DFF62C7E1"/>
    <w:rsid w:val="00136A48"/>
    <w:pPr>
      <w:spacing w:after="0" w:line="360" w:lineRule="atLeast"/>
    </w:pPr>
    <w:rPr>
      <w:rFonts w:ascii="Arial" w:eastAsia="Times New Roman" w:hAnsi="Arial" w:cs="Times New Roman"/>
      <w:sz w:val="24"/>
      <w:szCs w:val="24"/>
    </w:rPr>
  </w:style>
  <w:style w:type="paragraph" w:customStyle="1" w:styleId="D3E9CD4474F3473AA9D305E275535DE51">
    <w:name w:val="D3E9CD4474F3473AA9D305E275535DE51"/>
    <w:rsid w:val="00136A48"/>
    <w:pPr>
      <w:spacing w:after="0" w:line="360" w:lineRule="atLeast"/>
    </w:pPr>
    <w:rPr>
      <w:rFonts w:ascii="Arial" w:eastAsia="Times New Roman" w:hAnsi="Arial" w:cs="Times New Roman"/>
      <w:sz w:val="24"/>
      <w:szCs w:val="24"/>
    </w:rPr>
  </w:style>
  <w:style w:type="paragraph" w:customStyle="1" w:styleId="50F2BC252C6C49859B7ABCD7749B37561">
    <w:name w:val="50F2BC252C6C49859B7ABCD7749B37561"/>
    <w:rsid w:val="00136A48"/>
    <w:pPr>
      <w:spacing w:after="0" w:line="360" w:lineRule="atLeast"/>
    </w:pPr>
    <w:rPr>
      <w:rFonts w:ascii="Arial" w:eastAsia="Times New Roman" w:hAnsi="Arial" w:cs="Times New Roman"/>
      <w:sz w:val="24"/>
      <w:szCs w:val="24"/>
    </w:rPr>
  </w:style>
  <w:style w:type="paragraph" w:customStyle="1" w:styleId="58343719E0274354BC336B46948DC2881">
    <w:name w:val="58343719E0274354BC336B46948DC2881"/>
    <w:rsid w:val="00136A48"/>
    <w:pPr>
      <w:spacing w:after="0" w:line="360" w:lineRule="atLeast"/>
    </w:pPr>
    <w:rPr>
      <w:rFonts w:ascii="Arial" w:eastAsia="Times New Roman" w:hAnsi="Arial" w:cs="Times New Roman"/>
      <w:sz w:val="24"/>
      <w:szCs w:val="24"/>
    </w:rPr>
  </w:style>
  <w:style w:type="paragraph" w:customStyle="1" w:styleId="BB09755533E5415EA2DF6E941D11A2151">
    <w:name w:val="BB09755533E5415EA2DF6E941D11A2151"/>
    <w:rsid w:val="00136A48"/>
    <w:pPr>
      <w:spacing w:after="0" w:line="360" w:lineRule="atLeast"/>
    </w:pPr>
    <w:rPr>
      <w:rFonts w:ascii="Arial" w:eastAsia="Times New Roman" w:hAnsi="Arial" w:cs="Times New Roman"/>
      <w:sz w:val="24"/>
      <w:szCs w:val="24"/>
    </w:rPr>
  </w:style>
  <w:style w:type="paragraph" w:customStyle="1" w:styleId="3A823AF756514D418BDC41E0C183B4A71">
    <w:name w:val="3A823AF756514D418BDC41E0C183B4A71"/>
    <w:rsid w:val="00136A48"/>
    <w:pPr>
      <w:spacing w:after="0" w:line="360" w:lineRule="atLeast"/>
    </w:pPr>
    <w:rPr>
      <w:rFonts w:ascii="Arial" w:eastAsia="Times New Roman" w:hAnsi="Arial" w:cs="Times New Roman"/>
      <w:sz w:val="24"/>
      <w:szCs w:val="24"/>
    </w:rPr>
  </w:style>
  <w:style w:type="paragraph" w:customStyle="1" w:styleId="4CBBA7B8A7EF4EA4B93D6B99FBE9AB2A1">
    <w:name w:val="4CBBA7B8A7EF4EA4B93D6B99FBE9AB2A1"/>
    <w:rsid w:val="00136A48"/>
    <w:pPr>
      <w:spacing w:after="0" w:line="360" w:lineRule="atLeast"/>
    </w:pPr>
    <w:rPr>
      <w:rFonts w:ascii="Arial" w:eastAsia="Times New Roman" w:hAnsi="Arial" w:cs="Times New Roman"/>
      <w:sz w:val="24"/>
      <w:szCs w:val="24"/>
    </w:rPr>
  </w:style>
  <w:style w:type="paragraph" w:customStyle="1" w:styleId="5F90855EC64A4E94AEA63586B247987F1">
    <w:name w:val="5F90855EC64A4E94AEA63586B247987F1"/>
    <w:rsid w:val="00136A48"/>
    <w:pPr>
      <w:spacing w:after="0" w:line="360" w:lineRule="atLeast"/>
    </w:pPr>
    <w:rPr>
      <w:rFonts w:ascii="Arial" w:eastAsia="Times New Roman" w:hAnsi="Arial" w:cs="Times New Roman"/>
      <w:sz w:val="24"/>
      <w:szCs w:val="24"/>
    </w:rPr>
  </w:style>
  <w:style w:type="paragraph" w:customStyle="1" w:styleId="D6D2B422D95A4D718D3613511EDC25531">
    <w:name w:val="D6D2B422D95A4D718D3613511EDC25531"/>
    <w:rsid w:val="00136A48"/>
    <w:pPr>
      <w:spacing w:after="0" w:line="360" w:lineRule="atLeast"/>
    </w:pPr>
    <w:rPr>
      <w:rFonts w:ascii="Arial" w:eastAsia="Times New Roman" w:hAnsi="Arial" w:cs="Times New Roman"/>
      <w:sz w:val="24"/>
      <w:szCs w:val="24"/>
    </w:rPr>
  </w:style>
  <w:style w:type="paragraph" w:customStyle="1" w:styleId="E9EF9B5EFD5D42DD8078464EF8869BEB1">
    <w:name w:val="E9EF9B5EFD5D42DD8078464EF8869BEB1"/>
    <w:rsid w:val="00136A48"/>
    <w:pPr>
      <w:spacing w:after="0" w:line="360" w:lineRule="atLeast"/>
    </w:pPr>
    <w:rPr>
      <w:rFonts w:ascii="Arial" w:eastAsia="Times New Roman" w:hAnsi="Arial" w:cs="Times New Roman"/>
      <w:sz w:val="24"/>
      <w:szCs w:val="24"/>
    </w:rPr>
  </w:style>
  <w:style w:type="paragraph" w:customStyle="1" w:styleId="E5725B1C0C2C4586AE04D416D87503191">
    <w:name w:val="E5725B1C0C2C4586AE04D416D87503191"/>
    <w:rsid w:val="00136A48"/>
    <w:pPr>
      <w:spacing w:after="0" w:line="360" w:lineRule="atLeast"/>
    </w:pPr>
    <w:rPr>
      <w:rFonts w:ascii="Arial" w:eastAsia="Times New Roman" w:hAnsi="Arial" w:cs="Times New Roman"/>
      <w:sz w:val="24"/>
      <w:szCs w:val="24"/>
    </w:rPr>
  </w:style>
  <w:style w:type="paragraph" w:customStyle="1" w:styleId="675A2939E23E43F7B9C1E181A5F378851">
    <w:name w:val="675A2939E23E43F7B9C1E181A5F378851"/>
    <w:rsid w:val="00136A48"/>
    <w:pPr>
      <w:spacing w:after="0" w:line="360" w:lineRule="atLeast"/>
    </w:pPr>
    <w:rPr>
      <w:rFonts w:ascii="Arial" w:eastAsia="Times New Roman" w:hAnsi="Arial" w:cs="Times New Roman"/>
      <w:sz w:val="24"/>
      <w:szCs w:val="24"/>
    </w:rPr>
  </w:style>
  <w:style w:type="paragraph" w:customStyle="1" w:styleId="94076EC6E2284C13B3F5C11FB97C52431">
    <w:name w:val="94076EC6E2284C13B3F5C11FB97C52431"/>
    <w:rsid w:val="00136A48"/>
    <w:pPr>
      <w:spacing w:after="0" w:line="360" w:lineRule="atLeast"/>
    </w:pPr>
    <w:rPr>
      <w:rFonts w:ascii="Arial" w:eastAsia="Times New Roman" w:hAnsi="Arial" w:cs="Times New Roman"/>
      <w:sz w:val="24"/>
      <w:szCs w:val="24"/>
    </w:rPr>
  </w:style>
  <w:style w:type="paragraph" w:customStyle="1" w:styleId="8077C782EF6547569BE3EAD16AC609691">
    <w:name w:val="8077C782EF6547569BE3EAD16AC609691"/>
    <w:rsid w:val="00136A48"/>
    <w:pPr>
      <w:spacing w:after="0" w:line="360" w:lineRule="atLeast"/>
    </w:pPr>
    <w:rPr>
      <w:rFonts w:ascii="Arial" w:eastAsia="Times New Roman" w:hAnsi="Arial" w:cs="Times New Roman"/>
      <w:sz w:val="24"/>
      <w:szCs w:val="24"/>
    </w:rPr>
  </w:style>
  <w:style w:type="paragraph" w:customStyle="1" w:styleId="7BBD3E48E2034945B529DD1049014CBB1">
    <w:name w:val="7BBD3E48E2034945B529DD1049014CBB1"/>
    <w:rsid w:val="00136A48"/>
    <w:pPr>
      <w:spacing w:after="0" w:line="360" w:lineRule="atLeast"/>
    </w:pPr>
    <w:rPr>
      <w:rFonts w:ascii="Arial" w:eastAsia="Times New Roman" w:hAnsi="Arial" w:cs="Times New Roman"/>
      <w:sz w:val="24"/>
      <w:szCs w:val="24"/>
    </w:rPr>
  </w:style>
  <w:style w:type="paragraph" w:customStyle="1" w:styleId="196E7D4EB00147139F7679554BDD82E91">
    <w:name w:val="196E7D4EB00147139F7679554BDD82E91"/>
    <w:rsid w:val="00136A48"/>
    <w:pPr>
      <w:spacing w:after="0" w:line="360" w:lineRule="atLeast"/>
    </w:pPr>
    <w:rPr>
      <w:rFonts w:ascii="Arial" w:eastAsia="Times New Roman" w:hAnsi="Arial" w:cs="Times New Roman"/>
      <w:sz w:val="24"/>
      <w:szCs w:val="24"/>
    </w:rPr>
  </w:style>
  <w:style w:type="paragraph" w:customStyle="1" w:styleId="58FC59D9AEC7434BA069115582C8EE111">
    <w:name w:val="58FC59D9AEC7434BA069115582C8EE111"/>
    <w:rsid w:val="00136A48"/>
    <w:pPr>
      <w:spacing w:after="0" w:line="360" w:lineRule="atLeast"/>
    </w:pPr>
    <w:rPr>
      <w:rFonts w:ascii="Arial" w:eastAsia="Times New Roman" w:hAnsi="Arial" w:cs="Times New Roman"/>
      <w:sz w:val="24"/>
      <w:szCs w:val="24"/>
    </w:rPr>
  </w:style>
  <w:style w:type="paragraph" w:customStyle="1" w:styleId="0AE0FC012B3643149336604FB6A2B5A31">
    <w:name w:val="0AE0FC012B3643149336604FB6A2B5A31"/>
    <w:rsid w:val="00136A48"/>
    <w:pPr>
      <w:spacing w:after="0" w:line="360" w:lineRule="atLeast"/>
    </w:pPr>
    <w:rPr>
      <w:rFonts w:ascii="Arial" w:eastAsia="Times New Roman" w:hAnsi="Arial" w:cs="Times New Roman"/>
      <w:sz w:val="24"/>
      <w:szCs w:val="24"/>
    </w:rPr>
  </w:style>
  <w:style w:type="paragraph" w:customStyle="1" w:styleId="4058570AA12649A29A2246B0D765A5581">
    <w:name w:val="4058570AA12649A29A2246B0D765A5581"/>
    <w:rsid w:val="00136A48"/>
    <w:pPr>
      <w:spacing w:after="0" w:line="360" w:lineRule="atLeast"/>
    </w:pPr>
    <w:rPr>
      <w:rFonts w:ascii="Arial" w:eastAsia="Times New Roman" w:hAnsi="Arial" w:cs="Times New Roman"/>
      <w:sz w:val="24"/>
      <w:szCs w:val="24"/>
    </w:rPr>
  </w:style>
  <w:style w:type="paragraph" w:customStyle="1" w:styleId="F1EB22733DFF4DD79F6741CBCA8E165C1">
    <w:name w:val="F1EB22733DFF4DD79F6741CBCA8E165C1"/>
    <w:rsid w:val="00136A48"/>
    <w:pPr>
      <w:spacing w:after="0" w:line="360" w:lineRule="atLeast"/>
    </w:pPr>
    <w:rPr>
      <w:rFonts w:ascii="Arial" w:eastAsia="Times New Roman" w:hAnsi="Arial" w:cs="Times New Roman"/>
      <w:sz w:val="24"/>
      <w:szCs w:val="24"/>
    </w:rPr>
  </w:style>
  <w:style w:type="paragraph" w:customStyle="1" w:styleId="D6827ECE08FA4EAB8EF83B5C7A845C821">
    <w:name w:val="D6827ECE08FA4EAB8EF83B5C7A845C821"/>
    <w:rsid w:val="00136A48"/>
    <w:pPr>
      <w:spacing w:after="0" w:line="360" w:lineRule="atLeast"/>
    </w:pPr>
    <w:rPr>
      <w:rFonts w:ascii="Arial" w:eastAsia="Times New Roman" w:hAnsi="Arial" w:cs="Times New Roman"/>
      <w:sz w:val="24"/>
      <w:szCs w:val="24"/>
    </w:rPr>
  </w:style>
  <w:style w:type="paragraph" w:customStyle="1" w:styleId="FD20647F33BA479A962EF3B5DB3267491">
    <w:name w:val="FD20647F33BA479A962EF3B5DB3267491"/>
    <w:rsid w:val="00136A48"/>
    <w:pPr>
      <w:spacing w:after="0" w:line="360" w:lineRule="atLeast"/>
    </w:pPr>
    <w:rPr>
      <w:rFonts w:ascii="Arial" w:eastAsia="Times New Roman" w:hAnsi="Arial" w:cs="Times New Roman"/>
      <w:sz w:val="24"/>
      <w:szCs w:val="24"/>
    </w:rPr>
  </w:style>
  <w:style w:type="paragraph" w:customStyle="1" w:styleId="6923A074C7EE4FACB3938010CD411A7C1">
    <w:name w:val="6923A074C7EE4FACB3938010CD411A7C1"/>
    <w:rsid w:val="00136A48"/>
    <w:pPr>
      <w:spacing w:after="0" w:line="360" w:lineRule="atLeast"/>
    </w:pPr>
    <w:rPr>
      <w:rFonts w:ascii="Arial" w:eastAsia="Times New Roman" w:hAnsi="Arial" w:cs="Times New Roman"/>
      <w:sz w:val="24"/>
      <w:szCs w:val="24"/>
    </w:rPr>
  </w:style>
  <w:style w:type="paragraph" w:customStyle="1" w:styleId="306DB8D171B44FE78BE74CFE962A9C181">
    <w:name w:val="306DB8D171B44FE78BE74CFE962A9C181"/>
    <w:rsid w:val="00136A48"/>
    <w:pPr>
      <w:spacing w:after="0" w:line="360" w:lineRule="atLeast"/>
    </w:pPr>
    <w:rPr>
      <w:rFonts w:ascii="Arial" w:eastAsia="Times New Roman" w:hAnsi="Arial" w:cs="Times New Roman"/>
      <w:sz w:val="24"/>
      <w:szCs w:val="24"/>
    </w:rPr>
  </w:style>
  <w:style w:type="paragraph" w:customStyle="1" w:styleId="6A7551BE4CB94CFA9C0455B601289E431">
    <w:name w:val="6A7551BE4CB94CFA9C0455B601289E431"/>
    <w:rsid w:val="00136A48"/>
    <w:pPr>
      <w:spacing w:after="0" w:line="360" w:lineRule="atLeast"/>
    </w:pPr>
    <w:rPr>
      <w:rFonts w:ascii="Arial" w:eastAsia="Times New Roman" w:hAnsi="Arial" w:cs="Times New Roman"/>
      <w:sz w:val="24"/>
      <w:szCs w:val="24"/>
    </w:rPr>
  </w:style>
  <w:style w:type="paragraph" w:customStyle="1" w:styleId="0B4F94A483994DEEBA04293F4516EEFC1">
    <w:name w:val="0B4F94A483994DEEBA04293F4516EEFC1"/>
    <w:rsid w:val="00136A48"/>
    <w:pPr>
      <w:spacing w:after="0" w:line="360" w:lineRule="atLeast"/>
    </w:pPr>
    <w:rPr>
      <w:rFonts w:ascii="Arial" w:eastAsia="Times New Roman" w:hAnsi="Arial" w:cs="Times New Roman"/>
      <w:sz w:val="24"/>
      <w:szCs w:val="24"/>
    </w:rPr>
  </w:style>
  <w:style w:type="paragraph" w:customStyle="1" w:styleId="8E5065D0184C44469C6611541D1C3B8E1">
    <w:name w:val="8E5065D0184C44469C6611541D1C3B8E1"/>
    <w:rsid w:val="00136A48"/>
    <w:pPr>
      <w:spacing w:after="0" w:line="360" w:lineRule="atLeast"/>
    </w:pPr>
    <w:rPr>
      <w:rFonts w:ascii="Arial" w:eastAsia="Times New Roman" w:hAnsi="Arial" w:cs="Times New Roman"/>
      <w:sz w:val="24"/>
      <w:szCs w:val="24"/>
    </w:rPr>
  </w:style>
  <w:style w:type="paragraph" w:customStyle="1" w:styleId="08CCD10F0AFA4586927232332EF012741">
    <w:name w:val="08CCD10F0AFA4586927232332EF012741"/>
    <w:rsid w:val="00136A48"/>
    <w:pPr>
      <w:spacing w:after="0" w:line="360" w:lineRule="atLeast"/>
    </w:pPr>
    <w:rPr>
      <w:rFonts w:ascii="Arial" w:eastAsia="Times New Roman" w:hAnsi="Arial" w:cs="Times New Roman"/>
      <w:sz w:val="24"/>
      <w:szCs w:val="24"/>
    </w:rPr>
  </w:style>
  <w:style w:type="paragraph" w:customStyle="1" w:styleId="55A9B287505C4D2A92FCDF7372F6AD6C1">
    <w:name w:val="55A9B287505C4D2A92FCDF7372F6AD6C1"/>
    <w:rsid w:val="00136A48"/>
    <w:pPr>
      <w:spacing w:after="0" w:line="360" w:lineRule="atLeast"/>
    </w:pPr>
    <w:rPr>
      <w:rFonts w:ascii="Arial" w:eastAsia="Times New Roman" w:hAnsi="Arial" w:cs="Times New Roman"/>
      <w:sz w:val="24"/>
      <w:szCs w:val="24"/>
    </w:rPr>
  </w:style>
  <w:style w:type="paragraph" w:customStyle="1" w:styleId="E38B9907836E4951BACE2BD3458E9DBC1">
    <w:name w:val="E38B9907836E4951BACE2BD3458E9DBC1"/>
    <w:rsid w:val="00136A48"/>
    <w:pPr>
      <w:spacing w:after="0" w:line="360" w:lineRule="atLeast"/>
    </w:pPr>
    <w:rPr>
      <w:rFonts w:ascii="Arial" w:eastAsia="Times New Roman" w:hAnsi="Arial" w:cs="Times New Roman"/>
      <w:sz w:val="24"/>
      <w:szCs w:val="24"/>
    </w:rPr>
  </w:style>
  <w:style w:type="paragraph" w:customStyle="1" w:styleId="85479CAAD0534679AE8DDE4F8DCFC0FD1">
    <w:name w:val="85479CAAD0534679AE8DDE4F8DCFC0FD1"/>
    <w:rsid w:val="00136A48"/>
    <w:pPr>
      <w:spacing w:after="0" w:line="360" w:lineRule="atLeast"/>
    </w:pPr>
    <w:rPr>
      <w:rFonts w:ascii="Arial" w:eastAsia="Times New Roman" w:hAnsi="Arial" w:cs="Times New Roman"/>
      <w:sz w:val="24"/>
      <w:szCs w:val="24"/>
    </w:rPr>
  </w:style>
  <w:style w:type="paragraph" w:customStyle="1" w:styleId="52B5075E0C4E4A3896217DB33C4B930C1">
    <w:name w:val="52B5075E0C4E4A3896217DB33C4B930C1"/>
    <w:rsid w:val="00136A48"/>
    <w:pPr>
      <w:spacing w:after="0" w:line="360" w:lineRule="atLeast"/>
    </w:pPr>
    <w:rPr>
      <w:rFonts w:ascii="Arial" w:eastAsia="Times New Roman" w:hAnsi="Arial" w:cs="Times New Roman"/>
      <w:sz w:val="24"/>
      <w:szCs w:val="24"/>
    </w:rPr>
  </w:style>
  <w:style w:type="paragraph" w:customStyle="1" w:styleId="B6AE9EB9F9794E1D80AE0682500F4F791">
    <w:name w:val="B6AE9EB9F9794E1D80AE0682500F4F791"/>
    <w:rsid w:val="00136A48"/>
    <w:pPr>
      <w:spacing w:after="0" w:line="360" w:lineRule="atLeast"/>
    </w:pPr>
    <w:rPr>
      <w:rFonts w:ascii="Arial" w:eastAsia="Times New Roman" w:hAnsi="Arial" w:cs="Times New Roman"/>
      <w:sz w:val="24"/>
      <w:szCs w:val="24"/>
    </w:rPr>
  </w:style>
  <w:style w:type="paragraph" w:customStyle="1" w:styleId="D68438C407F34261933A7FD1264DC7C71">
    <w:name w:val="D68438C407F34261933A7FD1264DC7C71"/>
    <w:rsid w:val="00136A48"/>
    <w:pPr>
      <w:spacing w:after="0" w:line="360" w:lineRule="atLeast"/>
    </w:pPr>
    <w:rPr>
      <w:rFonts w:ascii="Arial" w:eastAsia="Times New Roman" w:hAnsi="Arial" w:cs="Times New Roman"/>
      <w:sz w:val="24"/>
      <w:szCs w:val="24"/>
    </w:rPr>
  </w:style>
  <w:style w:type="paragraph" w:customStyle="1" w:styleId="D05AF373A2A74CACA65217C63B5AEC3D1">
    <w:name w:val="D05AF373A2A74CACA65217C63B5AEC3D1"/>
    <w:rsid w:val="00136A48"/>
    <w:pPr>
      <w:spacing w:after="0" w:line="360" w:lineRule="atLeast"/>
    </w:pPr>
    <w:rPr>
      <w:rFonts w:ascii="Arial" w:eastAsia="Times New Roman" w:hAnsi="Arial" w:cs="Times New Roman"/>
      <w:sz w:val="24"/>
      <w:szCs w:val="24"/>
    </w:rPr>
  </w:style>
  <w:style w:type="paragraph" w:customStyle="1" w:styleId="E2719ABE9E394A398F0F51F874FD85F21">
    <w:name w:val="E2719ABE9E394A398F0F51F874FD85F21"/>
    <w:rsid w:val="00136A48"/>
    <w:pPr>
      <w:spacing w:after="0" w:line="360" w:lineRule="atLeast"/>
    </w:pPr>
    <w:rPr>
      <w:rFonts w:ascii="Arial" w:eastAsia="Times New Roman" w:hAnsi="Arial" w:cs="Times New Roman"/>
      <w:sz w:val="24"/>
      <w:szCs w:val="24"/>
    </w:rPr>
  </w:style>
  <w:style w:type="paragraph" w:customStyle="1" w:styleId="9ECE4D7A835E4FED84D533B7B2075B851">
    <w:name w:val="9ECE4D7A835E4FED84D533B7B2075B851"/>
    <w:rsid w:val="00136A48"/>
    <w:pPr>
      <w:spacing w:after="0" w:line="360" w:lineRule="atLeast"/>
    </w:pPr>
    <w:rPr>
      <w:rFonts w:ascii="Arial" w:eastAsia="Times New Roman" w:hAnsi="Arial" w:cs="Times New Roman"/>
      <w:sz w:val="24"/>
      <w:szCs w:val="24"/>
    </w:rPr>
  </w:style>
  <w:style w:type="paragraph" w:customStyle="1" w:styleId="3E5898FDCDD7495999B39F1E63EE1E181">
    <w:name w:val="3E5898FDCDD7495999B39F1E63EE1E181"/>
    <w:rsid w:val="00136A48"/>
    <w:pPr>
      <w:spacing w:after="0" w:line="360" w:lineRule="atLeast"/>
    </w:pPr>
    <w:rPr>
      <w:rFonts w:ascii="Arial" w:eastAsia="Times New Roman" w:hAnsi="Arial" w:cs="Times New Roman"/>
      <w:sz w:val="24"/>
      <w:szCs w:val="24"/>
    </w:rPr>
  </w:style>
  <w:style w:type="paragraph" w:customStyle="1" w:styleId="6D0A6C77013C44898D200E45B66B3B181">
    <w:name w:val="6D0A6C77013C44898D200E45B66B3B181"/>
    <w:rsid w:val="00136A48"/>
    <w:pPr>
      <w:spacing w:after="0" w:line="360" w:lineRule="atLeast"/>
    </w:pPr>
    <w:rPr>
      <w:rFonts w:ascii="Arial" w:eastAsia="Times New Roman" w:hAnsi="Arial" w:cs="Times New Roman"/>
      <w:sz w:val="24"/>
      <w:szCs w:val="24"/>
    </w:rPr>
  </w:style>
  <w:style w:type="paragraph" w:customStyle="1" w:styleId="F92221972F6843A98CB2B224107FF0BC1">
    <w:name w:val="F92221972F6843A98CB2B224107FF0BC1"/>
    <w:rsid w:val="00136A48"/>
    <w:pPr>
      <w:spacing w:after="0" w:line="360" w:lineRule="atLeast"/>
    </w:pPr>
    <w:rPr>
      <w:rFonts w:ascii="Arial" w:eastAsia="Times New Roman" w:hAnsi="Arial" w:cs="Times New Roman"/>
      <w:sz w:val="24"/>
      <w:szCs w:val="24"/>
    </w:rPr>
  </w:style>
  <w:style w:type="paragraph" w:customStyle="1" w:styleId="E92E26D1256441559DDCFAF04B2933EC1">
    <w:name w:val="E92E26D1256441559DDCFAF04B2933EC1"/>
    <w:rsid w:val="00136A48"/>
    <w:pPr>
      <w:spacing w:after="0" w:line="360" w:lineRule="atLeast"/>
    </w:pPr>
    <w:rPr>
      <w:rFonts w:ascii="Arial" w:eastAsia="Times New Roman" w:hAnsi="Arial" w:cs="Times New Roman"/>
      <w:sz w:val="24"/>
      <w:szCs w:val="24"/>
    </w:rPr>
  </w:style>
  <w:style w:type="paragraph" w:customStyle="1" w:styleId="46366AA3EA1D41F1A0EF4D9124ABD2771">
    <w:name w:val="46366AA3EA1D41F1A0EF4D9124ABD2771"/>
    <w:rsid w:val="00136A48"/>
    <w:pPr>
      <w:spacing w:after="0" w:line="360" w:lineRule="atLeast"/>
    </w:pPr>
    <w:rPr>
      <w:rFonts w:ascii="Arial" w:eastAsia="Times New Roman" w:hAnsi="Arial" w:cs="Times New Roman"/>
      <w:sz w:val="24"/>
      <w:szCs w:val="24"/>
    </w:rPr>
  </w:style>
  <w:style w:type="paragraph" w:customStyle="1" w:styleId="22190C78C9C64AF48FC526683BAF970E1">
    <w:name w:val="22190C78C9C64AF48FC526683BAF970E1"/>
    <w:rsid w:val="00136A48"/>
    <w:pPr>
      <w:spacing w:after="0" w:line="360" w:lineRule="atLeast"/>
    </w:pPr>
    <w:rPr>
      <w:rFonts w:ascii="Arial" w:eastAsia="Times New Roman" w:hAnsi="Arial" w:cs="Times New Roman"/>
      <w:sz w:val="24"/>
      <w:szCs w:val="24"/>
    </w:rPr>
  </w:style>
  <w:style w:type="paragraph" w:customStyle="1" w:styleId="E1E6C7981D9745C1869568C1EF1DC3B61">
    <w:name w:val="E1E6C7981D9745C1869568C1EF1DC3B61"/>
    <w:rsid w:val="00136A48"/>
    <w:pPr>
      <w:spacing w:after="0" w:line="360" w:lineRule="atLeast"/>
    </w:pPr>
    <w:rPr>
      <w:rFonts w:ascii="Arial" w:eastAsia="Times New Roman" w:hAnsi="Arial" w:cs="Times New Roman"/>
      <w:sz w:val="24"/>
      <w:szCs w:val="24"/>
    </w:rPr>
  </w:style>
  <w:style w:type="paragraph" w:customStyle="1" w:styleId="1B7222C173B44933897F6F1DBD4ABA1D1">
    <w:name w:val="1B7222C173B44933897F6F1DBD4ABA1D1"/>
    <w:rsid w:val="00136A48"/>
    <w:pPr>
      <w:spacing w:after="0" w:line="360" w:lineRule="atLeast"/>
    </w:pPr>
    <w:rPr>
      <w:rFonts w:ascii="Arial" w:eastAsia="Times New Roman" w:hAnsi="Arial" w:cs="Times New Roman"/>
      <w:sz w:val="24"/>
      <w:szCs w:val="24"/>
    </w:rPr>
  </w:style>
  <w:style w:type="paragraph" w:customStyle="1" w:styleId="814F2623E4314E7994639F973FC34A491">
    <w:name w:val="814F2623E4314E7994639F973FC34A491"/>
    <w:rsid w:val="00136A48"/>
    <w:pPr>
      <w:spacing w:after="0" w:line="360" w:lineRule="atLeast"/>
    </w:pPr>
    <w:rPr>
      <w:rFonts w:ascii="Arial" w:eastAsia="Times New Roman" w:hAnsi="Arial" w:cs="Times New Roman"/>
      <w:sz w:val="24"/>
      <w:szCs w:val="24"/>
    </w:rPr>
  </w:style>
  <w:style w:type="paragraph" w:customStyle="1" w:styleId="E7C0A0B8ABFA419E8393DAB4993087DC1">
    <w:name w:val="E7C0A0B8ABFA419E8393DAB4993087DC1"/>
    <w:rsid w:val="00136A48"/>
    <w:pPr>
      <w:spacing w:after="0" w:line="360" w:lineRule="atLeast"/>
    </w:pPr>
    <w:rPr>
      <w:rFonts w:ascii="Arial" w:eastAsia="Times New Roman" w:hAnsi="Arial" w:cs="Times New Roman"/>
      <w:sz w:val="24"/>
      <w:szCs w:val="24"/>
    </w:rPr>
  </w:style>
  <w:style w:type="paragraph" w:customStyle="1" w:styleId="D33AFEE03575497997999496A6E546A81">
    <w:name w:val="D33AFEE03575497997999496A6E546A81"/>
    <w:rsid w:val="00136A48"/>
    <w:pPr>
      <w:spacing w:after="0" w:line="360" w:lineRule="atLeast"/>
    </w:pPr>
    <w:rPr>
      <w:rFonts w:ascii="Arial" w:eastAsia="Times New Roman" w:hAnsi="Arial" w:cs="Times New Roman"/>
      <w:sz w:val="24"/>
      <w:szCs w:val="24"/>
    </w:rPr>
  </w:style>
  <w:style w:type="paragraph" w:customStyle="1" w:styleId="8B926A0D02CC42538664F7FDE7134D5E1">
    <w:name w:val="8B926A0D02CC42538664F7FDE7134D5E1"/>
    <w:rsid w:val="00136A48"/>
    <w:pPr>
      <w:spacing w:after="0" w:line="360" w:lineRule="atLeast"/>
    </w:pPr>
    <w:rPr>
      <w:rFonts w:ascii="Arial" w:eastAsia="Times New Roman" w:hAnsi="Arial" w:cs="Times New Roman"/>
      <w:sz w:val="24"/>
      <w:szCs w:val="24"/>
    </w:rPr>
  </w:style>
  <w:style w:type="paragraph" w:customStyle="1" w:styleId="7EB85107F46A4ECFBC84797EF9B727031">
    <w:name w:val="7EB85107F46A4ECFBC84797EF9B727031"/>
    <w:rsid w:val="00136A48"/>
    <w:pPr>
      <w:spacing w:after="0" w:line="360" w:lineRule="atLeast"/>
    </w:pPr>
    <w:rPr>
      <w:rFonts w:ascii="Arial" w:eastAsia="Times New Roman" w:hAnsi="Arial" w:cs="Times New Roman"/>
      <w:sz w:val="24"/>
      <w:szCs w:val="24"/>
    </w:rPr>
  </w:style>
  <w:style w:type="paragraph" w:customStyle="1" w:styleId="8CB517CC37504FDEBA11EAD64176810F1">
    <w:name w:val="8CB517CC37504FDEBA11EAD64176810F1"/>
    <w:rsid w:val="00136A48"/>
    <w:pPr>
      <w:spacing w:after="0" w:line="360" w:lineRule="atLeast"/>
    </w:pPr>
    <w:rPr>
      <w:rFonts w:ascii="Arial" w:eastAsia="Times New Roman" w:hAnsi="Arial" w:cs="Times New Roman"/>
      <w:sz w:val="24"/>
      <w:szCs w:val="24"/>
    </w:rPr>
  </w:style>
  <w:style w:type="paragraph" w:customStyle="1" w:styleId="1DF97F3399FD423984357A14F878FEB11">
    <w:name w:val="1DF97F3399FD423984357A14F878FEB11"/>
    <w:rsid w:val="00136A48"/>
    <w:pPr>
      <w:spacing w:after="0" w:line="360" w:lineRule="atLeast"/>
    </w:pPr>
    <w:rPr>
      <w:rFonts w:ascii="Arial" w:eastAsia="Times New Roman" w:hAnsi="Arial" w:cs="Times New Roman"/>
      <w:sz w:val="24"/>
      <w:szCs w:val="24"/>
    </w:rPr>
  </w:style>
  <w:style w:type="paragraph" w:customStyle="1" w:styleId="B793C351222D42E2B6E296124C0A542F1">
    <w:name w:val="B793C351222D42E2B6E296124C0A542F1"/>
    <w:rsid w:val="00136A48"/>
    <w:pPr>
      <w:spacing w:after="0" w:line="360" w:lineRule="atLeast"/>
    </w:pPr>
    <w:rPr>
      <w:rFonts w:ascii="Arial" w:eastAsia="Times New Roman" w:hAnsi="Arial" w:cs="Times New Roman"/>
      <w:sz w:val="24"/>
      <w:szCs w:val="24"/>
    </w:rPr>
  </w:style>
  <w:style w:type="paragraph" w:customStyle="1" w:styleId="4811B3BE75E54E27AFF506B4B757B2A51">
    <w:name w:val="4811B3BE75E54E27AFF506B4B757B2A51"/>
    <w:rsid w:val="00136A48"/>
    <w:pPr>
      <w:spacing w:after="0" w:line="360" w:lineRule="atLeast"/>
    </w:pPr>
    <w:rPr>
      <w:rFonts w:ascii="Arial" w:eastAsia="Times New Roman" w:hAnsi="Arial" w:cs="Times New Roman"/>
      <w:sz w:val="24"/>
      <w:szCs w:val="24"/>
    </w:rPr>
  </w:style>
  <w:style w:type="paragraph" w:customStyle="1" w:styleId="39C3916709F74A4EAFA671DE8E4B8B6F1">
    <w:name w:val="39C3916709F74A4EAFA671DE8E4B8B6F1"/>
    <w:rsid w:val="00136A48"/>
    <w:pPr>
      <w:spacing w:after="0" w:line="360" w:lineRule="atLeast"/>
    </w:pPr>
    <w:rPr>
      <w:rFonts w:ascii="Arial" w:eastAsia="Times New Roman" w:hAnsi="Arial" w:cs="Times New Roman"/>
      <w:sz w:val="24"/>
      <w:szCs w:val="24"/>
    </w:rPr>
  </w:style>
  <w:style w:type="paragraph" w:customStyle="1" w:styleId="ABB1B7D4312D4CFB8DFEDC8284B1CA191">
    <w:name w:val="ABB1B7D4312D4CFB8DFEDC8284B1CA191"/>
    <w:rsid w:val="00136A48"/>
    <w:pPr>
      <w:spacing w:after="0" w:line="360" w:lineRule="atLeast"/>
    </w:pPr>
    <w:rPr>
      <w:rFonts w:ascii="Arial" w:eastAsia="Times New Roman" w:hAnsi="Arial" w:cs="Times New Roman"/>
      <w:sz w:val="24"/>
      <w:szCs w:val="24"/>
    </w:rPr>
  </w:style>
  <w:style w:type="paragraph" w:customStyle="1" w:styleId="1D5601CDBD974502B8EE36471DFCCCB31">
    <w:name w:val="1D5601CDBD974502B8EE36471DFCCCB31"/>
    <w:rsid w:val="00136A48"/>
    <w:pPr>
      <w:spacing w:after="0" w:line="360" w:lineRule="atLeast"/>
    </w:pPr>
    <w:rPr>
      <w:rFonts w:ascii="Arial" w:eastAsia="Times New Roman" w:hAnsi="Arial" w:cs="Times New Roman"/>
      <w:sz w:val="24"/>
      <w:szCs w:val="24"/>
    </w:rPr>
  </w:style>
  <w:style w:type="paragraph" w:customStyle="1" w:styleId="532AB49A88F549FD8AAE01CC9E83D2971">
    <w:name w:val="532AB49A88F549FD8AAE01CC9E83D2971"/>
    <w:rsid w:val="00136A48"/>
    <w:pPr>
      <w:spacing w:after="0" w:line="360" w:lineRule="atLeast"/>
    </w:pPr>
    <w:rPr>
      <w:rFonts w:ascii="Arial" w:eastAsia="Times New Roman" w:hAnsi="Arial" w:cs="Times New Roman"/>
      <w:sz w:val="24"/>
      <w:szCs w:val="24"/>
    </w:rPr>
  </w:style>
  <w:style w:type="paragraph" w:customStyle="1" w:styleId="B37EDDD2CAA0425FBD9A0D34B06D47301">
    <w:name w:val="B37EDDD2CAA0425FBD9A0D34B06D47301"/>
    <w:rsid w:val="00136A48"/>
    <w:pPr>
      <w:spacing w:after="0" w:line="360" w:lineRule="atLeast"/>
    </w:pPr>
    <w:rPr>
      <w:rFonts w:ascii="Arial" w:eastAsia="Times New Roman" w:hAnsi="Arial" w:cs="Times New Roman"/>
      <w:sz w:val="24"/>
      <w:szCs w:val="24"/>
    </w:rPr>
  </w:style>
  <w:style w:type="paragraph" w:customStyle="1" w:styleId="DC76ECFD63494AD38902800B5DAC75441">
    <w:name w:val="DC76ECFD63494AD38902800B5DAC75441"/>
    <w:rsid w:val="00136A48"/>
    <w:pPr>
      <w:spacing w:after="0" w:line="360" w:lineRule="atLeast"/>
    </w:pPr>
    <w:rPr>
      <w:rFonts w:ascii="Arial" w:eastAsia="Times New Roman" w:hAnsi="Arial" w:cs="Times New Roman"/>
      <w:sz w:val="24"/>
      <w:szCs w:val="24"/>
    </w:rPr>
  </w:style>
  <w:style w:type="paragraph" w:customStyle="1" w:styleId="9D4D4500B4264F88B57C5262C21B73571">
    <w:name w:val="9D4D4500B4264F88B57C5262C21B73571"/>
    <w:rsid w:val="00136A48"/>
    <w:pPr>
      <w:spacing w:after="0" w:line="360" w:lineRule="atLeast"/>
    </w:pPr>
    <w:rPr>
      <w:rFonts w:ascii="Arial" w:eastAsia="Times New Roman" w:hAnsi="Arial" w:cs="Times New Roman"/>
      <w:sz w:val="24"/>
      <w:szCs w:val="24"/>
    </w:rPr>
  </w:style>
  <w:style w:type="paragraph" w:customStyle="1" w:styleId="1857DF45F2694BA7857ACA750BB27EFC1">
    <w:name w:val="1857DF45F2694BA7857ACA750BB27EFC1"/>
    <w:rsid w:val="00136A48"/>
    <w:pPr>
      <w:spacing w:after="0" w:line="360" w:lineRule="atLeast"/>
    </w:pPr>
    <w:rPr>
      <w:rFonts w:ascii="Arial" w:eastAsia="Times New Roman" w:hAnsi="Arial" w:cs="Times New Roman"/>
      <w:sz w:val="24"/>
      <w:szCs w:val="24"/>
    </w:rPr>
  </w:style>
  <w:style w:type="paragraph" w:customStyle="1" w:styleId="6AE11679BA1F4EBFAA4A92F9FE49C3D01">
    <w:name w:val="6AE11679BA1F4EBFAA4A92F9FE49C3D01"/>
    <w:rsid w:val="00136A48"/>
    <w:pPr>
      <w:spacing w:after="0" w:line="360" w:lineRule="atLeast"/>
    </w:pPr>
    <w:rPr>
      <w:rFonts w:ascii="Arial" w:eastAsia="Times New Roman" w:hAnsi="Arial" w:cs="Times New Roman"/>
      <w:sz w:val="24"/>
      <w:szCs w:val="24"/>
    </w:rPr>
  </w:style>
  <w:style w:type="paragraph" w:customStyle="1" w:styleId="27A9FDE01EE24CE08891532FBBC200081">
    <w:name w:val="27A9FDE01EE24CE08891532FBBC200081"/>
    <w:rsid w:val="00136A48"/>
    <w:pPr>
      <w:spacing w:after="0" w:line="360" w:lineRule="atLeast"/>
    </w:pPr>
    <w:rPr>
      <w:rFonts w:ascii="Arial" w:eastAsia="Times New Roman" w:hAnsi="Arial" w:cs="Times New Roman"/>
      <w:sz w:val="24"/>
      <w:szCs w:val="24"/>
    </w:rPr>
  </w:style>
  <w:style w:type="paragraph" w:customStyle="1" w:styleId="340D5C8500144C23912CCE7524350A741">
    <w:name w:val="340D5C8500144C23912CCE7524350A741"/>
    <w:rsid w:val="00136A48"/>
    <w:pPr>
      <w:spacing w:after="0" w:line="360" w:lineRule="atLeast"/>
    </w:pPr>
    <w:rPr>
      <w:rFonts w:ascii="Arial" w:eastAsia="Times New Roman" w:hAnsi="Arial" w:cs="Times New Roman"/>
      <w:sz w:val="24"/>
      <w:szCs w:val="24"/>
    </w:rPr>
  </w:style>
  <w:style w:type="paragraph" w:customStyle="1" w:styleId="774F9A1D546B45ADA9F4CD2F483557FF1">
    <w:name w:val="774F9A1D546B45ADA9F4CD2F483557FF1"/>
    <w:rsid w:val="00136A48"/>
    <w:pPr>
      <w:spacing w:after="0" w:line="360" w:lineRule="atLeast"/>
    </w:pPr>
    <w:rPr>
      <w:rFonts w:ascii="Arial" w:eastAsia="Times New Roman" w:hAnsi="Arial" w:cs="Times New Roman"/>
      <w:sz w:val="24"/>
      <w:szCs w:val="24"/>
    </w:rPr>
  </w:style>
  <w:style w:type="paragraph" w:customStyle="1" w:styleId="14844F937F1E46DCBD0F6E66D29812E71">
    <w:name w:val="14844F937F1E46DCBD0F6E66D29812E71"/>
    <w:rsid w:val="00136A48"/>
    <w:pPr>
      <w:spacing w:after="0" w:line="360" w:lineRule="atLeast"/>
    </w:pPr>
    <w:rPr>
      <w:rFonts w:ascii="Arial" w:eastAsia="Times New Roman" w:hAnsi="Arial" w:cs="Times New Roman"/>
      <w:sz w:val="24"/>
      <w:szCs w:val="24"/>
    </w:rPr>
  </w:style>
  <w:style w:type="paragraph" w:customStyle="1" w:styleId="B565579955C74DB087E7A5E3CC06B3D21">
    <w:name w:val="B565579955C74DB087E7A5E3CC06B3D21"/>
    <w:rsid w:val="00136A48"/>
    <w:pPr>
      <w:spacing w:after="0" w:line="360" w:lineRule="atLeast"/>
    </w:pPr>
    <w:rPr>
      <w:rFonts w:ascii="Arial" w:eastAsia="Times New Roman" w:hAnsi="Arial" w:cs="Times New Roman"/>
      <w:sz w:val="24"/>
      <w:szCs w:val="24"/>
    </w:rPr>
  </w:style>
  <w:style w:type="paragraph" w:customStyle="1" w:styleId="F493DAEDC35345D8815B299D845250AD1">
    <w:name w:val="F493DAEDC35345D8815B299D845250AD1"/>
    <w:rsid w:val="00136A48"/>
    <w:pPr>
      <w:spacing w:after="0" w:line="360" w:lineRule="atLeast"/>
    </w:pPr>
    <w:rPr>
      <w:rFonts w:ascii="Arial" w:eastAsia="Times New Roman" w:hAnsi="Arial" w:cs="Times New Roman"/>
      <w:sz w:val="24"/>
      <w:szCs w:val="24"/>
    </w:rPr>
  </w:style>
  <w:style w:type="paragraph" w:customStyle="1" w:styleId="FA9B51452E324BE1A34A2AB8E978913D1">
    <w:name w:val="FA9B51452E324BE1A34A2AB8E978913D1"/>
    <w:rsid w:val="00136A48"/>
    <w:pPr>
      <w:spacing w:after="0" w:line="360" w:lineRule="atLeast"/>
    </w:pPr>
    <w:rPr>
      <w:rFonts w:ascii="Arial" w:eastAsia="Times New Roman" w:hAnsi="Arial" w:cs="Times New Roman"/>
      <w:sz w:val="24"/>
      <w:szCs w:val="24"/>
    </w:rPr>
  </w:style>
  <w:style w:type="paragraph" w:customStyle="1" w:styleId="1C62A1A3F3304E42B4AF1AD3E0637D6E1">
    <w:name w:val="1C62A1A3F3304E42B4AF1AD3E0637D6E1"/>
    <w:rsid w:val="00136A48"/>
    <w:pPr>
      <w:spacing w:after="0" w:line="360" w:lineRule="atLeast"/>
    </w:pPr>
    <w:rPr>
      <w:rFonts w:ascii="Arial" w:eastAsia="Times New Roman" w:hAnsi="Arial" w:cs="Times New Roman"/>
      <w:sz w:val="24"/>
      <w:szCs w:val="24"/>
    </w:rPr>
  </w:style>
  <w:style w:type="paragraph" w:customStyle="1" w:styleId="90F0FBEBEA5E4B8DA645535A1CF967781">
    <w:name w:val="90F0FBEBEA5E4B8DA645535A1CF967781"/>
    <w:rsid w:val="00136A48"/>
    <w:pPr>
      <w:spacing w:after="0" w:line="360" w:lineRule="atLeast"/>
    </w:pPr>
    <w:rPr>
      <w:rFonts w:ascii="Arial" w:eastAsia="Times New Roman" w:hAnsi="Arial" w:cs="Times New Roman"/>
      <w:sz w:val="24"/>
      <w:szCs w:val="24"/>
    </w:rPr>
  </w:style>
  <w:style w:type="paragraph" w:customStyle="1" w:styleId="A4E561B940FF4CBF88A3127EE3BC84281">
    <w:name w:val="A4E561B940FF4CBF88A3127EE3BC84281"/>
    <w:rsid w:val="00136A48"/>
    <w:pPr>
      <w:spacing w:after="0" w:line="360" w:lineRule="atLeast"/>
    </w:pPr>
    <w:rPr>
      <w:rFonts w:ascii="Arial" w:eastAsia="Times New Roman" w:hAnsi="Arial" w:cs="Times New Roman"/>
      <w:sz w:val="24"/>
      <w:szCs w:val="24"/>
    </w:rPr>
  </w:style>
  <w:style w:type="paragraph" w:customStyle="1" w:styleId="53A0B238CDAB4C3B834A3EB42DEBF4A51">
    <w:name w:val="53A0B238CDAB4C3B834A3EB42DEBF4A51"/>
    <w:rsid w:val="00136A48"/>
    <w:pPr>
      <w:spacing w:after="0" w:line="360" w:lineRule="atLeast"/>
    </w:pPr>
    <w:rPr>
      <w:rFonts w:ascii="Arial" w:eastAsia="Times New Roman" w:hAnsi="Arial" w:cs="Times New Roman"/>
      <w:sz w:val="24"/>
      <w:szCs w:val="24"/>
    </w:rPr>
  </w:style>
  <w:style w:type="paragraph" w:customStyle="1" w:styleId="212CF4B14EA54303A445E9AE4C88D7021">
    <w:name w:val="212CF4B14EA54303A445E9AE4C88D7021"/>
    <w:rsid w:val="00136A48"/>
    <w:pPr>
      <w:spacing w:after="0" w:line="360" w:lineRule="atLeast"/>
    </w:pPr>
    <w:rPr>
      <w:rFonts w:ascii="Arial" w:eastAsia="Times New Roman" w:hAnsi="Arial" w:cs="Times New Roman"/>
      <w:sz w:val="24"/>
      <w:szCs w:val="24"/>
    </w:rPr>
  </w:style>
  <w:style w:type="paragraph" w:customStyle="1" w:styleId="D6CEF1D6FD1747248326BDBA5F311E251">
    <w:name w:val="D6CEF1D6FD1747248326BDBA5F311E251"/>
    <w:rsid w:val="00136A48"/>
    <w:pPr>
      <w:spacing w:after="0" w:line="360" w:lineRule="atLeast"/>
    </w:pPr>
    <w:rPr>
      <w:rFonts w:ascii="Arial" w:eastAsia="Times New Roman" w:hAnsi="Arial" w:cs="Times New Roman"/>
      <w:sz w:val="24"/>
      <w:szCs w:val="24"/>
    </w:rPr>
  </w:style>
  <w:style w:type="paragraph" w:customStyle="1" w:styleId="3DC09375BD30424B84ADA144F23299731">
    <w:name w:val="3DC09375BD30424B84ADA144F23299731"/>
    <w:rsid w:val="00136A48"/>
    <w:pPr>
      <w:spacing w:after="0" w:line="360" w:lineRule="atLeast"/>
    </w:pPr>
    <w:rPr>
      <w:rFonts w:ascii="Arial" w:eastAsia="Times New Roman" w:hAnsi="Arial" w:cs="Times New Roman"/>
      <w:sz w:val="24"/>
      <w:szCs w:val="24"/>
    </w:rPr>
  </w:style>
  <w:style w:type="paragraph" w:customStyle="1" w:styleId="874A66A9343147F6B623FF22905B5CC21">
    <w:name w:val="874A66A9343147F6B623FF22905B5CC21"/>
    <w:rsid w:val="00136A48"/>
    <w:pPr>
      <w:spacing w:after="0" w:line="360" w:lineRule="atLeast"/>
    </w:pPr>
    <w:rPr>
      <w:rFonts w:ascii="Arial" w:eastAsia="Times New Roman" w:hAnsi="Arial" w:cs="Times New Roman"/>
      <w:sz w:val="24"/>
      <w:szCs w:val="24"/>
    </w:rPr>
  </w:style>
  <w:style w:type="paragraph" w:customStyle="1" w:styleId="3543B3DDF108416CA10380B22C6FE9441">
    <w:name w:val="3543B3DDF108416CA10380B22C6FE9441"/>
    <w:rsid w:val="00136A48"/>
    <w:pPr>
      <w:spacing w:after="0" w:line="360" w:lineRule="atLeast"/>
    </w:pPr>
    <w:rPr>
      <w:rFonts w:ascii="Arial" w:eastAsia="Times New Roman" w:hAnsi="Arial" w:cs="Times New Roman"/>
      <w:sz w:val="24"/>
      <w:szCs w:val="24"/>
    </w:rPr>
  </w:style>
  <w:style w:type="paragraph" w:customStyle="1" w:styleId="5D6004F74F414C8782816E3A75D0F4A31">
    <w:name w:val="5D6004F74F414C8782816E3A75D0F4A31"/>
    <w:rsid w:val="00136A48"/>
    <w:pPr>
      <w:spacing w:after="0" w:line="360" w:lineRule="atLeast"/>
    </w:pPr>
    <w:rPr>
      <w:rFonts w:ascii="Arial" w:eastAsia="Times New Roman" w:hAnsi="Arial" w:cs="Times New Roman"/>
      <w:sz w:val="24"/>
      <w:szCs w:val="24"/>
    </w:rPr>
  </w:style>
  <w:style w:type="paragraph" w:customStyle="1" w:styleId="6E376E5031B04CEB9E75AFE838F783A41">
    <w:name w:val="6E376E5031B04CEB9E75AFE838F783A41"/>
    <w:rsid w:val="00136A48"/>
    <w:pPr>
      <w:spacing w:after="0" w:line="360" w:lineRule="atLeast"/>
    </w:pPr>
    <w:rPr>
      <w:rFonts w:ascii="Arial" w:eastAsia="Times New Roman" w:hAnsi="Arial" w:cs="Times New Roman"/>
      <w:sz w:val="24"/>
      <w:szCs w:val="24"/>
    </w:rPr>
  </w:style>
  <w:style w:type="paragraph" w:customStyle="1" w:styleId="38104A5CCC5F4882A1066E9F914B40281">
    <w:name w:val="38104A5CCC5F4882A1066E9F914B40281"/>
    <w:rsid w:val="00136A48"/>
    <w:pPr>
      <w:spacing w:after="0" w:line="360" w:lineRule="atLeast"/>
    </w:pPr>
    <w:rPr>
      <w:rFonts w:ascii="Arial" w:eastAsia="Times New Roman" w:hAnsi="Arial" w:cs="Times New Roman"/>
      <w:sz w:val="24"/>
      <w:szCs w:val="24"/>
    </w:rPr>
  </w:style>
  <w:style w:type="paragraph" w:customStyle="1" w:styleId="49C9D0F1B5CE4A81B29BE2D8784ED33D1">
    <w:name w:val="49C9D0F1B5CE4A81B29BE2D8784ED33D1"/>
    <w:rsid w:val="00136A48"/>
    <w:pPr>
      <w:spacing w:after="0" w:line="360" w:lineRule="atLeast"/>
    </w:pPr>
    <w:rPr>
      <w:rFonts w:ascii="Arial" w:eastAsia="Times New Roman" w:hAnsi="Arial" w:cs="Times New Roman"/>
      <w:sz w:val="24"/>
      <w:szCs w:val="24"/>
    </w:rPr>
  </w:style>
  <w:style w:type="paragraph" w:customStyle="1" w:styleId="DDAF2D68A474464CAAD05DE65D012E711">
    <w:name w:val="DDAF2D68A474464CAAD05DE65D012E711"/>
    <w:rsid w:val="00136A48"/>
    <w:pPr>
      <w:spacing w:after="0" w:line="360" w:lineRule="atLeast"/>
    </w:pPr>
    <w:rPr>
      <w:rFonts w:ascii="Arial" w:eastAsia="Times New Roman" w:hAnsi="Arial" w:cs="Times New Roman"/>
      <w:sz w:val="24"/>
      <w:szCs w:val="24"/>
    </w:rPr>
  </w:style>
  <w:style w:type="paragraph" w:customStyle="1" w:styleId="AC74B6D2FA004E2FA35A86B9BCE9B3391">
    <w:name w:val="AC74B6D2FA004E2FA35A86B9BCE9B3391"/>
    <w:rsid w:val="00136A48"/>
    <w:pPr>
      <w:spacing w:after="0" w:line="360" w:lineRule="atLeast"/>
    </w:pPr>
    <w:rPr>
      <w:rFonts w:ascii="Arial" w:eastAsia="Times New Roman" w:hAnsi="Arial" w:cs="Times New Roman"/>
      <w:sz w:val="24"/>
      <w:szCs w:val="24"/>
    </w:rPr>
  </w:style>
  <w:style w:type="paragraph" w:customStyle="1" w:styleId="62E97781CA6249989FE4D104128687981">
    <w:name w:val="62E97781CA6249989FE4D104128687981"/>
    <w:rsid w:val="00136A48"/>
    <w:pPr>
      <w:spacing w:after="0" w:line="360" w:lineRule="atLeast"/>
    </w:pPr>
    <w:rPr>
      <w:rFonts w:ascii="Arial" w:eastAsia="Times New Roman" w:hAnsi="Arial" w:cs="Times New Roman"/>
      <w:sz w:val="24"/>
      <w:szCs w:val="24"/>
    </w:rPr>
  </w:style>
  <w:style w:type="paragraph" w:customStyle="1" w:styleId="58BA5BE71802430187834DBE0FFB4A661">
    <w:name w:val="58BA5BE71802430187834DBE0FFB4A661"/>
    <w:rsid w:val="00136A48"/>
    <w:pPr>
      <w:spacing w:after="0" w:line="360" w:lineRule="atLeast"/>
    </w:pPr>
    <w:rPr>
      <w:rFonts w:ascii="Arial" w:eastAsia="Times New Roman" w:hAnsi="Arial" w:cs="Times New Roman"/>
      <w:sz w:val="24"/>
      <w:szCs w:val="24"/>
    </w:rPr>
  </w:style>
  <w:style w:type="paragraph" w:customStyle="1" w:styleId="1A3124A63AD2428DADE0EC71DD747FBA1">
    <w:name w:val="1A3124A63AD2428DADE0EC71DD747FBA1"/>
    <w:rsid w:val="00136A48"/>
    <w:pPr>
      <w:spacing w:after="0" w:line="360" w:lineRule="atLeast"/>
    </w:pPr>
    <w:rPr>
      <w:rFonts w:ascii="Arial" w:eastAsia="Times New Roman" w:hAnsi="Arial" w:cs="Times New Roman"/>
      <w:sz w:val="24"/>
      <w:szCs w:val="24"/>
    </w:rPr>
  </w:style>
  <w:style w:type="paragraph" w:customStyle="1" w:styleId="560C2D8A0E9F4456A2C338096E8945D31">
    <w:name w:val="560C2D8A0E9F4456A2C338096E8945D31"/>
    <w:rsid w:val="00136A48"/>
    <w:pPr>
      <w:spacing w:after="0" w:line="360" w:lineRule="atLeast"/>
    </w:pPr>
    <w:rPr>
      <w:rFonts w:ascii="Arial" w:eastAsia="Times New Roman" w:hAnsi="Arial" w:cs="Times New Roman"/>
      <w:sz w:val="24"/>
      <w:szCs w:val="24"/>
    </w:rPr>
  </w:style>
  <w:style w:type="paragraph" w:customStyle="1" w:styleId="49F2F306152541239F9D16EA4E4425681">
    <w:name w:val="49F2F306152541239F9D16EA4E4425681"/>
    <w:rsid w:val="00136A48"/>
    <w:pPr>
      <w:spacing w:after="0" w:line="360" w:lineRule="atLeast"/>
    </w:pPr>
    <w:rPr>
      <w:rFonts w:ascii="Arial" w:eastAsia="Times New Roman" w:hAnsi="Arial" w:cs="Times New Roman"/>
      <w:sz w:val="24"/>
      <w:szCs w:val="24"/>
    </w:rPr>
  </w:style>
  <w:style w:type="paragraph" w:customStyle="1" w:styleId="C8AD590C45DB425C96B29785CFCF66AE1">
    <w:name w:val="C8AD590C45DB425C96B29785CFCF66AE1"/>
    <w:rsid w:val="00136A48"/>
    <w:pPr>
      <w:spacing w:after="0" w:line="360" w:lineRule="atLeast"/>
    </w:pPr>
    <w:rPr>
      <w:rFonts w:ascii="Arial" w:eastAsia="Times New Roman" w:hAnsi="Arial" w:cs="Times New Roman"/>
      <w:sz w:val="24"/>
      <w:szCs w:val="24"/>
    </w:rPr>
  </w:style>
  <w:style w:type="paragraph" w:customStyle="1" w:styleId="AA89DD909B224813873FE96F678E235B1">
    <w:name w:val="AA89DD909B224813873FE96F678E235B1"/>
    <w:rsid w:val="00136A48"/>
    <w:pPr>
      <w:spacing w:after="0" w:line="360" w:lineRule="atLeast"/>
    </w:pPr>
    <w:rPr>
      <w:rFonts w:ascii="Arial" w:eastAsia="Times New Roman" w:hAnsi="Arial" w:cs="Times New Roman"/>
      <w:sz w:val="24"/>
      <w:szCs w:val="24"/>
    </w:rPr>
  </w:style>
  <w:style w:type="paragraph" w:customStyle="1" w:styleId="DDAA4C6E5B3C4CB8A9AA292FF38F69F91">
    <w:name w:val="DDAA4C6E5B3C4CB8A9AA292FF38F69F91"/>
    <w:rsid w:val="00136A48"/>
    <w:pPr>
      <w:spacing w:after="0" w:line="360" w:lineRule="atLeast"/>
    </w:pPr>
    <w:rPr>
      <w:rFonts w:ascii="Arial" w:eastAsia="Times New Roman" w:hAnsi="Arial" w:cs="Times New Roman"/>
      <w:sz w:val="24"/>
      <w:szCs w:val="24"/>
    </w:rPr>
  </w:style>
  <w:style w:type="paragraph" w:customStyle="1" w:styleId="BEC296391057465692E0BFAD9A6BF0581">
    <w:name w:val="BEC296391057465692E0BFAD9A6BF0581"/>
    <w:rsid w:val="00136A48"/>
    <w:pPr>
      <w:spacing w:after="0" w:line="360" w:lineRule="atLeast"/>
    </w:pPr>
    <w:rPr>
      <w:rFonts w:ascii="Arial" w:eastAsia="Times New Roman" w:hAnsi="Arial" w:cs="Times New Roman"/>
      <w:sz w:val="24"/>
      <w:szCs w:val="24"/>
    </w:rPr>
  </w:style>
  <w:style w:type="paragraph" w:customStyle="1" w:styleId="7C48217C49554B20B3C185D51D0219211">
    <w:name w:val="7C48217C49554B20B3C185D51D0219211"/>
    <w:rsid w:val="00136A48"/>
    <w:pPr>
      <w:spacing w:after="0" w:line="360" w:lineRule="atLeast"/>
    </w:pPr>
    <w:rPr>
      <w:rFonts w:ascii="Arial" w:eastAsia="Times New Roman" w:hAnsi="Arial" w:cs="Times New Roman"/>
      <w:sz w:val="24"/>
      <w:szCs w:val="24"/>
    </w:rPr>
  </w:style>
  <w:style w:type="paragraph" w:customStyle="1" w:styleId="59732B68079B46D7A397C9DE4DE6723B1">
    <w:name w:val="59732B68079B46D7A397C9DE4DE6723B1"/>
    <w:rsid w:val="00136A48"/>
    <w:pPr>
      <w:spacing w:after="0" w:line="360" w:lineRule="atLeast"/>
    </w:pPr>
    <w:rPr>
      <w:rFonts w:ascii="Arial" w:eastAsia="Times New Roman" w:hAnsi="Arial" w:cs="Times New Roman"/>
      <w:sz w:val="24"/>
      <w:szCs w:val="24"/>
    </w:rPr>
  </w:style>
  <w:style w:type="paragraph" w:customStyle="1" w:styleId="525910B2312E49A7A8DE59CBEB0159991">
    <w:name w:val="525910B2312E49A7A8DE59CBEB0159991"/>
    <w:rsid w:val="00136A48"/>
    <w:pPr>
      <w:spacing w:after="0" w:line="360" w:lineRule="atLeast"/>
    </w:pPr>
    <w:rPr>
      <w:rFonts w:ascii="Arial" w:eastAsia="Times New Roman" w:hAnsi="Arial" w:cs="Times New Roman"/>
      <w:sz w:val="24"/>
      <w:szCs w:val="24"/>
    </w:rPr>
  </w:style>
  <w:style w:type="paragraph" w:customStyle="1" w:styleId="7260E9FDA2554E07A45AE5893CBABB381">
    <w:name w:val="7260E9FDA2554E07A45AE5893CBABB381"/>
    <w:rsid w:val="00136A48"/>
    <w:pPr>
      <w:spacing w:after="0" w:line="360" w:lineRule="atLeast"/>
    </w:pPr>
    <w:rPr>
      <w:rFonts w:ascii="Arial" w:eastAsia="Times New Roman" w:hAnsi="Arial" w:cs="Times New Roman"/>
      <w:sz w:val="24"/>
      <w:szCs w:val="24"/>
    </w:rPr>
  </w:style>
  <w:style w:type="paragraph" w:customStyle="1" w:styleId="4D0787B85FD74DBDBE90D9AE527CAEE11">
    <w:name w:val="4D0787B85FD74DBDBE90D9AE527CAEE11"/>
    <w:rsid w:val="00136A48"/>
    <w:pPr>
      <w:spacing w:after="0" w:line="360" w:lineRule="atLeast"/>
    </w:pPr>
    <w:rPr>
      <w:rFonts w:ascii="Arial" w:eastAsia="Times New Roman" w:hAnsi="Arial" w:cs="Times New Roman"/>
      <w:sz w:val="24"/>
      <w:szCs w:val="24"/>
    </w:rPr>
  </w:style>
  <w:style w:type="paragraph" w:customStyle="1" w:styleId="C755426EEEE041FDAB6F4A95F2A6A8911">
    <w:name w:val="C755426EEEE041FDAB6F4A95F2A6A8911"/>
    <w:rsid w:val="00136A48"/>
    <w:pPr>
      <w:spacing w:after="0" w:line="360" w:lineRule="atLeast"/>
    </w:pPr>
    <w:rPr>
      <w:rFonts w:ascii="Arial" w:eastAsia="Times New Roman" w:hAnsi="Arial" w:cs="Times New Roman"/>
      <w:sz w:val="24"/>
      <w:szCs w:val="24"/>
    </w:rPr>
  </w:style>
  <w:style w:type="paragraph" w:customStyle="1" w:styleId="B46E507964174F859CFEB7EC70D18A961">
    <w:name w:val="B46E507964174F859CFEB7EC70D18A961"/>
    <w:rsid w:val="00136A48"/>
    <w:pPr>
      <w:spacing w:after="0" w:line="360" w:lineRule="atLeast"/>
    </w:pPr>
    <w:rPr>
      <w:rFonts w:ascii="Arial" w:eastAsia="Times New Roman" w:hAnsi="Arial" w:cs="Times New Roman"/>
      <w:sz w:val="24"/>
      <w:szCs w:val="24"/>
    </w:rPr>
  </w:style>
  <w:style w:type="paragraph" w:customStyle="1" w:styleId="E85F188EE6F54DC2BC72A4E0898169A21">
    <w:name w:val="E85F188EE6F54DC2BC72A4E0898169A21"/>
    <w:rsid w:val="00136A48"/>
    <w:pPr>
      <w:spacing w:after="0" w:line="360" w:lineRule="atLeast"/>
    </w:pPr>
    <w:rPr>
      <w:rFonts w:ascii="Arial" w:eastAsia="Times New Roman" w:hAnsi="Arial" w:cs="Times New Roman"/>
      <w:sz w:val="24"/>
      <w:szCs w:val="24"/>
    </w:rPr>
  </w:style>
  <w:style w:type="paragraph" w:customStyle="1" w:styleId="7E10DC71DFB74E1691A68263D1330DE51">
    <w:name w:val="7E10DC71DFB74E1691A68263D1330DE51"/>
    <w:rsid w:val="00136A48"/>
    <w:pPr>
      <w:spacing w:after="0" w:line="360" w:lineRule="atLeast"/>
    </w:pPr>
    <w:rPr>
      <w:rFonts w:ascii="Arial" w:eastAsia="Times New Roman" w:hAnsi="Arial" w:cs="Times New Roman"/>
      <w:sz w:val="24"/>
      <w:szCs w:val="24"/>
    </w:rPr>
  </w:style>
  <w:style w:type="paragraph" w:customStyle="1" w:styleId="8FCBE096148146A598ACC2D04A08E6F51">
    <w:name w:val="8FCBE096148146A598ACC2D04A08E6F51"/>
    <w:rsid w:val="00136A48"/>
    <w:pPr>
      <w:spacing w:after="0" w:line="360" w:lineRule="atLeast"/>
    </w:pPr>
    <w:rPr>
      <w:rFonts w:ascii="Arial" w:eastAsia="Times New Roman" w:hAnsi="Arial" w:cs="Times New Roman"/>
      <w:sz w:val="24"/>
      <w:szCs w:val="24"/>
    </w:rPr>
  </w:style>
  <w:style w:type="paragraph" w:customStyle="1" w:styleId="3887A76509C44D53940E36DB31281C871">
    <w:name w:val="3887A76509C44D53940E36DB31281C871"/>
    <w:rsid w:val="00136A48"/>
    <w:pPr>
      <w:spacing w:after="0" w:line="360" w:lineRule="atLeast"/>
    </w:pPr>
    <w:rPr>
      <w:rFonts w:ascii="Arial" w:eastAsia="Times New Roman" w:hAnsi="Arial" w:cs="Times New Roman"/>
      <w:sz w:val="24"/>
      <w:szCs w:val="24"/>
    </w:rPr>
  </w:style>
  <w:style w:type="paragraph" w:customStyle="1" w:styleId="36EA6B17972B495EAA7B41968305E8491">
    <w:name w:val="36EA6B17972B495EAA7B41968305E8491"/>
    <w:rsid w:val="00136A48"/>
    <w:pPr>
      <w:spacing w:after="0" w:line="360" w:lineRule="atLeast"/>
    </w:pPr>
    <w:rPr>
      <w:rFonts w:ascii="Arial" w:eastAsia="Times New Roman" w:hAnsi="Arial" w:cs="Times New Roman"/>
      <w:sz w:val="24"/>
      <w:szCs w:val="24"/>
    </w:rPr>
  </w:style>
  <w:style w:type="paragraph" w:customStyle="1" w:styleId="9CD5C1AA90A74B3A89863AE9DD80AC641">
    <w:name w:val="9CD5C1AA90A74B3A89863AE9DD80AC641"/>
    <w:rsid w:val="00136A48"/>
    <w:pPr>
      <w:spacing w:after="0" w:line="360" w:lineRule="atLeast"/>
    </w:pPr>
    <w:rPr>
      <w:rFonts w:ascii="Arial" w:eastAsia="Times New Roman" w:hAnsi="Arial" w:cs="Times New Roman"/>
      <w:sz w:val="24"/>
      <w:szCs w:val="24"/>
    </w:rPr>
  </w:style>
  <w:style w:type="paragraph" w:customStyle="1" w:styleId="49172DD41DA14B349842F3EA1755E1111">
    <w:name w:val="49172DD41DA14B349842F3EA1755E1111"/>
    <w:rsid w:val="00136A48"/>
    <w:pPr>
      <w:spacing w:after="0" w:line="360" w:lineRule="atLeast"/>
    </w:pPr>
    <w:rPr>
      <w:rFonts w:ascii="Arial" w:eastAsia="Times New Roman" w:hAnsi="Arial" w:cs="Times New Roman"/>
      <w:sz w:val="24"/>
      <w:szCs w:val="24"/>
    </w:rPr>
  </w:style>
  <w:style w:type="paragraph" w:customStyle="1" w:styleId="495190E086E648FB8220930CD13C0A751">
    <w:name w:val="495190E086E648FB8220930CD13C0A751"/>
    <w:rsid w:val="00136A48"/>
    <w:pPr>
      <w:spacing w:after="0" w:line="360" w:lineRule="atLeast"/>
    </w:pPr>
    <w:rPr>
      <w:rFonts w:ascii="Arial" w:eastAsia="Times New Roman" w:hAnsi="Arial" w:cs="Times New Roman"/>
      <w:sz w:val="24"/>
      <w:szCs w:val="24"/>
    </w:rPr>
  </w:style>
  <w:style w:type="paragraph" w:customStyle="1" w:styleId="4EF91172D0694F8C900C17473B9870B71">
    <w:name w:val="4EF91172D0694F8C900C17473B9870B71"/>
    <w:rsid w:val="00136A48"/>
    <w:pPr>
      <w:spacing w:after="0" w:line="360" w:lineRule="atLeast"/>
    </w:pPr>
    <w:rPr>
      <w:rFonts w:ascii="Arial" w:eastAsia="Times New Roman" w:hAnsi="Arial" w:cs="Times New Roman"/>
      <w:sz w:val="24"/>
      <w:szCs w:val="24"/>
    </w:rPr>
  </w:style>
  <w:style w:type="paragraph" w:customStyle="1" w:styleId="CF15D19DF14648608F4F02EC14D959471">
    <w:name w:val="CF15D19DF14648608F4F02EC14D959471"/>
    <w:rsid w:val="00136A48"/>
    <w:pPr>
      <w:spacing w:after="0" w:line="360" w:lineRule="atLeast"/>
    </w:pPr>
    <w:rPr>
      <w:rFonts w:ascii="Arial" w:eastAsia="Times New Roman" w:hAnsi="Arial" w:cs="Times New Roman"/>
      <w:sz w:val="24"/>
      <w:szCs w:val="24"/>
    </w:rPr>
  </w:style>
  <w:style w:type="paragraph" w:customStyle="1" w:styleId="D6A7A1B52393475597CA8F275A268B791">
    <w:name w:val="D6A7A1B52393475597CA8F275A268B791"/>
    <w:rsid w:val="00136A48"/>
    <w:pPr>
      <w:spacing w:after="0" w:line="360" w:lineRule="atLeast"/>
    </w:pPr>
    <w:rPr>
      <w:rFonts w:ascii="Arial" w:eastAsia="Times New Roman" w:hAnsi="Arial" w:cs="Times New Roman"/>
      <w:sz w:val="24"/>
      <w:szCs w:val="24"/>
    </w:rPr>
  </w:style>
  <w:style w:type="paragraph" w:customStyle="1" w:styleId="34DC5E9076FF4D10A5BFB97265D7D30A1">
    <w:name w:val="34DC5E9076FF4D10A5BFB97265D7D30A1"/>
    <w:rsid w:val="00136A48"/>
    <w:pPr>
      <w:spacing w:after="0" w:line="360" w:lineRule="atLeast"/>
    </w:pPr>
    <w:rPr>
      <w:rFonts w:ascii="Arial" w:eastAsia="Times New Roman" w:hAnsi="Arial" w:cs="Times New Roman"/>
      <w:sz w:val="24"/>
      <w:szCs w:val="24"/>
    </w:rPr>
  </w:style>
  <w:style w:type="paragraph" w:customStyle="1" w:styleId="24BD9C1338294213878F09E10AEAA3DE1">
    <w:name w:val="24BD9C1338294213878F09E10AEAA3DE1"/>
    <w:rsid w:val="00136A48"/>
    <w:pPr>
      <w:spacing w:after="0" w:line="360" w:lineRule="atLeast"/>
    </w:pPr>
    <w:rPr>
      <w:rFonts w:ascii="Arial" w:eastAsia="Times New Roman" w:hAnsi="Arial" w:cs="Times New Roman"/>
      <w:sz w:val="24"/>
      <w:szCs w:val="24"/>
    </w:rPr>
  </w:style>
  <w:style w:type="paragraph" w:customStyle="1" w:styleId="A07111027E054EB69F2DBA5DB69153641">
    <w:name w:val="A07111027E054EB69F2DBA5DB69153641"/>
    <w:rsid w:val="00136A48"/>
    <w:pPr>
      <w:spacing w:after="0" w:line="360" w:lineRule="atLeast"/>
    </w:pPr>
    <w:rPr>
      <w:rFonts w:ascii="Arial" w:eastAsia="Times New Roman" w:hAnsi="Arial" w:cs="Times New Roman"/>
      <w:sz w:val="24"/>
      <w:szCs w:val="24"/>
    </w:rPr>
  </w:style>
  <w:style w:type="paragraph" w:customStyle="1" w:styleId="C97AB658C4CC4FC6AFC6CFD344321E941">
    <w:name w:val="C97AB658C4CC4FC6AFC6CFD344321E941"/>
    <w:rsid w:val="00136A48"/>
    <w:pPr>
      <w:spacing w:after="0" w:line="360" w:lineRule="atLeast"/>
    </w:pPr>
    <w:rPr>
      <w:rFonts w:ascii="Arial" w:eastAsia="Times New Roman" w:hAnsi="Arial" w:cs="Times New Roman"/>
      <w:sz w:val="24"/>
      <w:szCs w:val="24"/>
    </w:rPr>
  </w:style>
  <w:style w:type="paragraph" w:customStyle="1" w:styleId="6DED469112BE443D8FEA4BD7863A39901">
    <w:name w:val="6DED469112BE443D8FEA4BD7863A39901"/>
    <w:rsid w:val="00136A48"/>
    <w:pPr>
      <w:spacing w:after="0" w:line="360" w:lineRule="atLeast"/>
    </w:pPr>
    <w:rPr>
      <w:rFonts w:ascii="Arial" w:eastAsia="Times New Roman" w:hAnsi="Arial" w:cs="Times New Roman"/>
      <w:sz w:val="24"/>
      <w:szCs w:val="24"/>
    </w:rPr>
  </w:style>
  <w:style w:type="paragraph" w:customStyle="1" w:styleId="B5F2DDCCD9B8488D8CB6F1EE86B03E4B1">
    <w:name w:val="B5F2DDCCD9B8488D8CB6F1EE86B03E4B1"/>
    <w:rsid w:val="00136A48"/>
    <w:pPr>
      <w:spacing w:after="0" w:line="360" w:lineRule="atLeast"/>
    </w:pPr>
    <w:rPr>
      <w:rFonts w:ascii="Arial" w:eastAsia="Times New Roman" w:hAnsi="Arial" w:cs="Times New Roman"/>
      <w:sz w:val="24"/>
      <w:szCs w:val="24"/>
    </w:rPr>
  </w:style>
  <w:style w:type="paragraph" w:customStyle="1" w:styleId="D87E193593754A95AF0F13FF16EEF3EF1">
    <w:name w:val="D87E193593754A95AF0F13FF16EEF3EF1"/>
    <w:rsid w:val="00136A48"/>
    <w:pPr>
      <w:spacing w:after="0" w:line="360" w:lineRule="atLeast"/>
    </w:pPr>
    <w:rPr>
      <w:rFonts w:ascii="Arial" w:eastAsia="Times New Roman" w:hAnsi="Arial" w:cs="Times New Roman"/>
      <w:sz w:val="24"/>
      <w:szCs w:val="24"/>
    </w:rPr>
  </w:style>
  <w:style w:type="paragraph" w:customStyle="1" w:styleId="EBD9DA5678F741C6BC3B72480CBC97DD1">
    <w:name w:val="EBD9DA5678F741C6BC3B72480CBC97DD1"/>
    <w:rsid w:val="00136A48"/>
    <w:pPr>
      <w:spacing w:after="0" w:line="360" w:lineRule="atLeast"/>
    </w:pPr>
    <w:rPr>
      <w:rFonts w:ascii="Arial" w:eastAsia="Times New Roman" w:hAnsi="Arial" w:cs="Times New Roman"/>
      <w:sz w:val="24"/>
      <w:szCs w:val="24"/>
    </w:rPr>
  </w:style>
  <w:style w:type="paragraph" w:customStyle="1" w:styleId="358DC7C6F0EA4721AFE630935E8AE85A1">
    <w:name w:val="358DC7C6F0EA4721AFE630935E8AE85A1"/>
    <w:rsid w:val="00136A48"/>
    <w:pPr>
      <w:spacing w:after="0" w:line="360" w:lineRule="atLeast"/>
    </w:pPr>
    <w:rPr>
      <w:rFonts w:ascii="Arial" w:eastAsia="Times New Roman" w:hAnsi="Arial" w:cs="Times New Roman"/>
      <w:sz w:val="24"/>
      <w:szCs w:val="24"/>
    </w:rPr>
  </w:style>
  <w:style w:type="paragraph" w:customStyle="1" w:styleId="2CA2CBBEC6124B4C8469F078B9C15E651">
    <w:name w:val="2CA2CBBEC6124B4C8469F078B9C15E651"/>
    <w:rsid w:val="00136A48"/>
    <w:pPr>
      <w:spacing w:after="0" w:line="360" w:lineRule="atLeast"/>
    </w:pPr>
    <w:rPr>
      <w:rFonts w:ascii="Arial" w:eastAsia="Times New Roman" w:hAnsi="Arial" w:cs="Times New Roman"/>
      <w:sz w:val="24"/>
      <w:szCs w:val="24"/>
    </w:rPr>
  </w:style>
  <w:style w:type="paragraph" w:customStyle="1" w:styleId="6ED1A08FD175406F8C3D91B89BA7E65B1">
    <w:name w:val="6ED1A08FD175406F8C3D91B89BA7E65B1"/>
    <w:rsid w:val="00136A48"/>
    <w:pPr>
      <w:spacing w:after="0" w:line="360" w:lineRule="atLeast"/>
    </w:pPr>
    <w:rPr>
      <w:rFonts w:ascii="Arial" w:eastAsia="Times New Roman" w:hAnsi="Arial" w:cs="Times New Roman"/>
      <w:sz w:val="24"/>
      <w:szCs w:val="24"/>
    </w:rPr>
  </w:style>
  <w:style w:type="paragraph" w:customStyle="1" w:styleId="25B3D2C953614EE1ABBBD2B2A29227031">
    <w:name w:val="25B3D2C953614EE1ABBBD2B2A29227031"/>
    <w:rsid w:val="00136A48"/>
    <w:pPr>
      <w:spacing w:after="0" w:line="360" w:lineRule="atLeast"/>
    </w:pPr>
    <w:rPr>
      <w:rFonts w:ascii="Arial" w:eastAsia="Times New Roman" w:hAnsi="Arial" w:cs="Times New Roman"/>
      <w:sz w:val="24"/>
      <w:szCs w:val="24"/>
    </w:rPr>
  </w:style>
  <w:style w:type="paragraph" w:customStyle="1" w:styleId="36E22BD68FC24CECA2E1A86A1C48639F1">
    <w:name w:val="36E22BD68FC24CECA2E1A86A1C48639F1"/>
    <w:rsid w:val="00136A48"/>
    <w:pPr>
      <w:spacing w:after="0" w:line="360" w:lineRule="atLeast"/>
    </w:pPr>
    <w:rPr>
      <w:rFonts w:ascii="Arial" w:eastAsia="Times New Roman" w:hAnsi="Arial" w:cs="Times New Roman"/>
      <w:sz w:val="24"/>
      <w:szCs w:val="24"/>
    </w:rPr>
  </w:style>
  <w:style w:type="paragraph" w:customStyle="1" w:styleId="27943F1BF1E04A8DB6CB29C2AA9C48961">
    <w:name w:val="27943F1BF1E04A8DB6CB29C2AA9C48961"/>
    <w:rsid w:val="00136A48"/>
    <w:pPr>
      <w:spacing w:after="0" w:line="360" w:lineRule="atLeast"/>
    </w:pPr>
    <w:rPr>
      <w:rFonts w:ascii="Arial" w:eastAsia="Times New Roman" w:hAnsi="Arial" w:cs="Times New Roman"/>
      <w:sz w:val="24"/>
      <w:szCs w:val="24"/>
    </w:rPr>
  </w:style>
  <w:style w:type="paragraph" w:customStyle="1" w:styleId="86F298E8AE9742DAB93B96D5CD054E85">
    <w:name w:val="86F298E8AE9742DAB93B96D5CD054E85"/>
    <w:rsid w:val="00136A48"/>
  </w:style>
  <w:style w:type="paragraph" w:customStyle="1" w:styleId="72961FED20CB4EA7A346DB413401E1DE">
    <w:name w:val="72961FED20CB4EA7A346DB413401E1DE"/>
    <w:rsid w:val="00136A48"/>
  </w:style>
  <w:style w:type="paragraph" w:customStyle="1" w:styleId="67651A4586B246AB8DF40D576E60E8E6">
    <w:name w:val="67651A4586B246AB8DF40D576E60E8E6"/>
    <w:rsid w:val="00136A48"/>
  </w:style>
  <w:style w:type="paragraph" w:customStyle="1" w:styleId="5D711BDF78404104B476AF2B8C867A33">
    <w:name w:val="5D711BDF78404104B476AF2B8C867A33"/>
    <w:rsid w:val="00136A48"/>
  </w:style>
  <w:style w:type="paragraph" w:customStyle="1" w:styleId="8E8FD07C2ECF4BB6966A04EAC8BCB379">
    <w:name w:val="8E8FD07C2ECF4BB6966A04EAC8BCB379"/>
    <w:rsid w:val="00136A48"/>
  </w:style>
  <w:style w:type="paragraph" w:customStyle="1" w:styleId="8768FEC36BA142E79A396B766716A441">
    <w:name w:val="8768FEC36BA142E79A396B766716A441"/>
    <w:rsid w:val="00136A48"/>
  </w:style>
  <w:style w:type="paragraph" w:customStyle="1" w:styleId="578831DABCF645CBAD5BEE5FA1F111B1">
    <w:name w:val="578831DABCF645CBAD5BEE5FA1F111B1"/>
    <w:rsid w:val="00136A48"/>
  </w:style>
  <w:style w:type="paragraph" w:customStyle="1" w:styleId="B40FF0BA1D174732989DDD3B9B5CAA90">
    <w:name w:val="B40FF0BA1D174732989DDD3B9B5CAA90"/>
    <w:rsid w:val="00136A48"/>
  </w:style>
  <w:style w:type="paragraph" w:customStyle="1" w:styleId="892BE212D85A4B6597262C2C400663E5">
    <w:name w:val="892BE212D85A4B6597262C2C400663E5"/>
    <w:rsid w:val="00136A48"/>
  </w:style>
  <w:style w:type="paragraph" w:customStyle="1" w:styleId="9A1727149ADB49A285409D94DC9773C7">
    <w:name w:val="9A1727149ADB49A285409D94DC9773C7"/>
    <w:rsid w:val="00136A48"/>
  </w:style>
  <w:style w:type="paragraph" w:customStyle="1" w:styleId="8AC35005BB12498FAAD53781ECD46D1F">
    <w:name w:val="8AC35005BB12498FAAD53781ECD46D1F"/>
    <w:rsid w:val="00136A48"/>
  </w:style>
  <w:style w:type="paragraph" w:customStyle="1" w:styleId="ACA8903C8258428EA1FABA422C2249E5">
    <w:name w:val="ACA8903C8258428EA1FABA422C2249E5"/>
    <w:rsid w:val="00136A48"/>
  </w:style>
  <w:style w:type="paragraph" w:customStyle="1" w:styleId="49EC997FF70A4CE7BEFE3B7FA576CE04">
    <w:name w:val="49EC997FF70A4CE7BEFE3B7FA576CE04"/>
    <w:rsid w:val="00136A48"/>
  </w:style>
  <w:style w:type="paragraph" w:customStyle="1" w:styleId="B314396010B24744B935F6879C123789">
    <w:name w:val="B314396010B24744B935F6879C123789"/>
    <w:rsid w:val="00136A48"/>
  </w:style>
  <w:style w:type="paragraph" w:customStyle="1" w:styleId="109C764B7890417A936E2F0C345D743D">
    <w:name w:val="109C764B7890417A936E2F0C345D743D"/>
    <w:rsid w:val="00136A48"/>
  </w:style>
  <w:style w:type="paragraph" w:customStyle="1" w:styleId="468B9945FDA74291A8BB66B44A6D0617">
    <w:name w:val="468B9945FDA74291A8BB66B44A6D0617"/>
    <w:rsid w:val="00136A48"/>
  </w:style>
  <w:style w:type="paragraph" w:customStyle="1" w:styleId="5CB9CD57D18744E0A7B0ADEFF6B169BA">
    <w:name w:val="5CB9CD57D18744E0A7B0ADEFF6B169BA"/>
    <w:rsid w:val="00136A48"/>
  </w:style>
  <w:style w:type="paragraph" w:customStyle="1" w:styleId="D9484A7543734A869EEE140E32D50A9B">
    <w:name w:val="D9484A7543734A869EEE140E32D50A9B"/>
    <w:rsid w:val="00136A48"/>
  </w:style>
  <w:style w:type="paragraph" w:customStyle="1" w:styleId="BB865FA2C74A4137B5E75AA60DA1A876">
    <w:name w:val="BB865FA2C74A4137B5E75AA60DA1A876"/>
    <w:rsid w:val="00136A48"/>
  </w:style>
  <w:style w:type="paragraph" w:customStyle="1" w:styleId="75219FF7AE834CF9A779DBE17FEDA522">
    <w:name w:val="75219FF7AE834CF9A779DBE17FEDA522"/>
    <w:rsid w:val="00136A48"/>
  </w:style>
  <w:style w:type="paragraph" w:customStyle="1" w:styleId="D7FBF0F5E9554835997E0B3BCD279DF8">
    <w:name w:val="D7FBF0F5E9554835997E0B3BCD279DF8"/>
    <w:rsid w:val="00136A48"/>
  </w:style>
  <w:style w:type="paragraph" w:customStyle="1" w:styleId="164E95DF487249EF914B050A17719D25">
    <w:name w:val="164E95DF487249EF914B050A17719D25"/>
    <w:rsid w:val="00136A48"/>
  </w:style>
  <w:style w:type="paragraph" w:customStyle="1" w:styleId="1210C548B45B413E8B92BFB2610A673C">
    <w:name w:val="1210C548B45B413E8B92BFB2610A673C"/>
    <w:rsid w:val="00136A48"/>
  </w:style>
  <w:style w:type="paragraph" w:customStyle="1" w:styleId="05C5AFF468CE49088BDF366F58C87C80">
    <w:name w:val="05C5AFF468CE49088BDF366F58C87C80"/>
    <w:rsid w:val="00136A48"/>
  </w:style>
  <w:style w:type="paragraph" w:customStyle="1" w:styleId="3EDAA4EEC916457FA1CDDE596AEF8F49">
    <w:name w:val="3EDAA4EEC916457FA1CDDE596AEF8F49"/>
    <w:rsid w:val="00136A48"/>
  </w:style>
  <w:style w:type="paragraph" w:customStyle="1" w:styleId="E3C27221DBD04591972055E7998F1E09">
    <w:name w:val="E3C27221DBD04591972055E7998F1E09"/>
    <w:rsid w:val="00136A48"/>
  </w:style>
  <w:style w:type="paragraph" w:customStyle="1" w:styleId="ABA70EA8B4784EEDB8894E34F55169FA">
    <w:name w:val="ABA70EA8B4784EEDB8894E34F55169FA"/>
    <w:rsid w:val="00136A48"/>
  </w:style>
  <w:style w:type="paragraph" w:customStyle="1" w:styleId="12F648D9EE834B8F89209EEBE6B58E30">
    <w:name w:val="12F648D9EE834B8F89209EEBE6B58E30"/>
    <w:rsid w:val="00136A48"/>
  </w:style>
  <w:style w:type="paragraph" w:customStyle="1" w:styleId="F1FC9A76AE364EAAB9ACBA3AC8F9C2F9">
    <w:name w:val="F1FC9A76AE364EAAB9ACBA3AC8F9C2F9"/>
    <w:rsid w:val="00136A48"/>
  </w:style>
  <w:style w:type="paragraph" w:customStyle="1" w:styleId="0659573D898749D6AA8169A45443C6E1">
    <w:name w:val="0659573D898749D6AA8169A45443C6E1"/>
    <w:rsid w:val="00136A48"/>
  </w:style>
  <w:style w:type="paragraph" w:customStyle="1" w:styleId="1AAFBF194137493299F8A9687DF58C6C">
    <w:name w:val="1AAFBF194137493299F8A9687DF58C6C"/>
    <w:rsid w:val="00136A48"/>
  </w:style>
  <w:style w:type="paragraph" w:customStyle="1" w:styleId="FC599D7B5DF44EC3838FFD61001FCB27">
    <w:name w:val="FC599D7B5DF44EC3838FFD61001FCB27"/>
    <w:rsid w:val="00136A48"/>
  </w:style>
  <w:style w:type="paragraph" w:customStyle="1" w:styleId="DF754BF0EE5D4584BB2965D33DB361F5">
    <w:name w:val="DF754BF0EE5D4584BB2965D33DB361F5"/>
    <w:rsid w:val="00136A48"/>
  </w:style>
  <w:style w:type="paragraph" w:customStyle="1" w:styleId="5D9730B2A16C4FD791FB53A33CBD671A">
    <w:name w:val="5D9730B2A16C4FD791FB53A33CBD671A"/>
    <w:rsid w:val="00136A48"/>
  </w:style>
  <w:style w:type="paragraph" w:customStyle="1" w:styleId="5FA7D25A0A234058BA17B729F9B6392E">
    <w:name w:val="5FA7D25A0A234058BA17B729F9B6392E"/>
    <w:rsid w:val="00136A48"/>
  </w:style>
  <w:style w:type="paragraph" w:customStyle="1" w:styleId="469968F5D7EE4907A572A3C5E3FB768C">
    <w:name w:val="469968F5D7EE4907A572A3C5E3FB768C"/>
    <w:rsid w:val="00136A48"/>
  </w:style>
  <w:style w:type="paragraph" w:customStyle="1" w:styleId="CB6893C83635479693E6BA57C36F4961">
    <w:name w:val="CB6893C83635479693E6BA57C36F4961"/>
    <w:rsid w:val="00136A48"/>
  </w:style>
  <w:style w:type="paragraph" w:customStyle="1" w:styleId="9499A41CC5384337BE28F88F73312C4F">
    <w:name w:val="9499A41CC5384337BE28F88F73312C4F"/>
    <w:rsid w:val="00136A48"/>
  </w:style>
  <w:style w:type="paragraph" w:customStyle="1" w:styleId="2C4EB361C8B642B4A9A9E30D85944224">
    <w:name w:val="2C4EB361C8B642B4A9A9E30D85944224"/>
    <w:rsid w:val="00136A48"/>
  </w:style>
  <w:style w:type="paragraph" w:customStyle="1" w:styleId="247E1BA1E06C4368A31E1279012FB00A">
    <w:name w:val="247E1BA1E06C4368A31E1279012FB00A"/>
    <w:rsid w:val="00136A48"/>
  </w:style>
  <w:style w:type="paragraph" w:customStyle="1" w:styleId="240EA9C9F79E44C1B7590C8E634EBAF5">
    <w:name w:val="240EA9C9F79E44C1B7590C8E634EBAF5"/>
    <w:rsid w:val="00136A48"/>
  </w:style>
  <w:style w:type="paragraph" w:customStyle="1" w:styleId="C35637E1ACE34AE58960ED98E473C362">
    <w:name w:val="C35637E1ACE34AE58960ED98E473C362"/>
    <w:rsid w:val="00136A48"/>
  </w:style>
  <w:style w:type="paragraph" w:customStyle="1" w:styleId="465753AEB7CB44D58F58A009A750D5BA">
    <w:name w:val="465753AEB7CB44D58F58A009A750D5BA"/>
    <w:rsid w:val="00136A48"/>
  </w:style>
  <w:style w:type="paragraph" w:customStyle="1" w:styleId="864609A23AF4411598570A77507D04BB">
    <w:name w:val="864609A23AF4411598570A77507D04BB"/>
    <w:rsid w:val="00136A48"/>
  </w:style>
  <w:style w:type="paragraph" w:customStyle="1" w:styleId="157E019E43084ED7B8B83B5C5147EC10">
    <w:name w:val="157E019E43084ED7B8B83B5C5147EC10"/>
    <w:rsid w:val="00136A48"/>
  </w:style>
  <w:style w:type="paragraph" w:customStyle="1" w:styleId="5C722D6C646640748B8CC9CB7FBC9E61">
    <w:name w:val="5C722D6C646640748B8CC9CB7FBC9E61"/>
    <w:rsid w:val="00136A48"/>
  </w:style>
  <w:style w:type="paragraph" w:customStyle="1" w:styleId="B0CA1453348C4892A09C1AAD7778F2FA">
    <w:name w:val="B0CA1453348C4892A09C1AAD7778F2FA"/>
    <w:rsid w:val="00136A48"/>
  </w:style>
  <w:style w:type="paragraph" w:customStyle="1" w:styleId="A8A307BBC11C4511AC319CEAB0377FE2">
    <w:name w:val="A8A307BBC11C4511AC319CEAB0377FE2"/>
    <w:rsid w:val="00136A48"/>
  </w:style>
  <w:style w:type="paragraph" w:customStyle="1" w:styleId="4FC145F812354AAABA88B15C97E4E2F9">
    <w:name w:val="4FC145F812354AAABA88B15C97E4E2F9"/>
    <w:rsid w:val="00136A48"/>
  </w:style>
  <w:style w:type="paragraph" w:customStyle="1" w:styleId="B4DAA20333A34D26BA78C872F9A6173A">
    <w:name w:val="B4DAA20333A34D26BA78C872F9A6173A"/>
    <w:rsid w:val="00136A48"/>
  </w:style>
  <w:style w:type="paragraph" w:customStyle="1" w:styleId="B4624C57B1344FBC8032087E5F6FD3FF">
    <w:name w:val="B4624C57B1344FBC8032087E5F6FD3FF"/>
    <w:rsid w:val="00136A48"/>
  </w:style>
  <w:style w:type="paragraph" w:customStyle="1" w:styleId="D1F9DC7328BA4DBA801A6E70B2EB8BBD">
    <w:name w:val="D1F9DC7328BA4DBA801A6E70B2EB8BBD"/>
    <w:rsid w:val="00136A48"/>
  </w:style>
  <w:style w:type="paragraph" w:customStyle="1" w:styleId="4FEF205CA41040ADA8AD7532DBAAFF28">
    <w:name w:val="4FEF205CA41040ADA8AD7532DBAAFF28"/>
    <w:rsid w:val="00136A48"/>
  </w:style>
  <w:style w:type="paragraph" w:customStyle="1" w:styleId="1F62A0F34E1A4715A229F40FC06011B4">
    <w:name w:val="1F62A0F34E1A4715A229F40FC06011B4"/>
    <w:rsid w:val="00136A48"/>
  </w:style>
  <w:style w:type="paragraph" w:customStyle="1" w:styleId="33806B11FC0F455C808E84AA1FD3791C">
    <w:name w:val="33806B11FC0F455C808E84AA1FD3791C"/>
    <w:rsid w:val="00136A48"/>
  </w:style>
  <w:style w:type="paragraph" w:customStyle="1" w:styleId="68A38B3676D04A3483D569314A08E5E7">
    <w:name w:val="68A38B3676D04A3483D569314A08E5E7"/>
    <w:rsid w:val="00136A48"/>
  </w:style>
  <w:style w:type="paragraph" w:customStyle="1" w:styleId="0B5A3415E6CE41D494B5C29EE49C31F3">
    <w:name w:val="0B5A3415E6CE41D494B5C29EE49C31F3"/>
    <w:rsid w:val="00136A48"/>
  </w:style>
  <w:style w:type="paragraph" w:customStyle="1" w:styleId="AEA9C21159B24C0FB0A1EA5653A48C88">
    <w:name w:val="AEA9C21159B24C0FB0A1EA5653A48C88"/>
    <w:rsid w:val="00136A48"/>
  </w:style>
  <w:style w:type="paragraph" w:customStyle="1" w:styleId="1220FAE8A1824C198818E9635898164B">
    <w:name w:val="1220FAE8A1824C198818E9635898164B"/>
    <w:rsid w:val="00136A48"/>
  </w:style>
  <w:style w:type="paragraph" w:customStyle="1" w:styleId="25523FF345EB42A989E162A80DF001E0">
    <w:name w:val="25523FF345EB42A989E162A80DF001E0"/>
    <w:rsid w:val="00136A48"/>
  </w:style>
  <w:style w:type="paragraph" w:customStyle="1" w:styleId="44487C54B5194FBA9934250E937C98C6">
    <w:name w:val="44487C54B5194FBA9934250E937C98C6"/>
    <w:rsid w:val="00136A48"/>
  </w:style>
  <w:style w:type="paragraph" w:customStyle="1" w:styleId="9C7601B7D43E431395554C1C5BAFC3DA">
    <w:name w:val="9C7601B7D43E431395554C1C5BAFC3DA"/>
    <w:rsid w:val="00136A48"/>
  </w:style>
  <w:style w:type="paragraph" w:customStyle="1" w:styleId="5183B801E6A542869DE83B798388FD76">
    <w:name w:val="5183B801E6A542869DE83B798388FD76"/>
    <w:rsid w:val="00136A48"/>
  </w:style>
  <w:style w:type="paragraph" w:customStyle="1" w:styleId="018E577BE54E4146861D71629254A5F5">
    <w:name w:val="018E577BE54E4146861D71629254A5F5"/>
    <w:rsid w:val="00136A48"/>
  </w:style>
  <w:style w:type="paragraph" w:customStyle="1" w:styleId="2C2D1807BC8C4B1BB5E09C4FE9F8D860">
    <w:name w:val="2C2D1807BC8C4B1BB5E09C4FE9F8D860"/>
    <w:rsid w:val="00136A48"/>
  </w:style>
  <w:style w:type="paragraph" w:customStyle="1" w:styleId="7049CBF5031A4C799D7030B96F485BD5">
    <w:name w:val="7049CBF5031A4C799D7030B96F485BD5"/>
    <w:rsid w:val="00136A48"/>
  </w:style>
  <w:style w:type="paragraph" w:customStyle="1" w:styleId="49A761BA2F3343D6AFD2474855516928">
    <w:name w:val="49A761BA2F3343D6AFD2474855516928"/>
    <w:rsid w:val="00136A4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alathea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444053-AC69-435C-B2F7-910952F26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93BA53C5.dotm</Template>
  <TotalTime>0</TotalTime>
  <Pages>8</Pages>
  <Words>648</Words>
  <Characters>7773</Characters>
  <Application>Microsoft Office Word</Application>
  <DocSecurity>8</DocSecurity>
  <Lines>64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Struktur- und Genehmigungsdirektion Nord- Regionalstellen Gewerbeaufsicht -</vt:lpstr>
    </vt:vector>
  </TitlesOfParts>
  <Company>SGD Nord</Company>
  <LinksUpToDate>false</LinksUpToDate>
  <CharactersWithSpaces>8405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Struktur- und Genehmigungsdirektion Nord- Regionalstellen Gewerbeaufsicht -</dc:title>
  <dc:subject/>
  <dc:creator>Fricke</dc:creator>
  <cp:keywords/>
  <cp:lastModifiedBy>Gutwein, Marion</cp:lastModifiedBy>
  <cp:revision>37</cp:revision>
  <cp:lastPrinted>2014-12-03T15:02:00Z</cp:lastPrinted>
  <dcterms:created xsi:type="dcterms:W3CDTF">2018-10-25T11:32:00Z</dcterms:created>
  <dcterms:modified xsi:type="dcterms:W3CDTF">2024-12-06T14:11:00Z</dcterms:modified>
</cp:coreProperties>
</file>