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B9" w:rsidRPr="00890CB9" w:rsidRDefault="00890CB9" w:rsidP="00495007">
      <w:pPr>
        <w:pStyle w:val="berschrift1"/>
      </w:pPr>
      <w:r w:rsidRPr="00890CB9">
        <w:t>MITTEILUNG ÜBER DIE BES</w:t>
      </w:r>
      <w:r w:rsidRPr="004E1404">
        <w:t>CHÄF</w:t>
      </w:r>
      <w:r w:rsidRPr="00890CB9">
        <w:t>TIGUNG SCHWANGERER ODER STILLENDER FRAUEN GEM. § 27 MUTTERSCHUTZGESETZ</w:t>
      </w:r>
    </w:p>
    <w:p w:rsidR="00490A3B" w:rsidRPr="00DA74FE" w:rsidRDefault="00490A3B" w:rsidP="001670BB">
      <w:pPr>
        <w:pStyle w:val="berschrift2"/>
      </w:pPr>
      <w:r w:rsidRPr="00DA74FE">
        <w:t xml:space="preserve">An die </w:t>
      </w:r>
      <w:r w:rsidRPr="00495007">
        <w:t>Struktur</w:t>
      </w:r>
      <w:r w:rsidRPr="00DA74FE">
        <w:t xml:space="preserve">- und </w:t>
      </w:r>
      <w:r w:rsidRPr="001670BB">
        <w:t>Genehmigungsdirektion</w:t>
      </w:r>
      <w:r w:rsidRPr="00DA74FE">
        <w:t xml:space="preserve"> Nord</w:t>
      </w:r>
      <w:r w:rsidRPr="00DA74FE">
        <w:br/>
        <w:t>Regionalstelle Gewerbeaufsicht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55"/>
        <w:gridCol w:w="2417"/>
        <w:gridCol w:w="2552"/>
        <w:gridCol w:w="3650"/>
      </w:tblGrid>
      <w:tr w:rsidR="00490A3B" w:rsidRPr="00EA7CEB" w:rsidTr="00495007">
        <w:sdt>
          <w:sdtPr>
            <w:rPr>
              <w:rFonts w:cs="Arial"/>
              <w:sz w:val="24"/>
            </w:rPr>
            <w:id w:val="9015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Idar-Oberstein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Hauptstraße 238</w:t>
            </w:r>
          </w:p>
        </w:tc>
        <w:tc>
          <w:tcPr>
            <w:tcW w:w="3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5743 Idar-Oberstein</w:t>
            </w:r>
          </w:p>
        </w:tc>
      </w:tr>
      <w:tr w:rsidR="00490A3B" w:rsidRPr="00EA7CEB" w:rsidTr="00495007"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06781 565-0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06781 565-1</w:t>
            </w:r>
            <w:r w:rsidR="000C654C">
              <w:rPr>
                <w:rFonts w:cs="Arial"/>
                <w:sz w:val="24"/>
              </w:rPr>
              <w:t>1</w:t>
            </w:r>
            <w:r w:rsidRPr="00EA7CEB">
              <w:rPr>
                <w:rFonts w:cs="Arial"/>
                <w:sz w:val="24"/>
              </w:rPr>
              <w:t>50</w:t>
            </w: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poststelle22@sgdnord.rlp.de</w:t>
            </w:r>
          </w:p>
        </w:tc>
      </w:tr>
      <w:tr w:rsidR="00490A3B" w:rsidRPr="00EA7CEB" w:rsidTr="00495007">
        <w:sdt>
          <w:sdtPr>
            <w:rPr>
              <w:rFonts w:cs="Arial"/>
              <w:sz w:val="24"/>
            </w:rPr>
            <w:id w:val="-19143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Koblenz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495007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Stresemannstr</w:t>
            </w:r>
            <w:r w:rsidR="00495007">
              <w:rPr>
                <w:rFonts w:cs="Arial"/>
                <w:sz w:val="24"/>
              </w:rPr>
              <w:t>.</w:t>
            </w:r>
            <w:r w:rsidRPr="00EA7CEB">
              <w:rPr>
                <w:rFonts w:cs="Arial"/>
                <w:sz w:val="24"/>
              </w:rPr>
              <w:t xml:space="preserve"> 3</w:t>
            </w:r>
            <w:r w:rsidR="00E6136C">
              <w:rPr>
                <w:rFonts w:cs="Arial"/>
                <w:sz w:val="24"/>
              </w:rPr>
              <w:t>-</w:t>
            </w:r>
            <w:r w:rsidRPr="00EA7CEB">
              <w:rPr>
                <w:rFonts w:cs="Arial"/>
                <w:sz w:val="24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56068 Koblenz</w:t>
            </w:r>
          </w:p>
        </w:tc>
      </w:tr>
      <w:tr w:rsidR="00490A3B" w:rsidRPr="00EA7CEB" w:rsidTr="00495007"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0261 120-</w:t>
            </w:r>
            <w:r>
              <w:rPr>
                <w:rFonts w:cs="Arial"/>
                <w:sz w:val="24"/>
              </w:rPr>
              <w:t>2192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0261 120-217</w:t>
            </w: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B210C7" w:rsidP="00890CB9">
            <w:pPr>
              <w:rPr>
                <w:rFonts w:cs="Arial"/>
                <w:sz w:val="24"/>
              </w:rPr>
            </w:pPr>
            <w:r w:rsidRPr="00B210C7">
              <w:rPr>
                <w:rFonts w:cs="Arial"/>
                <w:sz w:val="24"/>
              </w:rPr>
              <w:t>Mutterschutz23@sgdnord.rlp.de</w:t>
            </w:r>
          </w:p>
        </w:tc>
      </w:tr>
      <w:tr w:rsidR="00490A3B" w:rsidRPr="00EA7CEB" w:rsidTr="00495007">
        <w:trPr>
          <w:trHeight w:val="227"/>
        </w:trPr>
        <w:sdt>
          <w:sdtPr>
            <w:rPr>
              <w:rFonts w:cs="Arial"/>
              <w:sz w:val="24"/>
            </w:rPr>
            <w:id w:val="165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Trier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Dew</w:t>
            </w:r>
            <w:bookmarkStart w:id="0" w:name="_GoBack"/>
            <w:bookmarkEnd w:id="0"/>
            <w:r w:rsidRPr="00EA7CEB">
              <w:rPr>
                <w:rFonts w:cs="Arial"/>
                <w:sz w:val="24"/>
              </w:rPr>
              <w:t>orastraße 8</w:t>
            </w:r>
          </w:p>
        </w:tc>
        <w:tc>
          <w:tcPr>
            <w:tcW w:w="3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54290 Trier</w:t>
            </w:r>
          </w:p>
        </w:tc>
      </w:tr>
      <w:tr w:rsidR="00490A3B" w:rsidRPr="00EA7CEB" w:rsidTr="00495007">
        <w:trPr>
          <w:trHeight w:val="227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49500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0651 4601-</w:t>
            </w:r>
            <w:r w:rsidR="00495007">
              <w:rPr>
                <w:rFonts w:cs="Arial"/>
                <w:sz w:val="24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7F20CA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</w:t>
            </w:r>
            <w:r w:rsidRPr="00EA7CEB">
              <w:rPr>
                <w:rFonts w:cs="Arial"/>
                <w:sz w:val="24"/>
              </w:rPr>
              <w:t>0651 4601-</w:t>
            </w:r>
            <w:r w:rsidR="00223AAB">
              <w:rPr>
                <w:rFonts w:cs="Arial"/>
                <w:sz w:val="24"/>
              </w:rPr>
              <w:t>5</w:t>
            </w:r>
            <w:r w:rsidR="00B210C7">
              <w:rPr>
                <w:rFonts w:cs="Arial"/>
                <w:sz w:val="24"/>
              </w:rPr>
              <w:t>2</w:t>
            </w:r>
            <w:r w:rsidR="007F20CA">
              <w:rPr>
                <w:rFonts w:cs="Arial"/>
                <w:sz w:val="24"/>
              </w:rPr>
              <w:t>00</w:t>
            </w:r>
          </w:p>
        </w:tc>
        <w:tc>
          <w:tcPr>
            <w:tcW w:w="36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poststelle24@sgdnord.rlp.de</w:t>
            </w:r>
          </w:p>
        </w:tc>
      </w:tr>
    </w:tbl>
    <w:p w:rsidR="00EC3BBF" w:rsidRDefault="00EC3BBF" w:rsidP="00495007">
      <w:pPr>
        <w:pStyle w:val="berschrift2"/>
      </w:pPr>
      <w:r w:rsidRPr="00DA74FE">
        <w:t>An die Struktur</w:t>
      </w:r>
      <w:r>
        <w:t>- und Genehmigungsdirektion Süd</w:t>
      </w:r>
      <w:r w:rsidRPr="00DA74FE">
        <w:br/>
      </w:r>
      <w:r>
        <w:t>Zentralreferat Gewerbeaufsicht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55"/>
        <w:gridCol w:w="2417"/>
        <w:gridCol w:w="2693"/>
        <w:gridCol w:w="3509"/>
      </w:tblGrid>
      <w:tr w:rsidR="00033CFD" w:rsidRPr="00EA7CEB" w:rsidTr="00495007">
        <w:sdt>
          <w:sdtPr>
            <w:rPr>
              <w:rFonts w:cs="Arial"/>
              <w:sz w:val="24"/>
            </w:rPr>
            <w:id w:val="-4158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033CFD" w:rsidRPr="00EA7CEB" w:rsidRDefault="00033CFD" w:rsidP="002244B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CFD" w:rsidRPr="00EA7CEB" w:rsidRDefault="00033CFD" w:rsidP="00890CB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Neustadt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Friedrich-Ebert-Str. 14</w:t>
            </w:r>
          </w:p>
        </w:tc>
        <w:tc>
          <w:tcPr>
            <w:tcW w:w="3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67433 Neustadt</w:t>
            </w:r>
          </w:p>
        </w:tc>
      </w:tr>
      <w:tr w:rsidR="00033CFD" w:rsidRPr="00EA7CEB" w:rsidTr="00495007">
        <w:tc>
          <w:tcPr>
            <w:tcW w:w="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CFD" w:rsidRDefault="00033CFD" w:rsidP="002244B7">
            <w:pPr>
              <w:rPr>
                <w:rFonts w:cs="Arial"/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033CFD" w:rsidRPr="00EA7CEB" w:rsidRDefault="00033CFD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>. 06321 99-0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06321 993027</w:t>
            </w:r>
          </w:p>
        </w:tc>
        <w:tc>
          <w:tcPr>
            <w:tcW w:w="3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83" w:rsidRPr="00EA7CEB" w:rsidRDefault="00714B83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mutterschutz@sgdsued.rlp.de</w:t>
            </w:r>
          </w:p>
        </w:tc>
      </w:tr>
    </w:tbl>
    <w:p w:rsidR="00D80A11" w:rsidRDefault="00D80A11" w:rsidP="0016331D">
      <w:pPr>
        <w:rPr>
          <w:rFonts w:cs="Arial"/>
          <w:sz w:val="24"/>
        </w:rPr>
      </w:pPr>
    </w:p>
    <w:p w:rsidR="00530CBD" w:rsidRPr="00684AD4" w:rsidRDefault="00684AD4" w:rsidP="00495007">
      <w:pPr>
        <w:pStyle w:val="berschrift2"/>
      </w:pPr>
      <w:r w:rsidRPr="00684AD4">
        <w:t>Angaben nach § 27 Abs. 1 MuSchG zur schwangeren oder stillenden Frau:</w:t>
      </w:r>
    </w:p>
    <w:tbl>
      <w:tblPr>
        <w:tblW w:w="5000" w:type="pct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6923"/>
      </w:tblGrid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Frau: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2133788938"/>
              <w:placeholder>
                <w:docPart w:val="8F0368B012F549B58E3D4537F42B7E73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Anschrift: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353566240"/>
              <w:placeholder>
                <w:docPart w:val="B20CE4E1B5554387A1BF2511E4279C86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684AD4" w:rsidRPr="009100FB" w:rsidTr="00033CFD">
        <w:trPr>
          <w:trHeight w:val="270"/>
        </w:trPr>
        <w:tc>
          <w:tcPr>
            <w:tcW w:w="2268" w:type="dxa"/>
          </w:tcPr>
          <w:p w:rsidR="00684AD4" w:rsidRPr="009100FB" w:rsidRDefault="00684AD4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geboren am: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4085775"/>
              <w:placeholder>
                <w:docPart w:val="BAAA063F90664EB0863B4B03C3C8E71D"/>
              </w:placeholder>
              <w:showingPlcHdr/>
            </w:sdtPr>
            <w:sdtEndPr/>
            <w:sdtContent>
              <w:p w:rsidR="00684AD4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Beschäftigungsort: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535431490"/>
              <w:placeholder>
                <w:docPart w:val="1933A07993B54B58A7B01D1471A19D18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Abteilung/Bereich: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15384259"/>
              <w:placeholder>
                <w:docPart w:val="D76EB9FFD3304F39829CBC13123585DC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Beschäftigt als: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076866179"/>
              <w:placeholder>
                <w:docPart w:val="07785552B40D4F399CE6E3071931B4AE"/>
              </w:placeholder>
              <w:showingPlcHdr/>
            </w:sdtPr>
            <w:sdtEndPr/>
            <w:sdtContent>
              <w:p w:rsidR="00FE445D" w:rsidRPr="009C755E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p w:rsidR="00EC3BBF" w:rsidRPr="00C5250B" w:rsidRDefault="00EC3BBF" w:rsidP="00033CFD">
      <w:pPr>
        <w:pStyle w:val="Textkrper"/>
        <w:spacing w:after="120"/>
        <w:rPr>
          <w:b w:val="0"/>
          <w:sz w:val="24"/>
          <w:u w:val="single"/>
        </w:rPr>
      </w:pPr>
      <w:r w:rsidRPr="00C5250B">
        <w:rPr>
          <w:b w:val="0"/>
          <w:sz w:val="24"/>
          <w:u w:val="single"/>
        </w:rPr>
        <w:t>Die schwangere oder stillende Frau 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2"/>
        <w:gridCol w:w="4362"/>
      </w:tblGrid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C90D87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3641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9C755E">
              <w:rPr>
                <w:b w:val="0"/>
                <w:sz w:val="24"/>
              </w:rPr>
              <w:t>B</w:t>
            </w:r>
            <w:r w:rsidR="00EC3BBF" w:rsidRPr="008210D5">
              <w:rPr>
                <w:b w:val="0"/>
                <w:sz w:val="24"/>
              </w:rPr>
              <w:t>eschäftigte/Arbeitnehmerin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C90D87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7092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EC3BBF" w:rsidRPr="008210D5">
              <w:rPr>
                <w:b w:val="0"/>
                <w:sz w:val="24"/>
              </w:rPr>
              <w:t>arbeitnehmerähnliche Person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C90D87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3471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EC3BBF" w:rsidRPr="008210D5">
              <w:rPr>
                <w:b w:val="0"/>
                <w:sz w:val="24"/>
              </w:rPr>
              <w:t>Schülerin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C90D87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637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EC3BBF" w:rsidRPr="008210D5">
              <w:rPr>
                <w:b w:val="0"/>
                <w:sz w:val="24"/>
              </w:rPr>
              <w:t>Beamtin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C90D87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89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EC3BBF" w:rsidRPr="008210D5">
              <w:rPr>
                <w:b w:val="0"/>
                <w:sz w:val="24"/>
              </w:rPr>
              <w:t>Studentin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C90D87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9484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495007">
              <w:rPr>
                <w:b w:val="0"/>
                <w:sz w:val="24"/>
              </w:rPr>
              <w:t xml:space="preserve"> </w:t>
            </w:r>
            <w:r w:rsidR="00EC3BBF" w:rsidRPr="008210D5">
              <w:rPr>
                <w:b w:val="0"/>
                <w:sz w:val="24"/>
              </w:rPr>
              <w:t>Heimarbeiterin</w:t>
            </w:r>
          </w:p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1131"/>
        <w:gridCol w:w="4167"/>
      </w:tblGrid>
      <w:tr w:rsidR="003315E2" w:rsidRPr="0016331D" w:rsidTr="00345A0A">
        <w:trPr>
          <w:cantSplit/>
          <w:trHeight w:val="402"/>
        </w:trPr>
        <w:tc>
          <w:tcPr>
            <w:tcW w:w="3899" w:type="dxa"/>
            <w:vMerge w:val="restart"/>
            <w:tcBorders>
              <w:bottom w:val="single" w:sz="4" w:space="0" w:color="auto"/>
            </w:tcBorders>
          </w:tcPr>
          <w:p w:rsidR="003315E2" w:rsidRDefault="003315E2" w:rsidP="00495007">
            <w:pPr>
              <w:pStyle w:val="berschrift2"/>
            </w:pPr>
            <w:r>
              <w:lastRenderedPageBreak/>
              <w:br w:type="page"/>
            </w:r>
            <w:r w:rsidRPr="004C0AEF">
              <w:t xml:space="preserve">Name </w:t>
            </w:r>
            <w:r>
              <w:t>und Anschrift des Arbeitgebers</w:t>
            </w:r>
          </w:p>
          <w:sdt>
            <w:sdtPr>
              <w:rPr>
                <w:rFonts w:cs="Arial"/>
                <w:sz w:val="24"/>
              </w:rPr>
              <w:id w:val="-1090453456"/>
              <w:placeholder>
                <w:docPart w:val="711F5B6D14C64A1B9E12DA56FE9FA42A"/>
              </w:placeholder>
              <w:showingPlcHdr/>
            </w:sdtPr>
            <w:sdtEndPr/>
            <w:sdtContent>
              <w:p w:rsidR="003315E2" w:rsidRPr="0016331D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  <w:tc>
          <w:tcPr>
            <w:tcW w:w="5315" w:type="dxa"/>
            <w:gridSpan w:val="2"/>
          </w:tcPr>
          <w:p w:rsidR="003315E2" w:rsidRPr="009F5442" w:rsidRDefault="003315E2" w:rsidP="00345A0A">
            <w:pPr>
              <w:rPr>
                <w:rFonts w:cs="Arial"/>
                <w:bCs/>
                <w:sz w:val="24"/>
              </w:rPr>
            </w:pPr>
            <w:r w:rsidRPr="009F5442">
              <w:rPr>
                <w:rFonts w:cs="Arial"/>
                <w:bCs/>
                <w:sz w:val="24"/>
              </w:rPr>
              <w:t>Ansprechpartner</w:t>
            </w:r>
            <w:r>
              <w:rPr>
                <w:rFonts w:cs="Arial"/>
                <w:bCs/>
                <w:sz w:val="24"/>
              </w:rPr>
              <w:t xml:space="preserve"> für Rückfragen</w:t>
            </w: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  <w:r w:rsidRPr="0016331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869104868"/>
              <w:placeholder>
                <w:docPart w:val="C18FEFC16FED480F8B5239B30E3E7671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 w:rsidRPr="0016331D">
              <w:rPr>
                <w:rFonts w:cs="Arial"/>
                <w:sz w:val="24"/>
              </w:rPr>
              <w:t>Telefon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448233487"/>
              <w:placeholder>
                <w:docPart w:val="54994ACB4D7A4505A2FB7EFB859D11B8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Fax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216464198"/>
              <w:placeholder>
                <w:docPart w:val="68F5AA29E7CB41D280735644CD81A8B7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E-Mail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466121674"/>
              <w:placeholder>
                <w:docPart w:val="B7A5C6C481624145B4D0F02D93ABEDFB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:rsidR="003315E2" w:rsidRDefault="003315E2" w:rsidP="003315E2">
      <w:pPr>
        <w:rPr>
          <w:rFonts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84"/>
      </w:tblGrid>
      <w:tr w:rsidR="003315E2" w:rsidRPr="00332868" w:rsidTr="000151AE">
        <w:tc>
          <w:tcPr>
            <w:tcW w:w="9216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3315E2" w:rsidRDefault="003315E2" w:rsidP="00345A0A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4"/>
              </w:rPr>
              <w:t xml:space="preserve">Bezeichnung der Betriebsstätte </w:t>
            </w:r>
            <w:r w:rsidRPr="00585ABD">
              <w:rPr>
                <w:rStyle w:val="Funotenzeichen"/>
              </w:rPr>
              <w:footnoteReference w:id="1"/>
            </w:r>
          </w:p>
          <w:sdt>
            <w:sdtPr>
              <w:rPr>
                <w:rFonts w:cs="Arial"/>
                <w:sz w:val="24"/>
              </w:rPr>
              <w:id w:val="-1895894363"/>
              <w:placeholder>
                <w:docPart w:val="F8DE6AA1B5F545358EBECD7F110FB8CA"/>
              </w:placeholder>
              <w:showingPlcHdr/>
            </w:sdtPr>
            <w:sdtEndPr/>
            <w:sdtContent>
              <w:p w:rsidR="003315E2" w:rsidRPr="009C755E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3315E2" w:rsidRDefault="003315E2" w:rsidP="000151AE">
      <w:pPr>
        <w:pStyle w:val="Textkrper"/>
        <w:spacing w:before="120" w:after="120"/>
        <w:rPr>
          <w:b w:val="0"/>
          <w:sz w:val="24"/>
        </w:rPr>
      </w:pPr>
    </w:p>
    <w:p w:rsidR="00EC3BBF" w:rsidRPr="007604E5" w:rsidRDefault="00EC3BBF" w:rsidP="000151AE">
      <w:pPr>
        <w:pStyle w:val="Textkrper"/>
        <w:spacing w:after="240"/>
        <w:rPr>
          <w:b w:val="0"/>
          <w:sz w:val="24"/>
          <w:u w:val="single"/>
        </w:rPr>
      </w:pPr>
      <w:r w:rsidRPr="007604E5">
        <w:rPr>
          <w:b w:val="0"/>
          <w:bCs w:val="0"/>
          <w:sz w:val="24"/>
          <w:u w:val="single"/>
        </w:rPr>
        <w:t>Hiermit erfolgt die Mitteilung über die</w:t>
      </w:r>
      <w:r w:rsidR="003A2D06" w:rsidRPr="007604E5">
        <w:rPr>
          <w:b w:val="0"/>
          <w:bCs w:val="0"/>
          <w:sz w:val="24"/>
          <w:u w:val="single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4239"/>
        <w:gridCol w:w="4412"/>
      </w:tblGrid>
      <w:tr w:rsidR="00684AD4" w:rsidRPr="00DE6905" w:rsidTr="00033CFD">
        <w:sdt>
          <w:sdtPr>
            <w:rPr>
              <w:b w:val="0"/>
              <w:sz w:val="24"/>
            </w:rPr>
            <w:id w:val="-35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einer schwangeren Frau</w:t>
            </w:r>
          </w:p>
        </w:tc>
      </w:tr>
      <w:tr w:rsidR="00684AD4" w:rsidRPr="00DE6905" w:rsidTr="00033CFD">
        <w:trPr>
          <w:trHeight w:val="848"/>
        </w:trPr>
        <w:tc>
          <w:tcPr>
            <w:tcW w:w="533" w:type="dxa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auto"/>
          </w:tcPr>
          <w:p w:rsidR="009C755E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Voraussichtlicher Geburtstermin: </w:t>
            </w:r>
            <w:sdt>
              <w:sdtPr>
                <w:rPr>
                  <w:sz w:val="24"/>
                </w:rPr>
                <w:id w:val="896165662"/>
                <w:placeholder>
                  <w:docPart w:val="E1B5158A77D04253B78DB61CE21C290C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:rsidR="00684AD4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Bekanntgabe der Schwangerschaft: </w:t>
            </w:r>
            <w:sdt>
              <w:sdtPr>
                <w:rPr>
                  <w:sz w:val="24"/>
                </w:rPr>
                <w:id w:val="-1187047076"/>
                <w:placeholder>
                  <w:docPart w:val="66F73D9A981A4F168CB55B1CCF3561AE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7235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AD4" w:rsidRPr="009C755E" w:rsidRDefault="00684AD4" w:rsidP="009C755E">
            <w:pPr>
              <w:spacing w:before="60" w:after="60"/>
              <w:rPr>
                <w:rFonts w:cs="Arial"/>
                <w:sz w:val="24"/>
              </w:rPr>
            </w:pPr>
            <w:r w:rsidRPr="00DE6905">
              <w:rPr>
                <w:sz w:val="24"/>
              </w:rPr>
              <w:t xml:space="preserve">Beschäftigung einer stillenden Frau, die Geburt war am: </w:t>
            </w:r>
            <w:sdt>
              <w:sdtPr>
                <w:rPr>
                  <w:rFonts w:cs="Arial"/>
                  <w:sz w:val="24"/>
                </w:rPr>
                <w:id w:val="1922064321"/>
                <w:placeholder>
                  <w:docPart w:val="6F742AB97BFB44DA83CD4D6EE2A6DB19"/>
                </w:placeholder>
                <w:showingPlcHdr/>
              </w:sdtPr>
              <w:sdtEndPr/>
              <w:sdtContent>
                <w:r w:rsidR="009C755E">
                  <w:rPr>
                    <w:rStyle w:val="Platzhaltertext"/>
                    <w:vanish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63138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3A2D06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</w:t>
            </w:r>
            <w:r w:rsidR="003A2D06">
              <w:rPr>
                <w:b w:val="0"/>
                <w:sz w:val="24"/>
              </w:rPr>
              <w:t>äftigung zwischen 20 und 22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5324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zwischen 22 und 6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80590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mit Mehrarbeit</w:t>
            </w:r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6064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an Sonn- und Feiertagen</w:t>
            </w:r>
          </w:p>
        </w:tc>
      </w:tr>
      <w:tr w:rsidR="00684AD4" w:rsidRPr="00DE6905" w:rsidTr="0003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 w:val="0"/>
              <w:sz w:val="24"/>
            </w:rPr>
            <w:id w:val="-11327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mit getakteter Arbeit</w:t>
            </w:r>
          </w:p>
        </w:tc>
      </w:tr>
    </w:tbl>
    <w:p w:rsidR="00C26CA4" w:rsidRDefault="00C26CA4" w:rsidP="00C26CA4">
      <w:pPr>
        <w:pStyle w:val="Textkrper"/>
        <w:rPr>
          <w:b w:val="0"/>
          <w:sz w:val="24"/>
        </w:rPr>
      </w:pPr>
    </w:p>
    <w:p w:rsidR="00FE2299" w:rsidRDefault="009C755E" w:rsidP="00FE2299">
      <w:pPr>
        <w:overflowPunct w:val="0"/>
        <w:autoSpaceDE w:val="0"/>
        <w:autoSpaceDN w:val="0"/>
        <w:adjustRightInd w:val="0"/>
        <w:rPr>
          <w:rFonts w:cs="Arial"/>
          <w:sz w:val="24"/>
        </w:rPr>
      </w:pPr>
      <w:r w:rsidRPr="00AD60A1">
        <w:rPr>
          <w:sz w:val="24"/>
        </w:rPr>
        <w:lastRenderedPageBreak/>
        <w:t>Der Arbeitsplatz wurde für jede Tätigkeit, bei der werdende und stillende Mütter gefährdet werden könn</w:t>
      </w:r>
      <w:r>
        <w:rPr>
          <w:sz w:val="24"/>
        </w:rPr>
        <w:t>t</w:t>
      </w:r>
      <w:r w:rsidRPr="00AD60A1">
        <w:rPr>
          <w:sz w:val="24"/>
        </w:rPr>
        <w:t xml:space="preserve">en, nach Art, Ausmaß und Dauer der Gefährdung gem. </w:t>
      </w:r>
      <w:r w:rsidRPr="00684AD4">
        <w:rPr>
          <w:sz w:val="24"/>
        </w:rPr>
        <w:t>§ 10 MuSchG</w:t>
      </w:r>
      <w:r w:rsidRPr="00AD60A1">
        <w:rPr>
          <w:sz w:val="24"/>
        </w:rPr>
        <w:t xml:space="preserve"> beurteilt. </w:t>
      </w:r>
      <w:r w:rsidR="00FE2299" w:rsidRPr="009100FB">
        <w:rPr>
          <w:rFonts w:cs="Arial"/>
          <w:sz w:val="24"/>
        </w:rPr>
        <w:t>Die Beurteilung führte zu folgendem Ergebnis:</w:t>
      </w:r>
    </w:p>
    <w:p w:rsidR="001A6B43" w:rsidRDefault="00C90D87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8155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1A6B43" w:rsidRPr="001A6B43">
        <w:rPr>
          <w:rFonts w:cs="Arial"/>
          <w:sz w:val="24"/>
        </w:rPr>
        <w:tab/>
        <w:t>Eine Gefährdung liegt nicht vor. Der Arbeitsplatz wird beibehalten.</w:t>
      </w:r>
    </w:p>
    <w:p w:rsidR="00FE445D" w:rsidRDefault="00C90D87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10392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B507E1">
        <w:rPr>
          <w:rFonts w:cs="Arial"/>
          <w:sz w:val="24"/>
        </w:rPr>
        <w:t>Folgende Schutzmaßnahme/Änderung/Umsetzung wurde durchgeführt:</w:t>
      </w:r>
    </w:p>
    <w:sdt>
      <w:sdtPr>
        <w:rPr>
          <w:rFonts w:cs="Arial"/>
          <w:sz w:val="24"/>
        </w:rPr>
        <w:id w:val="413285688"/>
        <w:placeholder>
          <w:docPart w:val="CCB91629AA944D32AA0DE58EF4512FAC"/>
        </w:placeholder>
        <w:showingPlcHdr/>
      </w:sdtPr>
      <w:sdtEndPr/>
      <w:sdtContent>
        <w:p w:rsidR="000151AE" w:rsidRPr="009100FB" w:rsidRDefault="000151AE" w:rsidP="000151AE">
          <w:pPr>
            <w:spacing w:before="60" w:after="60"/>
            <w:ind w:left="539"/>
            <w:rPr>
              <w:rFonts w:cs="Arial"/>
              <w:sz w:val="24"/>
            </w:rPr>
          </w:pPr>
          <w:r w:rsidRPr="00D80A11">
            <w:rPr>
              <w:rStyle w:val="Platzhaltertext"/>
              <w:vanish/>
            </w:rPr>
            <w:t>Klicken Sie hier, um Text einzugeben.</w:t>
          </w:r>
        </w:p>
      </w:sdtContent>
    </w:sdt>
    <w:p w:rsidR="000151AE" w:rsidRPr="009100FB" w:rsidRDefault="000151AE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FE445D" w:rsidRDefault="00C90D87" w:rsidP="000151AE">
      <w:pPr>
        <w:tabs>
          <w:tab w:val="left" w:pos="540"/>
        </w:tabs>
        <w:overflowPunct w:val="0"/>
        <w:autoSpaceDE w:val="0"/>
        <w:autoSpaceDN w:val="0"/>
        <w:adjustRightInd w:val="0"/>
        <w:spacing w:before="120" w:after="24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10518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A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E445D" w:rsidRPr="009100FB">
        <w:rPr>
          <w:rFonts w:cs="Arial"/>
          <w:sz w:val="24"/>
        </w:rPr>
        <w:tab/>
        <w:t>Aufgrund eines</w:t>
      </w:r>
      <w:r w:rsidR="007B2BB2">
        <w:rPr>
          <w:rFonts w:cs="Arial"/>
          <w:sz w:val="24"/>
        </w:rPr>
        <w:t xml:space="preserve"> betrieblichen</w:t>
      </w:r>
      <w:r w:rsidR="00FE445D" w:rsidRPr="009100FB">
        <w:rPr>
          <w:rFonts w:cs="Arial"/>
          <w:sz w:val="24"/>
        </w:rPr>
        <w:t xml:space="preserve"> B</w:t>
      </w:r>
      <w:r w:rsidR="007B2BB2">
        <w:rPr>
          <w:rFonts w:cs="Arial"/>
          <w:sz w:val="24"/>
        </w:rPr>
        <w:t xml:space="preserve">eschäftigungsverbotes </w:t>
      </w:r>
      <w:r w:rsidR="00FE445D" w:rsidRPr="009100FB">
        <w:rPr>
          <w:rFonts w:cs="Arial"/>
          <w:sz w:val="24"/>
        </w:rPr>
        <w:t>setzt die werdende Mutter teilweise/vollständig mit der Arbeit aus. Der Durchschnittsverdienst gem. § 1</w:t>
      </w:r>
      <w:r w:rsidR="00F969C1">
        <w:rPr>
          <w:rFonts w:cs="Arial"/>
          <w:sz w:val="24"/>
        </w:rPr>
        <w:t>8</w:t>
      </w:r>
      <w:r w:rsidR="00FE445D" w:rsidRPr="009100FB">
        <w:rPr>
          <w:rFonts w:cs="Arial"/>
          <w:sz w:val="24"/>
        </w:rPr>
        <w:t xml:space="preserve"> MuSchG wird weitergezahlt.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962"/>
      </w:tblGrid>
      <w:tr w:rsidR="00FE445D" w:rsidRPr="009100FB" w:rsidTr="000151AE">
        <w:trPr>
          <w:trHeight w:val="851"/>
        </w:trPr>
        <w:tc>
          <w:tcPr>
            <w:tcW w:w="7371" w:type="dxa"/>
          </w:tcPr>
          <w:p w:rsidR="00FE445D" w:rsidRPr="009100FB" w:rsidRDefault="009C755E" w:rsidP="000151AE">
            <w:pPr>
              <w:rPr>
                <w:rFonts w:cs="Arial"/>
                <w:sz w:val="24"/>
              </w:rPr>
            </w:pPr>
            <w:r w:rsidRPr="00AD60A1">
              <w:rPr>
                <w:rFonts w:cs="Arial"/>
                <w:bCs/>
                <w:sz w:val="24"/>
              </w:rPr>
              <w:t>Das Ergebnis der Beurteilung wurde der werdenden Mutter mitgeteilt.</w:t>
            </w:r>
          </w:p>
        </w:tc>
        <w:tc>
          <w:tcPr>
            <w:tcW w:w="851" w:type="dxa"/>
          </w:tcPr>
          <w:p w:rsidR="00FE445D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4806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FE445D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2580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151AE">
        <w:trPr>
          <w:trHeight w:val="567"/>
        </w:trPr>
        <w:tc>
          <w:tcPr>
            <w:tcW w:w="7371" w:type="dxa"/>
          </w:tcPr>
          <w:p w:rsidR="009C755E" w:rsidRPr="00AD60A1" w:rsidRDefault="009C755E" w:rsidP="000151AE">
            <w:pPr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E</w:t>
            </w:r>
            <w:r w:rsidRPr="005A6D83">
              <w:rPr>
                <w:rFonts w:cs="Arial"/>
                <w:bCs/>
                <w:sz w:val="24"/>
              </w:rPr>
              <w:t xml:space="preserve">ine geeignete Liegemöglichkeit </w:t>
            </w:r>
            <w:r>
              <w:rPr>
                <w:rFonts w:cs="Arial"/>
                <w:bCs/>
                <w:sz w:val="24"/>
              </w:rPr>
              <w:t xml:space="preserve">ist </w:t>
            </w:r>
            <w:r w:rsidRPr="005A6D83">
              <w:rPr>
                <w:rFonts w:cs="Arial"/>
                <w:bCs/>
                <w:sz w:val="24"/>
              </w:rPr>
              <w:t>vorh</w:t>
            </w:r>
            <w:r>
              <w:rPr>
                <w:rFonts w:cs="Arial"/>
                <w:bCs/>
                <w:sz w:val="24"/>
              </w:rPr>
              <w:t>anden.</w:t>
            </w:r>
          </w:p>
        </w:tc>
        <w:tc>
          <w:tcPr>
            <w:tcW w:w="851" w:type="dxa"/>
          </w:tcPr>
          <w:p w:rsidR="009C755E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09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91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151AE">
        <w:trPr>
          <w:trHeight w:val="567"/>
        </w:trPr>
        <w:tc>
          <w:tcPr>
            <w:tcW w:w="7371" w:type="dxa"/>
          </w:tcPr>
          <w:p w:rsidR="009C755E" w:rsidRPr="009C755E" w:rsidRDefault="009C755E" w:rsidP="000151AE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Es wurde</w:t>
            </w:r>
            <w:r w:rsidRPr="005A6D83"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z w:val="24"/>
              </w:rPr>
              <w:t xml:space="preserve">ein </w:t>
            </w:r>
            <w:r w:rsidRPr="005A6D83">
              <w:rPr>
                <w:rFonts w:cs="Arial"/>
                <w:bCs/>
                <w:sz w:val="24"/>
              </w:rPr>
              <w:t>ärztliches Beschäftigungsverbot nach § 16 MuSchG ausgesprochen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851" w:type="dxa"/>
          </w:tcPr>
          <w:p w:rsidR="009C755E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30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C90D87" w:rsidP="000151A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2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</w:tbl>
    <w:p w:rsidR="007B2BB2" w:rsidRPr="009100FB" w:rsidRDefault="007B2BB2" w:rsidP="000151AE">
      <w:pPr>
        <w:spacing w:before="240" w:after="120"/>
        <w:rPr>
          <w:rFonts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7"/>
        <w:gridCol w:w="282"/>
        <w:gridCol w:w="4335"/>
      </w:tblGrid>
      <w:tr w:rsidR="009F5F40" w:rsidRPr="009100FB" w:rsidTr="00E6136C">
        <w:trPr>
          <w:trHeight w:val="108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C90D87" w:rsidP="00C04DDA">
            <w:pPr>
              <w:spacing w:before="60" w:after="6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624121300"/>
                <w:placeholder>
                  <w:docPart w:val="2834D97BAA15462AB32B113CD698D972"/>
                </w:placeholder>
                <w:showingPlcHdr/>
              </w:sdtPr>
              <w:sdtEndPr/>
              <w:sdtContent>
                <w:r w:rsidR="00C04DDA">
                  <w:rPr>
                    <w:rStyle w:val="Platzhaltertext"/>
                    <w:vanish/>
                  </w:rPr>
                  <w:t>Hier Text ein</w:t>
                </w:r>
                <w:r w:rsidR="00C04DDA" w:rsidRPr="00D80A11">
                  <w:rPr>
                    <w:rStyle w:val="Platzhaltertext"/>
                    <w:vanish/>
                  </w:rPr>
                  <w:t>geben.</w:t>
                </w:r>
              </w:sdtContent>
            </w:sdt>
            <w:r w:rsidR="009F5F40" w:rsidRPr="009100FB">
              <w:rPr>
                <w:rFonts w:cs="Arial"/>
                <w:sz w:val="24"/>
              </w:rPr>
              <w:t xml:space="preserve">, </w:t>
            </w:r>
            <w:bookmarkStart w:id="1" w:name="Text26"/>
            <w:sdt>
              <w:sdtPr>
                <w:rPr>
                  <w:rFonts w:cs="Arial"/>
                  <w:sz w:val="24"/>
                </w:rPr>
                <w:id w:val="-35207581"/>
                <w:placeholder>
                  <w:docPart w:val="D3FD4D87647C49438F0E79FD61097251"/>
                </w:placeholder>
                <w:showingPlcHdr/>
              </w:sdtPr>
              <w:sdtEndPr/>
              <w:sdtContent>
                <w:r w:rsidR="00C04DDA" w:rsidRPr="00C04DDA">
                  <w:rPr>
                    <w:rStyle w:val="Platzhaltertext"/>
                    <w:vanish/>
                    <w:szCs w:val="20"/>
                  </w:rPr>
                  <w:t>TT.MM.JJJJ</w:t>
                </w:r>
              </w:sdtContent>
            </w:sdt>
          </w:p>
        </w:tc>
        <w:bookmarkEnd w:id="1"/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sdt>
            <w:sdtPr>
              <w:rPr>
                <w:rFonts w:cs="Arial"/>
                <w:sz w:val="24"/>
              </w:rPr>
              <w:id w:val="-136799482"/>
              <w:placeholder>
                <w:docPart w:val="E751915E58B949A1AD9A8405DD39E727"/>
              </w:placeholder>
              <w:showingPlcHdr/>
            </w:sdtPr>
            <w:sdtEndPr/>
            <w:sdtContent>
              <w:p w:rsidR="009F5F40" w:rsidRPr="009100FB" w:rsidRDefault="007604E5" w:rsidP="007604E5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9F5F40" w:rsidRPr="009100FB" w:rsidTr="00033CFD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100FB" w:rsidP="009100FB">
            <w:pPr>
              <w:tabs>
                <w:tab w:val="left" w:pos="4536"/>
              </w:tabs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Unterschrift de</w:t>
            </w:r>
            <w:r w:rsidR="00B210C7">
              <w:rPr>
                <w:rFonts w:cs="Arial"/>
                <w:sz w:val="24"/>
              </w:rPr>
              <w:t>s</w:t>
            </w:r>
            <w:r w:rsidR="007604E5">
              <w:rPr>
                <w:rFonts w:cs="Arial"/>
                <w:sz w:val="24"/>
              </w:rPr>
              <w:t>(</w:t>
            </w:r>
            <w:r w:rsidR="00B210C7">
              <w:rPr>
                <w:rFonts w:cs="Arial"/>
                <w:sz w:val="24"/>
              </w:rPr>
              <w:t>r</w:t>
            </w:r>
            <w:r w:rsidR="007604E5">
              <w:rPr>
                <w:rFonts w:cs="Arial"/>
                <w:sz w:val="24"/>
              </w:rPr>
              <w:t>)</w:t>
            </w:r>
            <w:r w:rsidRPr="009100FB">
              <w:rPr>
                <w:rFonts w:cs="Arial"/>
                <w:sz w:val="24"/>
              </w:rPr>
              <w:t xml:space="preserve"> Arbeitgebers/Verantwortlichen</w:t>
            </w:r>
          </w:p>
        </w:tc>
      </w:tr>
    </w:tbl>
    <w:p w:rsidR="005E37AF" w:rsidRPr="009100FB" w:rsidRDefault="005E37AF" w:rsidP="000151AE">
      <w:pPr>
        <w:rPr>
          <w:rFonts w:cs="Arial"/>
          <w:sz w:val="24"/>
        </w:rPr>
      </w:pPr>
    </w:p>
    <w:sectPr w:rsidR="005E37AF" w:rsidRPr="009100FB" w:rsidSect="00814364">
      <w:headerReference w:type="default" r:id="rId8"/>
      <w:footerReference w:type="default" r:id="rId9"/>
      <w:headerReference w:type="first" r:id="rId10"/>
      <w:pgSz w:w="11906" w:h="16838" w:code="9"/>
      <w:pgMar w:top="1531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93" w:rsidRDefault="00E33793">
      <w:r>
        <w:separator/>
      </w:r>
    </w:p>
  </w:endnote>
  <w:endnote w:type="continuationSeparator" w:id="0">
    <w:p w:rsidR="00E33793" w:rsidRDefault="00E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2A" w:rsidRPr="004A5865" w:rsidRDefault="0049612A" w:rsidP="00B62D50">
    <w:pPr>
      <w:pStyle w:val="Fuzeile"/>
      <w:jc w:val="right"/>
      <w:rPr>
        <w:rFonts w:cs="Arial"/>
        <w:sz w:val="16"/>
        <w:szCs w:val="16"/>
      </w:rPr>
    </w:pP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PAGE</w:instrText>
    </w:r>
    <w:r w:rsidRPr="004A5865">
      <w:rPr>
        <w:rFonts w:cs="Arial"/>
        <w:bCs/>
        <w:sz w:val="16"/>
        <w:szCs w:val="16"/>
      </w:rPr>
      <w:fldChar w:fldCharType="separate"/>
    </w:r>
    <w:r w:rsidR="00C90D87">
      <w:rPr>
        <w:rFonts w:cs="Arial"/>
        <w:bCs/>
        <w:noProof/>
        <w:sz w:val="16"/>
        <w:szCs w:val="16"/>
      </w:rPr>
      <w:t>3</w:t>
    </w:r>
    <w:r w:rsidRPr="004A5865">
      <w:rPr>
        <w:rFonts w:cs="Arial"/>
        <w:bCs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NUMPAGES</w:instrText>
    </w:r>
    <w:r w:rsidRPr="004A5865">
      <w:rPr>
        <w:rFonts w:cs="Arial"/>
        <w:bCs/>
        <w:sz w:val="16"/>
        <w:szCs w:val="16"/>
      </w:rPr>
      <w:fldChar w:fldCharType="separate"/>
    </w:r>
    <w:r w:rsidR="00C90D87">
      <w:rPr>
        <w:rFonts w:cs="Arial"/>
        <w:bCs/>
        <w:noProof/>
        <w:sz w:val="16"/>
        <w:szCs w:val="16"/>
      </w:rPr>
      <w:t>3</w:t>
    </w:r>
    <w:r w:rsidRPr="004A5865">
      <w:rPr>
        <w:rFonts w:cs="Arial"/>
        <w:bCs/>
        <w:sz w:val="16"/>
        <w:szCs w:val="16"/>
      </w:rPr>
      <w:fldChar w:fldCharType="end"/>
    </w:r>
  </w:p>
  <w:p w:rsidR="0049612A" w:rsidRPr="00B62D50" w:rsidRDefault="0049612A" w:rsidP="00B62D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93" w:rsidRDefault="00E33793">
      <w:r>
        <w:separator/>
      </w:r>
    </w:p>
  </w:footnote>
  <w:footnote w:type="continuationSeparator" w:id="0">
    <w:p w:rsidR="00E33793" w:rsidRDefault="00E33793">
      <w:r>
        <w:continuationSeparator/>
      </w:r>
    </w:p>
  </w:footnote>
  <w:footnote w:id="1">
    <w:p w:rsidR="003315E2" w:rsidRPr="007604E5" w:rsidRDefault="003315E2" w:rsidP="003315E2">
      <w:pPr>
        <w:pStyle w:val="Funotentext"/>
        <w:rPr>
          <w:rFonts w:ascii="Arial" w:hAnsi="Arial" w:cs="Arial"/>
          <w:spacing w:val="10"/>
        </w:rPr>
      </w:pPr>
      <w:r w:rsidRPr="007604E5">
        <w:rPr>
          <w:rStyle w:val="Funotenzeichen"/>
          <w:rFonts w:ascii="Arial" w:hAnsi="Arial" w:cs="Arial"/>
          <w:spacing w:val="10"/>
          <w:szCs w:val="24"/>
        </w:rPr>
        <w:footnoteRef/>
      </w:r>
      <w:r w:rsidRPr="007604E5">
        <w:rPr>
          <w:rFonts w:ascii="Arial" w:hAnsi="Arial" w:cs="Arial"/>
          <w:spacing w:val="10"/>
        </w:rPr>
        <w:t xml:space="preserve"> vollständige Anschrift, falls nicht identisch mit Arbeitgeberanschrift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BD" w:rsidRPr="00033CFD" w:rsidRDefault="00F36353" w:rsidP="00530CBD">
    <w:pPr>
      <w:tabs>
        <w:tab w:val="center" w:pos="4536"/>
        <w:tab w:val="right" w:pos="9072"/>
      </w:tabs>
      <w:rPr>
        <w:rFonts w:eastAsia="Calibri" w:cs="Arial"/>
        <w:szCs w:val="20"/>
        <w:lang w:eastAsia="en-US"/>
      </w:rPr>
    </w:pPr>
    <w:r w:rsidRPr="00033CFD">
      <w:rPr>
        <w:rFonts w:cs="Arial"/>
        <w:noProof/>
        <w:szCs w:val="20"/>
      </w:rPr>
      <w:drawing>
        <wp:anchor distT="0" distB="0" distL="114300" distR="114300" simplePos="0" relativeHeight="251665920" behindDoc="0" locked="0" layoutInCell="1" allowOverlap="1" wp14:anchorId="60A0BE2C" wp14:editId="11AC84C0">
          <wp:simplePos x="0" y="0"/>
          <wp:positionH relativeFrom="page">
            <wp:posOffset>5400675</wp:posOffset>
          </wp:positionH>
          <wp:positionV relativeFrom="page">
            <wp:posOffset>252095</wp:posOffset>
          </wp:positionV>
          <wp:extent cx="1818000" cy="838800"/>
          <wp:effectExtent l="0" t="0" r="0" b="0"/>
          <wp:wrapNone/>
          <wp:docPr id="3" name="Grafik 0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5AA" w:rsidRPr="00033CFD" w:rsidRDefault="00EC25AA" w:rsidP="000151AE">
    <w:pPr>
      <w:spacing w:after="840" w:line="240" w:lineRule="auto"/>
      <w:rPr>
        <w:rFonts w:eastAsia="Calibri" w:cs="Arial"/>
        <w:bCs/>
        <w:caps/>
        <w:szCs w:val="20"/>
        <w:lang w:eastAsia="en-US"/>
      </w:rPr>
    </w:pPr>
    <w:r w:rsidRPr="00033CFD">
      <w:rPr>
        <w:rFonts w:eastAsia="Calibri" w:cs="Arial"/>
        <w:bCs/>
        <w:caps/>
        <w:szCs w:val="20"/>
        <w:lang w:eastAsia="en-US"/>
      </w:rPr>
      <w:t>Mitteilung über die Beschäftigung schwangerer</w:t>
    </w:r>
    <w:r w:rsidRPr="00033CFD">
      <w:rPr>
        <w:rFonts w:eastAsia="Calibri" w:cs="Arial"/>
        <w:bCs/>
        <w:caps/>
        <w:szCs w:val="20"/>
        <w:lang w:eastAsia="en-US"/>
      </w:rPr>
      <w:br/>
      <w:t>oder stillender Frauen gem. § 27 Mutterschutzgesetz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DA" w:rsidRPr="00033CFD" w:rsidRDefault="00585ABD" w:rsidP="00F36353">
    <w:pPr>
      <w:tabs>
        <w:tab w:val="center" w:pos="4536"/>
        <w:tab w:val="right" w:pos="9072"/>
      </w:tabs>
      <w:spacing w:after="960" w:line="240" w:lineRule="auto"/>
      <w:rPr>
        <w:rFonts w:eastAsia="Calibri" w:cs="Arial"/>
        <w:b/>
        <w:bCs/>
        <w:caps/>
        <w:sz w:val="24"/>
        <w:lang w:eastAsia="en-US"/>
      </w:rPr>
    </w:pPr>
    <w:r w:rsidRPr="00033CFD">
      <w:rPr>
        <w:rFonts w:cs="Arial"/>
        <w:noProof/>
        <w:szCs w:val="20"/>
      </w:rPr>
      <w:drawing>
        <wp:anchor distT="0" distB="0" distL="114300" distR="114300" simplePos="0" relativeHeight="251663872" behindDoc="0" locked="0" layoutInCell="1" allowOverlap="1" wp14:anchorId="7114658F" wp14:editId="368923CC">
          <wp:simplePos x="0" y="0"/>
          <wp:positionH relativeFrom="page">
            <wp:posOffset>5400675</wp:posOffset>
          </wp:positionH>
          <wp:positionV relativeFrom="page">
            <wp:posOffset>252095</wp:posOffset>
          </wp:positionV>
          <wp:extent cx="1818000" cy="838800"/>
          <wp:effectExtent l="0" t="0" r="0" b="0"/>
          <wp:wrapNone/>
          <wp:docPr id="2" name="Grafik 0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5DA" w:rsidRPr="00033CFD">
      <w:rPr>
        <w:rFonts w:eastAsia="Calibri" w:cs="Arial"/>
        <w:b/>
        <w:bCs/>
        <w:caps/>
        <w:sz w:val="24"/>
        <w:lang w:eastAsia="en-US"/>
      </w:rPr>
      <w:t>Formular</w:t>
    </w:r>
  </w:p>
  <w:p w:rsidR="004845DA" w:rsidRPr="00033CFD" w:rsidRDefault="004845DA" w:rsidP="00F36353">
    <w:pPr>
      <w:tabs>
        <w:tab w:val="center" w:pos="4536"/>
        <w:tab w:val="right" w:pos="8647"/>
      </w:tabs>
      <w:spacing w:line="240" w:lineRule="auto"/>
      <w:rPr>
        <w:rFonts w:eastAsia="Calibri" w:cs="Arial"/>
        <w:b/>
        <w:caps/>
        <w:szCs w:val="20"/>
        <w:lang w:eastAsia="en-US"/>
      </w:rPr>
    </w:pPr>
    <w:r w:rsidRPr="00033CFD">
      <w:rPr>
        <w:rFonts w:eastAsia="Calibri" w:cs="Arial"/>
        <w:noProof/>
        <w:szCs w:val="20"/>
      </w:rPr>
      <mc:AlternateContent>
        <mc:Choice Requires="wps">
          <w:drawing>
            <wp:inline distT="0" distB="0" distL="0" distR="0">
              <wp:extent cx="4669156" cy="0"/>
              <wp:effectExtent l="0" t="19050" r="36195" b="19050"/>
              <wp:docPr id="1" name="AutoShape 16" descr="Trennstrich zur Abgrenzung der Kopfzeile auf der ersten Seite." title="Trennstri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9156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8C5D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Titel: Trennstrich - Beschreibung: Trennstrich zur Abgrenzung der Kopfzeile auf der ersten Seite." style="width:367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" strokeweight="2.25pt">
              <w10:anchorlock/>
            </v:shape>
          </w:pict>
        </mc:Fallback>
      </mc:AlternateContent>
    </w:r>
    <w:r w:rsidRPr="00033CFD">
      <w:rPr>
        <w:rFonts w:eastAsia="Calibri" w:cs="Arial"/>
        <w:szCs w:val="20"/>
        <w:lang w:eastAsia="en-US"/>
      </w:rPr>
      <w:tab/>
    </w:r>
    <w:r w:rsidR="002F779D">
      <w:rPr>
        <w:rFonts w:eastAsia="Calibri" w:cs="Arial"/>
        <w:b/>
        <w:szCs w:val="20"/>
        <w:lang w:eastAsia="en-US"/>
      </w:rPr>
      <w:t>Nov.</w:t>
    </w:r>
    <w:r w:rsidR="00714B83" w:rsidRPr="00714B83">
      <w:rPr>
        <w:rFonts w:eastAsia="Calibri" w:cs="Arial"/>
        <w:b/>
        <w:szCs w:val="20"/>
        <w:lang w:eastAsia="en-US"/>
      </w:rPr>
      <w:t xml:space="preserve"> 2024</w:t>
    </w:r>
  </w:p>
  <w:p w:rsidR="0049612A" w:rsidRPr="00033CFD" w:rsidRDefault="0049612A" w:rsidP="00033CFD">
    <w:pPr>
      <w:pStyle w:val="Kopfzeile"/>
      <w:spacing w:line="240" w:lineRule="auto"/>
      <w:rPr>
        <w:rFonts w:eastAsia="Calibri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151AE"/>
    <w:rsid w:val="0001583B"/>
    <w:rsid w:val="00033CFD"/>
    <w:rsid w:val="00040611"/>
    <w:rsid w:val="00051A39"/>
    <w:rsid w:val="000A2160"/>
    <w:rsid w:val="000A322C"/>
    <w:rsid w:val="000A5B8D"/>
    <w:rsid w:val="000B5ECC"/>
    <w:rsid w:val="000C654C"/>
    <w:rsid w:val="000F071B"/>
    <w:rsid w:val="00104800"/>
    <w:rsid w:val="001243D9"/>
    <w:rsid w:val="0013128F"/>
    <w:rsid w:val="001612AF"/>
    <w:rsid w:val="0016331D"/>
    <w:rsid w:val="001670BB"/>
    <w:rsid w:val="00173C88"/>
    <w:rsid w:val="00176B97"/>
    <w:rsid w:val="001A208D"/>
    <w:rsid w:val="001A6B43"/>
    <w:rsid w:val="001B3266"/>
    <w:rsid w:val="001C0048"/>
    <w:rsid w:val="001E77AA"/>
    <w:rsid w:val="001F4303"/>
    <w:rsid w:val="00222905"/>
    <w:rsid w:val="00223AAB"/>
    <w:rsid w:val="00235F6E"/>
    <w:rsid w:val="00252D6B"/>
    <w:rsid w:val="00283DCA"/>
    <w:rsid w:val="002A1B34"/>
    <w:rsid w:val="002A37D6"/>
    <w:rsid w:val="002A7918"/>
    <w:rsid w:val="002E19DB"/>
    <w:rsid w:val="002E4E28"/>
    <w:rsid w:val="002F220C"/>
    <w:rsid w:val="002F779D"/>
    <w:rsid w:val="00313F4C"/>
    <w:rsid w:val="00317BE0"/>
    <w:rsid w:val="00321705"/>
    <w:rsid w:val="003315E2"/>
    <w:rsid w:val="00332868"/>
    <w:rsid w:val="00337AD7"/>
    <w:rsid w:val="003521C3"/>
    <w:rsid w:val="00361173"/>
    <w:rsid w:val="00372D60"/>
    <w:rsid w:val="0037443B"/>
    <w:rsid w:val="003758E1"/>
    <w:rsid w:val="003A2D06"/>
    <w:rsid w:val="003D6CF7"/>
    <w:rsid w:val="003E67BC"/>
    <w:rsid w:val="00403A03"/>
    <w:rsid w:val="0041101B"/>
    <w:rsid w:val="004255EB"/>
    <w:rsid w:val="004420B7"/>
    <w:rsid w:val="00483D86"/>
    <w:rsid w:val="004845DA"/>
    <w:rsid w:val="00490A3B"/>
    <w:rsid w:val="00495007"/>
    <w:rsid w:val="0049612A"/>
    <w:rsid w:val="004A3698"/>
    <w:rsid w:val="004A5865"/>
    <w:rsid w:val="004A7598"/>
    <w:rsid w:val="004C0AEF"/>
    <w:rsid w:val="004D17E8"/>
    <w:rsid w:val="004D766E"/>
    <w:rsid w:val="004E1404"/>
    <w:rsid w:val="004E6620"/>
    <w:rsid w:val="00504141"/>
    <w:rsid w:val="00530CBD"/>
    <w:rsid w:val="00541145"/>
    <w:rsid w:val="00545E92"/>
    <w:rsid w:val="00585ABD"/>
    <w:rsid w:val="005A2FDC"/>
    <w:rsid w:val="005A6D83"/>
    <w:rsid w:val="005B038F"/>
    <w:rsid w:val="005B0FEE"/>
    <w:rsid w:val="005B399E"/>
    <w:rsid w:val="005C29FC"/>
    <w:rsid w:val="005C3F0A"/>
    <w:rsid w:val="005D442B"/>
    <w:rsid w:val="005D7309"/>
    <w:rsid w:val="005E37AF"/>
    <w:rsid w:val="006030AC"/>
    <w:rsid w:val="00625A19"/>
    <w:rsid w:val="00632F11"/>
    <w:rsid w:val="00636838"/>
    <w:rsid w:val="006375F4"/>
    <w:rsid w:val="00637CC9"/>
    <w:rsid w:val="00642955"/>
    <w:rsid w:val="00653E9B"/>
    <w:rsid w:val="006633E6"/>
    <w:rsid w:val="00671218"/>
    <w:rsid w:val="00671959"/>
    <w:rsid w:val="0068022B"/>
    <w:rsid w:val="00684AD4"/>
    <w:rsid w:val="006A0301"/>
    <w:rsid w:val="006B5A8B"/>
    <w:rsid w:val="006C1CD5"/>
    <w:rsid w:val="006C44A0"/>
    <w:rsid w:val="006C78F3"/>
    <w:rsid w:val="007077E0"/>
    <w:rsid w:val="00714B83"/>
    <w:rsid w:val="00722B40"/>
    <w:rsid w:val="00744A90"/>
    <w:rsid w:val="00752B5E"/>
    <w:rsid w:val="007604E5"/>
    <w:rsid w:val="007613FD"/>
    <w:rsid w:val="00784D5C"/>
    <w:rsid w:val="007B2BB2"/>
    <w:rsid w:val="007D7477"/>
    <w:rsid w:val="007E0065"/>
    <w:rsid w:val="007E4880"/>
    <w:rsid w:val="007F20CA"/>
    <w:rsid w:val="00806639"/>
    <w:rsid w:val="00814364"/>
    <w:rsid w:val="008210D5"/>
    <w:rsid w:val="00827CDF"/>
    <w:rsid w:val="00840274"/>
    <w:rsid w:val="00861EC6"/>
    <w:rsid w:val="00877D25"/>
    <w:rsid w:val="008904ED"/>
    <w:rsid w:val="00890CB9"/>
    <w:rsid w:val="008933A7"/>
    <w:rsid w:val="008D1CC5"/>
    <w:rsid w:val="00906BD7"/>
    <w:rsid w:val="009100FB"/>
    <w:rsid w:val="0091644F"/>
    <w:rsid w:val="00917BBD"/>
    <w:rsid w:val="00940544"/>
    <w:rsid w:val="00943402"/>
    <w:rsid w:val="0094386F"/>
    <w:rsid w:val="00943C8C"/>
    <w:rsid w:val="00945E09"/>
    <w:rsid w:val="00965097"/>
    <w:rsid w:val="009A0118"/>
    <w:rsid w:val="009A1B43"/>
    <w:rsid w:val="009C755E"/>
    <w:rsid w:val="009D6407"/>
    <w:rsid w:val="009F3B4B"/>
    <w:rsid w:val="009F5442"/>
    <w:rsid w:val="009F5F40"/>
    <w:rsid w:val="00A2523E"/>
    <w:rsid w:val="00A44ECE"/>
    <w:rsid w:val="00A7543A"/>
    <w:rsid w:val="00AA36DB"/>
    <w:rsid w:val="00AD1972"/>
    <w:rsid w:val="00AD60A1"/>
    <w:rsid w:val="00AE2C46"/>
    <w:rsid w:val="00B03015"/>
    <w:rsid w:val="00B0466D"/>
    <w:rsid w:val="00B12A50"/>
    <w:rsid w:val="00B16894"/>
    <w:rsid w:val="00B210C7"/>
    <w:rsid w:val="00B305E5"/>
    <w:rsid w:val="00B32B78"/>
    <w:rsid w:val="00B3596E"/>
    <w:rsid w:val="00B43959"/>
    <w:rsid w:val="00B44D54"/>
    <w:rsid w:val="00B5003D"/>
    <w:rsid w:val="00B507E1"/>
    <w:rsid w:val="00B62D50"/>
    <w:rsid w:val="00B84136"/>
    <w:rsid w:val="00BA3083"/>
    <w:rsid w:val="00C04DDA"/>
    <w:rsid w:val="00C073BA"/>
    <w:rsid w:val="00C07974"/>
    <w:rsid w:val="00C25164"/>
    <w:rsid w:val="00C25E26"/>
    <w:rsid w:val="00C26CA4"/>
    <w:rsid w:val="00C5174F"/>
    <w:rsid w:val="00C5250B"/>
    <w:rsid w:val="00C63819"/>
    <w:rsid w:val="00C908CB"/>
    <w:rsid w:val="00C90D87"/>
    <w:rsid w:val="00CE75F1"/>
    <w:rsid w:val="00D0298D"/>
    <w:rsid w:val="00D267C5"/>
    <w:rsid w:val="00D307E3"/>
    <w:rsid w:val="00D35A37"/>
    <w:rsid w:val="00D3755C"/>
    <w:rsid w:val="00D41DA6"/>
    <w:rsid w:val="00D516AB"/>
    <w:rsid w:val="00D80A11"/>
    <w:rsid w:val="00D86F33"/>
    <w:rsid w:val="00DA0451"/>
    <w:rsid w:val="00DA3B8D"/>
    <w:rsid w:val="00DA74FE"/>
    <w:rsid w:val="00DC2EA1"/>
    <w:rsid w:val="00DC424C"/>
    <w:rsid w:val="00DD42C2"/>
    <w:rsid w:val="00DD734E"/>
    <w:rsid w:val="00DE6905"/>
    <w:rsid w:val="00E013B1"/>
    <w:rsid w:val="00E273A2"/>
    <w:rsid w:val="00E32801"/>
    <w:rsid w:val="00E33793"/>
    <w:rsid w:val="00E47721"/>
    <w:rsid w:val="00E50340"/>
    <w:rsid w:val="00E56526"/>
    <w:rsid w:val="00E56FA5"/>
    <w:rsid w:val="00E6136C"/>
    <w:rsid w:val="00E84299"/>
    <w:rsid w:val="00E915C6"/>
    <w:rsid w:val="00EA45A8"/>
    <w:rsid w:val="00EA7CEB"/>
    <w:rsid w:val="00EB75E4"/>
    <w:rsid w:val="00EC15E2"/>
    <w:rsid w:val="00EC2026"/>
    <w:rsid w:val="00EC25AA"/>
    <w:rsid w:val="00EC3BBF"/>
    <w:rsid w:val="00ED3DB5"/>
    <w:rsid w:val="00ED3E93"/>
    <w:rsid w:val="00F05467"/>
    <w:rsid w:val="00F36353"/>
    <w:rsid w:val="00F41A44"/>
    <w:rsid w:val="00F46C96"/>
    <w:rsid w:val="00F65083"/>
    <w:rsid w:val="00F65247"/>
    <w:rsid w:val="00F66993"/>
    <w:rsid w:val="00F75BA9"/>
    <w:rsid w:val="00F969C1"/>
    <w:rsid w:val="00FA1E0E"/>
    <w:rsid w:val="00FA2294"/>
    <w:rsid w:val="00FA4895"/>
    <w:rsid w:val="00FE225D"/>
    <w:rsid w:val="00FE2299"/>
    <w:rsid w:val="00FE2640"/>
    <w:rsid w:val="00FE2E22"/>
    <w:rsid w:val="00FE445D"/>
    <w:rsid w:val="00FE6492"/>
    <w:rsid w:val="00FF103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CC93A92F-D7A4-46FD-94BE-80122CD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CFD"/>
    <w:pPr>
      <w:spacing w:line="3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4E1404"/>
    <w:pPr>
      <w:keepNext/>
      <w:spacing w:before="120" w:after="120"/>
      <w:outlineLvl w:val="0"/>
    </w:pPr>
    <w:rPr>
      <w:rFonts w:cs="Arial"/>
      <w:bCs/>
      <w:spacing w:val="1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70BB"/>
    <w:pPr>
      <w:keepNext/>
      <w:spacing w:before="240" w:after="120"/>
      <w:outlineLvl w:val="1"/>
    </w:pPr>
    <w:rPr>
      <w:b/>
      <w:bCs/>
      <w:iCs/>
      <w:spacing w:val="1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0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rsid w:val="001670BB"/>
    <w:rPr>
      <w:rFonts w:ascii="Arial" w:hAnsi="Arial"/>
      <w:b/>
      <w:bCs/>
      <w:iCs/>
      <w:spacing w:val="10"/>
      <w:sz w:val="24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0340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403A03"/>
    <w:rPr>
      <w:rFonts w:ascii="Calibri" w:eastAsia="Times New Roman" w:hAnsi="Calibri" w:cs="Times New Roman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403A03"/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03A03"/>
  </w:style>
  <w:style w:type="character" w:styleId="Funotenzeichen">
    <w:name w:val="footnote reference"/>
    <w:semiHidden/>
    <w:rsid w:val="00403A03"/>
    <w:rPr>
      <w:rFonts w:ascii="Verdana" w:hAnsi="Verdana"/>
      <w:sz w:val="24"/>
      <w:vertAlign w:val="superscript"/>
    </w:rPr>
  </w:style>
  <w:style w:type="character" w:customStyle="1" w:styleId="berschrift3Zchn">
    <w:name w:val="Überschrift 3 Zchn"/>
    <w:link w:val="berschrift3"/>
    <w:uiPriority w:val="9"/>
    <w:semiHidden/>
    <w:rsid w:val="009100FB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9100F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C26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3BB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40611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E6136C"/>
    <w:pPr>
      <w:spacing w:before="360" w:after="360"/>
      <w:contextualSpacing/>
    </w:pPr>
    <w:rPr>
      <w:rFonts w:eastAsiaTheme="majorEastAsia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136C"/>
    <w:rPr>
      <w:rFonts w:ascii="Arial" w:eastAsiaTheme="majorEastAsia" w:hAnsi="Arial" w:cstheme="majorBidi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161">
          <w:marLeft w:val="0"/>
          <w:marRight w:val="0"/>
          <w:marTop w:val="0"/>
          <w:marBottom w:val="12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1814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936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94">
                      <w:marLeft w:val="0"/>
                      <w:marRight w:val="0"/>
                      <w:marTop w:val="6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0368B012F549B58E3D4537F42B7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430EC-DB2A-4405-9AF8-BC58F2A2C22C}"/>
      </w:docPartPr>
      <w:docPartBody>
        <w:p w:rsidR="00047ABF" w:rsidRDefault="0041367F" w:rsidP="0041367F">
          <w:pPr>
            <w:pStyle w:val="8F0368B012F549B58E3D4537F42B7E73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20CE4E1B5554387A1BF2511E4279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7B010-4694-4E7C-AC57-D15136A4DE4A}"/>
      </w:docPartPr>
      <w:docPartBody>
        <w:p w:rsidR="00047ABF" w:rsidRDefault="0041367F" w:rsidP="0041367F">
          <w:pPr>
            <w:pStyle w:val="B20CE4E1B5554387A1BF2511E4279C86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AAA063F90664EB0863B4B03C3C8E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429E9-D86B-41CB-A47C-96D724ED0BD4}"/>
      </w:docPartPr>
      <w:docPartBody>
        <w:p w:rsidR="00047ABF" w:rsidRDefault="0041367F" w:rsidP="0041367F">
          <w:pPr>
            <w:pStyle w:val="BAAA063F90664EB0863B4B03C3C8E71D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33A07993B54B58A7B01D1471A19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6470E-7480-47C8-B1BE-AE534853D636}"/>
      </w:docPartPr>
      <w:docPartBody>
        <w:p w:rsidR="00047ABF" w:rsidRDefault="0041367F" w:rsidP="0041367F">
          <w:pPr>
            <w:pStyle w:val="1933A07993B54B58A7B01D1471A19D18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76EB9FFD3304F39829CBC1312358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39F28-FFF5-4237-A878-A2174E8F2612}"/>
      </w:docPartPr>
      <w:docPartBody>
        <w:p w:rsidR="00047ABF" w:rsidRDefault="0041367F" w:rsidP="0041367F">
          <w:pPr>
            <w:pStyle w:val="D76EB9FFD3304F39829CBC13123585DC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7785552B40D4F399CE6E3071931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8F93D-4D63-423E-9AFE-BB4D4B2F6BC2}"/>
      </w:docPartPr>
      <w:docPartBody>
        <w:p w:rsidR="00047ABF" w:rsidRDefault="0041367F" w:rsidP="0041367F">
          <w:pPr>
            <w:pStyle w:val="07785552B40D4F399CE6E3071931B4AE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F742AB97BFB44DA83CD4D6EE2A6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7AE8-1F9F-4BF1-A7C3-88B287F2BCEF}"/>
      </w:docPartPr>
      <w:docPartBody>
        <w:p w:rsidR="00047ABF" w:rsidRDefault="0041367F" w:rsidP="0041367F">
          <w:pPr>
            <w:pStyle w:val="6F742AB97BFB44DA83CD4D6EE2A6DB192"/>
          </w:pPr>
          <w:r>
            <w:rPr>
              <w:rStyle w:val="Platzhaltertext"/>
              <w:vanish/>
            </w:rPr>
            <w:t>TT.MM.JJJJ</w:t>
          </w:r>
        </w:p>
      </w:docPartBody>
    </w:docPart>
    <w:docPart>
      <w:docPartPr>
        <w:name w:val="E1B5158A77D04253B78DB61CE21C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C384B-447E-41D5-A4F8-007027F93414}"/>
      </w:docPartPr>
      <w:docPartBody>
        <w:p w:rsidR="00047ABF" w:rsidRDefault="0041367F" w:rsidP="0041367F">
          <w:pPr>
            <w:pStyle w:val="E1B5158A77D04253B78DB61CE21C290C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66F73D9A981A4F168CB55B1CCF35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45A38-8E2A-4537-BECA-8F022F62418E}"/>
      </w:docPartPr>
      <w:docPartBody>
        <w:p w:rsidR="00047ABF" w:rsidRDefault="0041367F" w:rsidP="0041367F">
          <w:pPr>
            <w:pStyle w:val="66F73D9A981A4F168CB55B1CCF3561AE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2834D97BAA15462AB32B113CD698D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7256-42B3-4D55-847A-E188C1F3128B}"/>
      </w:docPartPr>
      <w:docPartBody>
        <w:p w:rsidR="00047ABF" w:rsidRDefault="0041367F" w:rsidP="0041367F">
          <w:pPr>
            <w:pStyle w:val="2834D97BAA15462AB32B113CD698D9721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D3FD4D87647C49438F0E79FD61097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32EC9-8EAF-44DA-92A3-4564E1EFD16E}"/>
      </w:docPartPr>
      <w:docPartBody>
        <w:p w:rsidR="00047ABF" w:rsidRDefault="0041367F" w:rsidP="0041367F">
          <w:pPr>
            <w:pStyle w:val="D3FD4D87647C49438F0E79FD610972511"/>
          </w:pPr>
          <w:r w:rsidRPr="00C04DDA">
            <w:rPr>
              <w:rStyle w:val="Platzhaltertext"/>
              <w:vanish/>
              <w:szCs w:val="20"/>
            </w:rPr>
            <w:t>TT.MM.JJJJ</w:t>
          </w:r>
        </w:p>
      </w:docPartBody>
    </w:docPart>
    <w:docPart>
      <w:docPartPr>
        <w:name w:val="E751915E58B949A1AD9A8405DD39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631D1-BB55-40AD-8F87-A91205E91BCE}"/>
      </w:docPartPr>
      <w:docPartBody>
        <w:p w:rsidR="00FE5966" w:rsidRDefault="00B01196" w:rsidP="00B01196">
          <w:pPr>
            <w:pStyle w:val="E751915E58B949A1AD9A8405DD39E72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11F5B6D14C64A1B9E12DA56FE9F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6D81C-191D-47C0-A792-1461BA6D2F88}"/>
      </w:docPartPr>
      <w:docPartBody>
        <w:p w:rsidR="00956620" w:rsidRDefault="00D914CD" w:rsidP="00D914CD">
          <w:pPr>
            <w:pStyle w:val="711F5B6D14C64A1B9E12DA56FE9FA42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18FEFC16FED480F8B5239B30E3E7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3BDEC-999D-45E8-9A7F-982E0E08C427}"/>
      </w:docPartPr>
      <w:docPartBody>
        <w:p w:rsidR="00956620" w:rsidRDefault="00D914CD" w:rsidP="00D914CD">
          <w:pPr>
            <w:pStyle w:val="C18FEFC16FED480F8B5239B30E3E7671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4994ACB4D7A4505A2FB7EFB859D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2A015-49C9-4BE0-97B3-4C895A8AEE2C}"/>
      </w:docPartPr>
      <w:docPartBody>
        <w:p w:rsidR="00956620" w:rsidRDefault="00D914CD" w:rsidP="00D914CD">
          <w:pPr>
            <w:pStyle w:val="54994ACB4D7A4505A2FB7EFB859D11B8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8F5AA29E7CB41D280735644CD81A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403C-0BFF-470C-B0F6-A57CE2982CF6}"/>
      </w:docPartPr>
      <w:docPartBody>
        <w:p w:rsidR="00956620" w:rsidRDefault="00D914CD" w:rsidP="00D914CD">
          <w:pPr>
            <w:pStyle w:val="68F5AA29E7CB41D280735644CD81A8B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7A5C6C481624145B4D0F02D93AB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49E9C-0DDF-439A-A4AD-D9BF7A251BBF}"/>
      </w:docPartPr>
      <w:docPartBody>
        <w:p w:rsidR="00956620" w:rsidRDefault="00D914CD" w:rsidP="00D914CD">
          <w:pPr>
            <w:pStyle w:val="B7A5C6C481624145B4D0F02D93ABEDFB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8DE6AA1B5F545358EBECD7F110F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E8AD-B620-4E39-986C-AA0F7CB85ACB}"/>
      </w:docPartPr>
      <w:docPartBody>
        <w:p w:rsidR="00956620" w:rsidRDefault="00D914CD" w:rsidP="00D914CD">
          <w:pPr>
            <w:pStyle w:val="F8DE6AA1B5F545358EBECD7F110FB8C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B91629AA944D32AA0DE58EF4512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37150-E19F-447C-A4F5-5F322095775D}"/>
      </w:docPartPr>
      <w:docPartBody>
        <w:p w:rsidR="00DA590D" w:rsidRDefault="00FC2806" w:rsidP="00FC2806">
          <w:pPr>
            <w:pStyle w:val="CCB91629AA944D32AA0DE58EF4512FAC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F"/>
    <w:rsid w:val="00047ABF"/>
    <w:rsid w:val="0041367F"/>
    <w:rsid w:val="00956620"/>
    <w:rsid w:val="00B01196"/>
    <w:rsid w:val="00D914CD"/>
    <w:rsid w:val="00DA590D"/>
    <w:rsid w:val="00FC2806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806"/>
    <w:rPr>
      <w:color w:val="808080"/>
    </w:rPr>
  </w:style>
  <w:style w:type="paragraph" w:customStyle="1" w:styleId="517C467EDCE24DD297DCB30DD11FE832">
    <w:name w:val="517C467EDCE24DD297DCB30DD11FE8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">
    <w:name w:val="22AFFF75E04C48E4A018513619AE0C04"/>
    <w:rsid w:val="0041367F"/>
  </w:style>
  <w:style w:type="paragraph" w:customStyle="1" w:styleId="2F89FFBC4F7A4E3D8D2FD9615CCE3B94">
    <w:name w:val="2F89FFBC4F7A4E3D8D2FD9615CCE3B94"/>
    <w:rsid w:val="0041367F"/>
  </w:style>
  <w:style w:type="paragraph" w:customStyle="1" w:styleId="BDCC0E5E529E49C3AB4B4A6C420F8A11">
    <w:name w:val="BDCC0E5E529E49C3AB4B4A6C420F8A11"/>
    <w:rsid w:val="0041367F"/>
  </w:style>
  <w:style w:type="paragraph" w:customStyle="1" w:styleId="B3AEFE69D9CB4631ADA110BDDDCD358D">
    <w:name w:val="B3AEFE69D9CB4631ADA110BDDDCD358D"/>
    <w:rsid w:val="0041367F"/>
  </w:style>
  <w:style w:type="paragraph" w:customStyle="1" w:styleId="000088675E9A4FA3804FAC46B842B31F">
    <w:name w:val="000088675E9A4FA3804FAC46B842B31F"/>
    <w:rsid w:val="0041367F"/>
  </w:style>
  <w:style w:type="paragraph" w:customStyle="1" w:styleId="8F0368B012F549B58E3D4537F42B7E73">
    <w:name w:val="8F0368B012F549B58E3D4537F42B7E73"/>
    <w:rsid w:val="0041367F"/>
  </w:style>
  <w:style w:type="paragraph" w:customStyle="1" w:styleId="B20CE4E1B5554387A1BF2511E4279C86">
    <w:name w:val="B20CE4E1B5554387A1BF2511E4279C86"/>
    <w:rsid w:val="0041367F"/>
  </w:style>
  <w:style w:type="paragraph" w:customStyle="1" w:styleId="BAAA063F90664EB0863B4B03C3C8E71D">
    <w:name w:val="BAAA063F90664EB0863B4B03C3C8E71D"/>
    <w:rsid w:val="0041367F"/>
  </w:style>
  <w:style w:type="paragraph" w:customStyle="1" w:styleId="1933A07993B54B58A7B01D1471A19D18">
    <w:name w:val="1933A07993B54B58A7B01D1471A19D18"/>
    <w:rsid w:val="0041367F"/>
  </w:style>
  <w:style w:type="paragraph" w:customStyle="1" w:styleId="D76EB9FFD3304F39829CBC13123585DC">
    <w:name w:val="D76EB9FFD3304F39829CBC13123585DC"/>
    <w:rsid w:val="0041367F"/>
  </w:style>
  <w:style w:type="paragraph" w:customStyle="1" w:styleId="07785552B40D4F399CE6E3071931B4AE">
    <w:name w:val="07785552B40D4F399CE6E3071931B4AE"/>
    <w:rsid w:val="0041367F"/>
  </w:style>
  <w:style w:type="paragraph" w:customStyle="1" w:styleId="CA4EE653D0E04872869B9C91A118BD4F">
    <w:name w:val="CA4EE653D0E04872869B9C91A118BD4F"/>
    <w:rsid w:val="0041367F"/>
  </w:style>
  <w:style w:type="paragraph" w:customStyle="1" w:styleId="6F742AB97BFB44DA83CD4D6EE2A6DB19">
    <w:name w:val="6F742AB97BFB44DA83CD4D6EE2A6DB19"/>
    <w:rsid w:val="0041367F"/>
  </w:style>
  <w:style w:type="paragraph" w:customStyle="1" w:styleId="E1B5158A77D04253B78DB61CE21C290C">
    <w:name w:val="E1B5158A77D04253B78DB61CE21C290C"/>
    <w:rsid w:val="0041367F"/>
  </w:style>
  <w:style w:type="paragraph" w:customStyle="1" w:styleId="66F73D9A981A4F168CB55B1CCF3561AE">
    <w:name w:val="66F73D9A981A4F168CB55B1CCF3561AE"/>
    <w:rsid w:val="0041367F"/>
  </w:style>
  <w:style w:type="paragraph" w:customStyle="1" w:styleId="517C467EDCE24DD297DCB30DD11FE8321">
    <w:name w:val="517C467EDCE24DD297DCB30DD11FE83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1">
    <w:name w:val="22AFFF75E04C48E4A018513619AE0C0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1">
    <w:name w:val="2F89FFBC4F7A4E3D8D2FD9615CCE3B9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1">
    <w:name w:val="BDCC0E5E529E49C3AB4B4A6C420F8A1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1">
    <w:name w:val="B3AEFE69D9CB4631ADA110BDDDCD358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1">
    <w:name w:val="000088675E9A4FA3804FAC46B842B31F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1">
    <w:name w:val="8F0368B012F549B58E3D4537F42B7E73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1">
    <w:name w:val="B20CE4E1B5554387A1BF2511E4279C86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1">
    <w:name w:val="BAAA063F90664EB0863B4B03C3C8E71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1">
    <w:name w:val="1933A07993B54B58A7B01D1471A19D18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1">
    <w:name w:val="D76EB9FFD3304F39829CBC13123585DC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1">
    <w:name w:val="07785552B40D4F399CE6E3071931B4AE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1">
    <w:name w:val="E1B5158A77D04253B78DB61CE21C290C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1">
    <w:name w:val="66F73D9A981A4F168CB55B1CCF3561AE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1">
    <w:name w:val="6F742AB97BFB44DA83CD4D6EE2A6DB19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2A1FBA1B0942B2BCCA177396F93DA6">
    <w:name w:val="222A1FBA1B0942B2BCCA177396F93DA6"/>
    <w:rsid w:val="0041367F"/>
  </w:style>
  <w:style w:type="paragraph" w:customStyle="1" w:styleId="211105333C7A4405A69367570D7194C1">
    <w:name w:val="211105333C7A4405A69367570D7194C1"/>
    <w:rsid w:val="0041367F"/>
  </w:style>
  <w:style w:type="paragraph" w:customStyle="1" w:styleId="2834D97BAA15462AB32B113CD698D972">
    <w:name w:val="2834D97BAA15462AB32B113CD698D972"/>
    <w:rsid w:val="0041367F"/>
  </w:style>
  <w:style w:type="paragraph" w:customStyle="1" w:styleId="D3FD4D87647C49438F0E79FD61097251">
    <w:name w:val="D3FD4D87647C49438F0E79FD61097251"/>
    <w:rsid w:val="0041367F"/>
  </w:style>
  <w:style w:type="paragraph" w:customStyle="1" w:styleId="517C467EDCE24DD297DCB30DD11FE8322">
    <w:name w:val="517C467EDCE24DD297DCB30DD11FE832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2">
    <w:name w:val="22AFFF75E04C48E4A018513619AE0C0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2">
    <w:name w:val="2F89FFBC4F7A4E3D8D2FD9615CCE3B9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2">
    <w:name w:val="BDCC0E5E529E49C3AB4B4A6C420F8A11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2">
    <w:name w:val="B3AEFE69D9CB4631ADA110BDDDCD358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2">
    <w:name w:val="000088675E9A4FA3804FAC46B842B31F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2">
    <w:name w:val="8F0368B012F549B58E3D4537F42B7E7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2">
    <w:name w:val="B20CE4E1B5554387A1BF2511E4279C86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2">
    <w:name w:val="BAAA063F90664EB0863B4B03C3C8E71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2">
    <w:name w:val="1933A07993B54B58A7B01D1471A19D18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2">
    <w:name w:val="D76EB9FFD3304F39829CBC13123585DC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2">
    <w:name w:val="07785552B40D4F399CE6E3071931B4AE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2">
    <w:name w:val="E1B5158A77D04253B78DB61CE21C290C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2">
    <w:name w:val="66F73D9A981A4F168CB55B1CCF3561AE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2">
    <w:name w:val="6F742AB97BFB44DA83CD4D6EE2A6DB19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11105333C7A4405A69367570D7194C11">
    <w:name w:val="211105333C7A4405A69367570D7194C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34D97BAA15462AB32B113CD698D9721">
    <w:name w:val="2834D97BAA15462AB32B113CD698D97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3FD4D87647C49438F0E79FD610972511">
    <w:name w:val="D3FD4D87647C49438F0E79FD6109725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751915E58B949A1AD9A8405DD39E727">
    <w:name w:val="E751915E58B949A1AD9A8405DD39E727"/>
    <w:rsid w:val="00B01196"/>
  </w:style>
  <w:style w:type="paragraph" w:customStyle="1" w:styleId="711F5B6D14C64A1B9E12DA56FE9FA42A">
    <w:name w:val="711F5B6D14C64A1B9E12DA56FE9FA42A"/>
    <w:rsid w:val="00D914CD"/>
  </w:style>
  <w:style w:type="paragraph" w:customStyle="1" w:styleId="C18FEFC16FED480F8B5239B30E3E7671">
    <w:name w:val="C18FEFC16FED480F8B5239B30E3E7671"/>
    <w:rsid w:val="00D914CD"/>
  </w:style>
  <w:style w:type="paragraph" w:customStyle="1" w:styleId="54994ACB4D7A4505A2FB7EFB859D11B8">
    <w:name w:val="54994ACB4D7A4505A2FB7EFB859D11B8"/>
    <w:rsid w:val="00D914CD"/>
  </w:style>
  <w:style w:type="paragraph" w:customStyle="1" w:styleId="68F5AA29E7CB41D280735644CD81A8B7">
    <w:name w:val="68F5AA29E7CB41D280735644CD81A8B7"/>
    <w:rsid w:val="00D914CD"/>
  </w:style>
  <w:style w:type="paragraph" w:customStyle="1" w:styleId="B7A5C6C481624145B4D0F02D93ABEDFB">
    <w:name w:val="B7A5C6C481624145B4D0F02D93ABEDFB"/>
    <w:rsid w:val="00D914CD"/>
  </w:style>
  <w:style w:type="paragraph" w:customStyle="1" w:styleId="F8DE6AA1B5F545358EBECD7F110FB8CA">
    <w:name w:val="F8DE6AA1B5F545358EBECD7F110FB8CA"/>
    <w:rsid w:val="00D914CD"/>
  </w:style>
  <w:style w:type="paragraph" w:customStyle="1" w:styleId="CCB91629AA944D32AA0DE58EF4512FAC">
    <w:name w:val="CCB91629AA944D32AA0DE58EF4512FAC"/>
    <w:rsid w:val="00FC2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D8E1-6F27-4370-8BE3-C952B23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440370C4.dotm</Template>
  <TotalTime>0</TotalTime>
  <Pages>3</Pages>
  <Words>298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Gutwein, Marion</cp:lastModifiedBy>
  <cp:revision>8</cp:revision>
  <cp:lastPrinted>2018-03-19T09:28:00Z</cp:lastPrinted>
  <dcterms:created xsi:type="dcterms:W3CDTF">2024-12-03T15:47:00Z</dcterms:created>
  <dcterms:modified xsi:type="dcterms:W3CDTF">2024-12-03T16:16:00Z</dcterms:modified>
</cp:coreProperties>
</file>