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65" w:rsidRDefault="00062D1C" w:rsidP="009221D9">
      <w:pPr>
        <w:pStyle w:val="Titel"/>
        <w:rPr>
          <w:rFonts w:eastAsia="Calibri"/>
          <w:lang w:eastAsia="en-US"/>
        </w:rPr>
      </w:pPr>
      <w:r w:rsidRPr="00062D1C">
        <w:rPr>
          <w:rFonts w:eastAsia="Calibri"/>
          <w:lang w:eastAsia="en-US"/>
        </w:rPr>
        <w:t>Vorankündigung einer Baustelle nach § 2 Abs. 2 der Baustellen-Verordnung</w:t>
      </w:r>
    </w:p>
    <w:p w:rsidR="00DA232D" w:rsidRPr="00DA74FE" w:rsidRDefault="00DA232D" w:rsidP="009221D9">
      <w:pPr>
        <w:pStyle w:val="berschrift1"/>
      </w:pPr>
      <w:r w:rsidRPr="00DA74FE">
        <w:t>An die Struktur- und Genehmigungsdirektion Nord</w:t>
      </w:r>
      <w:r w:rsidRPr="00DA74FE">
        <w:br/>
        <w:t>Regionalstelle Gewerbeaufsicht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uswahl der Regionalstellen Gewerbeaufsicht der Struktur- und Genehmigungsdirektion Nord"/>
        <w:tblDescription w:val="Tabelle mit Ankreuzfeldern für die zuständige Regionalstelle Gewerbeaufsicht Idar-Oberstein, Koblenz oder Trier der Struktur- und Genehmigungsdirektion Nord."/>
      </w:tblPr>
      <w:tblGrid>
        <w:gridCol w:w="567"/>
        <w:gridCol w:w="2547"/>
        <w:gridCol w:w="2692"/>
        <w:gridCol w:w="3368"/>
      </w:tblGrid>
      <w:tr w:rsidR="00DA232D" w:rsidRPr="00EA7CEB" w:rsidTr="00AF58C9">
        <w:sdt>
          <w:sdtPr>
            <w:rPr>
              <w:rFonts w:cs="Arial"/>
              <w:sz w:val="24"/>
            </w:rPr>
            <w:id w:val="90155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A232D" w:rsidRPr="00EA7CEB" w:rsidRDefault="00DA232D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Idar-Oberstein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Hauptstraße 238</w:t>
            </w:r>
          </w:p>
        </w:tc>
        <w:tc>
          <w:tcPr>
            <w:tcW w:w="3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>5743 Idar-Oberstein</w:t>
            </w:r>
          </w:p>
        </w:tc>
      </w:tr>
      <w:tr w:rsidR="00DA232D" w:rsidRPr="00EA7CEB" w:rsidTr="00AF58C9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2D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913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Tel</w:t>
            </w:r>
            <w:r>
              <w:rPr>
                <w:rFonts w:cs="Arial"/>
                <w:sz w:val="24"/>
              </w:rPr>
              <w:t xml:space="preserve">. </w:t>
            </w:r>
            <w:r w:rsidRPr="00EA7CEB">
              <w:rPr>
                <w:rFonts w:cs="Arial"/>
                <w:sz w:val="24"/>
              </w:rPr>
              <w:t>06781 565-0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DA232D" w:rsidRPr="00EA7CEB" w:rsidRDefault="00DA232D" w:rsidP="009221D9">
            <w:pPr>
              <w:tabs>
                <w:tab w:val="left" w:pos="472"/>
              </w:tabs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Fax </w:t>
            </w:r>
            <w:r w:rsidRPr="00EA7CEB">
              <w:rPr>
                <w:rFonts w:cs="Arial"/>
                <w:sz w:val="24"/>
              </w:rPr>
              <w:t>06781 565-1</w:t>
            </w:r>
            <w:r w:rsidR="00534184">
              <w:rPr>
                <w:rFonts w:cs="Arial"/>
                <w:sz w:val="24"/>
              </w:rPr>
              <w:t>1</w:t>
            </w:r>
            <w:r w:rsidRPr="00EA7CEB">
              <w:rPr>
                <w:rFonts w:cs="Arial"/>
                <w:sz w:val="24"/>
              </w:rPr>
              <w:t>50</w:t>
            </w:r>
          </w:p>
        </w:tc>
        <w:tc>
          <w:tcPr>
            <w:tcW w:w="3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poststelle22@sgdnord.rlp.de</w:t>
            </w:r>
          </w:p>
        </w:tc>
      </w:tr>
      <w:tr w:rsidR="00DA232D" w:rsidRPr="00EA7CEB" w:rsidTr="00AF58C9">
        <w:sdt>
          <w:sdtPr>
            <w:rPr>
              <w:rFonts w:cs="Arial"/>
              <w:sz w:val="24"/>
            </w:rPr>
            <w:id w:val="-19143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A232D" w:rsidRPr="00EA7CEB" w:rsidRDefault="00DA232D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Koblenz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:rsidR="00DA232D" w:rsidRPr="00EA7CEB" w:rsidRDefault="00DA232D" w:rsidP="00AF58C9">
            <w:pPr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 xml:space="preserve">Stresemannstraße 3-5 </w:t>
            </w:r>
          </w:p>
        </w:tc>
        <w:tc>
          <w:tcPr>
            <w:tcW w:w="3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56068 Koblenz</w:t>
            </w:r>
          </w:p>
        </w:tc>
      </w:tr>
      <w:tr w:rsidR="00DA232D" w:rsidRPr="00EA7CEB" w:rsidTr="00AF58C9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2D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913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Tel</w:t>
            </w:r>
            <w:r>
              <w:rPr>
                <w:rFonts w:cs="Arial"/>
                <w:sz w:val="24"/>
              </w:rPr>
              <w:t xml:space="preserve">. </w:t>
            </w:r>
            <w:r w:rsidRPr="00EA7CEB">
              <w:rPr>
                <w:rFonts w:cs="Arial"/>
                <w:sz w:val="24"/>
              </w:rPr>
              <w:t>0261 120-</w:t>
            </w:r>
            <w:r>
              <w:rPr>
                <w:rFonts w:cs="Arial"/>
                <w:sz w:val="24"/>
              </w:rPr>
              <w:t>2192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472"/>
              </w:tabs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Fax </w:t>
            </w:r>
            <w:r w:rsidRPr="00EA7CEB">
              <w:rPr>
                <w:rFonts w:cs="Arial"/>
                <w:sz w:val="24"/>
              </w:rPr>
              <w:t>0261 120-217</w:t>
            </w:r>
            <w:r>
              <w:rPr>
                <w:rFonts w:cs="Arial"/>
                <w:sz w:val="24"/>
              </w:rPr>
              <w:t>1</w:t>
            </w:r>
          </w:p>
        </w:tc>
        <w:tc>
          <w:tcPr>
            <w:tcW w:w="3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poststelle2</w:t>
            </w:r>
            <w:r>
              <w:rPr>
                <w:rFonts w:cs="Arial"/>
                <w:sz w:val="24"/>
              </w:rPr>
              <w:t>3</w:t>
            </w:r>
            <w:r w:rsidRPr="00EA7CEB">
              <w:rPr>
                <w:rFonts w:cs="Arial"/>
                <w:sz w:val="24"/>
              </w:rPr>
              <w:t>@sgdnord.rlp.de</w:t>
            </w:r>
          </w:p>
        </w:tc>
      </w:tr>
      <w:tr w:rsidR="00DA232D" w:rsidRPr="00EA7CEB" w:rsidTr="00AF58C9">
        <w:sdt>
          <w:sdtPr>
            <w:rPr>
              <w:rFonts w:cs="Arial"/>
              <w:sz w:val="24"/>
            </w:rPr>
            <w:id w:val="165949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A232D" w:rsidRPr="00EA7CEB" w:rsidRDefault="00DA232D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Trier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Deworastraße 8</w:t>
            </w:r>
          </w:p>
        </w:tc>
        <w:tc>
          <w:tcPr>
            <w:tcW w:w="3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54290 Trier</w:t>
            </w:r>
          </w:p>
        </w:tc>
      </w:tr>
      <w:tr w:rsidR="00DA232D" w:rsidRPr="00EA7CEB" w:rsidTr="00AF58C9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2D" w:rsidRDefault="00DA232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DA232D" w:rsidRPr="00EA7CEB" w:rsidRDefault="00DA232D" w:rsidP="00DF7A1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Tel</w:t>
            </w:r>
            <w:r>
              <w:rPr>
                <w:rFonts w:cs="Arial"/>
                <w:sz w:val="24"/>
              </w:rPr>
              <w:t xml:space="preserve">. </w:t>
            </w:r>
            <w:r w:rsidRPr="00EA7CEB">
              <w:rPr>
                <w:rFonts w:cs="Arial"/>
                <w:sz w:val="24"/>
              </w:rPr>
              <w:t>0651 4601-</w:t>
            </w:r>
            <w:r w:rsidR="00DF7A19">
              <w:rPr>
                <w:rFonts w:cs="Arial"/>
                <w:sz w:val="24"/>
              </w:rPr>
              <w:t>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 xml:space="preserve"> </w:t>
            </w:r>
            <w:r w:rsidRPr="00EA7CEB">
              <w:rPr>
                <w:rFonts w:cs="Arial"/>
                <w:sz w:val="24"/>
              </w:rPr>
              <w:t>0651 4601-</w:t>
            </w:r>
            <w:r w:rsidR="00AF58C9">
              <w:rPr>
                <w:rFonts w:cs="Arial"/>
                <w:sz w:val="24"/>
              </w:rPr>
              <w:t>5</w:t>
            </w:r>
            <w:r w:rsidRPr="00EA7CEB">
              <w:rPr>
                <w:rFonts w:cs="Arial"/>
                <w:sz w:val="24"/>
              </w:rPr>
              <w:t>200</w:t>
            </w:r>
          </w:p>
        </w:tc>
        <w:tc>
          <w:tcPr>
            <w:tcW w:w="3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2D" w:rsidRPr="00EA7CEB" w:rsidRDefault="00DA232D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EA7CEB">
              <w:rPr>
                <w:rFonts w:cs="Arial"/>
                <w:sz w:val="24"/>
              </w:rPr>
              <w:t>poststelle24@sgdnord.rlp.de</w:t>
            </w:r>
          </w:p>
        </w:tc>
      </w:tr>
    </w:tbl>
    <w:p w:rsidR="004A5865" w:rsidRDefault="004A5865" w:rsidP="009221D9">
      <w:pPr>
        <w:spacing w:line="360" w:lineRule="atLeast"/>
        <w:rPr>
          <w:rFonts w:cs="Arial"/>
          <w:sz w:val="24"/>
        </w:rPr>
      </w:pPr>
    </w:p>
    <w:p w:rsidR="00062D1C" w:rsidRDefault="00062D1C" w:rsidP="009221D9">
      <w:pPr>
        <w:spacing w:line="360" w:lineRule="atLeast"/>
        <w:rPr>
          <w:rFonts w:cs="Arial"/>
          <w:sz w:val="24"/>
        </w:rPr>
      </w:pPr>
    </w:p>
    <w:tbl>
      <w:tblPr>
        <w:tblW w:w="5000" w:type="pct"/>
        <w:tblLook w:val="04A0" w:firstRow="1" w:lastRow="0" w:firstColumn="1" w:lastColumn="0" w:noHBand="0" w:noVBand="1"/>
        <w:tblCaption w:val="Angaben zur Vorankündigung einer Baustelle nach § 2 Baustellenverordnung"/>
        <w:tblDescription w:val="Tabelle mit Ankreuz- und Eingabefeldern für die Angaben zur Vorankündigung einer Baustelle nach § 2 Baustellenverordnung enthaltend Angaben z. B. zur Lage der Baustelle, zum Namen und Anschrift des Bauherrn und zum beauftragten Dritten an Stelle des Bauherrn."/>
      </w:tblPr>
      <w:tblGrid>
        <w:gridCol w:w="625"/>
        <w:gridCol w:w="7"/>
        <w:gridCol w:w="1846"/>
        <w:gridCol w:w="731"/>
        <w:gridCol w:w="1116"/>
        <w:gridCol w:w="70"/>
        <w:gridCol w:w="1205"/>
        <w:gridCol w:w="1154"/>
        <w:gridCol w:w="2430"/>
      </w:tblGrid>
      <w:tr w:rsidR="007077E0" w:rsidRPr="00332868" w:rsidTr="00062D1C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7077E0" w:rsidRPr="00332868" w:rsidRDefault="00744A90" w:rsidP="009221D9">
            <w:pPr>
              <w:pStyle w:val="berschrift1"/>
            </w:pPr>
            <w:r>
              <w:t>1</w:t>
            </w:r>
            <w:r w:rsidR="007077E0" w:rsidRPr="00332868">
              <w:t>.</w:t>
            </w:r>
          </w:p>
        </w:tc>
        <w:tc>
          <w:tcPr>
            <w:tcW w:w="8552" w:type="dxa"/>
            <w:gridSpan w:val="7"/>
            <w:shd w:val="clear" w:color="auto" w:fill="auto"/>
            <w:tcMar>
              <w:top w:w="108" w:type="dxa"/>
              <w:bottom w:w="108" w:type="dxa"/>
            </w:tcMar>
          </w:tcPr>
          <w:p w:rsidR="007077E0" w:rsidRPr="00332868" w:rsidRDefault="00062D1C" w:rsidP="009221D9">
            <w:pPr>
              <w:pStyle w:val="berschrift1"/>
            </w:pPr>
            <w:r w:rsidRPr="00062D1C">
              <w:t>Lage der Baustelle:</w:t>
            </w:r>
          </w:p>
        </w:tc>
      </w:tr>
      <w:tr w:rsidR="007077E0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77E0" w:rsidRPr="00EA7CEB" w:rsidRDefault="007077E0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77E0" w:rsidRPr="00EA7CEB" w:rsidRDefault="007077E0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Straße, Hausnummer</w:t>
            </w:r>
          </w:p>
        </w:tc>
        <w:sdt>
          <w:sdtPr>
            <w:rPr>
              <w:rFonts w:cs="Arial"/>
              <w:sz w:val="24"/>
            </w:rPr>
            <w:id w:val="872728882"/>
            <w:placeholder>
              <w:docPart w:val="9A5BB0C0002C42FFA93F1A795EBAF66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77E0" w:rsidRPr="00EA7CEB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7077E0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77E0" w:rsidRPr="00EA7CEB" w:rsidRDefault="007077E0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77E0" w:rsidRPr="00EA7CEB" w:rsidRDefault="00E50340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PLZ</w:t>
            </w:r>
            <w:r w:rsidR="007077E0">
              <w:rPr>
                <w:rFonts w:cs="Arial"/>
                <w:sz w:val="24"/>
              </w:rPr>
              <w:t>, Ort</w:t>
            </w:r>
          </w:p>
        </w:tc>
        <w:sdt>
          <w:sdtPr>
            <w:rPr>
              <w:rFonts w:cs="Arial"/>
              <w:sz w:val="24"/>
            </w:rPr>
            <w:id w:val="-1182972303"/>
            <w:placeholder>
              <w:docPart w:val="3984C47F208647BCAF3F11C21D794677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77E0" w:rsidRPr="00EA7CEB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077E0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77E0" w:rsidRPr="001243D9" w:rsidRDefault="007077E0" w:rsidP="009221D9">
            <w:pPr>
              <w:spacing w:line="360" w:lineRule="atLeast"/>
              <w:rPr>
                <w:rFonts w:cs="Arial"/>
                <w:i/>
                <w:color w:val="215868"/>
                <w:szCs w:val="20"/>
              </w:rPr>
            </w:pPr>
            <w:r w:rsidRPr="001243D9">
              <w:rPr>
                <w:rFonts w:cs="Arial"/>
                <w:i/>
                <w:color w:val="215868"/>
                <w:szCs w:val="20"/>
              </w:rPr>
              <w:t>oder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77E0" w:rsidRDefault="007077E0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Gemarkung</w:t>
            </w:r>
            <w:r w:rsidR="00752B5E">
              <w:rPr>
                <w:rFonts w:cs="Arial"/>
                <w:sz w:val="24"/>
              </w:rPr>
              <w:t>/Flur/Flurstück</w:t>
            </w:r>
          </w:p>
        </w:tc>
        <w:sdt>
          <w:sdtPr>
            <w:rPr>
              <w:rFonts w:cs="Arial"/>
              <w:sz w:val="24"/>
            </w:rPr>
            <w:id w:val="-1832898503"/>
            <w:placeholder>
              <w:docPart w:val="68A7F8C4AB0148369B779A008CED8585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77E0" w:rsidRPr="00EA7CEB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52B5E" w:rsidRPr="00332868" w:rsidTr="00062D1C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752B5E" w:rsidRPr="00332868" w:rsidRDefault="00752B5E" w:rsidP="009221D9">
            <w:pPr>
              <w:pStyle w:val="berschrift1"/>
            </w:pPr>
            <w:r w:rsidRPr="00332868">
              <w:t>2.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52B5E" w:rsidRPr="00332868" w:rsidRDefault="00062D1C" w:rsidP="009221D9">
            <w:pPr>
              <w:pStyle w:val="berschrift1"/>
            </w:pPr>
            <w:r w:rsidRPr="00062D1C">
              <w:t>Name und Anschrift des Bauherrn:</w:t>
            </w:r>
          </w:p>
        </w:tc>
      </w:tr>
      <w:tr w:rsidR="00062D1C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Name, Vorname:</w:t>
            </w:r>
          </w:p>
        </w:tc>
        <w:sdt>
          <w:sdtPr>
            <w:rPr>
              <w:rFonts w:cs="Arial"/>
              <w:sz w:val="24"/>
            </w:rPr>
            <w:id w:val="155277363"/>
            <w:placeholder>
              <w:docPart w:val="91C507F7D3074DD6BD62227C37518834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Pr="00EA7CEB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Straße, Nummer:</w:t>
            </w:r>
          </w:p>
        </w:tc>
        <w:sdt>
          <w:sdtPr>
            <w:rPr>
              <w:rFonts w:cs="Arial"/>
              <w:sz w:val="24"/>
            </w:rPr>
            <w:id w:val="-841077005"/>
            <w:placeholder>
              <w:docPart w:val="A34FE4327A3E43819897650940AF46C8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PLZ, Ort:</w:t>
            </w:r>
          </w:p>
        </w:tc>
        <w:sdt>
          <w:sdtPr>
            <w:rPr>
              <w:rFonts w:cs="Arial"/>
              <w:sz w:val="24"/>
            </w:rPr>
            <w:id w:val="-780953666"/>
            <w:placeholder>
              <w:docPart w:val="C1532CCFFA2F4A64BA97A998B420A2C0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tagsüber erreichbar Telefon</w:t>
            </w:r>
            <w:r>
              <w:rPr>
                <w:rFonts w:cs="Arial"/>
                <w:sz w:val="24"/>
              </w:rPr>
              <w:t>/ Fax</w:t>
            </w:r>
            <w:r w:rsidRPr="00062D1C">
              <w:rPr>
                <w:rFonts w:cs="Arial"/>
                <w:sz w:val="24"/>
              </w:rPr>
              <w:t>/ E-Mail:</w:t>
            </w:r>
          </w:p>
        </w:tc>
        <w:sdt>
          <w:sdtPr>
            <w:rPr>
              <w:rFonts w:cs="Arial"/>
              <w:sz w:val="24"/>
            </w:rPr>
            <w:id w:val="359793633"/>
            <w:placeholder>
              <w:docPart w:val="8FFB1FBABF8C469399CBCA7710D19D35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332868" w:rsidTr="008E3094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062D1C" w:rsidRPr="00332868" w:rsidRDefault="00062D1C" w:rsidP="009221D9">
            <w:pPr>
              <w:pStyle w:val="berschrift1"/>
            </w:pPr>
            <w:r>
              <w:t>3</w:t>
            </w:r>
            <w:r w:rsidRPr="00332868">
              <w:t>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332868" w:rsidRDefault="00062D1C" w:rsidP="009221D9">
            <w:pPr>
              <w:pStyle w:val="berschrift1"/>
            </w:pPr>
            <w:r w:rsidRPr="00062D1C">
              <w:t>Beauftragter Dritter an Stelle des Bauherrn:</w:t>
            </w:r>
          </w:p>
        </w:tc>
      </w:tr>
      <w:tr w:rsidR="00062D1C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Name, Vorname:</w:t>
            </w:r>
          </w:p>
        </w:tc>
        <w:sdt>
          <w:sdtPr>
            <w:rPr>
              <w:rFonts w:cs="Arial"/>
              <w:sz w:val="24"/>
            </w:rPr>
            <w:id w:val="227659181"/>
            <w:placeholder>
              <w:docPart w:val="1F3C8384C5F24C8A9B31351D4CF0A810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Pr="00EA7CEB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Straße, Nummer:</w:t>
            </w:r>
          </w:p>
        </w:tc>
        <w:sdt>
          <w:sdtPr>
            <w:rPr>
              <w:rFonts w:cs="Arial"/>
              <w:sz w:val="24"/>
            </w:rPr>
            <w:id w:val="-882163990"/>
            <w:placeholder>
              <w:docPart w:val="AD33A714B85447EF8B569F068CD4317A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PLZ, Ort:</w:t>
            </w:r>
          </w:p>
        </w:tc>
        <w:sdt>
          <w:sdtPr>
            <w:rPr>
              <w:rFonts w:cs="Arial"/>
              <w:sz w:val="24"/>
            </w:rPr>
            <w:id w:val="-365451827"/>
            <w:placeholder>
              <w:docPart w:val="384499958B7D479CA43A36C56ED9D2C7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62D1C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EA7CEB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62D1C" w:rsidRPr="00062D1C" w:rsidRDefault="00062D1C" w:rsidP="009221D9">
            <w:pPr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tagsüber erreichbar Telefon</w:t>
            </w:r>
            <w:r>
              <w:rPr>
                <w:rFonts w:cs="Arial"/>
                <w:sz w:val="24"/>
              </w:rPr>
              <w:t>/ Fax</w:t>
            </w:r>
            <w:r w:rsidRPr="00062D1C">
              <w:rPr>
                <w:rFonts w:cs="Arial"/>
                <w:sz w:val="24"/>
              </w:rPr>
              <w:t>/ E-Mail:</w:t>
            </w:r>
          </w:p>
        </w:tc>
        <w:sdt>
          <w:sdtPr>
            <w:rPr>
              <w:rFonts w:cs="Arial"/>
              <w:sz w:val="24"/>
            </w:rPr>
            <w:id w:val="59453182"/>
            <w:placeholder>
              <w:docPart w:val="BD555B8AFFA2473891484C14022CA1D0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062D1C" w:rsidRDefault="00062D1C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3177F" w:rsidRPr="00332868" w:rsidTr="008E3094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53177F" w:rsidRPr="00332868" w:rsidRDefault="0053177F" w:rsidP="009221D9">
            <w:pPr>
              <w:pStyle w:val="berschrift1"/>
            </w:pPr>
            <w:r>
              <w:t>4</w:t>
            </w:r>
            <w:r w:rsidRPr="00332868">
              <w:t>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53177F" w:rsidRPr="00332868" w:rsidRDefault="0053177F" w:rsidP="009221D9">
            <w:pPr>
              <w:pStyle w:val="berschrift1"/>
            </w:pPr>
            <w:r w:rsidRPr="00332868">
              <w:t xml:space="preserve">Angaben </w:t>
            </w:r>
            <w:r>
              <w:t>zum Vorhaben</w:t>
            </w:r>
          </w:p>
        </w:tc>
      </w:tr>
      <w:tr w:rsidR="0053177F" w:rsidRPr="00EA7CEB" w:rsidTr="0053177F">
        <w:trPr>
          <w:trHeight w:val="1134"/>
        </w:trPr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53177F" w:rsidRPr="00EA7CEB" w:rsidRDefault="0053177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940138920"/>
            <w:placeholder>
              <w:docPart w:val="2E26E7821E0D47ABB7E96BE49C26A5F7"/>
            </w:placeholder>
            <w:showingPlcHdr/>
          </w:sdtPr>
          <w:sdtEndPr/>
          <w:sdtContent>
            <w:tc>
              <w:tcPr>
                <w:tcW w:w="855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53177F" w:rsidRDefault="0053177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C64917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C64917" w:rsidRPr="00EA7CEB" w:rsidRDefault="00C64917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C64917" w:rsidRPr="00062D1C" w:rsidRDefault="00C64917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voraussichtlicher </w:t>
            </w:r>
            <w:r w:rsidRPr="00C64917">
              <w:rPr>
                <w:rFonts w:cs="Arial"/>
                <w:sz w:val="24"/>
              </w:rPr>
              <w:t>Beginn:</w:t>
            </w:r>
          </w:p>
        </w:tc>
        <w:sdt>
          <w:sdtPr>
            <w:rPr>
              <w:rFonts w:cs="Arial"/>
              <w:sz w:val="24"/>
            </w:rPr>
            <w:id w:val="-652987713"/>
            <w:placeholder>
              <w:docPart w:val="4C5252BDF82E40B893676DA598B0794C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C64917" w:rsidRDefault="00C64917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C64917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C64917" w:rsidRPr="00EA7CEB" w:rsidRDefault="00C64917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C64917" w:rsidRPr="00062D1C" w:rsidRDefault="00C64917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voraussichtliche Dauer</w:t>
            </w:r>
            <w:r w:rsidRPr="00C64917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770463942"/>
            <w:placeholder>
              <w:docPart w:val="89D422A9E1384C7598ABCAD15C1C3933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C64917" w:rsidRDefault="00C64917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3177F" w:rsidRPr="00332868" w:rsidTr="008E3094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53177F" w:rsidRPr="00332868" w:rsidRDefault="0053177F" w:rsidP="009221D9">
            <w:pPr>
              <w:pStyle w:val="berschrift1"/>
            </w:pPr>
            <w:r>
              <w:t>5</w:t>
            </w:r>
            <w:r w:rsidRPr="00332868">
              <w:t>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53177F" w:rsidRPr="00332868" w:rsidRDefault="0053177F" w:rsidP="009221D9">
            <w:pPr>
              <w:pStyle w:val="berschrift1"/>
            </w:pPr>
            <w:r w:rsidRPr="0053177F">
              <w:t>Koordinator(en)</w:t>
            </w:r>
            <w:r w:rsidRPr="00062D1C">
              <w:t>:</w:t>
            </w:r>
          </w:p>
        </w:tc>
      </w:tr>
      <w:tr w:rsidR="008638C3" w:rsidRPr="00EA7CEB" w:rsidTr="00C708C3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638C3" w:rsidRPr="00EA7CEB" w:rsidRDefault="008638C3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638C3" w:rsidRPr="00062D1C" w:rsidRDefault="008638C3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Name, Vorname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8C3" w:rsidRPr="00062D1C" w:rsidRDefault="008638C3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Adresse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638C3" w:rsidRPr="00EA7CEB" w:rsidRDefault="008638C3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 w:rsidRPr="00062D1C">
              <w:rPr>
                <w:rFonts w:cs="Arial"/>
                <w:sz w:val="24"/>
              </w:rPr>
              <w:t>tagsüber erreichbar Telefon</w:t>
            </w:r>
            <w:r>
              <w:rPr>
                <w:rFonts w:cs="Arial"/>
                <w:sz w:val="24"/>
              </w:rPr>
              <w:t>/ Fax/ E-Mail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8C3" w:rsidRPr="00EA7CEB" w:rsidRDefault="008638C3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Funktion</w:t>
            </w:r>
          </w:p>
        </w:tc>
      </w:tr>
      <w:tr w:rsidR="008638C3" w:rsidRPr="00EA7CEB" w:rsidTr="00C708C3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638C3" w:rsidRPr="00EA7CEB" w:rsidRDefault="008638C3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5.1</w:t>
            </w:r>
          </w:p>
        </w:tc>
        <w:sdt>
          <w:sdtPr>
            <w:rPr>
              <w:rFonts w:cs="Arial"/>
              <w:sz w:val="24"/>
            </w:rPr>
            <w:id w:val="2117555708"/>
            <w:placeholder>
              <w:docPart w:val="00357ADF80D84D768A046438014EC986"/>
            </w:placeholder>
            <w:showingPlcHdr/>
          </w:sdtPr>
          <w:sdtEndPr/>
          <w:sdtContent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8638C3" w:rsidRDefault="008638C3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520009464"/>
            <w:placeholder>
              <w:docPart w:val="95EEB35715A24AE1BA344B75602BDB2A"/>
            </w:placeholder>
            <w:showingPlcHdr/>
          </w:sdtPr>
          <w:sdtEndPr/>
          <w:sdtContent>
            <w:tc>
              <w:tcPr>
                <w:tcW w:w="1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38C3" w:rsidRDefault="008638C3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1331906656"/>
            <w:placeholder>
              <w:docPart w:val="AFB219A610824634A8751BDDAE0CCAB6"/>
            </w:placeholder>
            <w:showingPlcHdr/>
          </w:sdtPr>
          <w:sdtEndPr/>
          <w:sdtContent>
            <w:tc>
              <w:tcPr>
                <w:tcW w:w="24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8638C3" w:rsidRPr="00062D1C" w:rsidRDefault="008638C3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975986721"/>
            <w:placeholder>
              <w:docPart w:val="2644CF212F9546C5A5536B088C2159F6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38C3" w:rsidRDefault="008638C3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8638C3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638C3" w:rsidRPr="00EA7CEB" w:rsidRDefault="008638C3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5.2</w:t>
            </w:r>
          </w:p>
        </w:tc>
        <w:sdt>
          <w:sdtPr>
            <w:rPr>
              <w:rFonts w:cs="Arial"/>
              <w:sz w:val="24"/>
            </w:rPr>
            <w:id w:val="1181317347"/>
            <w:placeholder>
              <w:docPart w:val="CFF40504852744F6BA6B4C07A4006CD2"/>
            </w:placeholder>
            <w:showingPlcHdr/>
          </w:sdtPr>
          <w:sdtEndPr/>
          <w:sdtContent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8638C3" w:rsidRDefault="008638C3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181283468"/>
            <w:placeholder>
              <w:docPart w:val="E28F91F9065E4A149CF20286BEF12921"/>
            </w:placeholder>
            <w:showingPlcHdr/>
          </w:sdtPr>
          <w:sdtEndPr/>
          <w:sdtContent>
            <w:tc>
              <w:tcPr>
                <w:tcW w:w="1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38C3" w:rsidRDefault="008638C3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1063685396"/>
            <w:placeholder>
              <w:docPart w:val="7349A0B260BC4F9CAF362464D86D3828"/>
            </w:placeholder>
            <w:showingPlcHdr/>
          </w:sdtPr>
          <w:sdtEndPr/>
          <w:sdtContent>
            <w:tc>
              <w:tcPr>
                <w:tcW w:w="24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8638C3" w:rsidRPr="00062D1C" w:rsidRDefault="008638C3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1530329227"/>
            <w:placeholder>
              <w:docPart w:val="A0EE73B77FB1416D818CEC2EE5DFBB25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38C3" w:rsidRDefault="008638C3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8638C3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638C3" w:rsidRPr="00EA7CEB" w:rsidRDefault="008638C3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5.3</w:t>
            </w:r>
          </w:p>
        </w:tc>
        <w:sdt>
          <w:sdtPr>
            <w:rPr>
              <w:rFonts w:cs="Arial"/>
              <w:sz w:val="24"/>
            </w:rPr>
            <w:id w:val="-1015991506"/>
            <w:placeholder>
              <w:docPart w:val="E7BB216355E04397A82CEFB8DC799EA9"/>
            </w:placeholder>
            <w:showingPlcHdr/>
          </w:sdtPr>
          <w:sdtEndPr/>
          <w:sdtContent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8638C3" w:rsidRDefault="008638C3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817263416"/>
            <w:placeholder>
              <w:docPart w:val="FF002A00B09F49B6BECE73C6498A451B"/>
            </w:placeholder>
            <w:showingPlcHdr/>
          </w:sdtPr>
          <w:sdtEndPr/>
          <w:sdtContent>
            <w:tc>
              <w:tcPr>
                <w:tcW w:w="1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38C3" w:rsidRDefault="008638C3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896404923"/>
            <w:placeholder>
              <w:docPart w:val="95ADB9D675C34A82927A1D638C17C716"/>
            </w:placeholder>
            <w:showingPlcHdr/>
          </w:sdtPr>
          <w:sdtEndPr/>
          <w:sdtContent>
            <w:tc>
              <w:tcPr>
                <w:tcW w:w="24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8638C3" w:rsidRPr="00062D1C" w:rsidRDefault="008638C3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21164343"/>
            <w:placeholder>
              <w:docPart w:val="E60D2A6CF61042FE81E15CF8BC34C233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38C3" w:rsidRDefault="008638C3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3177F" w:rsidRPr="00332868" w:rsidTr="008E3094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53177F" w:rsidRPr="00332868" w:rsidRDefault="00747FFD" w:rsidP="009221D9">
            <w:pPr>
              <w:pStyle w:val="berschrift1"/>
            </w:pPr>
            <w:r>
              <w:t>6</w:t>
            </w:r>
            <w:r w:rsidR="0053177F" w:rsidRPr="00332868">
              <w:t>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53177F" w:rsidRPr="00332868" w:rsidRDefault="00747FFD" w:rsidP="009221D9">
            <w:pPr>
              <w:pStyle w:val="berschrift1"/>
            </w:pPr>
            <w:r w:rsidRPr="00747FFD">
              <w:t>Angaben zu den Beschäftigten:</w:t>
            </w:r>
          </w:p>
        </w:tc>
      </w:tr>
      <w:tr w:rsidR="00752B5E" w:rsidRPr="00EA7CEB" w:rsidTr="00062D1C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52B5E" w:rsidRPr="00EA7CEB" w:rsidRDefault="00752B5E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52B5E" w:rsidRDefault="00747FFD" w:rsidP="009221D9">
            <w:pPr>
              <w:spacing w:line="360" w:lineRule="atLeast"/>
              <w:rPr>
                <w:rFonts w:cs="Arial"/>
                <w:sz w:val="24"/>
              </w:rPr>
            </w:pPr>
            <w:r w:rsidRPr="00747FFD">
              <w:rPr>
                <w:rFonts w:cs="Arial"/>
                <w:sz w:val="24"/>
              </w:rPr>
              <w:t>Voraussichtliche Höchstzahl der gleichzeitig auf der Baustelle Beschäftigten:</w:t>
            </w:r>
          </w:p>
        </w:tc>
        <w:sdt>
          <w:sdtPr>
            <w:rPr>
              <w:rFonts w:cs="Arial"/>
              <w:sz w:val="24"/>
            </w:rPr>
            <w:id w:val="-1362049023"/>
            <w:placeholder>
              <w:docPart w:val="AC87260C3E1140DD936FC29B47F58BDE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52B5E" w:rsidRDefault="00747FFD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7FFD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7FFD" w:rsidRPr="00EA7CEB" w:rsidRDefault="00747FF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7FFD" w:rsidRPr="00747FFD" w:rsidRDefault="00747FFD" w:rsidP="009221D9">
            <w:pPr>
              <w:pStyle w:val="Kopfzeile"/>
              <w:tabs>
                <w:tab w:val="clear" w:pos="4536"/>
                <w:tab w:val="clear" w:pos="9072"/>
              </w:tabs>
              <w:spacing w:line="360" w:lineRule="atLeast"/>
              <w:rPr>
                <w:rFonts w:cs="Arial"/>
                <w:sz w:val="24"/>
              </w:rPr>
            </w:pPr>
            <w:r w:rsidRPr="00747FFD">
              <w:rPr>
                <w:rFonts w:cs="Arial"/>
                <w:sz w:val="24"/>
              </w:rPr>
              <w:t>Voraussichtliche Anzahl der Arbeitgeber:</w:t>
            </w:r>
          </w:p>
        </w:tc>
        <w:sdt>
          <w:sdtPr>
            <w:rPr>
              <w:rFonts w:cs="Arial"/>
              <w:sz w:val="24"/>
            </w:rPr>
            <w:id w:val="-536511171"/>
            <w:placeholder>
              <w:docPart w:val="BBCA8129593A4E4E9FC4F43AE932310D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47FFD" w:rsidRDefault="00747FFD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7FFD" w:rsidRPr="00EA7CEB" w:rsidTr="008E3094"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7FFD" w:rsidRPr="00EA7CEB" w:rsidRDefault="00747FF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7FFD" w:rsidRPr="00747FFD" w:rsidRDefault="00747FFD" w:rsidP="009221D9">
            <w:pPr>
              <w:pStyle w:val="Kopfzeile"/>
              <w:tabs>
                <w:tab w:val="clear" w:pos="4536"/>
                <w:tab w:val="clear" w:pos="9072"/>
              </w:tabs>
              <w:spacing w:line="360" w:lineRule="atLeast"/>
              <w:rPr>
                <w:rFonts w:cs="Arial"/>
                <w:sz w:val="24"/>
              </w:rPr>
            </w:pPr>
            <w:r w:rsidRPr="00747FFD">
              <w:rPr>
                <w:rFonts w:cs="Arial"/>
                <w:sz w:val="24"/>
              </w:rPr>
              <w:t>Voraussichtliche Zahl der Unternehmer ohne Beschäftigte:</w:t>
            </w:r>
          </w:p>
        </w:tc>
        <w:sdt>
          <w:sdtPr>
            <w:rPr>
              <w:rFonts w:cs="Arial"/>
              <w:sz w:val="24"/>
            </w:rPr>
            <w:id w:val="-176807354"/>
            <w:placeholder>
              <w:docPart w:val="CC1BCF6742524D009268A2B688ACA85A"/>
            </w:placeholder>
            <w:showingPlcHdr/>
          </w:sdtPr>
          <w:sdtEndPr/>
          <w:sdtContent>
            <w:tc>
              <w:tcPr>
                <w:tcW w:w="485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47FFD" w:rsidRDefault="00747FFD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0061F" w:rsidRPr="00332868" w:rsidTr="0070061F">
        <w:tc>
          <w:tcPr>
            <w:tcW w:w="625" w:type="dxa"/>
            <w:shd w:val="clear" w:color="auto" w:fill="auto"/>
            <w:tcMar>
              <w:top w:w="108" w:type="dxa"/>
              <w:bottom w:w="108" w:type="dxa"/>
            </w:tcMar>
          </w:tcPr>
          <w:p w:rsidR="0070061F" w:rsidRPr="00332868" w:rsidRDefault="0070061F" w:rsidP="009221D9">
            <w:pPr>
              <w:pStyle w:val="berschrift1"/>
            </w:pPr>
            <w:r>
              <w:t>7</w:t>
            </w:r>
            <w:r w:rsidRPr="00332868">
              <w:t>.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332868" w:rsidRDefault="0070061F" w:rsidP="009221D9">
            <w:pPr>
              <w:pStyle w:val="berschrift1"/>
            </w:pPr>
            <w:r w:rsidRPr="0070061F">
              <w:t>Bereits ausgewählte Unternehmen</w:t>
            </w:r>
            <w:r>
              <w:t xml:space="preserve"> </w:t>
            </w:r>
            <w:r w:rsidRPr="009221D9">
              <w:rPr>
                <w:i/>
                <w:color w:val="1F3864" w:themeColor="accent5" w:themeShade="80"/>
                <w:sz w:val="20"/>
                <w:szCs w:val="20"/>
              </w:rPr>
              <w:t>(ggf. Beiblatt verwenden</w:t>
            </w:r>
            <w:r w:rsidRPr="0070061F">
              <w:rPr>
                <w:i/>
                <w:color w:val="1F3864" w:themeColor="accent5" w:themeShade="80"/>
                <w:szCs w:val="20"/>
              </w:rPr>
              <w:t>)</w:t>
            </w:r>
          </w:p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70061F" w:rsidRDefault="0070061F" w:rsidP="009221D9">
            <w:pPr>
              <w:pStyle w:val="Kopfzeile"/>
              <w:tabs>
                <w:tab w:val="clear" w:pos="4536"/>
                <w:tab w:val="clear" w:pos="9072"/>
              </w:tabs>
              <w:spacing w:line="360" w:lineRule="atLeast"/>
              <w:rPr>
                <w:rFonts w:cs="Arial"/>
                <w:sz w:val="24"/>
              </w:rPr>
            </w:pPr>
            <w:r w:rsidRPr="0070061F">
              <w:rPr>
                <w:rFonts w:cs="Arial"/>
                <w:sz w:val="24"/>
              </w:rPr>
              <w:t>Gewerk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1F" w:rsidRPr="0070061F" w:rsidRDefault="0070061F" w:rsidP="009221D9">
            <w:pPr>
              <w:pStyle w:val="Kopfzeile"/>
              <w:tabs>
                <w:tab w:val="clear" w:pos="4536"/>
                <w:tab w:val="clear" w:pos="9072"/>
              </w:tabs>
              <w:spacing w:line="360" w:lineRule="atLeast"/>
              <w:rPr>
                <w:rFonts w:cs="Arial"/>
                <w:sz w:val="24"/>
              </w:rPr>
            </w:pPr>
            <w:r w:rsidRPr="0070061F">
              <w:rPr>
                <w:rFonts w:cs="Arial"/>
                <w:sz w:val="24"/>
              </w:rPr>
              <w:t>Firmenbezeichnung, Name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Adresse</w:t>
            </w:r>
          </w:p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66608929"/>
            <w:placeholder>
              <w:docPart w:val="25451081D2594D7F9A3D3063B8BFA862"/>
            </w:placeholder>
            <w:showingPlcHdr/>
          </w:sdtPr>
          <w:sdtEndPr/>
          <w:sdtContent>
            <w:tc>
              <w:tcPr>
                <w:tcW w:w="25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2147345416"/>
            <w:placeholder>
              <w:docPart w:val="A96E05271CC7477885312E2064878DF3"/>
            </w:placeholder>
            <w:showingPlcHdr/>
          </w:sdtPr>
          <w:sdtEndPr/>
          <w:sdtContent>
            <w:tc>
              <w:tcPr>
                <w:tcW w:w="23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1483811615"/>
              <w:placeholder>
                <w:docPart w:val="22AD115DF1C9405CBCB66381BC27C0BA"/>
              </w:placeholder>
              <w:showingPlcHdr/>
            </w:sdtPr>
            <w:sdtEndPr/>
            <w:sdtContent>
              <w:p w:rsidR="0070061F" w:rsidRDefault="0070061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261907373"/>
            <w:placeholder>
              <w:docPart w:val="3C89CC7E9F4345A8BD19A5FC4897148E"/>
            </w:placeholder>
            <w:showingPlcHdr/>
          </w:sdtPr>
          <w:sdtEndPr/>
          <w:sdtContent>
            <w:tc>
              <w:tcPr>
                <w:tcW w:w="25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882291327"/>
            <w:placeholder>
              <w:docPart w:val="9FC9DFB8B1F24754AFEC0D8460EEE940"/>
            </w:placeholder>
            <w:showingPlcHdr/>
          </w:sdtPr>
          <w:sdtEndPr/>
          <w:sdtContent>
            <w:tc>
              <w:tcPr>
                <w:tcW w:w="23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273445014"/>
              <w:placeholder>
                <w:docPart w:val="B78D0D32C80A4049BC1A8B8D51C36840"/>
              </w:placeholder>
              <w:showingPlcHdr/>
            </w:sdtPr>
            <w:sdtEndPr/>
            <w:sdtContent>
              <w:p w:rsidR="0070061F" w:rsidRDefault="0070061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728752196"/>
            <w:placeholder>
              <w:docPart w:val="259AEEE6055549BBB050B85EA266DB4C"/>
            </w:placeholder>
            <w:showingPlcHdr/>
          </w:sdtPr>
          <w:sdtEndPr/>
          <w:sdtContent>
            <w:tc>
              <w:tcPr>
                <w:tcW w:w="25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1470161960"/>
            <w:placeholder>
              <w:docPart w:val="E0E92143FC82491A8E72251330FE96E3"/>
            </w:placeholder>
            <w:showingPlcHdr/>
          </w:sdtPr>
          <w:sdtEndPr/>
          <w:sdtContent>
            <w:tc>
              <w:tcPr>
                <w:tcW w:w="23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1046027338"/>
              <w:placeholder>
                <w:docPart w:val="5D1D6A2EAD454AEE8EF9AD0EB425B1FA"/>
              </w:placeholder>
              <w:showingPlcHdr/>
            </w:sdtPr>
            <w:sdtEndPr/>
            <w:sdtContent>
              <w:p w:rsidR="0070061F" w:rsidRDefault="0070061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27703103"/>
            <w:placeholder>
              <w:docPart w:val="D55AE2102D4441C8B5266C6880E9D547"/>
            </w:placeholder>
            <w:showingPlcHdr/>
          </w:sdtPr>
          <w:sdtEndPr/>
          <w:sdtContent>
            <w:tc>
              <w:tcPr>
                <w:tcW w:w="25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1142039513"/>
            <w:placeholder>
              <w:docPart w:val="12E5EA532F324532AF714E0B7384EE5B"/>
            </w:placeholder>
            <w:showingPlcHdr/>
          </w:sdtPr>
          <w:sdtEndPr/>
          <w:sdtContent>
            <w:tc>
              <w:tcPr>
                <w:tcW w:w="23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857092315"/>
              <w:placeholder>
                <w:docPart w:val="913D7E2590884A10BB5AC0655D7DCECE"/>
              </w:placeholder>
              <w:showingPlcHdr/>
            </w:sdtPr>
            <w:sdtEndPr/>
            <w:sdtContent>
              <w:p w:rsidR="0070061F" w:rsidRDefault="0070061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450561226"/>
            <w:placeholder>
              <w:docPart w:val="50D84BA9791944CCB4B3B7E569532EC4"/>
            </w:placeholder>
            <w:showingPlcHdr/>
          </w:sdtPr>
          <w:sdtEndPr/>
          <w:sdtContent>
            <w:tc>
              <w:tcPr>
                <w:tcW w:w="25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1121834232"/>
            <w:placeholder>
              <w:docPart w:val="8DCD21BDF44E450FB09E54D31588F716"/>
            </w:placeholder>
            <w:showingPlcHdr/>
          </w:sdtPr>
          <w:sdtEndPr/>
          <w:sdtContent>
            <w:tc>
              <w:tcPr>
                <w:tcW w:w="23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290723566"/>
              <w:placeholder>
                <w:docPart w:val="FEF56FBFF9AB478A81BE27410414B14E"/>
              </w:placeholder>
              <w:showingPlcHdr/>
            </w:sdtPr>
            <w:sdtEndPr/>
            <w:sdtContent>
              <w:p w:rsidR="0070061F" w:rsidRDefault="0070061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0061F" w:rsidRPr="00EA7CEB" w:rsidTr="0070061F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0061F" w:rsidRPr="00EA7CEB" w:rsidRDefault="0070061F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767491249"/>
            <w:placeholder>
              <w:docPart w:val="C79A5597F99B4658BC2ADD650A398AAC"/>
            </w:placeholder>
            <w:showingPlcHdr/>
          </w:sdtPr>
          <w:sdtEndPr/>
          <w:sdtContent>
            <w:tc>
              <w:tcPr>
                <w:tcW w:w="25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591010618"/>
            <w:placeholder>
              <w:docPart w:val="18992E9C899A45FE88ADD0BF25FDAEA3"/>
            </w:placeholder>
            <w:showingPlcHdr/>
          </w:sdtPr>
          <w:sdtEndPr/>
          <w:sdtContent>
            <w:tc>
              <w:tcPr>
                <w:tcW w:w="23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061F" w:rsidRDefault="0070061F" w:rsidP="009221D9">
                <w:pPr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-441150524"/>
              <w:placeholder>
                <w:docPart w:val="E4BDAA82A1EA4561AAF4398646992541"/>
              </w:placeholder>
              <w:showingPlcHdr/>
            </w:sdtPr>
            <w:sdtEndPr/>
            <w:sdtContent>
              <w:p w:rsidR="0070061F" w:rsidRDefault="0070061F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32868" w:rsidRPr="00332868" w:rsidTr="0070061F">
        <w:tc>
          <w:tcPr>
            <w:tcW w:w="625" w:type="dxa"/>
            <w:shd w:val="clear" w:color="auto" w:fill="auto"/>
            <w:tcMar>
              <w:top w:w="108" w:type="dxa"/>
              <w:bottom w:w="108" w:type="dxa"/>
            </w:tcMar>
          </w:tcPr>
          <w:p w:rsidR="00332868" w:rsidRPr="00332868" w:rsidRDefault="00630DF4" w:rsidP="009221D9">
            <w:pPr>
              <w:pStyle w:val="berschrift1"/>
            </w:pPr>
            <w:r>
              <w:t>8</w:t>
            </w:r>
            <w:r w:rsidR="00332868" w:rsidRPr="00332868">
              <w:t>.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332868" w:rsidRPr="00332868" w:rsidRDefault="00630DF4" w:rsidP="009221D9">
            <w:pPr>
              <w:pStyle w:val="berschrift1"/>
            </w:pPr>
            <w:r w:rsidRPr="00630DF4">
              <w:t>Sicherheits -und Gesundheits-Schutzplan (Sigeplan)</w:t>
            </w:r>
          </w:p>
        </w:tc>
      </w:tr>
      <w:tr w:rsidR="003E67BC" w:rsidRPr="00EA7CEB" w:rsidTr="00630DF4">
        <w:trPr>
          <w:trHeight w:val="595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3E67BC" w:rsidRPr="00EA7CEB" w:rsidRDefault="003E67BC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3E67BC" w:rsidRPr="00752B5E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Der Sigeplan ist einsehbar bei: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-1186285247"/>
              <w:placeholder>
                <w:docPart w:val="F77F4A260012418CA79B67C860CE1D48"/>
              </w:placeholder>
              <w:showingPlcHdr/>
            </w:sdtPr>
            <w:sdtEndPr/>
            <w:sdtContent>
              <w:p w:rsidR="00630DF4" w:rsidRDefault="00630DF4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  <w:p w:rsidR="003E67BC" w:rsidRDefault="003E67BC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</w:p>
        </w:tc>
      </w:tr>
      <w:tr w:rsidR="00630DF4" w:rsidRPr="00332868" w:rsidTr="008E3094">
        <w:tc>
          <w:tcPr>
            <w:tcW w:w="625" w:type="dxa"/>
            <w:shd w:val="clear" w:color="auto" w:fill="auto"/>
            <w:tcMar>
              <w:top w:w="108" w:type="dxa"/>
              <w:bottom w:w="108" w:type="dxa"/>
            </w:tcMar>
          </w:tcPr>
          <w:p w:rsidR="00630DF4" w:rsidRPr="00332868" w:rsidRDefault="00630DF4" w:rsidP="009221D9">
            <w:pPr>
              <w:pStyle w:val="berschrift1"/>
            </w:pPr>
            <w:r>
              <w:t>9</w:t>
            </w:r>
            <w:r w:rsidRPr="00332868">
              <w:t>.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332868" w:rsidRDefault="00630DF4" w:rsidP="009221D9">
            <w:pPr>
              <w:pStyle w:val="berschrift1"/>
            </w:pPr>
            <w:r w:rsidRPr="00630DF4">
              <w:t>Gefährliche Arbeiten nach Anhang II der Baustellenverordnung</w:t>
            </w:r>
          </w:p>
        </w:tc>
      </w:tr>
      <w:tr w:rsidR="00630DF4" w:rsidRPr="00EA7CEB" w:rsidTr="00630DF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674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Gefahr des Versinkens oder Verschüttetwerdens bei mehr als 5 m Tiefe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180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Arbeiten bei weniger als 5 m Abstand von Hochspannungsleitungen</w:t>
            </w:r>
          </w:p>
        </w:tc>
      </w:tr>
      <w:tr w:rsidR="00630DF4" w:rsidRPr="00EA7CEB" w:rsidTr="00630DF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983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Gefahr des Absturzes aus mehr als 7 m Höhe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4061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 xml:space="preserve">unmittelbare Gefahr des Ertrinkens </w:t>
            </w:r>
          </w:p>
        </w:tc>
      </w:tr>
      <w:tr w:rsidR="00630DF4" w:rsidRPr="00EA7CEB" w:rsidTr="008E309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5464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Umgang mit explosionsgefährlichen, hochentzündlichen, krebserzeu- genden</w:t>
            </w:r>
            <w:r w:rsidR="001916ED">
              <w:rPr>
                <w:rFonts w:cs="Arial"/>
                <w:sz w:val="24"/>
              </w:rPr>
              <w:t>,</w:t>
            </w:r>
            <w:r w:rsidR="00630DF4" w:rsidRPr="00630DF4">
              <w:rPr>
                <w:rFonts w:cs="Arial"/>
                <w:sz w:val="24"/>
              </w:rPr>
              <w:t xml:space="preserve"> sehr giftige</w:t>
            </w:r>
            <w:r w:rsidR="001916ED">
              <w:rPr>
                <w:rFonts w:cs="Arial"/>
                <w:sz w:val="24"/>
              </w:rPr>
              <w:t>n</w:t>
            </w:r>
            <w:r w:rsidR="00630DF4" w:rsidRPr="00630DF4">
              <w:rPr>
                <w:rFonts w:cs="Arial"/>
                <w:sz w:val="24"/>
              </w:rPr>
              <w:t xml:space="preserve"> Stoffe</w:t>
            </w:r>
            <w:r w:rsidR="001916ED">
              <w:rPr>
                <w:rFonts w:cs="Arial"/>
                <w:sz w:val="24"/>
              </w:rPr>
              <w:t>n/Gemischen</w:t>
            </w:r>
            <w:r w:rsidR="00630DF4" w:rsidRPr="00630DF4">
              <w:rPr>
                <w:rFonts w:cs="Arial"/>
                <w:sz w:val="24"/>
              </w:rPr>
              <w:t xml:space="preserve"> (i.S. der Gefahrstoffverordnung)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34837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Brunnenbau, unterirdische Erdarbeiten und Tunnelbau</w:t>
            </w:r>
          </w:p>
        </w:tc>
      </w:tr>
      <w:tr w:rsidR="00630DF4" w:rsidRPr="00EA7CEB" w:rsidTr="008E309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7888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C20EA">
              <w:rPr>
                <w:rFonts w:cs="Arial"/>
                <w:sz w:val="24"/>
              </w:rPr>
              <w:t>Umgang mit biologischen Arbeits</w:t>
            </w:r>
            <w:r w:rsidR="00630DF4" w:rsidRPr="00630DF4">
              <w:rPr>
                <w:rFonts w:cs="Arial"/>
                <w:sz w:val="24"/>
              </w:rPr>
              <w:t>stoffe der Risikogruppe 3 und 4 (nach der BiostoffVO)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2731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Arbeiten mit Tauchgeräten</w:t>
            </w:r>
          </w:p>
        </w:tc>
      </w:tr>
      <w:tr w:rsidR="00630DF4" w:rsidRPr="00EA7CEB" w:rsidTr="008E309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4795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Arbeiten mit radioaktiven Strahlen oder Röntgenstrahlen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33550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Arbeiten in Druckluft</w:t>
            </w:r>
          </w:p>
        </w:tc>
      </w:tr>
      <w:tr w:rsidR="00630DF4" w:rsidRPr="00EA7CEB" w:rsidTr="008E309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894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0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Aufbau oder Abbau von Massivbauelementen mit mehr als 10 t Einzelgewicht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630DF4" w:rsidRDefault="00914F63" w:rsidP="009221D9">
            <w:pPr>
              <w:spacing w:line="360" w:lineRule="atLeast"/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497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30DF4" w:rsidRPr="00630DF4">
              <w:rPr>
                <w:rFonts w:cs="Arial"/>
                <w:sz w:val="24"/>
              </w:rPr>
              <w:t>Arbeiten, bei denen Sprengstoff oder Sprengschnüre eingesetzt werden</w:t>
            </w:r>
          </w:p>
        </w:tc>
      </w:tr>
      <w:tr w:rsidR="00630DF4" w:rsidRPr="00332868" w:rsidTr="0070061F">
        <w:tc>
          <w:tcPr>
            <w:tcW w:w="625" w:type="dxa"/>
            <w:shd w:val="clear" w:color="auto" w:fill="auto"/>
            <w:tcMar>
              <w:top w:w="108" w:type="dxa"/>
              <w:bottom w:w="108" w:type="dxa"/>
            </w:tcMar>
          </w:tcPr>
          <w:p w:rsidR="00630DF4" w:rsidRDefault="00E53CEA" w:rsidP="009221D9">
            <w:pPr>
              <w:pStyle w:val="berschrift1"/>
            </w:pPr>
            <w:r>
              <w:t>10</w:t>
            </w:r>
            <w:r w:rsidR="00630DF4">
              <w:t>.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332868" w:rsidRDefault="00E53CEA" w:rsidP="009221D9">
            <w:pPr>
              <w:pStyle w:val="berschrift1"/>
            </w:pPr>
            <w:r w:rsidRPr="00E53CEA">
              <w:t>Arbeiten Sonn- und Feiertags</w:t>
            </w:r>
          </w:p>
        </w:tc>
      </w:tr>
      <w:tr w:rsidR="00630DF4" w:rsidRPr="00EA7CEB" w:rsidTr="00630DF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EA7CEB" w:rsidRDefault="00630DF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630DF4" w:rsidRPr="00752B5E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964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E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53CEA">
              <w:rPr>
                <w:rFonts w:cs="Arial"/>
                <w:sz w:val="24"/>
              </w:rPr>
              <w:t>Es sind Arbeiten s</w:t>
            </w:r>
            <w:r w:rsidR="00E53CEA" w:rsidRPr="00E53CEA">
              <w:rPr>
                <w:rFonts w:cs="Arial"/>
                <w:sz w:val="24"/>
              </w:rPr>
              <w:t>onntags geplant</w:t>
            </w:r>
            <w:r w:rsidR="00E53CEA">
              <w:rPr>
                <w:rFonts w:cs="Arial"/>
                <w:sz w:val="24"/>
              </w:rPr>
              <w:t>.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-1873223732"/>
              <w:placeholder>
                <w:docPart w:val="3C4D3DF07B194EDBAF7C5196826BC574"/>
              </w:placeholder>
              <w:showingPlcHdr/>
            </w:sdtPr>
            <w:sdtEndPr/>
            <w:sdtContent>
              <w:p w:rsidR="00E53CEA" w:rsidRDefault="00E53CEA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Bemerkung</w:t>
                </w:r>
              </w:p>
            </w:sdtContent>
          </w:sdt>
          <w:p w:rsidR="00630DF4" w:rsidRDefault="00630DF4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</w:p>
        </w:tc>
      </w:tr>
      <w:tr w:rsidR="00940B70" w:rsidRPr="00EA7CEB" w:rsidTr="008E3094"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940B70" w:rsidRPr="00EA7CEB" w:rsidRDefault="00940B70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940B70" w:rsidRPr="00752B5E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825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7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40B70">
              <w:rPr>
                <w:rFonts w:cs="Arial"/>
                <w:sz w:val="24"/>
              </w:rPr>
              <w:t>Es sind Arbeiten feiertags</w:t>
            </w:r>
            <w:r w:rsidR="00940B70" w:rsidRPr="00E53CEA">
              <w:rPr>
                <w:rFonts w:cs="Arial"/>
                <w:sz w:val="24"/>
              </w:rPr>
              <w:t xml:space="preserve"> geplant</w:t>
            </w:r>
            <w:r w:rsidR="00940B70">
              <w:rPr>
                <w:rFonts w:cs="Arial"/>
                <w:sz w:val="24"/>
              </w:rPr>
              <w:t>.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sdt>
            <w:sdtPr>
              <w:rPr>
                <w:rFonts w:cs="Arial"/>
                <w:sz w:val="24"/>
              </w:rPr>
              <w:id w:val="-160933526"/>
              <w:placeholder>
                <w:docPart w:val="B9F041FB6D4E4B46A375AA577C1CD5A9"/>
              </w:placeholder>
              <w:showingPlcHdr/>
            </w:sdtPr>
            <w:sdtEndPr/>
            <w:sdtContent>
              <w:p w:rsidR="00940B70" w:rsidRDefault="00940B70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Bemerkung</w:t>
                </w:r>
              </w:p>
            </w:sdtContent>
          </w:sdt>
          <w:p w:rsidR="00940B70" w:rsidRDefault="00940B70" w:rsidP="009221D9">
            <w:pPr>
              <w:tabs>
                <w:tab w:val="left" w:pos="1142"/>
              </w:tabs>
              <w:spacing w:line="360" w:lineRule="atLeast"/>
              <w:rPr>
                <w:rFonts w:cs="Arial"/>
                <w:sz w:val="24"/>
              </w:rPr>
            </w:pPr>
          </w:p>
        </w:tc>
      </w:tr>
      <w:tr w:rsidR="004E78E4" w:rsidRPr="00332868" w:rsidTr="008E3094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4E78E4" w:rsidRPr="00332868" w:rsidRDefault="004E78E4" w:rsidP="009221D9">
            <w:pPr>
              <w:pStyle w:val="berschrift1"/>
            </w:pPr>
            <w:r>
              <w:t>11</w:t>
            </w:r>
            <w:r w:rsidRPr="00332868">
              <w:t>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4E78E4" w:rsidRPr="00332868" w:rsidRDefault="004E78E4" w:rsidP="009221D9">
            <w:pPr>
              <w:pStyle w:val="berschrift1"/>
            </w:pPr>
            <w:r w:rsidRPr="004E78E4">
              <w:t>Maßnahmen zur Verminderung von Einwirkungen auf die Nachbarschaft durch Lärm, Erschütterungen, Staub und Gasen</w:t>
            </w:r>
          </w:p>
        </w:tc>
      </w:tr>
      <w:tr w:rsidR="004E78E4" w:rsidRPr="00EA7CEB" w:rsidTr="009221D9">
        <w:trPr>
          <w:trHeight w:val="2282"/>
        </w:trPr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4E78E4" w:rsidRPr="00EA7CEB" w:rsidRDefault="004E78E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211100636"/>
            <w:placeholder>
              <w:docPart w:val="5BF42C0D35F2435BBE50DC30B23CAF02"/>
            </w:placeholder>
            <w:showingPlcHdr/>
          </w:sdtPr>
          <w:sdtEndPr/>
          <w:sdtContent>
            <w:tc>
              <w:tcPr>
                <w:tcW w:w="855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4E78E4" w:rsidRDefault="004E78E4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4E78E4" w:rsidRPr="00332868" w:rsidTr="008E3094">
        <w:tc>
          <w:tcPr>
            <w:tcW w:w="632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4E78E4" w:rsidRPr="00332868" w:rsidRDefault="004E78E4" w:rsidP="009221D9">
            <w:pPr>
              <w:pStyle w:val="berschrift1"/>
            </w:pPr>
            <w:r>
              <w:t>12</w:t>
            </w:r>
            <w:r w:rsidRPr="00332868">
              <w:t>.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4E78E4" w:rsidRPr="00332868" w:rsidRDefault="004E78E4" w:rsidP="009221D9">
            <w:pPr>
              <w:pStyle w:val="berschrift1"/>
            </w:pPr>
            <w:r>
              <w:t>Bemerkungen</w:t>
            </w:r>
            <w:r w:rsidRPr="004E78E4">
              <w:t>/ sonstige Angaben:</w:t>
            </w:r>
          </w:p>
        </w:tc>
      </w:tr>
      <w:tr w:rsidR="004E78E4" w:rsidRPr="00EA7CEB" w:rsidTr="008E3094">
        <w:trPr>
          <w:trHeight w:val="1134"/>
        </w:trPr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4E78E4" w:rsidRPr="00EA7CEB" w:rsidRDefault="004E78E4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531313002"/>
            <w:placeholder>
              <w:docPart w:val="A965C0ECD4234C10B1304053D2CE7299"/>
            </w:placeholder>
            <w:showingPlcHdr/>
          </w:sdtPr>
          <w:sdtEndPr/>
          <w:sdtContent>
            <w:tc>
              <w:tcPr>
                <w:tcW w:w="855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4E78E4" w:rsidRDefault="004E78E4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B2FF0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:rsidR="00877D25" w:rsidRDefault="00877D25" w:rsidP="009221D9">
      <w:pPr>
        <w:spacing w:after="1200" w:line="360" w:lineRule="atLeast"/>
        <w:rPr>
          <w:rFonts w:cs="Arial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76"/>
        <w:gridCol w:w="557"/>
        <w:gridCol w:w="5051"/>
      </w:tblGrid>
      <w:tr w:rsidR="001916ED" w:rsidRPr="00EA7CEB" w:rsidTr="008E3094"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1916ED" w:rsidRPr="00F41A44" w:rsidRDefault="00914F63" w:rsidP="009221D9">
            <w:pPr>
              <w:spacing w:line="360" w:lineRule="atLeas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24121300"/>
                <w:placeholder>
                  <w:docPart w:val="1FB79FFCAE68443FAB5C97EF3EFE929F"/>
                </w:placeholder>
                <w:showingPlcHdr/>
              </w:sdtPr>
              <w:sdtEndPr/>
              <w:sdtContent>
                <w:r w:rsidR="001916ED">
                  <w:rPr>
                    <w:rStyle w:val="Platzhaltertext"/>
                    <w:vanish/>
                  </w:rPr>
                  <w:t>Hier Text ein</w:t>
                </w:r>
                <w:r w:rsidR="001916ED" w:rsidRPr="00D80A11">
                  <w:rPr>
                    <w:rStyle w:val="Platzhaltertext"/>
                    <w:vanish/>
                  </w:rPr>
                  <w:t>geben.</w:t>
                </w:r>
              </w:sdtContent>
            </w:sdt>
            <w:r w:rsidR="001916ED" w:rsidRPr="009100FB">
              <w:rPr>
                <w:rFonts w:cs="Arial"/>
                <w:sz w:val="24"/>
              </w:rPr>
              <w:t xml:space="preserve">, </w:t>
            </w:r>
            <w:sdt>
              <w:sdtPr>
                <w:rPr>
                  <w:rFonts w:cs="Arial"/>
                  <w:sz w:val="24"/>
                </w:rPr>
                <w:id w:val="-35207581"/>
                <w:placeholder>
                  <w:docPart w:val="1441402B13FB44D98F0382E566BAF9D7"/>
                </w:placeholder>
                <w:showingPlcHdr/>
              </w:sdtPr>
              <w:sdtEndPr/>
              <w:sdtContent>
                <w:r w:rsidR="001916ED" w:rsidRPr="00C04DDA">
                  <w:rPr>
                    <w:rStyle w:val="Platzhaltertext"/>
                    <w:vanish/>
                    <w:szCs w:val="20"/>
                  </w:rPr>
                  <w:t>TT.MM.JJJJ</w:t>
                </w:r>
              </w:sdtContent>
            </w:sdt>
            <w:r w:rsidR="001916ED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1916ED" w:rsidRPr="00F41A44" w:rsidRDefault="001916E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332662442"/>
            <w:placeholder>
              <w:docPart w:val="373C835258FE4ACE955E0776223B7EAF"/>
            </w:placeholder>
            <w:showingPlcHdr/>
          </w:sdtPr>
          <w:sdtEndPr/>
          <w:sdtContent>
            <w:tc>
              <w:tcPr>
                <w:tcW w:w="5051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108" w:type="dxa"/>
                  <w:bottom w:w="108" w:type="dxa"/>
                </w:tcMar>
              </w:tcPr>
              <w:p w:rsidR="001916ED" w:rsidRDefault="001916ED" w:rsidP="009221D9">
                <w:pPr>
                  <w:tabs>
                    <w:tab w:val="left" w:pos="1142"/>
                  </w:tabs>
                  <w:spacing w:line="360" w:lineRule="atLeast"/>
                  <w:rPr>
                    <w:rFonts w:cs="Arial"/>
                    <w:sz w:val="24"/>
                  </w:rPr>
                </w:pPr>
                <w:r w:rsidRPr="00241791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1916ED" w:rsidRPr="00EA7CEB" w:rsidTr="008E3094">
        <w:tc>
          <w:tcPr>
            <w:tcW w:w="3576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1916ED" w:rsidRPr="00F41A44" w:rsidRDefault="001916ED" w:rsidP="009221D9">
            <w:pPr>
              <w:spacing w:line="360" w:lineRule="atLeast"/>
              <w:rPr>
                <w:rFonts w:cs="Arial"/>
                <w:sz w:val="24"/>
              </w:rPr>
            </w:pPr>
            <w:r w:rsidRPr="00B43959">
              <w:rPr>
                <w:rFonts w:cs="Arial"/>
                <w:sz w:val="24"/>
              </w:rPr>
              <w:lastRenderedPageBreak/>
              <w:t>Ort,</w:t>
            </w:r>
            <w:r>
              <w:rPr>
                <w:rFonts w:cs="Arial"/>
                <w:sz w:val="24"/>
              </w:rPr>
              <w:t xml:space="preserve"> Datum</w:t>
            </w:r>
          </w:p>
        </w:tc>
        <w:tc>
          <w:tcPr>
            <w:tcW w:w="557" w:type="dxa"/>
            <w:shd w:val="clear" w:color="auto" w:fill="auto"/>
          </w:tcPr>
          <w:p w:rsidR="001916ED" w:rsidRPr="00F41A44" w:rsidRDefault="001916ED" w:rsidP="009221D9">
            <w:pPr>
              <w:spacing w:line="360" w:lineRule="atLeast"/>
              <w:rPr>
                <w:rFonts w:cs="Arial"/>
                <w:sz w:val="24"/>
              </w:rPr>
            </w:pPr>
          </w:p>
        </w:tc>
        <w:tc>
          <w:tcPr>
            <w:tcW w:w="5051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1916ED" w:rsidRDefault="001916ED" w:rsidP="009221D9">
            <w:pPr>
              <w:tabs>
                <w:tab w:val="left" w:pos="4536"/>
              </w:tabs>
              <w:spacing w:line="3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Unterschrift/Funktion</w:t>
            </w:r>
          </w:p>
        </w:tc>
      </w:tr>
    </w:tbl>
    <w:p w:rsidR="001916ED" w:rsidRDefault="001916ED" w:rsidP="009221D9">
      <w:pPr>
        <w:spacing w:line="360" w:lineRule="atLeast"/>
        <w:rPr>
          <w:rFonts w:cs="Arial"/>
          <w:sz w:val="24"/>
        </w:rPr>
      </w:pPr>
    </w:p>
    <w:p w:rsidR="00291649" w:rsidRPr="00291649" w:rsidRDefault="00291649" w:rsidP="009221D9">
      <w:pPr>
        <w:pStyle w:val="Textkrper"/>
        <w:spacing w:after="120" w:line="360" w:lineRule="atLeast"/>
        <w:rPr>
          <w:b w:val="0"/>
          <w:bCs w:val="0"/>
          <w:i/>
          <w:color w:val="1F3864" w:themeColor="accent5" w:themeShade="80"/>
          <w:sz w:val="20"/>
          <w:szCs w:val="20"/>
        </w:rPr>
      </w:pPr>
      <w:r w:rsidRPr="00291649">
        <w:rPr>
          <w:b w:val="0"/>
          <w:bCs w:val="0"/>
          <w:i/>
          <w:color w:val="1F3864" w:themeColor="accent5" w:themeShade="80"/>
          <w:sz w:val="20"/>
          <w:szCs w:val="20"/>
        </w:rPr>
        <w:t xml:space="preserve">1. Kopie: Zum Aushängen auf der Baustelle </w:t>
      </w:r>
    </w:p>
    <w:p w:rsidR="00291649" w:rsidRPr="00291649" w:rsidRDefault="00291649" w:rsidP="009221D9">
      <w:pPr>
        <w:pStyle w:val="Textkrper"/>
        <w:spacing w:after="120" w:line="360" w:lineRule="atLeast"/>
        <w:rPr>
          <w:b w:val="0"/>
          <w:bCs w:val="0"/>
          <w:i/>
          <w:color w:val="1F3864" w:themeColor="accent5" w:themeShade="80"/>
          <w:sz w:val="20"/>
          <w:szCs w:val="20"/>
        </w:rPr>
      </w:pPr>
      <w:r w:rsidRPr="00291649">
        <w:rPr>
          <w:b w:val="0"/>
          <w:bCs w:val="0"/>
          <w:i/>
          <w:color w:val="1F3864" w:themeColor="accent5" w:themeShade="80"/>
          <w:sz w:val="20"/>
          <w:szCs w:val="20"/>
        </w:rPr>
        <w:t xml:space="preserve">2. Kopie: Exemplar für den Bauherrn / beauftragten Dritten </w:t>
      </w:r>
    </w:p>
    <w:sectPr w:rsidR="00291649" w:rsidRPr="00291649" w:rsidSect="008143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7C" w:rsidRDefault="000E197C">
      <w:r>
        <w:separator/>
      </w:r>
    </w:p>
  </w:endnote>
  <w:endnote w:type="continuationSeparator" w:id="0">
    <w:p w:rsidR="000E197C" w:rsidRDefault="000E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12A" w:rsidRPr="004A5865" w:rsidRDefault="0049612A" w:rsidP="00B62D50">
    <w:pPr>
      <w:pStyle w:val="Fuzeile"/>
      <w:jc w:val="right"/>
      <w:rPr>
        <w:rFonts w:cs="Arial"/>
        <w:sz w:val="16"/>
        <w:szCs w:val="16"/>
      </w:rPr>
    </w:pPr>
    <w:r w:rsidRPr="004A5865">
      <w:rPr>
        <w:rFonts w:cs="Arial"/>
        <w:bCs/>
        <w:sz w:val="16"/>
        <w:szCs w:val="16"/>
      </w:rPr>
      <w:fldChar w:fldCharType="begin"/>
    </w:r>
    <w:r w:rsidRPr="004A5865">
      <w:rPr>
        <w:rFonts w:cs="Arial"/>
        <w:bCs/>
        <w:sz w:val="16"/>
        <w:szCs w:val="16"/>
      </w:rPr>
      <w:instrText>PAGE</w:instrText>
    </w:r>
    <w:r w:rsidRPr="004A5865">
      <w:rPr>
        <w:rFonts w:cs="Arial"/>
        <w:bCs/>
        <w:sz w:val="16"/>
        <w:szCs w:val="16"/>
      </w:rPr>
      <w:fldChar w:fldCharType="separate"/>
    </w:r>
    <w:r w:rsidR="00914F63">
      <w:rPr>
        <w:rFonts w:cs="Arial"/>
        <w:bCs/>
        <w:noProof/>
        <w:sz w:val="16"/>
        <w:szCs w:val="16"/>
      </w:rPr>
      <w:t>5</w:t>
    </w:r>
    <w:r w:rsidRPr="004A5865">
      <w:rPr>
        <w:rFonts w:cs="Arial"/>
        <w:bCs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Pr="004A5865">
      <w:rPr>
        <w:rFonts w:cs="Arial"/>
        <w:bCs/>
        <w:sz w:val="16"/>
        <w:szCs w:val="16"/>
      </w:rPr>
      <w:fldChar w:fldCharType="begin"/>
    </w:r>
    <w:r w:rsidRPr="004A5865">
      <w:rPr>
        <w:rFonts w:cs="Arial"/>
        <w:bCs/>
        <w:sz w:val="16"/>
        <w:szCs w:val="16"/>
      </w:rPr>
      <w:instrText>NUMPAGES</w:instrText>
    </w:r>
    <w:r w:rsidRPr="004A5865">
      <w:rPr>
        <w:rFonts w:cs="Arial"/>
        <w:bCs/>
        <w:sz w:val="16"/>
        <w:szCs w:val="16"/>
      </w:rPr>
      <w:fldChar w:fldCharType="separate"/>
    </w:r>
    <w:r w:rsidR="00914F63">
      <w:rPr>
        <w:rFonts w:cs="Arial"/>
        <w:bCs/>
        <w:noProof/>
        <w:sz w:val="16"/>
        <w:szCs w:val="16"/>
      </w:rPr>
      <w:t>5</w:t>
    </w:r>
    <w:r w:rsidRPr="004A5865">
      <w:rPr>
        <w:rFonts w:cs="Arial"/>
        <w:bCs/>
        <w:sz w:val="16"/>
        <w:szCs w:val="16"/>
      </w:rPr>
      <w:fldChar w:fldCharType="end"/>
    </w:r>
  </w:p>
  <w:p w:rsidR="0049612A" w:rsidRPr="00B62D50" w:rsidRDefault="0049612A" w:rsidP="00B62D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EF" w:rsidRPr="00DC4D3E" w:rsidRDefault="00C50CEF" w:rsidP="00DC4D3E">
    <w:pPr>
      <w:pStyle w:val="Fuzeile"/>
      <w:tabs>
        <w:tab w:val="clear" w:pos="4536"/>
      </w:tabs>
      <w:rPr>
        <w:rFonts w:cs="Arial"/>
        <w:sz w:val="16"/>
        <w:szCs w:val="16"/>
      </w:rPr>
    </w:pPr>
    <w:r w:rsidRPr="00AB442A">
      <w:rPr>
        <w:rFonts w:cs="Arial"/>
        <w:sz w:val="16"/>
        <w:szCs w:val="16"/>
      </w:rPr>
      <w:t>Struktur- und Genehmigungsdirektion Nord,</w:t>
    </w:r>
    <w:r w:rsidR="00DC4D3E">
      <w:rPr>
        <w:rFonts w:cs="Arial"/>
        <w:sz w:val="16"/>
        <w:szCs w:val="16"/>
      </w:rPr>
      <w:t xml:space="preserve"> </w:t>
    </w:r>
    <w:r w:rsidR="00DC4D3E" w:rsidRPr="00AB442A">
      <w:rPr>
        <w:rFonts w:cs="Arial"/>
        <w:sz w:val="16"/>
        <w:szCs w:val="16"/>
      </w:rPr>
      <w:t>Abteilung Gewerbeaufsicht</w:t>
    </w:r>
    <w:r>
      <w:rPr>
        <w:rFonts w:cs="Arial"/>
        <w:sz w:val="16"/>
        <w:szCs w:val="16"/>
      </w:rPr>
      <w:tab/>
    </w:r>
    <w:r w:rsidRPr="00AB442A">
      <w:rPr>
        <w:rFonts w:cs="Arial"/>
        <w:sz w:val="16"/>
        <w:szCs w:val="16"/>
      </w:rPr>
      <w:t xml:space="preserve"> </w:t>
    </w:r>
    <w:r w:rsidRPr="00AB442A">
      <w:rPr>
        <w:rFonts w:cs="Arial"/>
        <w:bCs/>
        <w:sz w:val="16"/>
        <w:szCs w:val="16"/>
      </w:rPr>
      <w:fldChar w:fldCharType="begin"/>
    </w:r>
    <w:r w:rsidRPr="00AB442A">
      <w:rPr>
        <w:rFonts w:cs="Arial"/>
        <w:bCs/>
        <w:sz w:val="16"/>
        <w:szCs w:val="16"/>
      </w:rPr>
      <w:instrText>PAGE</w:instrText>
    </w:r>
    <w:r w:rsidRPr="00AB442A">
      <w:rPr>
        <w:rFonts w:cs="Arial"/>
        <w:bCs/>
        <w:sz w:val="16"/>
        <w:szCs w:val="16"/>
      </w:rPr>
      <w:fldChar w:fldCharType="separate"/>
    </w:r>
    <w:r w:rsidR="00914F63">
      <w:rPr>
        <w:rFonts w:cs="Arial"/>
        <w:bCs/>
        <w:noProof/>
        <w:sz w:val="16"/>
        <w:szCs w:val="16"/>
      </w:rPr>
      <w:t>1</w:t>
    </w:r>
    <w:r w:rsidRPr="00AB442A">
      <w:rPr>
        <w:rFonts w:cs="Arial"/>
        <w:bCs/>
        <w:sz w:val="16"/>
        <w:szCs w:val="16"/>
      </w:rPr>
      <w:fldChar w:fldCharType="end"/>
    </w:r>
    <w:r>
      <w:rPr>
        <w:rFonts w:cs="Arial"/>
        <w:bCs/>
        <w:sz w:val="16"/>
        <w:szCs w:val="16"/>
      </w:rPr>
      <w:t>/</w:t>
    </w:r>
    <w:r w:rsidRPr="00AB442A">
      <w:rPr>
        <w:rFonts w:cs="Arial"/>
        <w:bCs/>
        <w:sz w:val="16"/>
        <w:szCs w:val="16"/>
      </w:rPr>
      <w:fldChar w:fldCharType="begin"/>
    </w:r>
    <w:r w:rsidRPr="00AB442A">
      <w:rPr>
        <w:rFonts w:cs="Arial"/>
        <w:bCs/>
        <w:sz w:val="16"/>
        <w:szCs w:val="16"/>
      </w:rPr>
      <w:instrText>NUMPAGES</w:instrText>
    </w:r>
    <w:r w:rsidRPr="00AB442A">
      <w:rPr>
        <w:rFonts w:cs="Arial"/>
        <w:bCs/>
        <w:sz w:val="16"/>
        <w:szCs w:val="16"/>
      </w:rPr>
      <w:fldChar w:fldCharType="separate"/>
    </w:r>
    <w:r w:rsidR="00914F63">
      <w:rPr>
        <w:rFonts w:cs="Arial"/>
        <w:bCs/>
        <w:noProof/>
        <w:sz w:val="16"/>
        <w:szCs w:val="16"/>
      </w:rPr>
      <w:t>5</w:t>
    </w:r>
    <w:r w:rsidRPr="00AB442A"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7C" w:rsidRDefault="000E197C">
      <w:r>
        <w:separator/>
      </w:r>
    </w:p>
  </w:footnote>
  <w:footnote w:type="continuationSeparator" w:id="0">
    <w:p w:rsidR="000E197C" w:rsidRDefault="000E1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66" w:rsidRPr="009221D9" w:rsidRDefault="004A1466" w:rsidP="004A1466">
    <w:pPr>
      <w:tabs>
        <w:tab w:val="center" w:pos="4536"/>
        <w:tab w:val="right" w:pos="9072"/>
      </w:tabs>
      <w:rPr>
        <w:rFonts w:eastAsia="Calibri" w:cs="Arial"/>
        <w:sz w:val="22"/>
        <w:szCs w:val="22"/>
        <w:lang w:eastAsia="en-US"/>
      </w:rPr>
    </w:pPr>
  </w:p>
  <w:p w:rsidR="004A1466" w:rsidRPr="009221D9" w:rsidRDefault="004A1466" w:rsidP="004A1466">
    <w:pPr>
      <w:tabs>
        <w:tab w:val="center" w:pos="4536"/>
        <w:tab w:val="right" w:pos="9072"/>
      </w:tabs>
      <w:rPr>
        <w:rFonts w:eastAsia="Calibri" w:cs="Arial"/>
        <w:sz w:val="22"/>
        <w:szCs w:val="22"/>
        <w:lang w:eastAsia="en-US"/>
      </w:rPr>
    </w:pPr>
  </w:p>
  <w:p w:rsidR="0049612A" w:rsidRPr="009221D9" w:rsidRDefault="0053177F" w:rsidP="009221D9">
    <w:pPr>
      <w:tabs>
        <w:tab w:val="center" w:pos="4536"/>
        <w:tab w:val="left" w:pos="7797"/>
        <w:tab w:val="right" w:pos="9072"/>
      </w:tabs>
      <w:spacing w:after="840"/>
      <w:rPr>
        <w:rFonts w:eastAsia="Calibri" w:cs="Arial"/>
        <w:sz w:val="22"/>
        <w:szCs w:val="22"/>
        <w:lang w:eastAsia="en-US"/>
      </w:rPr>
    </w:pPr>
    <w:r w:rsidRPr="009221D9">
      <w:rPr>
        <w:rFonts w:eastAsia="Calibri" w:cs="Arial"/>
        <w:sz w:val="22"/>
        <w:szCs w:val="22"/>
        <w:lang w:eastAsia="en-US"/>
      </w:rPr>
      <w:t>VORANKÜNDIGUNG EINER BAUSTELLE</w:t>
    </w:r>
    <w:r w:rsidR="0017415F" w:rsidRPr="009221D9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5361305</wp:posOffset>
          </wp:positionH>
          <wp:positionV relativeFrom="page">
            <wp:posOffset>304800</wp:posOffset>
          </wp:positionV>
          <wp:extent cx="1790700" cy="1047750"/>
          <wp:effectExtent l="0" t="0" r="0" b="0"/>
          <wp:wrapNone/>
          <wp:docPr id="12" name="Bild 1" descr="Logo der Struktur- und Genehmigungsdirektion Nord mit Schriftzug." title="Logo der SGD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RP_4c_ISM_SGD N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E3D" w:rsidRPr="009221D9" w:rsidRDefault="0017415F" w:rsidP="00FB5E3D">
    <w:pPr>
      <w:tabs>
        <w:tab w:val="center" w:pos="4536"/>
        <w:tab w:val="right" w:pos="9072"/>
      </w:tabs>
      <w:rPr>
        <w:rFonts w:eastAsia="Calibri" w:cs="Arial"/>
        <w:szCs w:val="20"/>
        <w:lang w:eastAsia="en-US"/>
      </w:rPr>
    </w:pPr>
    <w:r w:rsidRPr="009221D9">
      <w:rPr>
        <w:rFonts w:cs="Arial"/>
        <w:b/>
        <w:noProof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5361305</wp:posOffset>
          </wp:positionH>
          <wp:positionV relativeFrom="page">
            <wp:posOffset>228600</wp:posOffset>
          </wp:positionV>
          <wp:extent cx="1790700" cy="1047750"/>
          <wp:effectExtent l="0" t="0" r="0" b="0"/>
          <wp:wrapNone/>
          <wp:docPr id="15" name="Bild 1" descr="Logo der Struktur- und Genehmigungsdirektion Nord mit Schriftzug." title="Logo der SGD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RP_4c_ISM_SGD N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5E3D" w:rsidRPr="009221D9" w:rsidRDefault="00FB5E3D" w:rsidP="00FB5E3D">
    <w:pPr>
      <w:rPr>
        <w:rFonts w:eastAsia="Calibri" w:cs="Arial"/>
        <w:b/>
        <w:bCs/>
        <w:caps/>
        <w:szCs w:val="20"/>
        <w:lang w:eastAsia="en-US"/>
      </w:rPr>
    </w:pPr>
  </w:p>
  <w:p w:rsidR="00FB5E3D" w:rsidRPr="009221D9" w:rsidRDefault="00FB5E3D" w:rsidP="00FB5E3D">
    <w:pPr>
      <w:rPr>
        <w:rFonts w:eastAsia="Calibri" w:cs="Arial"/>
        <w:b/>
        <w:bCs/>
        <w:caps/>
        <w:sz w:val="24"/>
        <w:lang w:eastAsia="en-US"/>
      </w:rPr>
    </w:pPr>
    <w:r w:rsidRPr="009221D9">
      <w:rPr>
        <w:rFonts w:eastAsia="Calibri" w:cs="Arial"/>
        <w:b/>
        <w:bCs/>
        <w:caps/>
        <w:sz w:val="24"/>
        <w:lang w:eastAsia="en-US"/>
      </w:rPr>
      <w:t>Formular</w:t>
    </w:r>
  </w:p>
  <w:p w:rsidR="00FB5E3D" w:rsidRDefault="00FB5E3D" w:rsidP="00FB5E3D">
    <w:pPr>
      <w:tabs>
        <w:tab w:val="center" w:pos="4536"/>
        <w:tab w:val="right" w:pos="9072"/>
      </w:tabs>
      <w:rPr>
        <w:rFonts w:eastAsia="Calibri" w:cs="Arial"/>
        <w:b/>
        <w:szCs w:val="20"/>
        <w:lang w:eastAsia="en-US"/>
      </w:rPr>
    </w:pPr>
  </w:p>
  <w:p w:rsidR="009221D9" w:rsidRPr="009221D9" w:rsidRDefault="009221D9" w:rsidP="00FB5E3D">
    <w:pPr>
      <w:tabs>
        <w:tab w:val="center" w:pos="4536"/>
        <w:tab w:val="right" w:pos="9072"/>
      </w:tabs>
      <w:rPr>
        <w:rFonts w:eastAsia="Calibri" w:cs="Arial"/>
        <w:b/>
        <w:szCs w:val="20"/>
        <w:lang w:eastAsia="en-US"/>
      </w:rPr>
    </w:pPr>
  </w:p>
  <w:p w:rsidR="00FB5E3D" w:rsidRPr="009221D9" w:rsidRDefault="00FB5E3D" w:rsidP="00FB5E3D">
    <w:pPr>
      <w:tabs>
        <w:tab w:val="center" w:pos="4536"/>
        <w:tab w:val="right" w:pos="9072"/>
      </w:tabs>
      <w:rPr>
        <w:rFonts w:eastAsia="Calibri" w:cs="Arial"/>
        <w:b/>
        <w:szCs w:val="20"/>
        <w:lang w:eastAsia="en-US"/>
      </w:rPr>
    </w:pPr>
  </w:p>
  <w:p w:rsidR="00FB5E3D" w:rsidRPr="009221D9" w:rsidRDefault="0017415F" w:rsidP="00FB5E3D">
    <w:pPr>
      <w:tabs>
        <w:tab w:val="center" w:pos="4536"/>
        <w:tab w:val="right" w:pos="8647"/>
      </w:tabs>
      <w:rPr>
        <w:rFonts w:eastAsia="Calibri" w:cs="Arial"/>
        <w:b/>
        <w:caps/>
        <w:szCs w:val="20"/>
        <w:lang w:eastAsia="en-US"/>
      </w:rPr>
    </w:pPr>
    <w:r w:rsidRPr="009221D9">
      <w:rPr>
        <w:rFonts w:eastAsia="Calibri" w:cs="Arial"/>
        <w:noProof/>
        <w:szCs w:val="20"/>
      </w:rPr>
      <mc:AlternateContent>
        <mc:Choice Requires="wps">
          <w:drawing>
            <wp:inline distT="0" distB="0" distL="0" distR="0">
              <wp:extent cx="4860000" cy="0"/>
              <wp:effectExtent l="0" t="19050" r="36195" b="19050"/>
              <wp:docPr id="1" name="AutoShape 16" descr="Trennstrich zur Abgrenzung der Kopfzeile auf der ersten Seite." title="Trennstri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AF5EE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alt="Titel: Trennstrich - Beschreibung: Trennstrich zur Abgrenzung der Kopfzeile auf der ersten Seite." style="width:382.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" strokeweight="2.25pt">
              <w10:anchorlock/>
            </v:shape>
          </w:pict>
        </mc:Fallback>
      </mc:AlternateContent>
    </w:r>
    <w:r w:rsidR="009221D9">
      <w:rPr>
        <w:rFonts w:eastAsia="Calibri" w:cs="Arial"/>
        <w:szCs w:val="20"/>
        <w:lang w:eastAsia="en-US"/>
      </w:rPr>
      <w:tab/>
    </w:r>
    <w:r w:rsidR="00FB5E3D" w:rsidRPr="009221D9">
      <w:rPr>
        <w:rFonts w:eastAsia="Calibri" w:cs="Arial"/>
        <w:szCs w:val="20"/>
        <w:lang w:eastAsia="en-US"/>
      </w:rPr>
      <w:t>Dez. 2017</w:t>
    </w:r>
  </w:p>
  <w:p w:rsidR="00C40D0E" w:rsidRPr="009221D9" w:rsidRDefault="00C40D0E" w:rsidP="00FB5E3D">
    <w:pPr>
      <w:pStyle w:val="Kopfzeile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2E0A"/>
    <w:multiLevelType w:val="hybridMultilevel"/>
    <w:tmpl w:val="1DB85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7B60"/>
    <w:multiLevelType w:val="hybridMultilevel"/>
    <w:tmpl w:val="D3D40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587CFF"/>
    <w:multiLevelType w:val="hybridMultilevel"/>
    <w:tmpl w:val="7B587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83"/>
    <w:rsid w:val="00062D1C"/>
    <w:rsid w:val="000A2160"/>
    <w:rsid w:val="000A322C"/>
    <w:rsid w:val="000A5B8D"/>
    <w:rsid w:val="000C32F1"/>
    <w:rsid w:val="000E197C"/>
    <w:rsid w:val="000F071B"/>
    <w:rsid w:val="00104800"/>
    <w:rsid w:val="001243D9"/>
    <w:rsid w:val="0013128F"/>
    <w:rsid w:val="001612AF"/>
    <w:rsid w:val="0016331D"/>
    <w:rsid w:val="0017415F"/>
    <w:rsid w:val="001916ED"/>
    <w:rsid w:val="001B3266"/>
    <w:rsid w:val="001E2298"/>
    <w:rsid w:val="001F4303"/>
    <w:rsid w:val="00222905"/>
    <w:rsid w:val="00235F6E"/>
    <w:rsid w:val="00252D6B"/>
    <w:rsid w:val="00283DCA"/>
    <w:rsid w:val="00291649"/>
    <w:rsid w:val="002A1B34"/>
    <w:rsid w:val="002A37D6"/>
    <w:rsid w:val="002F220C"/>
    <w:rsid w:val="00317BE0"/>
    <w:rsid w:val="00327506"/>
    <w:rsid w:val="00332868"/>
    <w:rsid w:val="0037443B"/>
    <w:rsid w:val="003758E1"/>
    <w:rsid w:val="00395A73"/>
    <w:rsid w:val="003D6CF7"/>
    <w:rsid w:val="003E67BC"/>
    <w:rsid w:val="00403A03"/>
    <w:rsid w:val="004420B7"/>
    <w:rsid w:val="00484010"/>
    <w:rsid w:val="0049612A"/>
    <w:rsid w:val="004A1466"/>
    <w:rsid w:val="004A5865"/>
    <w:rsid w:val="004C0AEF"/>
    <w:rsid w:val="004D17E8"/>
    <w:rsid w:val="004D766E"/>
    <w:rsid w:val="004E78E4"/>
    <w:rsid w:val="00504141"/>
    <w:rsid w:val="0053177F"/>
    <w:rsid w:val="00534184"/>
    <w:rsid w:val="00541145"/>
    <w:rsid w:val="0056062C"/>
    <w:rsid w:val="005A12E6"/>
    <w:rsid w:val="005A2FDC"/>
    <w:rsid w:val="005B038F"/>
    <w:rsid w:val="005B399E"/>
    <w:rsid w:val="005C29FC"/>
    <w:rsid w:val="005D442B"/>
    <w:rsid w:val="005D7309"/>
    <w:rsid w:val="00630DF4"/>
    <w:rsid w:val="00636838"/>
    <w:rsid w:val="006375F4"/>
    <w:rsid w:val="00642955"/>
    <w:rsid w:val="00653E9B"/>
    <w:rsid w:val="00671959"/>
    <w:rsid w:val="006B5A8B"/>
    <w:rsid w:val="006C44A0"/>
    <w:rsid w:val="0070061F"/>
    <w:rsid w:val="007077E0"/>
    <w:rsid w:val="00722B40"/>
    <w:rsid w:val="00744A90"/>
    <w:rsid w:val="00747FFD"/>
    <w:rsid w:val="00752B5E"/>
    <w:rsid w:val="00784D5C"/>
    <w:rsid w:val="007D7477"/>
    <w:rsid w:val="007E4880"/>
    <w:rsid w:val="007F61E5"/>
    <w:rsid w:val="00806639"/>
    <w:rsid w:val="00814364"/>
    <w:rsid w:val="00822859"/>
    <w:rsid w:val="00827CDF"/>
    <w:rsid w:val="00840274"/>
    <w:rsid w:val="00861EC6"/>
    <w:rsid w:val="008638C3"/>
    <w:rsid w:val="00877D25"/>
    <w:rsid w:val="00895D54"/>
    <w:rsid w:val="00906BD7"/>
    <w:rsid w:val="00914F63"/>
    <w:rsid w:val="0091644F"/>
    <w:rsid w:val="00917BBD"/>
    <w:rsid w:val="009221D9"/>
    <w:rsid w:val="00940B70"/>
    <w:rsid w:val="00943402"/>
    <w:rsid w:val="00943C8C"/>
    <w:rsid w:val="009A0118"/>
    <w:rsid w:val="009D6407"/>
    <w:rsid w:val="009F3B4B"/>
    <w:rsid w:val="009F5442"/>
    <w:rsid w:val="009F5F40"/>
    <w:rsid w:val="00A07078"/>
    <w:rsid w:val="00A44ECE"/>
    <w:rsid w:val="00A7543A"/>
    <w:rsid w:val="00AA36DB"/>
    <w:rsid w:val="00AD3AD0"/>
    <w:rsid w:val="00AE2C46"/>
    <w:rsid w:val="00AF58C9"/>
    <w:rsid w:val="00B0466D"/>
    <w:rsid w:val="00B16894"/>
    <w:rsid w:val="00B305E5"/>
    <w:rsid w:val="00B35337"/>
    <w:rsid w:val="00B3596E"/>
    <w:rsid w:val="00B43959"/>
    <w:rsid w:val="00B44D54"/>
    <w:rsid w:val="00B5003D"/>
    <w:rsid w:val="00B62D50"/>
    <w:rsid w:val="00BA3083"/>
    <w:rsid w:val="00C073BA"/>
    <w:rsid w:val="00C07974"/>
    <w:rsid w:val="00C25E26"/>
    <w:rsid w:val="00C40D0E"/>
    <w:rsid w:val="00C50CEF"/>
    <w:rsid w:val="00C5174F"/>
    <w:rsid w:val="00C63819"/>
    <w:rsid w:val="00C64917"/>
    <w:rsid w:val="00C908CB"/>
    <w:rsid w:val="00D267C5"/>
    <w:rsid w:val="00D307E3"/>
    <w:rsid w:val="00D35A37"/>
    <w:rsid w:val="00D3755C"/>
    <w:rsid w:val="00D41DA6"/>
    <w:rsid w:val="00D50AB5"/>
    <w:rsid w:val="00D516AB"/>
    <w:rsid w:val="00DA232D"/>
    <w:rsid w:val="00DA74FE"/>
    <w:rsid w:val="00DB1AB4"/>
    <w:rsid w:val="00DC424C"/>
    <w:rsid w:val="00DC4D3E"/>
    <w:rsid w:val="00DF7A19"/>
    <w:rsid w:val="00E053B3"/>
    <w:rsid w:val="00E47721"/>
    <w:rsid w:val="00E50340"/>
    <w:rsid w:val="00E53CEA"/>
    <w:rsid w:val="00E56526"/>
    <w:rsid w:val="00E838E0"/>
    <w:rsid w:val="00E84299"/>
    <w:rsid w:val="00E915C6"/>
    <w:rsid w:val="00EA7CEB"/>
    <w:rsid w:val="00EB75E4"/>
    <w:rsid w:val="00EC15E2"/>
    <w:rsid w:val="00EC20EA"/>
    <w:rsid w:val="00ED3DB5"/>
    <w:rsid w:val="00ED3E93"/>
    <w:rsid w:val="00F05467"/>
    <w:rsid w:val="00F33E24"/>
    <w:rsid w:val="00F41A44"/>
    <w:rsid w:val="00F65083"/>
    <w:rsid w:val="00F65247"/>
    <w:rsid w:val="00FB5E3D"/>
    <w:rsid w:val="00FE225D"/>
    <w:rsid w:val="00FE2E22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E47479E-D74D-4E05-8E3E-7494CA5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21D9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9221D9"/>
    <w:pPr>
      <w:keepNext/>
      <w:spacing w:before="120" w:after="120" w:line="360" w:lineRule="atLeast"/>
      <w:outlineLvl w:val="0"/>
    </w:pPr>
    <w:rPr>
      <w:rFonts w:cs="Arial"/>
      <w:b/>
      <w:bCs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64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3A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C">
    <w:name w:val="NC"/>
    <w:basedOn w:val="Standard"/>
    <w:pPr>
      <w:tabs>
        <w:tab w:val="left" w:pos="709"/>
      </w:tabs>
      <w:ind w:left="709" w:hanging="709"/>
    </w:pPr>
  </w:style>
  <w:style w:type="paragraph" w:customStyle="1" w:styleId="NA">
    <w:name w:val="NA"/>
    <w:basedOn w:val="Standard"/>
    <w:pPr>
      <w:ind w:left="709"/>
    </w:pPr>
  </w:style>
  <w:style w:type="paragraph" w:styleId="Textkrper">
    <w:name w:val="Body Text"/>
    <w:basedOn w:val="Standard"/>
    <w:semiHidden/>
    <w:rPr>
      <w:rFonts w:cs="Arial"/>
      <w:b/>
      <w:bCs/>
      <w:sz w:val="22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B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4A5865"/>
    <w:rPr>
      <w:rFonts w:ascii="Verdana" w:hAnsi="Verdana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9D64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3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0340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sid w:val="00403A03"/>
    <w:rPr>
      <w:rFonts w:ascii="Calibri" w:eastAsia="Times New Roman" w:hAnsi="Calibri" w:cs="Times New Roman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semiHidden/>
    <w:rsid w:val="00403A03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03A03"/>
  </w:style>
  <w:style w:type="character" w:styleId="Funotenzeichen">
    <w:name w:val="footnote reference"/>
    <w:semiHidden/>
    <w:rsid w:val="00403A03"/>
    <w:rPr>
      <w:rFonts w:ascii="Verdana" w:hAnsi="Verdana"/>
      <w:sz w:val="24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62D1C"/>
    <w:rPr>
      <w:color w:val="808080"/>
    </w:rPr>
  </w:style>
  <w:style w:type="character" w:customStyle="1" w:styleId="KopfzeileZchn">
    <w:name w:val="Kopfzeile Zchn"/>
    <w:basedOn w:val="Absatz-Standardschriftart"/>
    <w:link w:val="Kopfzeile"/>
    <w:semiHidden/>
    <w:rsid w:val="00747FFD"/>
    <w:rPr>
      <w:rFonts w:ascii="Verdana" w:hAnsi="Verdana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F58C9"/>
    <w:pPr>
      <w:spacing w:before="360" w:after="360" w:line="360" w:lineRule="atLeast"/>
      <w:contextualSpacing/>
    </w:pPr>
    <w:rPr>
      <w:rFonts w:eastAsiaTheme="majorEastAsia" w:cstheme="majorBidi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58C9"/>
    <w:rPr>
      <w:rFonts w:ascii="Arial" w:eastAsiaTheme="majorEastAsia" w:hAnsi="Arial" w:cstheme="majorBidi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5BB0C0002C42FFA93F1A795EBAF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80906-FF15-4277-B889-F44D3751631C}"/>
      </w:docPartPr>
      <w:docPartBody>
        <w:p w:rsidR="00E8293D" w:rsidRDefault="00894E3A" w:rsidP="00894E3A">
          <w:pPr>
            <w:pStyle w:val="9A5BB0C0002C42FFA93F1A795EBAF667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984C47F208647BCAF3F11C21D794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B14A3-C227-4502-BFFD-B093F4C43F10}"/>
      </w:docPartPr>
      <w:docPartBody>
        <w:p w:rsidR="00E8293D" w:rsidRDefault="00894E3A" w:rsidP="00894E3A">
          <w:pPr>
            <w:pStyle w:val="3984C47F208647BCAF3F11C21D794677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8A7F8C4AB0148369B779A008CED8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F8B3E-72B1-4DFD-867F-25FDE08D61FC}"/>
      </w:docPartPr>
      <w:docPartBody>
        <w:p w:rsidR="00E8293D" w:rsidRDefault="00894E3A" w:rsidP="00894E3A">
          <w:pPr>
            <w:pStyle w:val="68A7F8C4AB0148369B779A008CED8585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1C507F7D3074DD6BD62227C37518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31929-B73C-4381-8542-0F2AEE2D5D96}"/>
      </w:docPartPr>
      <w:docPartBody>
        <w:p w:rsidR="00E8293D" w:rsidRDefault="00894E3A" w:rsidP="00894E3A">
          <w:pPr>
            <w:pStyle w:val="91C507F7D3074DD6BD62227C37518834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34FE4327A3E43819897650940AF4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CEB0F-25AB-4A21-B38C-D44ED8987E6A}"/>
      </w:docPartPr>
      <w:docPartBody>
        <w:p w:rsidR="00E8293D" w:rsidRDefault="00894E3A" w:rsidP="00894E3A">
          <w:pPr>
            <w:pStyle w:val="A34FE4327A3E43819897650940AF46C8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1532CCFFA2F4A64BA97A998B420A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C1E9D-1A1D-40FC-8A47-438E122DDA7F}"/>
      </w:docPartPr>
      <w:docPartBody>
        <w:p w:rsidR="00E8293D" w:rsidRDefault="00894E3A" w:rsidP="00894E3A">
          <w:pPr>
            <w:pStyle w:val="C1532CCFFA2F4A64BA97A998B420A2C0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FB1FBABF8C469399CBCA7710D19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061DB-45D6-4CFF-9008-361779AE7484}"/>
      </w:docPartPr>
      <w:docPartBody>
        <w:p w:rsidR="00E8293D" w:rsidRDefault="00894E3A" w:rsidP="00894E3A">
          <w:pPr>
            <w:pStyle w:val="8FFB1FBABF8C469399CBCA7710D19D35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F3C8384C5F24C8A9B31351D4CF0A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CC4E2-E541-40D1-9E87-55F5AF6759BC}"/>
      </w:docPartPr>
      <w:docPartBody>
        <w:p w:rsidR="00E8293D" w:rsidRDefault="00894E3A" w:rsidP="00894E3A">
          <w:pPr>
            <w:pStyle w:val="1F3C8384C5F24C8A9B31351D4CF0A810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D33A714B85447EF8B569F068CD43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2B342-BBED-479B-9199-DC92742EA4AC}"/>
      </w:docPartPr>
      <w:docPartBody>
        <w:p w:rsidR="00E8293D" w:rsidRDefault="00894E3A" w:rsidP="00894E3A">
          <w:pPr>
            <w:pStyle w:val="AD33A714B85447EF8B569F068CD4317A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84499958B7D479CA43A36C56ED9D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0F2F2-3166-4BFC-9336-CF69C9922038}"/>
      </w:docPartPr>
      <w:docPartBody>
        <w:p w:rsidR="00E8293D" w:rsidRDefault="00894E3A" w:rsidP="00894E3A">
          <w:pPr>
            <w:pStyle w:val="384499958B7D479CA43A36C56ED9D2C7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D555B8AFFA2473891484C14022CA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EAB8E-0EE8-4575-AF7D-D078FF23834F}"/>
      </w:docPartPr>
      <w:docPartBody>
        <w:p w:rsidR="00E8293D" w:rsidRDefault="00894E3A" w:rsidP="00894E3A">
          <w:pPr>
            <w:pStyle w:val="BD555B8AFFA2473891484C14022CA1D0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E26E7821E0D47ABB7E96BE49C26A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7471C-ABF8-45EC-BC26-17F6B317CD1C}"/>
      </w:docPartPr>
      <w:docPartBody>
        <w:p w:rsidR="00E8293D" w:rsidRDefault="00894E3A" w:rsidP="00894E3A">
          <w:pPr>
            <w:pStyle w:val="2E26E7821E0D47ABB7E96BE49C26A5F7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0357ADF80D84D768A046438014EC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9C798-1F17-43D7-9522-BF124AFC0943}"/>
      </w:docPartPr>
      <w:docPartBody>
        <w:p w:rsidR="00E8293D" w:rsidRDefault="00894E3A" w:rsidP="00894E3A">
          <w:pPr>
            <w:pStyle w:val="00357ADF80D84D768A046438014EC986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5EEB35715A24AE1BA344B75602BD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2BBB8-606A-442B-89DB-D87563DF77E3}"/>
      </w:docPartPr>
      <w:docPartBody>
        <w:p w:rsidR="00E8293D" w:rsidRDefault="00894E3A" w:rsidP="00894E3A">
          <w:pPr>
            <w:pStyle w:val="95EEB35715A24AE1BA344B75602BDB2A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FB219A610824634A8751BDDAE0CC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EA8C2-F63A-4097-ACFF-2DE2BC4042F5}"/>
      </w:docPartPr>
      <w:docPartBody>
        <w:p w:rsidR="00E8293D" w:rsidRDefault="00894E3A" w:rsidP="00894E3A">
          <w:pPr>
            <w:pStyle w:val="AFB219A610824634A8751BDDAE0CCAB6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644CF212F9546C5A5536B088C215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C1E87-E8E9-4775-BAD2-F0271F70C5E0}"/>
      </w:docPartPr>
      <w:docPartBody>
        <w:p w:rsidR="00E8293D" w:rsidRDefault="00894E3A" w:rsidP="00894E3A">
          <w:pPr>
            <w:pStyle w:val="2644CF212F9546C5A5536B088C2159F6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FF40504852744F6BA6B4C07A4006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B1C5C-1BEC-478F-9277-97BB22A2E083}"/>
      </w:docPartPr>
      <w:docPartBody>
        <w:p w:rsidR="00E8293D" w:rsidRDefault="00894E3A" w:rsidP="00894E3A">
          <w:pPr>
            <w:pStyle w:val="CFF40504852744F6BA6B4C07A4006CD2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8F91F9065E4A149CF20286BEF12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AA08F-0A5F-44B9-B60A-A20F93EC660D}"/>
      </w:docPartPr>
      <w:docPartBody>
        <w:p w:rsidR="00E8293D" w:rsidRDefault="00894E3A" w:rsidP="00894E3A">
          <w:pPr>
            <w:pStyle w:val="E28F91F9065E4A149CF20286BEF12921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349A0B260BC4F9CAF362464D86D3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EC1E9-5B4A-4B21-9143-C17A7DD78F32}"/>
      </w:docPartPr>
      <w:docPartBody>
        <w:p w:rsidR="00E8293D" w:rsidRDefault="00894E3A" w:rsidP="00894E3A">
          <w:pPr>
            <w:pStyle w:val="7349A0B260BC4F9CAF362464D86D3828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0EE73B77FB1416D818CEC2EE5DFB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1DED0-D9EA-42BF-81EB-D9BD01A98D27}"/>
      </w:docPartPr>
      <w:docPartBody>
        <w:p w:rsidR="00E8293D" w:rsidRDefault="00894E3A" w:rsidP="00894E3A">
          <w:pPr>
            <w:pStyle w:val="A0EE73B77FB1416D818CEC2EE5DFBB25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7BB216355E04397A82CEFB8DC799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7BE0-3068-4E35-A38A-63798FBBE6CD}"/>
      </w:docPartPr>
      <w:docPartBody>
        <w:p w:rsidR="00E8293D" w:rsidRDefault="00894E3A" w:rsidP="00894E3A">
          <w:pPr>
            <w:pStyle w:val="E7BB216355E04397A82CEFB8DC799EA9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F002A00B09F49B6BECE73C6498A4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892A6-95F6-4E45-BCF7-669CA7713E80}"/>
      </w:docPartPr>
      <w:docPartBody>
        <w:p w:rsidR="00E8293D" w:rsidRDefault="00894E3A" w:rsidP="00894E3A">
          <w:pPr>
            <w:pStyle w:val="FF002A00B09F49B6BECE73C6498A451B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5ADB9D675C34A82927A1D638C17C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07433-B5B7-433D-A61F-2186A98EF4B2}"/>
      </w:docPartPr>
      <w:docPartBody>
        <w:p w:rsidR="00E8293D" w:rsidRDefault="00894E3A" w:rsidP="00894E3A">
          <w:pPr>
            <w:pStyle w:val="95ADB9D675C34A82927A1D638C17C716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0D2A6CF61042FE81E15CF8BC34C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68BE2-9D9E-4A64-B3A6-1CD66F45A9CB}"/>
      </w:docPartPr>
      <w:docPartBody>
        <w:p w:rsidR="00E8293D" w:rsidRDefault="00894E3A" w:rsidP="00894E3A">
          <w:pPr>
            <w:pStyle w:val="E60D2A6CF61042FE81E15CF8BC34C233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C5252BDF82E40B893676DA598B07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BD151-0B01-4AEF-BF9E-0317B062A25F}"/>
      </w:docPartPr>
      <w:docPartBody>
        <w:p w:rsidR="00E8293D" w:rsidRDefault="00894E3A" w:rsidP="00894E3A">
          <w:pPr>
            <w:pStyle w:val="4C5252BDF82E40B893676DA598B0794C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9D422A9E1384C7598ABCAD15C1C3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6B0F5-AE81-4E89-A591-7FF3943881ED}"/>
      </w:docPartPr>
      <w:docPartBody>
        <w:p w:rsidR="00E8293D" w:rsidRDefault="00894E3A" w:rsidP="00894E3A">
          <w:pPr>
            <w:pStyle w:val="89D422A9E1384C7598ABCAD15C1C3933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C87260C3E1140DD936FC29B47F58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51D1B-2A21-4B39-9D0F-D125CCF11F1B}"/>
      </w:docPartPr>
      <w:docPartBody>
        <w:p w:rsidR="00E8293D" w:rsidRDefault="00894E3A" w:rsidP="00894E3A">
          <w:pPr>
            <w:pStyle w:val="AC87260C3E1140DD936FC29B47F58BDE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CA8129593A4E4E9FC4F43AE9323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65DCD-E846-4DEF-A46A-81FBA41F66D7}"/>
      </w:docPartPr>
      <w:docPartBody>
        <w:p w:rsidR="00E8293D" w:rsidRDefault="00894E3A" w:rsidP="00894E3A">
          <w:pPr>
            <w:pStyle w:val="BBCA8129593A4E4E9FC4F43AE932310D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1BCF6742524D009268A2B688ACA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BCAD4-36F9-4729-9EA0-7396211AB698}"/>
      </w:docPartPr>
      <w:docPartBody>
        <w:p w:rsidR="00E8293D" w:rsidRDefault="00894E3A" w:rsidP="00894E3A">
          <w:pPr>
            <w:pStyle w:val="CC1BCF6742524D009268A2B688ACA85A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5451081D2594D7F9A3D3063B8BFA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09824-2CAC-4B07-98F7-D8B25C399399}"/>
      </w:docPartPr>
      <w:docPartBody>
        <w:p w:rsidR="00E8293D" w:rsidRDefault="00894E3A" w:rsidP="00894E3A">
          <w:pPr>
            <w:pStyle w:val="25451081D2594D7F9A3D3063B8BFA862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6E05271CC7477885312E2064878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8F862-05AC-4173-8887-C40B3529EC92}"/>
      </w:docPartPr>
      <w:docPartBody>
        <w:p w:rsidR="00E8293D" w:rsidRDefault="00894E3A" w:rsidP="00894E3A">
          <w:pPr>
            <w:pStyle w:val="A96E05271CC7477885312E2064878DF3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2AD115DF1C9405CBCB66381BC27C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3FB0D-F382-4DEC-8F13-4A2DBACB8EF9}"/>
      </w:docPartPr>
      <w:docPartBody>
        <w:p w:rsidR="00E8293D" w:rsidRDefault="00894E3A" w:rsidP="00894E3A">
          <w:pPr>
            <w:pStyle w:val="22AD115DF1C9405CBCB66381BC27C0BA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C89CC7E9F4345A8BD19A5FC48971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3A11A-71B8-485D-89F1-EE380D471218}"/>
      </w:docPartPr>
      <w:docPartBody>
        <w:p w:rsidR="00E8293D" w:rsidRDefault="00894E3A" w:rsidP="00894E3A">
          <w:pPr>
            <w:pStyle w:val="3C89CC7E9F4345A8BD19A5FC4897148E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FC9DFB8B1F24754AFEC0D8460EEE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782A3-C8A9-4727-92BB-E24E1A13C573}"/>
      </w:docPartPr>
      <w:docPartBody>
        <w:p w:rsidR="00E8293D" w:rsidRDefault="00894E3A" w:rsidP="00894E3A">
          <w:pPr>
            <w:pStyle w:val="9FC9DFB8B1F24754AFEC0D8460EEE940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78D0D32C80A4049BC1A8B8D51C36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60CC5-9366-44EA-90D8-92ACFA537511}"/>
      </w:docPartPr>
      <w:docPartBody>
        <w:p w:rsidR="00E8293D" w:rsidRDefault="00894E3A" w:rsidP="00894E3A">
          <w:pPr>
            <w:pStyle w:val="B78D0D32C80A4049BC1A8B8D51C36840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59AEEE6055549BBB050B85EA266D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426CE-E4CC-48D6-BBCF-986D65DC5E01}"/>
      </w:docPartPr>
      <w:docPartBody>
        <w:p w:rsidR="00E8293D" w:rsidRDefault="00894E3A" w:rsidP="00894E3A">
          <w:pPr>
            <w:pStyle w:val="259AEEE6055549BBB050B85EA266DB4C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0E92143FC82491A8E72251330FE9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145AD-0C6A-474E-AFD2-1DA95A5E4C97}"/>
      </w:docPartPr>
      <w:docPartBody>
        <w:p w:rsidR="00E8293D" w:rsidRDefault="00894E3A" w:rsidP="00894E3A">
          <w:pPr>
            <w:pStyle w:val="E0E92143FC82491A8E72251330FE96E3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D1D6A2EAD454AEE8EF9AD0EB425B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D8180-0E99-4D27-8159-C47E5608B074}"/>
      </w:docPartPr>
      <w:docPartBody>
        <w:p w:rsidR="00E8293D" w:rsidRDefault="00894E3A" w:rsidP="00894E3A">
          <w:pPr>
            <w:pStyle w:val="5D1D6A2EAD454AEE8EF9AD0EB425B1FA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55AE2102D4441C8B5266C6880E9D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5A3D6-0C12-4D1D-B1F1-61C937F77F8C}"/>
      </w:docPartPr>
      <w:docPartBody>
        <w:p w:rsidR="00E8293D" w:rsidRDefault="00894E3A" w:rsidP="00894E3A">
          <w:pPr>
            <w:pStyle w:val="D55AE2102D4441C8B5266C6880E9D547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E5EA532F324532AF714E0B7384E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D0597-B01A-471E-8671-C1AB145441C7}"/>
      </w:docPartPr>
      <w:docPartBody>
        <w:p w:rsidR="00E8293D" w:rsidRDefault="00894E3A" w:rsidP="00894E3A">
          <w:pPr>
            <w:pStyle w:val="12E5EA532F324532AF714E0B7384EE5B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13D7E2590884A10BB5AC0655D7DC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A994C-57EF-40E5-8DCF-C233F6401A33}"/>
      </w:docPartPr>
      <w:docPartBody>
        <w:p w:rsidR="00E8293D" w:rsidRDefault="00894E3A" w:rsidP="00894E3A">
          <w:pPr>
            <w:pStyle w:val="913D7E2590884A10BB5AC0655D7DCECE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0D84BA9791944CCB4B3B7E569532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82024-9C0A-4387-BF44-BD14E28DED77}"/>
      </w:docPartPr>
      <w:docPartBody>
        <w:p w:rsidR="00E8293D" w:rsidRDefault="00894E3A" w:rsidP="00894E3A">
          <w:pPr>
            <w:pStyle w:val="50D84BA9791944CCB4B3B7E569532EC4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DCD21BDF44E450FB09E54D31588F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1FF23-0488-4ADD-B7BD-B7668D2B01FD}"/>
      </w:docPartPr>
      <w:docPartBody>
        <w:p w:rsidR="00E8293D" w:rsidRDefault="00894E3A" w:rsidP="00894E3A">
          <w:pPr>
            <w:pStyle w:val="8DCD21BDF44E450FB09E54D31588F716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EF56FBFF9AB478A81BE27410414B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9E54A-847A-47FF-8C3E-A5CEC53898D6}"/>
      </w:docPartPr>
      <w:docPartBody>
        <w:p w:rsidR="00E8293D" w:rsidRDefault="00894E3A" w:rsidP="00894E3A">
          <w:pPr>
            <w:pStyle w:val="FEF56FBFF9AB478A81BE27410414B14E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79A5597F99B4658BC2ADD650A398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CB331-3B87-4D60-B0F2-B643BA6A7608}"/>
      </w:docPartPr>
      <w:docPartBody>
        <w:p w:rsidR="00E8293D" w:rsidRDefault="00894E3A" w:rsidP="00894E3A">
          <w:pPr>
            <w:pStyle w:val="C79A5597F99B4658BC2ADD650A398AAC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8992E9C899A45FE88ADD0BF25FDA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4C67F-AC98-4620-8956-18A6C4D22289}"/>
      </w:docPartPr>
      <w:docPartBody>
        <w:p w:rsidR="00E8293D" w:rsidRDefault="00894E3A" w:rsidP="00894E3A">
          <w:pPr>
            <w:pStyle w:val="18992E9C899A45FE88ADD0BF25FDAEA3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4BDAA82A1EA4561AAF439864699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0BBD1-8A69-416D-A685-2A004C4EE16E}"/>
      </w:docPartPr>
      <w:docPartBody>
        <w:p w:rsidR="00E8293D" w:rsidRDefault="00894E3A" w:rsidP="00894E3A">
          <w:pPr>
            <w:pStyle w:val="E4BDAA82A1EA4561AAF4398646992541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7F4A260012418CA79B67C860CE1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58B5E-900B-404F-9AA2-A21226410822}"/>
      </w:docPartPr>
      <w:docPartBody>
        <w:p w:rsidR="00E8293D" w:rsidRDefault="00894E3A" w:rsidP="00894E3A">
          <w:pPr>
            <w:pStyle w:val="F77F4A260012418CA79B67C860CE1D481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C4D3DF07B194EDBAF7C5196826BC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F3D4D-5FEC-4904-B7E3-7BC0E5492540}"/>
      </w:docPartPr>
      <w:docPartBody>
        <w:p w:rsidR="00E8293D" w:rsidRDefault="00894E3A" w:rsidP="00894E3A">
          <w:pPr>
            <w:pStyle w:val="3C4D3DF07B194EDBAF7C5196826BC5741"/>
          </w:pPr>
          <w:r>
            <w:rPr>
              <w:rStyle w:val="Platzhaltertext"/>
              <w:vanish/>
            </w:rPr>
            <w:t>Bemerkung</w:t>
          </w:r>
        </w:p>
      </w:docPartBody>
    </w:docPart>
    <w:docPart>
      <w:docPartPr>
        <w:name w:val="B9F041FB6D4E4B46A375AA577C1CD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EEA2B-86C1-4094-B4F3-4ACE1CBDADEB}"/>
      </w:docPartPr>
      <w:docPartBody>
        <w:p w:rsidR="00E8293D" w:rsidRDefault="00894E3A" w:rsidP="00894E3A">
          <w:pPr>
            <w:pStyle w:val="B9F041FB6D4E4B46A375AA577C1CD5A9"/>
          </w:pPr>
          <w:r>
            <w:rPr>
              <w:rStyle w:val="Platzhaltertext"/>
              <w:vanish/>
            </w:rPr>
            <w:t>Bemerkung</w:t>
          </w:r>
        </w:p>
      </w:docPartBody>
    </w:docPart>
    <w:docPart>
      <w:docPartPr>
        <w:name w:val="5BF42C0D35F2435BBE50DC30B23CA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0789B-B6F3-421F-8628-3C3878A42B30}"/>
      </w:docPartPr>
      <w:docPartBody>
        <w:p w:rsidR="00E8293D" w:rsidRDefault="00894E3A" w:rsidP="00894E3A">
          <w:pPr>
            <w:pStyle w:val="5BF42C0D35F2435BBE50DC30B23CAF02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65C0ECD4234C10B1304053D2CE7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533DA-858D-48C5-852D-207BF82E6833}"/>
      </w:docPartPr>
      <w:docPartBody>
        <w:p w:rsidR="00E8293D" w:rsidRDefault="00894E3A" w:rsidP="00894E3A">
          <w:pPr>
            <w:pStyle w:val="A965C0ECD4234C10B1304053D2CE7299"/>
          </w:pPr>
          <w:r w:rsidRPr="002B2FF0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FB79FFCAE68443FAB5C97EF3EFE9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23C51-E084-4D12-A7E5-6091D5C4B13B}"/>
      </w:docPartPr>
      <w:docPartBody>
        <w:p w:rsidR="00E8293D" w:rsidRDefault="00894E3A" w:rsidP="00894E3A">
          <w:pPr>
            <w:pStyle w:val="1FB79FFCAE68443FAB5C97EF3EFE929F"/>
          </w:pPr>
          <w:r>
            <w:rPr>
              <w:rStyle w:val="Platzhaltertext"/>
              <w:vanish/>
            </w:rPr>
            <w:t>Hier Text ein</w:t>
          </w:r>
          <w:r w:rsidRPr="00D80A11">
            <w:rPr>
              <w:rStyle w:val="Platzhaltertext"/>
              <w:vanish/>
            </w:rPr>
            <w:t>geben.</w:t>
          </w:r>
        </w:p>
      </w:docPartBody>
    </w:docPart>
    <w:docPart>
      <w:docPartPr>
        <w:name w:val="1441402B13FB44D98F0382E566BAF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4E96B-CC47-4813-8F5A-22F650EF8040}"/>
      </w:docPartPr>
      <w:docPartBody>
        <w:p w:rsidR="00E8293D" w:rsidRDefault="00894E3A" w:rsidP="00894E3A">
          <w:pPr>
            <w:pStyle w:val="1441402B13FB44D98F0382E566BAF9D7"/>
          </w:pPr>
          <w:r w:rsidRPr="00C04DDA">
            <w:rPr>
              <w:rStyle w:val="Platzhaltertext"/>
              <w:vanish/>
              <w:szCs w:val="20"/>
            </w:rPr>
            <w:t>TT.MM.JJJJ</w:t>
          </w:r>
        </w:p>
      </w:docPartBody>
    </w:docPart>
    <w:docPart>
      <w:docPartPr>
        <w:name w:val="373C835258FE4ACE955E0776223B7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B34D8-A07D-4F88-BE30-8812456B871B}"/>
      </w:docPartPr>
      <w:docPartBody>
        <w:p w:rsidR="00E8293D" w:rsidRDefault="00894E3A" w:rsidP="00894E3A">
          <w:pPr>
            <w:pStyle w:val="373C835258FE4ACE955E0776223B7EAF"/>
          </w:pPr>
          <w:r w:rsidRPr="00241791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3A"/>
    <w:rsid w:val="00894E3A"/>
    <w:rsid w:val="00E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4E3A"/>
    <w:rPr>
      <w:color w:val="808080"/>
    </w:rPr>
  </w:style>
  <w:style w:type="paragraph" w:customStyle="1" w:styleId="9A5BB0C0002C42FFA93F1A795EBAF667">
    <w:name w:val="9A5BB0C0002C42FFA93F1A795EBAF667"/>
    <w:rsid w:val="00894E3A"/>
  </w:style>
  <w:style w:type="paragraph" w:customStyle="1" w:styleId="3984C47F208647BCAF3F11C21D794677">
    <w:name w:val="3984C47F208647BCAF3F11C21D794677"/>
    <w:rsid w:val="00894E3A"/>
  </w:style>
  <w:style w:type="paragraph" w:customStyle="1" w:styleId="68A7F8C4AB0148369B779A008CED8585">
    <w:name w:val="68A7F8C4AB0148369B779A008CED8585"/>
    <w:rsid w:val="00894E3A"/>
  </w:style>
  <w:style w:type="paragraph" w:customStyle="1" w:styleId="91C507F7D3074DD6BD62227C37518834">
    <w:name w:val="91C507F7D3074DD6BD62227C37518834"/>
    <w:rsid w:val="00894E3A"/>
  </w:style>
  <w:style w:type="paragraph" w:customStyle="1" w:styleId="A34FE4327A3E43819897650940AF46C8">
    <w:name w:val="A34FE4327A3E43819897650940AF46C8"/>
    <w:rsid w:val="00894E3A"/>
  </w:style>
  <w:style w:type="paragraph" w:customStyle="1" w:styleId="C1532CCFFA2F4A64BA97A998B420A2C0">
    <w:name w:val="C1532CCFFA2F4A64BA97A998B420A2C0"/>
    <w:rsid w:val="00894E3A"/>
  </w:style>
  <w:style w:type="paragraph" w:customStyle="1" w:styleId="8FFB1FBABF8C469399CBCA7710D19D35">
    <w:name w:val="8FFB1FBABF8C469399CBCA7710D19D35"/>
    <w:rsid w:val="00894E3A"/>
  </w:style>
  <w:style w:type="paragraph" w:customStyle="1" w:styleId="1F3C8384C5F24C8A9B31351D4CF0A810">
    <w:name w:val="1F3C8384C5F24C8A9B31351D4CF0A810"/>
    <w:rsid w:val="00894E3A"/>
  </w:style>
  <w:style w:type="paragraph" w:customStyle="1" w:styleId="AD33A714B85447EF8B569F068CD4317A">
    <w:name w:val="AD33A714B85447EF8B569F068CD4317A"/>
    <w:rsid w:val="00894E3A"/>
  </w:style>
  <w:style w:type="paragraph" w:customStyle="1" w:styleId="384499958B7D479CA43A36C56ED9D2C7">
    <w:name w:val="384499958B7D479CA43A36C56ED9D2C7"/>
    <w:rsid w:val="00894E3A"/>
  </w:style>
  <w:style w:type="paragraph" w:customStyle="1" w:styleId="BD555B8AFFA2473891484C14022CA1D0">
    <w:name w:val="BD555B8AFFA2473891484C14022CA1D0"/>
    <w:rsid w:val="00894E3A"/>
  </w:style>
  <w:style w:type="paragraph" w:customStyle="1" w:styleId="2E26E7821E0D47ABB7E96BE49C26A5F7">
    <w:name w:val="2E26E7821E0D47ABB7E96BE49C26A5F7"/>
    <w:rsid w:val="00894E3A"/>
  </w:style>
  <w:style w:type="paragraph" w:customStyle="1" w:styleId="6D519BA1CBCB43DCBBC84C43736015EC">
    <w:name w:val="6D519BA1CBCB43DCBBC84C43736015EC"/>
    <w:rsid w:val="00894E3A"/>
  </w:style>
  <w:style w:type="paragraph" w:customStyle="1" w:styleId="155361C0D5D74C0C89C18D56F7B60F50">
    <w:name w:val="155361C0D5D74C0C89C18D56F7B60F50"/>
    <w:rsid w:val="00894E3A"/>
  </w:style>
  <w:style w:type="paragraph" w:customStyle="1" w:styleId="7CFBF45FF20744338356F7EF21CD4DCD">
    <w:name w:val="7CFBF45FF20744338356F7EF21CD4DCD"/>
    <w:rsid w:val="00894E3A"/>
  </w:style>
  <w:style w:type="paragraph" w:customStyle="1" w:styleId="0ECFD9A7625740BABDB1E21A1889A7B6">
    <w:name w:val="0ECFD9A7625740BABDB1E21A1889A7B6"/>
    <w:rsid w:val="00894E3A"/>
  </w:style>
  <w:style w:type="paragraph" w:customStyle="1" w:styleId="18156BF59764435BB64FAE7B5A9AA8BC">
    <w:name w:val="18156BF59764435BB64FAE7B5A9AA8BC"/>
    <w:rsid w:val="00894E3A"/>
  </w:style>
  <w:style w:type="paragraph" w:customStyle="1" w:styleId="961C6FE86E2249738B21A310ECEFCC47">
    <w:name w:val="961C6FE86E2249738B21A310ECEFCC47"/>
    <w:rsid w:val="00894E3A"/>
  </w:style>
  <w:style w:type="paragraph" w:customStyle="1" w:styleId="00357ADF80D84D768A046438014EC986">
    <w:name w:val="00357ADF80D84D768A046438014EC986"/>
    <w:rsid w:val="00894E3A"/>
  </w:style>
  <w:style w:type="paragraph" w:customStyle="1" w:styleId="95EEB35715A24AE1BA344B75602BDB2A">
    <w:name w:val="95EEB35715A24AE1BA344B75602BDB2A"/>
    <w:rsid w:val="00894E3A"/>
  </w:style>
  <w:style w:type="paragraph" w:customStyle="1" w:styleId="AFB219A610824634A8751BDDAE0CCAB6">
    <w:name w:val="AFB219A610824634A8751BDDAE0CCAB6"/>
    <w:rsid w:val="00894E3A"/>
  </w:style>
  <w:style w:type="paragraph" w:customStyle="1" w:styleId="2644CF212F9546C5A5536B088C2159F6">
    <w:name w:val="2644CF212F9546C5A5536B088C2159F6"/>
    <w:rsid w:val="00894E3A"/>
  </w:style>
  <w:style w:type="paragraph" w:customStyle="1" w:styleId="CFF40504852744F6BA6B4C07A4006CD2">
    <w:name w:val="CFF40504852744F6BA6B4C07A4006CD2"/>
    <w:rsid w:val="00894E3A"/>
  </w:style>
  <w:style w:type="paragraph" w:customStyle="1" w:styleId="E28F91F9065E4A149CF20286BEF12921">
    <w:name w:val="E28F91F9065E4A149CF20286BEF12921"/>
    <w:rsid w:val="00894E3A"/>
  </w:style>
  <w:style w:type="paragraph" w:customStyle="1" w:styleId="7349A0B260BC4F9CAF362464D86D3828">
    <w:name w:val="7349A0B260BC4F9CAF362464D86D3828"/>
    <w:rsid w:val="00894E3A"/>
  </w:style>
  <w:style w:type="paragraph" w:customStyle="1" w:styleId="A0EE73B77FB1416D818CEC2EE5DFBB25">
    <w:name w:val="A0EE73B77FB1416D818CEC2EE5DFBB25"/>
    <w:rsid w:val="00894E3A"/>
  </w:style>
  <w:style w:type="paragraph" w:customStyle="1" w:styleId="E7BB216355E04397A82CEFB8DC799EA9">
    <w:name w:val="E7BB216355E04397A82CEFB8DC799EA9"/>
    <w:rsid w:val="00894E3A"/>
  </w:style>
  <w:style w:type="paragraph" w:customStyle="1" w:styleId="FF002A00B09F49B6BECE73C6498A451B">
    <w:name w:val="FF002A00B09F49B6BECE73C6498A451B"/>
    <w:rsid w:val="00894E3A"/>
  </w:style>
  <w:style w:type="paragraph" w:customStyle="1" w:styleId="95ADB9D675C34A82927A1D638C17C716">
    <w:name w:val="95ADB9D675C34A82927A1D638C17C716"/>
    <w:rsid w:val="00894E3A"/>
  </w:style>
  <w:style w:type="paragraph" w:customStyle="1" w:styleId="E60D2A6CF61042FE81E15CF8BC34C233">
    <w:name w:val="E60D2A6CF61042FE81E15CF8BC34C233"/>
    <w:rsid w:val="00894E3A"/>
  </w:style>
  <w:style w:type="paragraph" w:customStyle="1" w:styleId="4C5252BDF82E40B893676DA598B0794C">
    <w:name w:val="4C5252BDF82E40B893676DA598B0794C"/>
    <w:rsid w:val="00894E3A"/>
  </w:style>
  <w:style w:type="paragraph" w:customStyle="1" w:styleId="89D422A9E1384C7598ABCAD15C1C3933">
    <w:name w:val="89D422A9E1384C7598ABCAD15C1C3933"/>
    <w:rsid w:val="00894E3A"/>
  </w:style>
  <w:style w:type="paragraph" w:customStyle="1" w:styleId="AC87260C3E1140DD936FC29B47F58BDE">
    <w:name w:val="AC87260C3E1140DD936FC29B47F58BDE"/>
    <w:rsid w:val="00894E3A"/>
  </w:style>
  <w:style w:type="paragraph" w:customStyle="1" w:styleId="4CAFF85F36A142C9BED835098F894BCA">
    <w:name w:val="4CAFF85F36A142C9BED835098F894BCA"/>
    <w:rsid w:val="00894E3A"/>
  </w:style>
  <w:style w:type="paragraph" w:customStyle="1" w:styleId="9315E5D25B9B4633899409B4C8C150E4">
    <w:name w:val="9315E5D25B9B4633899409B4C8C150E4"/>
    <w:rsid w:val="00894E3A"/>
  </w:style>
  <w:style w:type="paragraph" w:customStyle="1" w:styleId="E906779BBCA44E308B881E5EC70F0B16">
    <w:name w:val="E906779BBCA44E308B881E5EC70F0B16"/>
    <w:rsid w:val="00894E3A"/>
  </w:style>
  <w:style w:type="paragraph" w:customStyle="1" w:styleId="E29928DB189448FAA837F7FDF2885CD0">
    <w:name w:val="E29928DB189448FAA837F7FDF2885CD0"/>
    <w:rsid w:val="00894E3A"/>
  </w:style>
  <w:style w:type="paragraph" w:customStyle="1" w:styleId="BBCA8129593A4E4E9FC4F43AE932310D">
    <w:name w:val="BBCA8129593A4E4E9FC4F43AE932310D"/>
    <w:rsid w:val="00894E3A"/>
  </w:style>
  <w:style w:type="paragraph" w:customStyle="1" w:styleId="CC1BCF6742524D009268A2B688ACA85A">
    <w:name w:val="CC1BCF6742524D009268A2B688ACA85A"/>
    <w:rsid w:val="00894E3A"/>
  </w:style>
  <w:style w:type="paragraph" w:customStyle="1" w:styleId="116DC07734CC43F394B3AEBCE9B42254">
    <w:name w:val="116DC07734CC43F394B3AEBCE9B42254"/>
    <w:rsid w:val="00894E3A"/>
  </w:style>
  <w:style w:type="paragraph" w:customStyle="1" w:styleId="8DAD98EC5644481A931BC40E2496AE75">
    <w:name w:val="8DAD98EC5644481A931BC40E2496AE75"/>
    <w:rsid w:val="00894E3A"/>
  </w:style>
  <w:style w:type="paragraph" w:customStyle="1" w:styleId="DB7C1E041A604C36AD22F50463A14A51">
    <w:name w:val="DB7C1E041A604C36AD22F50463A14A51"/>
    <w:rsid w:val="00894E3A"/>
  </w:style>
  <w:style w:type="paragraph" w:customStyle="1" w:styleId="0E7061D1861F4842B9AECA27011BF39D">
    <w:name w:val="0E7061D1861F4842B9AECA27011BF39D"/>
    <w:rsid w:val="00894E3A"/>
  </w:style>
  <w:style w:type="paragraph" w:customStyle="1" w:styleId="978187C8A87946389A656375D73D0426">
    <w:name w:val="978187C8A87946389A656375D73D0426"/>
    <w:rsid w:val="00894E3A"/>
  </w:style>
  <w:style w:type="paragraph" w:customStyle="1" w:styleId="EDB7F102D86C48A19548A296F133E799">
    <w:name w:val="EDB7F102D86C48A19548A296F133E799"/>
    <w:rsid w:val="00894E3A"/>
  </w:style>
  <w:style w:type="paragraph" w:customStyle="1" w:styleId="95F4FA3EA50C4F8BB9583231F8F8AF82">
    <w:name w:val="95F4FA3EA50C4F8BB9583231F8F8AF82"/>
    <w:rsid w:val="00894E3A"/>
  </w:style>
  <w:style w:type="paragraph" w:customStyle="1" w:styleId="DD7D665489C549228F48B0A260C7C7EB">
    <w:name w:val="DD7D665489C549228F48B0A260C7C7EB"/>
    <w:rsid w:val="00894E3A"/>
  </w:style>
  <w:style w:type="paragraph" w:customStyle="1" w:styleId="1918320693B24417AFB6576AF7589BD3">
    <w:name w:val="1918320693B24417AFB6576AF7589BD3"/>
    <w:rsid w:val="00894E3A"/>
  </w:style>
  <w:style w:type="paragraph" w:customStyle="1" w:styleId="E8D53A95158542B2ABFC1E85004207DE">
    <w:name w:val="E8D53A95158542B2ABFC1E85004207DE"/>
    <w:rsid w:val="00894E3A"/>
  </w:style>
  <w:style w:type="paragraph" w:customStyle="1" w:styleId="4848C51558014DDD8FAFDEC88CC4D64A">
    <w:name w:val="4848C51558014DDD8FAFDEC88CC4D64A"/>
    <w:rsid w:val="00894E3A"/>
  </w:style>
  <w:style w:type="paragraph" w:customStyle="1" w:styleId="7E8C849BEF8943FA998009CD77530CB4">
    <w:name w:val="7E8C849BEF8943FA998009CD77530CB4"/>
    <w:rsid w:val="00894E3A"/>
  </w:style>
  <w:style w:type="paragraph" w:customStyle="1" w:styleId="A6FC92DD9AF449208726DF22AFA12FF8">
    <w:name w:val="A6FC92DD9AF449208726DF22AFA12FF8"/>
    <w:rsid w:val="00894E3A"/>
  </w:style>
  <w:style w:type="paragraph" w:customStyle="1" w:styleId="90D7FDEF47D040DD8EC40976EC901C21">
    <w:name w:val="90D7FDEF47D040DD8EC40976EC901C21"/>
    <w:rsid w:val="00894E3A"/>
  </w:style>
  <w:style w:type="paragraph" w:customStyle="1" w:styleId="09A274489A0744278C5E0F8D04471F40">
    <w:name w:val="09A274489A0744278C5E0F8D04471F40"/>
    <w:rsid w:val="00894E3A"/>
  </w:style>
  <w:style w:type="paragraph" w:customStyle="1" w:styleId="37808C3E7A204E9781A245E7E1FB439C">
    <w:name w:val="37808C3E7A204E9781A245E7E1FB439C"/>
    <w:rsid w:val="00894E3A"/>
  </w:style>
  <w:style w:type="paragraph" w:customStyle="1" w:styleId="25451081D2594D7F9A3D3063B8BFA862">
    <w:name w:val="25451081D2594D7F9A3D3063B8BFA862"/>
    <w:rsid w:val="00894E3A"/>
  </w:style>
  <w:style w:type="paragraph" w:customStyle="1" w:styleId="A96E05271CC7477885312E2064878DF3">
    <w:name w:val="A96E05271CC7477885312E2064878DF3"/>
    <w:rsid w:val="00894E3A"/>
  </w:style>
  <w:style w:type="paragraph" w:customStyle="1" w:styleId="22AD115DF1C9405CBCB66381BC27C0BA">
    <w:name w:val="22AD115DF1C9405CBCB66381BC27C0BA"/>
    <w:rsid w:val="00894E3A"/>
  </w:style>
  <w:style w:type="paragraph" w:customStyle="1" w:styleId="3C89CC7E9F4345A8BD19A5FC4897148E">
    <w:name w:val="3C89CC7E9F4345A8BD19A5FC4897148E"/>
    <w:rsid w:val="00894E3A"/>
  </w:style>
  <w:style w:type="paragraph" w:customStyle="1" w:styleId="9FC9DFB8B1F24754AFEC0D8460EEE940">
    <w:name w:val="9FC9DFB8B1F24754AFEC0D8460EEE940"/>
    <w:rsid w:val="00894E3A"/>
  </w:style>
  <w:style w:type="paragraph" w:customStyle="1" w:styleId="B78D0D32C80A4049BC1A8B8D51C36840">
    <w:name w:val="B78D0D32C80A4049BC1A8B8D51C36840"/>
    <w:rsid w:val="00894E3A"/>
  </w:style>
  <w:style w:type="paragraph" w:customStyle="1" w:styleId="259AEEE6055549BBB050B85EA266DB4C">
    <w:name w:val="259AEEE6055549BBB050B85EA266DB4C"/>
    <w:rsid w:val="00894E3A"/>
  </w:style>
  <w:style w:type="paragraph" w:customStyle="1" w:styleId="E0E92143FC82491A8E72251330FE96E3">
    <w:name w:val="E0E92143FC82491A8E72251330FE96E3"/>
    <w:rsid w:val="00894E3A"/>
  </w:style>
  <w:style w:type="paragraph" w:customStyle="1" w:styleId="5D1D6A2EAD454AEE8EF9AD0EB425B1FA">
    <w:name w:val="5D1D6A2EAD454AEE8EF9AD0EB425B1FA"/>
    <w:rsid w:val="00894E3A"/>
  </w:style>
  <w:style w:type="paragraph" w:customStyle="1" w:styleId="D55AE2102D4441C8B5266C6880E9D547">
    <w:name w:val="D55AE2102D4441C8B5266C6880E9D547"/>
    <w:rsid w:val="00894E3A"/>
  </w:style>
  <w:style w:type="paragraph" w:customStyle="1" w:styleId="12E5EA532F324532AF714E0B7384EE5B">
    <w:name w:val="12E5EA532F324532AF714E0B7384EE5B"/>
    <w:rsid w:val="00894E3A"/>
  </w:style>
  <w:style w:type="paragraph" w:customStyle="1" w:styleId="913D7E2590884A10BB5AC0655D7DCECE">
    <w:name w:val="913D7E2590884A10BB5AC0655D7DCECE"/>
    <w:rsid w:val="00894E3A"/>
  </w:style>
  <w:style w:type="paragraph" w:customStyle="1" w:styleId="50D84BA9791944CCB4B3B7E569532EC4">
    <w:name w:val="50D84BA9791944CCB4B3B7E569532EC4"/>
    <w:rsid w:val="00894E3A"/>
  </w:style>
  <w:style w:type="paragraph" w:customStyle="1" w:styleId="8DCD21BDF44E450FB09E54D31588F716">
    <w:name w:val="8DCD21BDF44E450FB09E54D31588F716"/>
    <w:rsid w:val="00894E3A"/>
  </w:style>
  <w:style w:type="paragraph" w:customStyle="1" w:styleId="FEF56FBFF9AB478A81BE27410414B14E">
    <w:name w:val="FEF56FBFF9AB478A81BE27410414B14E"/>
    <w:rsid w:val="00894E3A"/>
  </w:style>
  <w:style w:type="paragraph" w:customStyle="1" w:styleId="C79A5597F99B4658BC2ADD650A398AAC">
    <w:name w:val="C79A5597F99B4658BC2ADD650A398AAC"/>
    <w:rsid w:val="00894E3A"/>
  </w:style>
  <w:style w:type="paragraph" w:customStyle="1" w:styleId="18992E9C899A45FE88ADD0BF25FDAEA3">
    <w:name w:val="18992E9C899A45FE88ADD0BF25FDAEA3"/>
    <w:rsid w:val="00894E3A"/>
  </w:style>
  <w:style w:type="paragraph" w:customStyle="1" w:styleId="E4BDAA82A1EA4561AAF4398646992541">
    <w:name w:val="E4BDAA82A1EA4561AAF4398646992541"/>
    <w:rsid w:val="00894E3A"/>
  </w:style>
  <w:style w:type="paragraph" w:customStyle="1" w:styleId="E0AE12AB1A2A44C28B6370C709E059EC">
    <w:name w:val="E0AE12AB1A2A44C28B6370C709E059EC"/>
    <w:rsid w:val="00894E3A"/>
  </w:style>
  <w:style w:type="paragraph" w:customStyle="1" w:styleId="41626F615F1E4FD8B42E905210AC3C6D">
    <w:name w:val="41626F615F1E4FD8B42E905210AC3C6D"/>
    <w:rsid w:val="00894E3A"/>
  </w:style>
  <w:style w:type="paragraph" w:customStyle="1" w:styleId="11743721277A44109F4C0A8806BE7F87">
    <w:name w:val="11743721277A44109F4C0A8806BE7F87"/>
    <w:rsid w:val="00894E3A"/>
  </w:style>
  <w:style w:type="paragraph" w:customStyle="1" w:styleId="F77F4A260012418CA79B67C860CE1D48">
    <w:name w:val="F77F4A260012418CA79B67C860CE1D48"/>
    <w:rsid w:val="00894E3A"/>
  </w:style>
  <w:style w:type="paragraph" w:customStyle="1" w:styleId="3C4D3DF07B194EDBAF7C5196826BC574">
    <w:name w:val="3C4D3DF07B194EDBAF7C5196826BC574"/>
    <w:rsid w:val="00894E3A"/>
  </w:style>
  <w:style w:type="paragraph" w:customStyle="1" w:styleId="9A5BB0C0002C42FFA93F1A795EBAF6671">
    <w:name w:val="9A5BB0C0002C42FFA93F1A795EBAF667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984C47F208647BCAF3F11C21D7946771">
    <w:name w:val="3984C47F208647BCAF3F11C21D794677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8A7F8C4AB0148369B779A008CED85851">
    <w:name w:val="68A7F8C4AB0148369B779A008CED8585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91C507F7D3074DD6BD62227C375188341">
    <w:name w:val="91C507F7D3074DD6BD62227C37518834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A34FE4327A3E43819897650940AF46C81">
    <w:name w:val="A34FE4327A3E43819897650940AF46C8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C1532CCFFA2F4A64BA97A998B420A2C01">
    <w:name w:val="C1532CCFFA2F4A64BA97A998B420A2C0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8FFB1FBABF8C469399CBCA7710D19D351">
    <w:name w:val="8FFB1FBABF8C469399CBCA7710D19D35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3C8384C5F24C8A9B31351D4CF0A8101">
    <w:name w:val="1F3C8384C5F24C8A9B31351D4CF0A810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AD33A714B85447EF8B569F068CD4317A1">
    <w:name w:val="AD33A714B85447EF8B569F068CD4317A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84499958B7D479CA43A36C56ED9D2C71">
    <w:name w:val="384499958B7D479CA43A36C56ED9D2C7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BD555B8AFFA2473891484C14022CA1D01">
    <w:name w:val="BD555B8AFFA2473891484C14022CA1D0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E26E7821E0D47ABB7E96BE49C26A5F71">
    <w:name w:val="2E26E7821E0D47ABB7E96BE49C26A5F7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4C5252BDF82E40B893676DA598B0794C1">
    <w:name w:val="4C5252BDF82E40B893676DA598B0794C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89D422A9E1384C7598ABCAD15C1C39331">
    <w:name w:val="89D422A9E1384C7598ABCAD15C1C3933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0357ADF80D84D768A046438014EC9861">
    <w:name w:val="00357ADF80D84D768A046438014EC986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95EEB35715A24AE1BA344B75602BDB2A1">
    <w:name w:val="95EEB35715A24AE1BA344B75602BDB2A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AFB219A610824634A8751BDDAE0CCAB61">
    <w:name w:val="AFB219A610824634A8751BDDAE0CCAB6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644CF212F9546C5A5536B088C2159F61">
    <w:name w:val="2644CF212F9546C5A5536B088C2159F6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CFF40504852744F6BA6B4C07A4006CD21">
    <w:name w:val="CFF40504852744F6BA6B4C07A4006CD2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28F91F9065E4A149CF20286BEF129211">
    <w:name w:val="E28F91F9065E4A149CF20286BEF12921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349A0B260BC4F9CAF362464D86D38281">
    <w:name w:val="7349A0B260BC4F9CAF362464D86D3828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A0EE73B77FB1416D818CEC2EE5DFBB251">
    <w:name w:val="A0EE73B77FB1416D818CEC2EE5DFBB25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7BB216355E04397A82CEFB8DC799EA91">
    <w:name w:val="E7BB216355E04397A82CEFB8DC799EA9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F002A00B09F49B6BECE73C6498A451B1">
    <w:name w:val="FF002A00B09F49B6BECE73C6498A451B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95ADB9D675C34A82927A1D638C17C7161">
    <w:name w:val="95ADB9D675C34A82927A1D638C17C716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60D2A6CF61042FE81E15CF8BC34C2331">
    <w:name w:val="E60D2A6CF61042FE81E15CF8BC34C233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AC87260C3E1140DD936FC29B47F58BDE1">
    <w:name w:val="AC87260C3E1140DD936FC29B47F58BDE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BBCA8129593A4E4E9FC4F43AE932310D1">
    <w:name w:val="BBCA8129593A4E4E9FC4F43AE932310D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CC1BCF6742524D009268A2B688ACA85A1">
    <w:name w:val="CC1BCF6742524D009268A2B688ACA85A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5451081D2594D7F9A3D3063B8BFA8621">
    <w:name w:val="25451081D2594D7F9A3D3063B8BFA862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A96E05271CC7477885312E2064878DF31">
    <w:name w:val="A96E05271CC7477885312E2064878DF3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2AD115DF1C9405CBCB66381BC27C0BA1">
    <w:name w:val="22AD115DF1C9405CBCB66381BC27C0BA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C89CC7E9F4345A8BD19A5FC4897148E1">
    <w:name w:val="3C89CC7E9F4345A8BD19A5FC4897148E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9FC9DFB8B1F24754AFEC0D8460EEE9401">
    <w:name w:val="9FC9DFB8B1F24754AFEC0D8460EEE940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B78D0D32C80A4049BC1A8B8D51C368401">
    <w:name w:val="B78D0D32C80A4049BC1A8B8D51C36840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59AEEE6055549BBB050B85EA266DB4C1">
    <w:name w:val="259AEEE6055549BBB050B85EA266DB4C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0E92143FC82491A8E72251330FE96E31">
    <w:name w:val="E0E92143FC82491A8E72251330FE96E3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5D1D6A2EAD454AEE8EF9AD0EB425B1FA1">
    <w:name w:val="5D1D6A2EAD454AEE8EF9AD0EB425B1FA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55AE2102D4441C8B5266C6880E9D5471">
    <w:name w:val="D55AE2102D4441C8B5266C6880E9D547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2E5EA532F324532AF714E0B7384EE5B1">
    <w:name w:val="12E5EA532F324532AF714E0B7384EE5B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913D7E2590884A10BB5AC0655D7DCECE1">
    <w:name w:val="913D7E2590884A10BB5AC0655D7DCECE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50D84BA9791944CCB4B3B7E569532EC41">
    <w:name w:val="50D84BA9791944CCB4B3B7E569532EC4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8DCD21BDF44E450FB09E54D31588F7161">
    <w:name w:val="8DCD21BDF44E450FB09E54D31588F716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EF56FBFF9AB478A81BE27410414B14E1">
    <w:name w:val="FEF56FBFF9AB478A81BE27410414B14E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C79A5597F99B4658BC2ADD650A398AAC1">
    <w:name w:val="C79A5597F99B4658BC2ADD650A398AAC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8992E9C899A45FE88ADD0BF25FDAEA31">
    <w:name w:val="18992E9C899A45FE88ADD0BF25FDAEA3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4BDAA82A1EA4561AAF43986469925411">
    <w:name w:val="E4BDAA82A1EA4561AAF4398646992541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77F4A260012418CA79B67C860CE1D481">
    <w:name w:val="F77F4A260012418CA79B67C860CE1D48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C4D3DF07B194EDBAF7C5196826BC5741">
    <w:name w:val="3C4D3DF07B194EDBAF7C5196826BC5741"/>
    <w:rsid w:val="00894E3A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4DC95038396466BA205EC3F485BE5C0">
    <w:name w:val="F4DC95038396466BA205EC3F485BE5C0"/>
    <w:rsid w:val="00894E3A"/>
  </w:style>
  <w:style w:type="paragraph" w:customStyle="1" w:styleId="B9F041FB6D4E4B46A375AA577C1CD5A9">
    <w:name w:val="B9F041FB6D4E4B46A375AA577C1CD5A9"/>
    <w:rsid w:val="00894E3A"/>
  </w:style>
  <w:style w:type="paragraph" w:customStyle="1" w:styleId="5BF42C0D35F2435BBE50DC30B23CAF02">
    <w:name w:val="5BF42C0D35F2435BBE50DC30B23CAF02"/>
    <w:rsid w:val="00894E3A"/>
  </w:style>
  <w:style w:type="paragraph" w:customStyle="1" w:styleId="A965C0ECD4234C10B1304053D2CE7299">
    <w:name w:val="A965C0ECD4234C10B1304053D2CE7299"/>
    <w:rsid w:val="00894E3A"/>
  </w:style>
  <w:style w:type="paragraph" w:customStyle="1" w:styleId="5223A56F9D45425BA952A7B962F5A077">
    <w:name w:val="5223A56F9D45425BA952A7B962F5A077"/>
    <w:rsid w:val="00894E3A"/>
  </w:style>
  <w:style w:type="paragraph" w:customStyle="1" w:styleId="6CBC836FF3984B03A93FEB1304F2858A">
    <w:name w:val="6CBC836FF3984B03A93FEB1304F2858A"/>
    <w:rsid w:val="00894E3A"/>
  </w:style>
  <w:style w:type="paragraph" w:customStyle="1" w:styleId="0C7B6C7F29DC46AF9DF3AC4CC3F721BC">
    <w:name w:val="0C7B6C7F29DC46AF9DF3AC4CC3F721BC"/>
    <w:rsid w:val="00894E3A"/>
  </w:style>
  <w:style w:type="paragraph" w:customStyle="1" w:styleId="1FB79FFCAE68443FAB5C97EF3EFE929F">
    <w:name w:val="1FB79FFCAE68443FAB5C97EF3EFE929F"/>
    <w:rsid w:val="00894E3A"/>
  </w:style>
  <w:style w:type="paragraph" w:customStyle="1" w:styleId="1441402B13FB44D98F0382E566BAF9D7">
    <w:name w:val="1441402B13FB44D98F0382E566BAF9D7"/>
    <w:rsid w:val="00894E3A"/>
  </w:style>
  <w:style w:type="paragraph" w:customStyle="1" w:styleId="373C835258FE4ACE955E0776223B7EAF">
    <w:name w:val="373C835258FE4ACE955E0776223B7EAF"/>
    <w:rsid w:val="00894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5BFE-1950-424C-8ABF-282B83DC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F88EF2A7.dotm</Template>
  <TotalTime>0</TotalTime>
  <Pages>5</Pages>
  <Words>337</Words>
  <Characters>4490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Nord- Regionalstellen Gewerbeaufsicht -</vt:lpstr>
    </vt:vector>
  </TitlesOfParts>
  <Company>SGD Nord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Nord- Regionalstellen Gewerbeaufsicht -</dc:title>
  <dc:subject/>
  <dc:creator>Fricke</dc:creator>
  <cp:keywords/>
  <cp:lastModifiedBy>Gutwein, Marion</cp:lastModifiedBy>
  <cp:revision>33</cp:revision>
  <cp:lastPrinted>2014-12-03T16:02:00Z</cp:lastPrinted>
  <dcterms:created xsi:type="dcterms:W3CDTF">2018-10-30T15:36:00Z</dcterms:created>
  <dcterms:modified xsi:type="dcterms:W3CDTF">2024-12-05T17:59:00Z</dcterms:modified>
</cp:coreProperties>
</file>